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60ED" w14:textId="77777777" w:rsidR="00E87387" w:rsidRPr="00EB48CE" w:rsidRDefault="00EB48CE" w:rsidP="003B34F2">
      <w:pPr>
        <w:spacing w:after="0" w:line="240" w:lineRule="auto"/>
        <w:ind w:right="-1038"/>
        <w:rPr>
          <w:rFonts w:ascii="TH Sarabun New" w:hAnsi="TH Sarabun New" w:cs="TH Sarabun New" w:hint="cs"/>
          <w:sz w:val="40"/>
          <w:szCs w:val="40"/>
          <w:cs/>
        </w:rPr>
      </w:pPr>
      <w:r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170288F4" wp14:editId="574CB329">
                <wp:simplePos x="0" y="0"/>
                <wp:positionH relativeFrom="column">
                  <wp:posOffset>6350</wp:posOffset>
                </wp:positionH>
                <wp:positionV relativeFrom="paragraph">
                  <wp:posOffset>66675</wp:posOffset>
                </wp:positionV>
                <wp:extent cx="198000" cy="198000"/>
                <wp:effectExtent l="0" t="0" r="12065" b="1206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CDA13" id="วงรี 22" o:spid="_x0000_s1026" style="position:absolute;margin-left:.5pt;margin-top:5.25pt;width:15.6pt;height:15.6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B34ACC" w:rsidRPr="00EB48CE">
        <w:rPr>
          <w:rFonts w:ascii="TH Sarabun New" w:hAnsi="TH Sarabun New" w:cs="TH Sarabun New" w:hint="cs"/>
          <w:sz w:val="40"/>
          <w:szCs w:val="40"/>
          <w:cs/>
        </w:rPr>
        <w:t>(๔)</w:t>
      </w:r>
    </w:p>
    <w:p w14:paraId="67B46ABE" w14:textId="77777777" w:rsidR="0072280D" w:rsidRPr="00EB48CE" w:rsidRDefault="00EB48CE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B34ACC" w:rsidRPr="00EB48CE">
        <w:rPr>
          <w:rFonts w:ascii="TH Sarabun New" w:hAnsi="TH Sarabun New" w:cs="TH Sarabun New" w:hint="cs"/>
          <w:sz w:val="40"/>
          <w:szCs w:val="40"/>
          <w:cs/>
        </w:rPr>
        <w:t>คำฟ้อง</w:t>
      </w:r>
    </w:p>
    <w:p w14:paraId="0F6FE49A" w14:textId="06BA33C7" w:rsidR="0072280D" w:rsidRDefault="00B674C2" w:rsidP="00A03707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90112" behindDoc="0" locked="1" layoutInCell="1" allowOverlap="1" wp14:anchorId="3482006A" wp14:editId="7A56B826">
                <wp:simplePos x="0" y="0"/>
                <wp:positionH relativeFrom="column">
                  <wp:posOffset>-222250</wp:posOffset>
                </wp:positionH>
                <wp:positionV relativeFrom="paragraph">
                  <wp:posOffset>-1333500</wp:posOffset>
                </wp:positionV>
                <wp:extent cx="6769100" cy="9017000"/>
                <wp:effectExtent l="0" t="0" r="0" b="0"/>
                <wp:wrapNone/>
                <wp:docPr id="1517" name="Text Box 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769100" cy="901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D360C" w14:textId="77777777" w:rsidR="00B674C2" w:rsidRDefault="00B674C2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4F61F2" w14:textId="77777777" w:rsid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6D56DB" w14:textId="77777777" w:rsidR="009E622E" w:rsidRP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0AA9F683" w14:textId="77777777" w:rsidR="009E622E" w:rsidRP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3562C93F" w14:textId="77777777" w:rsidR="009E622E" w:rsidRDefault="009E622E" w:rsidP="009E622E">
                            <w:pPr>
                              <w:spacing w:after="0" w:line="36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9CF3E92" w14:textId="77777777" w:rsid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0EA021DC" w14:textId="77777777" w:rsid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</w:t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303FBEF4" w14:textId="77777777" w:rsidR="009E622E" w:rsidRDefault="009E622E" w:rsidP="009E622E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88D5BCD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0207940E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77C7829F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3BEB0E0B" w14:textId="77777777" w:rsidR="009E622E" w:rsidRDefault="000063C8" w:rsidP="009E622E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4386855A" w14:textId="77777777" w:rsid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AB6A0DE" w14:textId="77777777" w:rsidR="009E622E" w:rsidRDefault="000063C8" w:rsidP="009E622E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</w:t>
                            </w:r>
                          </w:p>
                          <w:p w14:paraId="6B462FF3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EAA6C2B" w14:textId="77777777" w:rsid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</w:t>
                            </w:r>
                          </w:p>
                          <w:p w14:paraId="6B04A73A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2C9054C8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3811481C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0A0830A5" w14:textId="77777777" w:rsidR="009E622E" w:rsidRDefault="009E622E" w:rsidP="009E622E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73ECE94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</w:p>
                          <w:p w14:paraId="3F87FD26" w14:textId="77777777" w:rsidR="009E622E" w:rsidRDefault="009E622E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0063C8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5F077E88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3D8E1E8B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0368CFF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7CBC597" w14:textId="77777777" w:rsidR="009E622E" w:rsidRDefault="000063C8" w:rsidP="00B674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</w:t>
                            </w:r>
                            <w:r w:rsidR="009E622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F67F91C" w14:textId="77777777" w:rsidR="00BA63A4" w:rsidRPr="00B674C2" w:rsidRDefault="00BA63A4" w:rsidP="00BA63A4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7" o:spid="_x0000_s1026" type="#_x0000_t202" style="position:absolute;margin-left:-17.5pt;margin-top:-105pt;width:533pt;height:710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" filled="f" stroked="f" strokeweight=".5pt">
                <v:path arrowok="t"/>
                <o:lock v:ext="edit" aspectratio="t"/>
                <v:textbox>
                  <w:txbxContent>
                    <w:p w:rsidR="00B674C2" w:rsidRDefault="00B674C2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9E622E" w:rsidRP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9E622E" w:rsidRP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9E622E" w:rsidRDefault="009E622E" w:rsidP="009E622E">
                      <w:pPr>
                        <w:spacing w:after="0" w:line="36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</w:t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9E622E" w:rsidRDefault="009E622E" w:rsidP="009E622E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9E622E" w:rsidRDefault="000063C8" w:rsidP="009E622E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0063C8" w:rsidP="009E622E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9E622E" w:rsidP="009E622E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</w:p>
                    <w:p w:rsidR="009E622E" w:rsidRDefault="009E622E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0063C8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9E622E" w:rsidRDefault="000063C8" w:rsidP="00B674C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</w:t>
                      </w:r>
                      <w:r w:rsidR="009E622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A63A4" w:rsidRPr="00B674C2" w:rsidRDefault="00BA63A4" w:rsidP="00BA63A4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3A3E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6BE37B3E" wp14:editId="10FBFA07">
                <wp:simplePos x="0" y="0"/>
                <wp:positionH relativeFrom="column">
                  <wp:posOffset>4743450</wp:posOffset>
                </wp:positionH>
                <wp:positionV relativeFrom="paragraph">
                  <wp:posOffset>222250</wp:posOffset>
                </wp:positionV>
                <wp:extent cx="11620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D3F2D" id="ตัวเชื่อมต่อตรง 26" o:spid="_x0000_s1026" style="position:absolute;z-index:25276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5pt,17.5pt" to="4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EB48C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</w:t>
      </w:r>
      <w:r w:rsidR="00A03707" w:rsidRPr="007367D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9040" behindDoc="0" locked="1" layoutInCell="1" allowOverlap="1" wp14:anchorId="2DB3A5CD" wp14:editId="5FEC7958">
                <wp:simplePos x="0" y="0"/>
                <wp:positionH relativeFrom="column">
                  <wp:posOffset>2495550</wp:posOffset>
                </wp:positionH>
                <wp:positionV relativeFrom="paragraph">
                  <wp:posOffset>-978535</wp:posOffset>
                </wp:positionV>
                <wp:extent cx="1382395" cy="14541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82395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F90E6" w14:textId="77777777" w:rsidR="00A03707" w:rsidRDefault="00A03707" w:rsidP="00A037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CC925" wp14:editId="4FAD536D">
                                  <wp:extent cx="1191895" cy="1258214"/>
                                  <wp:effectExtent l="0" t="0" r="8255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6AB3" id="Text Box 23" o:spid="_x0000_s1027" type="#_x0000_t202" style="position:absolute;margin-left:196.5pt;margin-top:-77.05pt;width:108.85pt;height:114.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" filled="f" stroked="f" strokeweight=".5pt">
                <v:path arrowok="t"/>
                <o:lock v:ext="edit" aspectratio="t"/>
                <v:textbox>
                  <w:txbxContent>
                    <w:p w:rsidR="00A03707" w:rsidRDefault="00A03707" w:rsidP="00A03707">
                      <w:r>
                        <w:rPr>
                          <w:noProof/>
                        </w:rPr>
                        <w:drawing>
                          <wp:inline distT="0" distB="0" distL="0" distR="0" wp14:anchorId="772EB330" wp14:editId="559D2502">
                            <wp:extent cx="1191895" cy="1258214"/>
                            <wp:effectExtent l="0" t="0" r="8255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EB48CE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DE37B0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680E17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2A198CC" w14:textId="77777777" w:rsidR="0072280D" w:rsidRDefault="00093A3E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0DF816F0" wp14:editId="0194B33B">
                <wp:simplePos x="0" y="0"/>
                <wp:positionH relativeFrom="column">
                  <wp:posOffset>3390900</wp:posOffset>
                </wp:positionH>
                <wp:positionV relativeFrom="paragraph">
                  <wp:posOffset>222885</wp:posOffset>
                </wp:positionV>
                <wp:extent cx="2990850" cy="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504C0" id="ตัวเชื่อมต่อตรง 29" o:spid="_x0000_s1026" style="position:absolute;flip:y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EB48C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</w:t>
      </w:r>
      <w:r w:rsidR="007D311A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1C6FB46F" w14:textId="1605CC4E" w:rsidR="0072280D" w:rsidRDefault="00093A3E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40ACA132" wp14:editId="39B0CEF0">
                <wp:simplePos x="0" y="0"/>
                <wp:positionH relativeFrom="column">
                  <wp:posOffset>3784600</wp:posOffset>
                </wp:positionH>
                <wp:positionV relativeFrom="paragraph">
                  <wp:posOffset>223520</wp:posOffset>
                </wp:positionV>
                <wp:extent cx="142875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0BE6D" id="ตัวเชื่อมต่อตรง 31" o:spid="_x0000_s1026" style="position:absolute;z-index:25276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pt,17.6pt" to="410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4EFF8EF9" wp14:editId="3D1CD2BB">
                <wp:simplePos x="0" y="0"/>
                <wp:positionH relativeFrom="column">
                  <wp:posOffset>2921000</wp:posOffset>
                </wp:positionH>
                <wp:positionV relativeFrom="paragraph">
                  <wp:posOffset>223520</wp:posOffset>
                </wp:positionV>
                <wp:extent cx="539750" cy="0"/>
                <wp:effectExtent l="0" t="0" r="1270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F2360" id="ตัวเชื่อมต่อตรง 30" o:spid="_x0000_s1026" style="position:absolute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7.6pt" to="27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7D311A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7D311A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7D311A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DE37B0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680E17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469D680" w14:textId="77777777" w:rsidR="0072280D" w:rsidRDefault="00093A3E" w:rsidP="007D311A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15CD1578" wp14:editId="77BD65A5">
                <wp:simplePos x="0" y="0"/>
                <wp:positionH relativeFrom="column">
                  <wp:posOffset>3479800</wp:posOffset>
                </wp:positionH>
                <wp:positionV relativeFrom="paragraph">
                  <wp:posOffset>224155</wp:posOffset>
                </wp:positionV>
                <wp:extent cx="2901950" cy="0"/>
                <wp:effectExtent l="0" t="0" r="1270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15290" id="ตัวเชื่อมต่อตรง 32" o:spid="_x0000_s1026" style="position:absolute;z-index:25277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7D311A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6B56AD9C" w14:textId="77777777" w:rsidR="0072280D" w:rsidRDefault="00093A3E" w:rsidP="007D311A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37F16EF7" wp14:editId="443AD5AB">
                <wp:simplePos x="0" y="0"/>
                <wp:positionH relativeFrom="column">
                  <wp:posOffset>749300</wp:posOffset>
                </wp:positionH>
                <wp:positionV relativeFrom="paragraph">
                  <wp:posOffset>224790</wp:posOffset>
                </wp:positionV>
                <wp:extent cx="5334000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2133" id="ตัวเชื่อมต่อตรง 33" o:spid="_x0000_s1026" style="position:absolute;flip:y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7.7pt" to="47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774F33F4" w14:textId="77777777" w:rsidR="007D311A" w:rsidRDefault="007D311A" w:rsidP="007D311A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890244" w14:textId="77777777" w:rsidR="007D311A" w:rsidRDefault="00A03707" w:rsidP="007D311A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 w:rsidRPr="007367D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1088" behindDoc="0" locked="1" layoutInCell="1" allowOverlap="1" wp14:anchorId="2023D618" wp14:editId="19D90973">
                <wp:simplePos x="0" y="0"/>
                <wp:positionH relativeFrom="column">
                  <wp:posOffset>-95250</wp:posOffset>
                </wp:positionH>
                <wp:positionV relativeFrom="paragraph">
                  <wp:posOffset>-476885</wp:posOffset>
                </wp:positionV>
                <wp:extent cx="1029335" cy="11334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933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6A949" w14:textId="77777777" w:rsidR="00A03707" w:rsidRDefault="00A03707" w:rsidP="00A03707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7666546" wp14:editId="3E47FEC1">
                                  <wp:extent cx="732972" cy="983615"/>
                                  <wp:effectExtent l="0" t="0" r="0" b="6985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845" cy="99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BB66" id="Text Box 25" o:spid="_x0000_s1028" type="#_x0000_t202" style="position:absolute;left:0;text-align:left;margin-left:-7.5pt;margin-top:-37.55pt;width:81.05pt;height:89.2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" filled="f" stroked="f">
                <o:lock v:ext="edit" aspectratio="t"/>
                <v:textbox>
                  <w:txbxContent>
                    <w:p w:rsidR="00A03707" w:rsidRDefault="00A03707" w:rsidP="00A03707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1C95BBF" wp14:editId="34D18574">
                            <wp:extent cx="732972" cy="983615"/>
                            <wp:effectExtent l="0" t="0" r="0" b="6985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845" cy="99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8B077" w14:textId="77777777" w:rsidR="0072280D" w:rsidRDefault="00093A3E" w:rsidP="00A03707">
      <w:pPr>
        <w:spacing w:after="0" w:line="312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364C3321" wp14:editId="2452553A">
                <wp:simplePos x="0" y="0"/>
                <wp:positionH relativeFrom="column">
                  <wp:posOffset>746125</wp:posOffset>
                </wp:positionH>
                <wp:positionV relativeFrom="paragraph">
                  <wp:posOffset>228600</wp:posOffset>
                </wp:positionV>
                <wp:extent cx="5334000" cy="0"/>
                <wp:effectExtent l="0" t="0" r="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3F85B" id="ตัวเชื่อมต่อตรง 34" o:spid="_x0000_s1026" style="position:absolute;flip:y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18pt" to="478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3F067CD4" w14:textId="77777777" w:rsidR="0072280D" w:rsidRDefault="007C4E08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059C5C8E" wp14:editId="5A9755D4">
                <wp:simplePos x="0" y="0"/>
                <wp:positionH relativeFrom="column">
                  <wp:posOffset>1358900</wp:posOffset>
                </wp:positionH>
                <wp:positionV relativeFrom="paragraph">
                  <wp:posOffset>224790</wp:posOffset>
                </wp:positionV>
                <wp:extent cx="5022850" cy="0"/>
                <wp:effectExtent l="0" t="0" r="63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6B9EB" id="ตัวเชื่อมต่อตรง 36" o:spid="_x0000_s1026" style="position:absolute;flip:y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>ข้อหาหรือฐานความผิด</w:t>
      </w:r>
    </w:p>
    <w:p w14:paraId="76EFA24F" w14:textId="77777777" w:rsidR="0072280D" w:rsidRDefault="007C4E08" w:rsidP="00A03707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AC4803A" wp14:editId="5F782595">
                <wp:simplePos x="0" y="0"/>
                <wp:positionH relativeFrom="column">
                  <wp:posOffset>964565</wp:posOffset>
                </wp:positionH>
                <wp:positionV relativeFrom="paragraph">
                  <wp:posOffset>231775</wp:posOffset>
                </wp:positionV>
                <wp:extent cx="2817495" cy="0"/>
                <wp:effectExtent l="0" t="0" r="190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DA891" id="ตัวเชื่อมต่อตรง 37" o:spid="_x0000_s1026" style="position:absolute;z-index:25277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18.25pt" to="297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1F46B05B" wp14:editId="75E843C2">
                <wp:simplePos x="0" y="0"/>
                <wp:positionH relativeFrom="column">
                  <wp:posOffset>4051300</wp:posOffset>
                </wp:positionH>
                <wp:positionV relativeFrom="paragraph">
                  <wp:posOffset>231775</wp:posOffset>
                </wp:positionV>
                <wp:extent cx="1854200" cy="0"/>
                <wp:effectExtent l="0" t="0" r="1270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25C88" id="ตัวเชื่อมต่อตรง 38" o:spid="_x0000_s1026" style="position:absolute;z-index:25278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pt,18.25pt" to="4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จำนวนทุนทรัพย์  </w:t>
      </w:r>
      <w:r w:rsidR="00C85D7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บาท </w:t>
      </w:r>
      <w:r w:rsidR="00C85D7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สตางค์</w:t>
      </w:r>
    </w:p>
    <w:p w14:paraId="6232B3F9" w14:textId="77777777" w:rsidR="0072280D" w:rsidRDefault="007C4E08" w:rsidP="00A03707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6A7C6C39" wp14:editId="4250C590">
                <wp:simplePos x="0" y="0"/>
                <wp:positionH relativeFrom="column">
                  <wp:posOffset>1200150</wp:posOffset>
                </wp:positionH>
                <wp:positionV relativeFrom="paragraph">
                  <wp:posOffset>223520</wp:posOffset>
                </wp:positionV>
                <wp:extent cx="5181600" cy="0"/>
                <wp:effectExtent l="0" t="0" r="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5D558" id="ตัวเชื่อมต่อตรง 39" o:spid="_x0000_s1026" style="position:absolute;z-index:25278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/>
          <w:sz w:val="36"/>
          <w:szCs w:val="36"/>
          <w:cs/>
        </w:rPr>
        <w:t xml:space="preserve">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4E2F3A49" w14:textId="77777777" w:rsidR="0072280D" w:rsidRDefault="00207C2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2FB7ECA5" wp14:editId="3DFE4CC9">
                <wp:simplePos x="0" y="0"/>
                <wp:positionH relativeFrom="column">
                  <wp:posOffset>5429250</wp:posOffset>
                </wp:positionH>
                <wp:positionV relativeFrom="paragraph">
                  <wp:posOffset>224156</wp:posOffset>
                </wp:positionV>
                <wp:extent cx="952500" cy="0"/>
                <wp:effectExtent l="0" t="0" r="0" b="19050"/>
                <wp:wrapNone/>
                <wp:docPr id="1515" name="ตัวเชื่อมต่อตรง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34370" id="ตัวเชื่อมต่อตรง 1515" o:spid="_x0000_s1026" style="position:absolute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5FD48280" wp14:editId="769F4D47">
                <wp:simplePos x="0" y="0"/>
                <wp:positionH relativeFrom="column">
                  <wp:posOffset>4325655</wp:posOffset>
                </wp:positionH>
                <wp:positionV relativeFrom="paragraph">
                  <wp:posOffset>71755</wp:posOffset>
                </wp:positionV>
                <wp:extent cx="143510" cy="161925"/>
                <wp:effectExtent l="0" t="0" r="27940" b="28575"/>
                <wp:wrapNone/>
                <wp:docPr id="1482" name="สี่เหลี่ยมผืนผ้า 148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2DDA8" id="สี่เหลี่ยมผืนผ้า 1482" o:spid="_x0000_s1026" alt="ชื่อเรื่อง: 3" style="position:absolute;margin-left:340.6pt;margin-top:5.65pt;width:11.3pt;height:12.7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58648265" wp14:editId="22EB4239">
                <wp:simplePos x="0" y="0"/>
                <wp:positionH relativeFrom="column">
                  <wp:posOffset>4029110</wp:posOffset>
                </wp:positionH>
                <wp:positionV relativeFrom="paragraph">
                  <wp:posOffset>70485</wp:posOffset>
                </wp:positionV>
                <wp:extent cx="143510" cy="161925"/>
                <wp:effectExtent l="0" t="0" r="27940" b="28575"/>
                <wp:wrapNone/>
                <wp:docPr id="1481" name="สี่เหลี่ยมผืนผ้า 148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D498" id="สี่เหลี่ยมผืนผ้า 1481" o:spid="_x0000_s1026" alt="ชื่อเรื่อง: 3" style="position:absolute;margin-left:317.25pt;margin-top:5.55pt;width:11.3pt;height:12.75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36583CE7" wp14:editId="72254C99">
                <wp:simplePos x="0" y="0"/>
                <wp:positionH relativeFrom="column">
                  <wp:posOffset>3825910</wp:posOffset>
                </wp:positionH>
                <wp:positionV relativeFrom="paragraph">
                  <wp:posOffset>71755</wp:posOffset>
                </wp:positionV>
                <wp:extent cx="143510" cy="161925"/>
                <wp:effectExtent l="0" t="0" r="27940" b="28575"/>
                <wp:wrapNone/>
                <wp:docPr id="1480" name="สี่เหลี่ยมผืนผ้า 148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8D8C4" id="สี่เหลี่ยมผืนผ้า 1480" o:spid="_x0000_s1026" alt="ชื่อเรื่อง: 3" style="position:absolute;margin-left:301.25pt;margin-top:5.65pt;width:11.3pt;height:12.75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1BF86BE4" wp14:editId="244FC94B">
                <wp:simplePos x="0" y="0"/>
                <wp:positionH relativeFrom="column">
                  <wp:posOffset>3525555</wp:posOffset>
                </wp:positionH>
                <wp:positionV relativeFrom="paragraph">
                  <wp:posOffset>70485</wp:posOffset>
                </wp:positionV>
                <wp:extent cx="143510" cy="161925"/>
                <wp:effectExtent l="0" t="0" r="27940" b="28575"/>
                <wp:wrapNone/>
                <wp:docPr id="1479" name="สี่เหลี่ยมผืนผ้า 147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81665" id="สี่เหลี่ยมผืนผ้า 1479" o:spid="_x0000_s1026" alt="ชื่อเรื่อง: 3" style="position:absolute;margin-left:277.6pt;margin-top:5.55pt;width:11.3pt;height:12.75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SJ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23EA1651" wp14:editId="6666F39F">
                <wp:simplePos x="0" y="0"/>
                <wp:positionH relativeFrom="column">
                  <wp:posOffset>3324895</wp:posOffset>
                </wp:positionH>
                <wp:positionV relativeFrom="paragraph">
                  <wp:posOffset>71120</wp:posOffset>
                </wp:positionV>
                <wp:extent cx="143510" cy="161925"/>
                <wp:effectExtent l="0" t="0" r="27940" b="28575"/>
                <wp:wrapNone/>
                <wp:docPr id="1478" name="สี่เหลี่ยมผืนผ้า 147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2562" id="สี่เหลี่ยมผืนผ้า 1478" o:spid="_x0000_s1026" alt="ชื่อเรื่อง: 3" style="position:absolute;margin-left:261.8pt;margin-top:5.6pt;width:11.3pt;height:12.75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w2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169CFE92" wp14:editId="1FDED86B">
                <wp:simplePos x="0" y="0"/>
                <wp:positionH relativeFrom="column">
                  <wp:posOffset>3124870</wp:posOffset>
                </wp:positionH>
                <wp:positionV relativeFrom="paragraph">
                  <wp:posOffset>71120</wp:posOffset>
                </wp:positionV>
                <wp:extent cx="143510" cy="161925"/>
                <wp:effectExtent l="0" t="0" r="27940" b="28575"/>
                <wp:wrapNone/>
                <wp:docPr id="1477" name="สี่เหลี่ยมผืนผ้า 147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260A9" id="สี่เหลี่ยมผืนผ้า 1477" o:spid="_x0000_s1026" alt="ชื่อเรื่อง: 3" style="position:absolute;margin-left:246.05pt;margin-top:5.6pt;width:11.3pt;height:12.7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BG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43214F3F" wp14:editId="6FE9FD93">
                <wp:simplePos x="0" y="0"/>
                <wp:positionH relativeFrom="column">
                  <wp:posOffset>2920400</wp:posOffset>
                </wp:positionH>
                <wp:positionV relativeFrom="paragraph">
                  <wp:posOffset>70485</wp:posOffset>
                </wp:positionV>
                <wp:extent cx="143510" cy="161925"/>
                <wp:effectExtent l="0" t="0" r="27940" b="28575"/>
                <wp:wrapNone/>
                <wp:docPr id="1476" name="สี่เหลี่ยมผืนผ้า 147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4B40" id="สี่เหลี่ยมผืนผ้า 1476" o:spid="_x0000_s1026" alt="ชื่อเรื่อง: 3" style="position:absolute;margin-left:229.95pt;margin-top:5.55pt;width:11.3pt;height:12.7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7EB1DA7F" wp14:editId="08184223">
                <wp:simplePos x="0" y="0"/>
                <wp:positionH relativeFrom="column">
                  <wp:posOffset>2720375</wp:posOffset>
                </wp:positionH>
                <wp:positionV relativeFrom="paragraph">
                  <wp:posOffset>71755</wp:posOffset>
                </wp:positionV>
                <wp:extent cx="143510" cy="161925"/>
                <wp:effectExtent l="0" t="0" r="27940" b="28575"/>
                <wp:wrapNone/>
                <wp:docPr id="1475" name="สี่เหลี่ยมผืนผ้า 147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2C35F" id="สี่เหลี่ยมผืนผ้า 1475" o:spid="_x0000_s1026" alt="ชื่อเรื่อง: 3" style="position:absolute;margin-left:214.2pt;margin-top:5.65pt;width:11.3pt;height:12.7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Hj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F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25ADDFE7" wp14:editId="1A737AAF">
                <wp:simplePos x="0" y="0"/>
                <wp:positionH relativeFrom="column">
                  <wp:posOffset>2420020</wp:posOffset>
                </wp:positionH>
                <wp:positionV relativeFrom="paragraph">
                  <wp:posOffset>71755</wp:posOffset>
                </wp:positionV>
                <wp:extent cx="143510" cy="161925"/>
                <wp:effectExtent l="0" t="0" r="27940" b="28575"/>
                <wp:wrapNone/>
                <wp:docPr id="1474" name="สี่เหลี่ยมผืนผ้า 147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47C39" id="สี่เหลี่ยมผืนผ้า 1474" o:spid="_x0000_s1026" alt="ชื่อเรื่อง: 3" style="position:absolute;margin-left:190.55pt;margin-top:5.65pt;width:11.3pt;height:12.7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lc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B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5B365647" wp14:editId="4E98BF4E">
                <wp:simplePos x="0" y="0"/>
                <wp:positionH relativeFrom="column">
                  <wp:posOffset>2223135</wp:posOffset>
                </wp:positionH>
                <wp:positionV relativeFrom="paragraph">
                  <wp:posOffset>71120</wp:posOffset>
                </wp:positionV>
                <wp:extent cx="143510" cy="161925"/>
                <wp:effectExtent l="0" t="0" r="27940" b="28575"/>
                <wp:wrapNone/>
                <wp:docPr id="1473" name="สี่เหลี่ยมผืนผ้า 147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ADDA" id="สี่เหลี่ยมผืนผ้า 1473" o:spid="_x0000_s1026" alt="ชื่อเรื่อง: 3" style="position:absolute;margin-left:175.05pt;margin-top:5.6pt;width:11.3pt;height:12.7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54EFE12F" wp14:editId="119EBDB7">
                <wp:simplePos x="0" y="0"/>
                <wp:positionH relativeFrom="column">
                  <wp:posOffset>2017430</wp:posOffset>
                </wp:positionH>
                <wp:positionV relativeFrom="paragraph">
                  <wp:posOffset>71120</wp:posOffset>
                </wp:positionV>
                <wp:extent cx="143510" cy="161925"/>
                <wp:effectExtent l="0" t="0" r="27940" b="28575"/>
                <wp:wrapNone/>
                <wp:docPr id="1472" name="สี่เหลี่ยมผืนผ้า 147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14FD" id="สี่เหลี่ยมผืนผ้า 1472" o:spid="_x0000_s1026" alt="ชื่อเรื่อง: 3" style="position:absolute;margin-left:158.85pt;margin-top:5.6pt;width:11.3pt;height:12.7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tp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G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11E0CFB4" wp14:editId="788CE509">
                <wp:simplePos x="0" y="0"/>
                <wp:positionH relativeFrom="column">
                  <wp:posOffset>1516415</wp:posOffset>
                </wp:positionH>
                <wp:positionV relativeFrom="paragraph">
                  <wp:posOffset>71120</wp:posOffset>
                </wp:positionV>
                <wp:extent cx="143510" cy="161925"/>
                <wp:effectExtent l="0" t="0" r="27940" b="28575"/>
                <wp:wrapNone/>
                <wp:docPr id="40" name="สี่เหลี่ยมผืนผ้า 4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E2F85" id="สี่เหลี่ยมผืนผ้า 40" o:spid="_x0000_s1026" alt="ชื่อเรื่อง: 3" style="position:absolute;margin-left:119.4pt;margin-top:5.6pt;width:11.3pt;height:12.7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503B7065" wp14:editId="1353C2B6">
                <wp:simplePos x="0" y="0"/>
                <wp:positionH relativeFrom="column">
                  <wp:posOffset>1818640</wp:posOffset>
                </wp:positionH>
                <wp:positionV relativeFrom="paragraph">
                  <wp:posOffset>69850</wp:posOffset>
                </wp:positionV>
                <wp:extent cx="143510" cy="161925"/>
                <wp:effectExtent l="0" t="0" r="27940" b="28575"/>
                <wp:wrapNone/>
                <wp:docPr id="41" name="สี่เหลี่ยมผืนผ้า 4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7A92" id="สี่เหลี่ยมผืนผ้า 41" o:spid="_x0000_s1026" alt="ชื่อเรื่อง: 3" style="position:absolute;margin-left:143.2pt;margin-top:5.5pt;width:11.3pt;height:12.7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0F6188CD" wp14:editId="2BC9DB4B">
                <wp:simplePos x="0" y="0"/>
                <wp:positionH relativeFrom="margin">
                  <wp:posOffset>4212590</wp:posOffset>
                </wp:positionH>
                <wp:positionV relativeFrom="paragraph">
                  <wp:posOffset>173355</wp:posOffset>
                </wp:positionV>
                <wp:extent cx="71755" cy="0"/>
                <wp:effectExtent l="0" t="0" r="23495" b="19050"/>
                <wp:wrapNone/>
                <wp:docPr id="1483" name="ตัวเชื่อมต่อตรง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76F65" id="ตัวเชื่อมต่อตรง 1483" o:spid="_x0000_s1026" style="position:absolute;z-index:25279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7pt,13.65pt" to="337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79EE9646" wp14:editId="5107E6F3">
                <wp:simplePos x="0" y="0"/>
                <wp:positionH relativeFrom="margin">
                  <wp:posOffset>3711575</wp:posOffset>
                </wp:positionH>
                <wp:positionV relativeFrom="paragraph">
                  <wp:posOffset>176530</wp:posOffset>
                </wp:positionV>
                <wp:extent cx="71755" cy="0"/>
                <wp:effectExtent l="0" t="0" r="23495" b="19050"/>
                <wp:wrapNone/>
                <wp:docPr id="1484" name="ตัวเชื่อมต่อตรง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43E7D" id="ตัวเชื่อมต่อตรง 1484" o:spid="_x0000_s1026" style="position:absolute;z-index:25279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25pt,13.9pt" to="297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3733EB4B" wp14:editId="5DD66F1E">
                <wp:simplePos x="0" y="0"/>
                <wp:positionH relativeFrom="margin">
                  <wp:posOffset>2602865</wp:posOffset>
                </wp:positionH>
                <wp:positionV relativeFrom="paragraph">
                  <wp:posOffset>170815</wp:posOffset>
                </wp:positionV>
                <wp:extent cx="71755" cy="0"/>
                <wp:effectExtent l="0" t="0" r="23495" b="19050"/>
                <wp:wrapNone/>
                <wp:docPr id="1485" name="ตัวเชื่อมต่อตรง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DDE87" id="ตัวเชื่อมต่อตรง 1485" o:spid="_x0000_s1026" style="position:absolute;z-index:25280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95pt,13.45pt" to="21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0671A7B2" wp14:editId="513B0A51">
                <wp:simplePos x="0" y="0"/>
                <wp:positionH relativeFrom="margin">
                  <wp:posOffset>1703070</wp:posOffset>
                </wp:positionH>
                <wp:positionV relativeFrom="paragraph">
                  <wp:posOffset>170815</wp:posOffset>
                </wp:positionV>
                <wp:extent cx="71755" cy="0"/>
                <wp:effectExtent l="0" t="0" r="23495" b="19050"/>
                <wp:wrapNone/>
                <wp:docPr id="1486" name="ตัวเชื่อมต่อตรง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475C0" id="ตัวเชื่อมต่อตรง 1486" o:spid="_x0000_s1026" style="position:absolute;z-index:25280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1pt,13.45pt" to="139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" strokecolor="black [3213]">
                <v:stroke joinstyle="miter"/>
                <w10:wrap anchorx="margin"/>
              </v:line>
            </w:pict>
          </mc:Fallback>
        </mc:AlternateContent>
      </w:r>
      <w:r w:rsidR="007B6EBB">
        <w:rPr>
          <w:rFonts w:ascii="TH Sarabun New" w:hAnsi="TH Sarabun New" w:cs="TH Sarabun New" w:hint="cs"/>
          <w:sz w:val="36"/>
          <w:szCs w:val="36"/>
          <w:cs/>
        </w:rPr>
        <w:t xml:space="preserve">เลขประจำตัวประชาชน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0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2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3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2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3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5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4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6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5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7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6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8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7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9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8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0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9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1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0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12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1"/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13"/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2"/>
      <w:r w:rsidR="007B6EBB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DE37B0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7B6EBB">
        <w:rPr>
          <w:rFonts w:ascii="TH Sarabun New" w:hAnsi="TH Sarabun New" w:cs="TH Sarabun New" w:hint="cs"/>
          <w:sz w:val="36"/>
          <w:szCs w:val="36"/>
          <w:cs/>
        </w:rPr>
        <w:t xml:space="preserve">โจทก์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เชื้อชาติ</w:t>
      </w:r>
    </w:p>
    <w:p w14:paraId="04DBF2C4" w14:textId="77777777" w:rsidR="0072280D" w:rsidRDefault="0094377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6107972C" wp14:editId="7B3F5357">
                <wp:simplePos x="0" y="0"/>
                <wp:positionH relativeFrom="column">
                  <wp:posOffset>4711700</wp:posOffset>
                </wp:positionH>
                <wp:positionV relativeFrom="paragraph">
                  <wp:posOffset>224790</wp:posOffset>
                </wp:positionV>
                <wp:extent cx="895350" cy="0"/>
                <wp:effectExtent l="0" t="0" r="19050" b="19050"/>
                <wp:wrapNone/>
                <wp:docPr id="959" name="ตัวเชื่อมต่อตรง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D6B33" id="ตัวเชื่อมต่อตรง 959" o:spid="_x0000_s1026" style="position:absolute;z-index:25282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pt,17.7pt" to="441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476D2113" wp14:editId="409AA21B">
                <wp:simplePos x="0" y="0"/>
                <wp:positionH relativeFrom="column">
                  <wp:posOffset>5905500</wp:posOffset>
                </wp:positionH>
                <wp:positionV relativeFrom="paragraph">
                  <wp:posOffset>224790</wp:posOffset>
                </wp:positionV>
                <wp:extent cx="476250" cy="0"/>
                <wp:effectExtent l="0" t="0" r="19050" b="19050"/>
                <wp:wrapNone/>
                <wp:docPr id="958" name="ตัวเชื่อมต่อตรง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108F9" id="ตัวเชื่อมต่อตรง 958" o:spid="_x0000_s1026" style="position:absolute;z-index:25282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0749B53D" wp14:editId="31BA86F4">
                <wp:simplePos x="0" y="0"/>
                <wp:positionH relativeFrom="column">
                  <wp:posOffset>3257550</wp:posOffset>
                </wp:positionH>
                <wp:positionV relativeFrom="paragraph">
                  <wp:posOffset>224790</wp:posOffset>
                </wp:positionV>
                <wp:extent cx="535305" cy="0"/>
                <wp:effectExtent l="0" t="0" r="0" b="19050"/>
                <wp:wrapNone/>
                <wp:docPr id="957" name="ตัวเชื่อมต่อตรง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8CFD9" id="ตัวเชื่อมต่อตรง 957" o:spid="_x0000_s1026" style="position:absolute;z-index:25282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5pt,17.7pt" to="298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5BD81568" wp14:editId="0BBA1DA9">
                <wp:simplePos x="0" y="0"/>
                <wp:positionH relativeFrom="column">
                  <wp:posOffset>1778000</wp:posOffset>
                </wp:positionH>
                <wp:positionV relativeFrom="paragraph">
                  <wp:posOffset>224790</wp:posOffset>
                </wp:positionV>
                <wp:extent cx="1231900" cy="0"/>
                <wp:effectExtent l="0" t="0" r="25400" b="19050"/>
                <wp:wrapNone/>
                <wp:docPr id="956" name="ตัวเชื่อมต่อตรง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3B0EC" id="ตัวเชื่อมต่อตรง 956" o:spid="_x0000_s1026" style="position:absolute;z-index:25282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pt,17.7pt" to="23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7E109EED" wp14:editId="5EADF5B0">
                <wp:simplePos x="0" y="0"/>
                <wp:positionH relativeFrom="column">
                  <wp:posOffset>438150</wp:posOffset>
                </wp:positionH>
                <wp:positionV relativeFrom="paragraph">
                  <wp:posOffset>224790</wp:posOffset>
                </wp:positionV>
                <wp:extent cx="984250" cy="0"/>
                <wp:effectExtent l="0" t="0" r="6350" b="19050"/>
                <wp:wrapNone/>
                <wp:docPr id="955" name="ตัวเชื่อมต่อตรง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8A094" id="ตัวเชื่อมต่อตรง 955" o:spid="_x0000_s1026" style="position:absolute;z-index:25282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7.7pt" to="11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สัญชาติ </w:t>
      </w:r>
      <w:r w:rsidR="00C85D7B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อาชีพ </w:t>
      </w:r>
      <w:r w:rsidR="00C85D7B">
        <w:rPr>
          <w:rFonts w:ascii="TH Sarabun New" w:hAnsi="TH Sarabun New" w:cs="TH Sarabun New" w:hint="cs"/>
          <w:sz w:val="36"/>
          <w:szCs w:val="36"/>
          <w:cs/>
        </w:rPr>
        <w:t xml:space="preserve">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อายุ </w:t>
      </w:r>
      <w:r w:rsidR="00C85D7B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ปี อยู่บ้านเลขที่  </w:t>
      </w:r>
      <w:r w:rsidR="00C85D7B">
        <w:rPr>
          <w:rFonts w:ascii="TH Sarabun New" w:hAnsi="TH Sarabun New" w:cs="TH Sarabun New" w:hint="cs"/>
          <w:sz w:val="36"/>
          <w:szCs w:val="36"/>
          <w:cs/>
        </w:rPr>
        <w:t xml:space="preserve">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หมู่ที่</w:t>
      </w:r>
    </w:p>
    <w:p w14:paraId="04FD006E" w14:textId="77777777" w:rsidR="0072280D" w:rsidRDefault="0094377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52B74A10" wp14:editId="5CA11B95">
                <wp:simplePos x="0" y="0"/>
                <wp:positionH relativeFrom="column">
                  <wp:posOffset>4660900</wp:posOffset>
                </wp:positionH>
                <wp:positionV relativeFrom="paragraph">
                  <wp:posOffset>224790</wp:posOffset>
                </wp:positionV>
                <wp:extent cx="1720850" cy="0"/>
                <wp:effectExtent l="0" t="0" r="12700" b="19050"/>
                <wp:wrapNone/>
                <wp:docPr id="1489" name="ตัวเชื่อมต่อตรง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19AF8" id="ตัวเชื่อมต่อตรง 1489" o:spid="_x0000_s1026" style="position:absolute;z-index:25283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2BABFFD1" wp14:editId="0081C2DB">
                <wp:simplePos x="0" y="0"/>
                <wp:positionH relativeFrom="column">
                  <wp:posOffset>2603500</wp:posOffset>
                </wp:positionH>
                <wp:positionV relativeFrom="paragraph">
                  <wp:posOffset>224790</wp:posOffset>
                </wp:positionV>
                <wp:extent cx="1333500" cy="0"/>
                <wp:effectExtent l="0" t="0" r="0" b="19050"/>
                <wp:wrapNone/>
                <wp:docPr id="1488" name="ตัวเชื่อมต่อตรง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BA801" id="ตัวเชื่อมต่อตรง 1488" o:spid="_x0000_s1026" style="position:absolute;z-index:25283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pt,17.7pt" to="310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0D1CFB71" wp14:editId="2BE6D427">
                <wp:simplePos x="0" y="0"/>
                <wp:positionH relativeFrom="column">
                  <wp:posOffset>260350</wp:posOffset>
                </wp:positionH>
                <wp:positionV relativeFrom="paragraph">
                  <wp:posOffset>224790</wp:posOffset>
                </wp:positionV>
                <wp:extent cx="1663700" cy="0"/>
                <wp:effectExtent l="0" t="0" r="12700" b="19050"/>
                <wp:wrapNone/>
                <wp:docPr id="1487" name="ตัวเชื่อมต่อตรง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D4C8F" id="ตัวเชื่อมต่อตรง 1487" o:spid="_x0000_s1026" style="position:absolute;z-index:25283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5pt,17.7pt" to="151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ถนน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14:paraId="79062A6A" w14:textId="77777777" w:rsidR="0072280D" w:rsidRDefault="0094377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5165A0B0" wp14:editId="42D27131">
                <wp:simplePos x="0" y="0"/>
                <wp:positionH relativeFrom="column">
                  <wp:posOffset>5022850</wp:posOffset>
                </wp:positionH>
                <wp:positionV relativeFrom="paragraph">
                  <wp:posOffset>219075</wp:posOffset>
                </wp:positionV>
                <wp:extent cx="1358900" cy="0"/>
                <wp:effectExtent l="0" t="0" r="12700" b="19050"/>
                <wp:wrapNone/>
                <wp:docPr id="1492" name="ตัวเชื่อมต่อตรง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AEEEA" id="ตัวเชื่อมต่อตรง 1492" o:spid="_x0000_s1026" style="position:absolute;z-index:25284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5pt,17.25pt" to="50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1E4D4084" wp14:editId="14B0C805">
                <wp:simplePos x="0" y="0"/>
                <wp:positionH relativeFrom="column">
                  <wp:posOffset>2565400</wp:posOffset>
                </wp:positionH>
                <wp:positionV relativeFrom="paragraph">
                  <wp:posOffset>219075</wp:posOffset>
                </wp:positionV>
                <wp:extent cx="1644650" cy="0"/>
                <wp:effectExtent l="0" t="0" r="12700" b="19050"/>
                <wp:wrapNone/>
                <wp:docPr id="1491" name="ตัวเชื่อมต่อตรง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D8FE4" id="ตัวเชื่อมต่อตรง 1491" o:spid="_x0000_s1026" style="position:absolute;z-index:25283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pt,17.25pt" to="331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5CF626E8" wp14:editId="6A3F69DF">
                <wp:simplePos x="0" y="0"/>
                <wp:positionH relativeFrom="column">
                  <wp:posOffset>654050</wp:posOffset>
                </wp:positionH>
                <wp:positionV relativeFrom="paragraph">
                  <wp:posOffset>219075</wp:posOffset>
                </wp:positionV>
                <wp:extent cx="1517650" cy="0"/>
                <wp:effectExtent l="0" t="0" r="6350" b="19050"/>
                <wp:wrapNone/>
                <wp:docPr id="1490" name="ตัวเชื่อมต่อตรง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C4951" id="ตัวเชื่อมต่อตรง 1490" o:spid="_x0000_s1026" style="position:absolute;z-index:25283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5pt,17.25pt" to="17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14:paraId="7C961605" w14:textId="77777777" w:rsidR="0072280D" w:rsidRDefault="004F4FE6" w:rsidP="00A03707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1DCD76D1" wp14:editId="6E53EB7E">
                <wp:simplePos x="0" y="0"/>
                <wp:positionH relativeFrom="column">
                  <wp:posOffset>4711700</wp:posOffset>
                </wp:positionH>
                <wp:positionV relativeFrom="paragraph">
                  <wp:posOffset>226060</wp:posOffset>
                </wp:positionV>
                <wp:extent cx="1670050" cy="0"/>
                <wp:effectExtent l="0" t="0" r="6350" b="19050"/>
                <wp:wrapNone/>
                <wp:docPr id="1495" name="ตัวเชื่อมต่อตรง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027607" id="ตัวเชื่อมต่อตรง 1495" o:spid="_x0000_s1026" style="position:absolute;z-index:25284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pt,17.8pt" to="502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247E2A20" wp14:editId="1722D017">
                <wp:simplePos x="0" y="0"/>
                <wp:positionH relativeFrom="column">
                  <wp:posOffset>2095500</wp:posOffset>
                </wp:positionH>
                <wp:positionV relativeFrom="paragraph">
                  <wp:posOffset>226060</wp:posOffset>
                </wp:positionV>
                <wp:extent cx="1231900" cy="0"/>
                <wp:effectExtent l="0" t="0" r="25400" b="19050"/>
                <wp:wrapNone/>
                <wp:docPr id="1494" name="ตัวเชื่อมต่อตรง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98B3A" id="ตัวเชื่อมต่อตรง 1494" o:spid="_x0000_s1026" style="position:absolute;z-index:25284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17.8pt" to="26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2D95BA41" wp14:editId="6417166B">
                <wp:simplePos x="0" y="0"/>
                <wp:positionH relativeFrom="column">
                  <wp:posOffset>508000</wp:posOffset>
                </wp:positionH>
                <wp:positionV relativeFrom="paragraph">
                  <wp:posOffset>226060</wp:posOffset>
                </wp:positionV>
                <wp:extent cx="1111250" cy="0"/>
                <wp:effectExtent l="0" t="0" r="12700" b="19050"/>
                <wp:wrapNone/>
                <wp:docPr id="1493" name="ตัวเชื่อมต่อตรง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A78EF" id="ตัวเชื่อมต่อตรง 1493" o:spid="_x0000_s1026" style="position:absolute;z-index:25284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pt,17.8pt" to="127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</w:p>
    <w:p w14:paraId="24D7C537" w14:textId="77777777" w:rsidR="00B34ACC" w:rsidRDefault="004F4FE6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64C3F9A9" wp14:editId="4D4DACB9">
                <wp:simplePos x="0" y="0"/>
                <wp:positionH relativeFrom="column">
                  <wp:posOffset>596900</wp:posOffset>
                </wp:positionH>
                <wp:positionV relativeFrom="paragraph">
                  <wp:posOffset>224155</wp:posOffset>
                </wp:positionV>
                <wp:extent cx="5784850" cy="0"/>
                <wp:effectExtent l="0" t="0" r="6350" b="19050"/>
                <wp:wrapNone/>
                <wp:docPr id="1496" name="ตัวเชื่อมต่อตรง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5641F" id="ตัวเชื่อมต่อตรง 1496" o:spid="_x0000_s1026" style="position:absolute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>ขอยื่นฟ้อง</w:t>
      </w:r>
    </w:p>
    <w:p w14:paraId="04B58B27" w14:textId="77777777" w:rsidR="00B34ACC" w:rsidRDefault="00207C22" w:rsidP="00B34ACC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37E8175D" wp14:editId="5DD522AD">
                <wp:simplePos x="0" y="0"/>
                <wp:positionH relativeFrom="column">
                  <wp:posOffset>5473700</wp:posOffset>
                </wp:positionH>
                <wp:positionV relativeFrom="paragraph">
                  <wp:posOffset>221615</wp:posOffset>
                </wp:positionV>
                <wp:extent cx="908050" cy="3175"/>
                <wp:effectExtent l="0" t="0" r="25400" b="34925"/>
                <wp:wrapNone/>
                <wp:docPr id="1516" name="ตัวเชื่อมต่อตรง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AF827" id="ตัวเชื่อมต่อตรง 1516" o:spid="_x0000_s1026" style="position:absolute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pt,17.45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54A02329" wp14:editId="1E71AD58">
                <wp:simplePos x="0" y="0"/>
                <wp:positionH relativeFrom="margin">
                  <wp:posOffset>1701061</wp:posOffset>
                </wp:positionH>
                <wp:positionV relativeFrom="paragraph">
                  <wp:posOffset>163830</wp:posOffset>
                </wp:positionV>
                <wp:extent cx="71755" cy="0"/>
                <wp:effectExtent l="0" t="0" r="23495" b="19050"/>
                <wp:wrapNone/>
                <wp:docPr id="954" name="ตัวเชื่อมต่อตรง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15EC" id="ตัวเชื่อมต่อตรง 954" o:spid="_x0000_s1026" style="position:absolute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95pt,12.9pt" to="139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0A13CD75" wp14:editId="34BDB5BB">
                <wp:simplePos x="0" y="0"/>
                <wp:positionH relativeFrom="margin">
                  <wp:posOffset>2595845</wp:posOffset>
                </wp:positionH>
                <wp:positionV relativeFrom="paragraph">
                  <wp:posOffset>163830</wp:posOffset>
                </wp:positionV>
                <wp:extent cx="71755" cy="0"/>
                <wp:effectExtent l="0" t="0" r="23495" b="19050"/>
                <wp:wrapNone/>
                <wp:docPr id="953" name="ตัวเชื่อมต่อตรง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7DC09" id="ตัวเชื่อมต่อตรง 953" o:spid="_x0000_s1026" style="position:absolute;z-index:25281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4pt,12.9pt" to="210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6CF1918F" wp14:editId="0A6A17DC">
                <wp:simplePos x="0" y="0"/>
                <wp:positionH relativeFrom="margin">
                  <wp:posOffset>3706460</wp:posOffset>
                </wp:positionH>
                <wp:positionV relativeFrom="paragraph">
                  <wp:posOffset>169545</wp:posOffset>
                </wp:positionV>
                <wp:extent cx="71755" cy="0"/>
                <wp:effectExtent l="0" t="0" r="23495" b="19050"/>
                <wp:wrapNone/>
                <wp:docPr id="952" name="ตัวเชื่อมต่อตรง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73555" id="ตัวเชื่อมต่อตรง 952" o:spid="_x0000_s1026" style="position:absolute;z-index:25281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85pt,13.35pt" to="29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321FE9B" wp14:editId="6A31562D">
                <wp:simplePos x="0" y="0"/>
                <wp:positionH relativeFrom="margin">
                  <wp:posOffset>4205570</wp:posOffset>
                </wp:positionH>
                <wp:positionV relativeFrom="paragraph">
                  <wp:posOffset>166370</wp:posOffset>
                </wp:positionV>
                <wp:extent cx="71755" cy="0"/>
                <wp:effectExtent l="0" t="0" r="23495" b="19050"/>
                <wp:wrapNone/>
                <wp:docPr id="951" name="ตัวเชื่อมต่อตรง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5108" id="ตัวเชื่อมต่อตรง 951" o:spid="_x0000_s1026" style="position:absolute;z-index:25281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15pt,13.1pt" to="336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" strokecolor="black [3213]">
                <v:stroke joinstyle="miter"/>
                <w10:wrap anchorx="margin"/>
              </v:line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01C3DC56" wp14:editId="51E87681">
                <wp:simplePos x="0" y="0"/>
                <wp:positionH relativeFrom="column">
                  <wp:posOffset>4326925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950" name="สี่เหลี่ยมผืนผ้า 95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22636" id="สี่เหลี่ยมผืนผ้า 950" o:spid="_x0000_s1026" alt="ชื่อเรื่อง: 3" style="position:absolute;margin-left:340.7pt;margin-top:5.1pt;width:11.3pt;height:12.7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5E171399" wp14:editId="3657B22B">
                <wp:simplePos x="0" y="0"/>
                <wp:positionH relativeFrom="column">
                  <wp:posOffset>4028475</wp:posOffset>
                </wp:positionH>
                <wp:positionV relativeFrom="paragraph">
                  <wp:posOffset>63500</wp:posOffset>
                </wp:positionV>
                <wp:extent cx="143510" cy="161925"/>
                <wp:effectExtent l="0" t="0" r="27940" b="28575"/>
                <wp:wrapNone/>
                <wp:docPr id="949" name="สี่เหลี่ยมผืนผ้า 94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DD19" id="สี่เหลี่ยมผืนผ้า 949" o:spid="_x0000_s1026" alt="ชื่อเรื่อง: 3" style="position:absolute;margin-left:317.2pt;margin-top:5pt;width:11.3pt;height:12.7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5D5AF070" wp14:editId="04C6EA35">
                <wp:simplePos x="0" y="0"/>
                <wp:positionH relativeFrom="column">
                  <wp:posOffset>3828450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948" name="สี่เหลี่ยมผืนผ้า 94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2DC6" id="สี่เหลี่ยมผืนผ้า 948" o:spid="_x0000_s1026" alt="ชื่อเรื่อง: 3" style="position:absolute;margin-left:301.45pt;margin-top:5.1pt;width:11.3pt;height:12.75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E13ADD9" wp14:editId="34013952">
                <wp:simplePos x="0" y="0"/>
                <wp:positionH relativeFrom="column">
                  <wp:posOffset>3527460</wp:posOffset>
                </wp:positionH>
                <wp:positionV relativeFrom="paragraph">
                  <wp:posOffset>63500</wp:posOffset>
                </wp:positionV>
                <wp:extent cx="143510" cy="161925"/>
                <wp:effectExtent l="0" t="0" r="27940" b="28575"/>
                <wp:wrapNone/>
                <wp:docPr id="947" name="สี่เหลี่ยมผืนผ้า 94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B6BB" id="สี่เหลี่ยมผืนผ้า 947" o:spid="_x0000_s1026" alt="ชื่อเรื่อง: 3" style="position:absolute;margin-left:277.75pt;margin-top:5pt;width:11.3pt;height:12.7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pm1QIAAME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2E00D050" wp14:editId="70445883">
                <wp:simplePos x="0" y="0"/>
                <wp:positionH relativeFrom="column">
                  <wp:posOffset>3327365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946" name="สี่เหลี่ยมผืนผ้า 94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74D0" id="สี่เหลี่ยมผืนผ้า 946" o:spid="_x0000_s1026" alt="ชื่อเรื่อง: 3" style="position:absolute;margin-left:262pt;margin-top:5.05pt;width:11.3pt;height:12.7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0904966D" wp14:editId="100B7864">
                <wp:simplePos x="0" y="0"/>
                <wp:positionH relativeFrom="column">
                  <wp:posOffset>3125505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945" name="สี่เหลี่ยมผืนผ้า 94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07896" id="สี่เหลี่ยมผืนผ้า 945" o:spid="_x0000_s1026" alt="ชื่อเรื่อง: 3" style="position:absolute;margin-left:246.1pt;margin-top:5.05pt;width:11.3pt;height:12.7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3164EED" wp14:editId="29DE8F39">
                <wp:simplePos x="0" y="0"/>
                <wp:positionH relativeFrom="column">
                  <wp:posOffset>2923540</wp:posOffset>
                </wp:positionH>
                <wp:positionV relativeFrom="paragraph">
                  <wp:posOffset>63500</wp:posOffset>
                </wp:positionV>
                <wp:extent cx="143510" cy="161925"/>
                <wp:effectExtent l="0" t="0" r="27940" b="28575"/>
                <wp:wrapNone/>
                <wp:docPr id="944" name="สี่เหลี่ยมผืนผ้า 94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0B163" id="สี่เหลี่ยมผืนผ้า 944" o:spid="_x0000_s1026" alt="ชื่อเรื่อง: 3" style="position:absolute;margin-left:230.2pt;margin-top:5pt;width:11.3pt;height:12.75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5A294F3A" wp14:editId="7DD155E2">
                <wp:simplePos x="0" y="0"/>
                <wp:positionH relativeFrom="column">
                  <wp:posOffset>2720975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943" name="สี่เหลี่ยมผืนผ้า 94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EF5A7" id="สี่เหลี่ยมผืนผ้า 943" o:spid="_x0000_s1026" alt="ชื่อเรื่อง: 3" style="position:absolute;margin-left:214.25pt;margin-top:5.1pt;width:11.3pt;height:12.7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hZ1AIAAME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62D8BBEE" wp14:editId="2FAE8AFB">
                <wp:simplePos x="0" y="0"/>
                <wp:positionH relativeFrom="column">
                  <wp:posOffset>2421290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942" name="สี่เหลี่ยมผืนผ้า 94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6BA9" id="สี่เหลี่ยมผืนผ้า 942" o:spid="_x0000_s1026" alt="ชื่อเรื่อง: 3" style="position:absolute;margin-left:190.65pt;margin-top:5.1pt;width:11.3pt;height:12.75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561679C7" wp14:editId="374AA2C8">
                <wp:simplePos x="0" y="0"/>
                <wp:positionH relativeFrom="column">
                  <wp:posOffset>2221265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941" name="สี่เหลี่ยมผืนผ้า 94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6995" id="สี่เหลี่ยมผืนผ้า 941" o:spid="_x0000_s1026" alt="ชื่อเรื่อง: 3" style="position:absolute;margin-left:174.9pt;margin-top:5.05pt;width:11.3pt;height:12.7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4553A42E" wp14:editId="34CE442A">
                <wp:simplePos x="0" y="0"/>
                <wp:positionH relativeFrom="column">
                  <wp:posOffset>2018630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940" name="สี่เหลี่ยมผืนผ้า 94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947C1" id="สี่เหลี่ยมผืนผ้า 940" o:spid="_x0000_s1026" alt="ชื่อเรื่อง: 3" style="position:absolute;margin-left:158.95pt;margin-top:5.05pt;width:11.3pt;height:12.75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" filled="f" strokecolor="black [3213]" strokeweight=".5pt"/>
            </w:pict>
          </mc:Fallback>
        </mc:AlternateContent>
      </w:r>
      <w:r w:rsidR="007B6EBB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6819D5B9" wp14:editId="42290B93">
                <wp:simplePos x="0" y="0"/>
                <wp:positionH relativeFrom="column">
                  <wp:posOffset>1817970</wp:posOffset>
                </wp:positionH>
                <wp:positionV relativeFrom="paragraph">
                  <wp:posOffset>62865</wp:posOffset>
                </wp:positionV>
                <wp:extent cx="143510" cy="161925"/>
                <wp:effectExtent l="0" t="0" r="27940" b="28575"/>
                <wp:wrapNone/>
                <wp:docPr id="854" name="สี่เหลี่ยมผืนผ้า 85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7E58" id="สี่เหลี่ยมผืนผ้า 854" o:spid="_x0000_s1026" alt="ชื่อเรื่อง: 3" style="position:absolute;margin-left:143.15pt;margin-top:4.95pt;width:11.3pt;height:12.75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" filled="f" strokecolor="black [3213]" strokeweight=".5pt"/>
            </w:pict>
          </mc:Fallback>
        </mc:AlternateContent>
      </w:r>
      <w:r w:rsidR="007C4E08" w:rsidRPr="007C4E0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3BADD96C" wp14:editId="177AE7F7">
                <wp:simplePos x="0" y="0"/>
                <wp:positionH relativeFrom="column">
                  <wp:posOffset>1516345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42" name="สี่เหลี่ยมผืนผ้า 4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39B79" id="สี่เหลี่ยมผืนผ้า 42" o:spid="_x0000_s1026" alt="ชื่อเรื่อง: 3" style="position:absolute;margin-left:119.4pt;margin-top:5.05pt;width:11.3pt;height:12.7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kf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" filled="f" strokecolor="black [3213]" strokeweight=".5pt"/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7C4E08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C4E0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D9749B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C4E08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r w:rsidR="007B6EBB">
        <w:rPr>
          <w:rFonts w:ascii="TH Sarabun New" w:hAnsi="TH Sarabun New" w:cs="TH Sarabun New" w:hint="cs"/>
          <w:sz w:val="36"/>
          <w:szCs w:val="36"/>
          <w:cs/>
        </w:rPr>
        <w:t xml:space="preserve">   จำเลย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 เชื้อชาติ</w:t>
      </w:r>
    </w:p>
    <w:p w14:paraId="43A8052D" w14:textId="77777777" w:rsidR="00B34ACC" w:rsidRDefault="004F4FE6" w:rsidP="004F4FE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 wp14:anchorId="6121BF80" wp14:editId="66BC8A5B">
                <wp:simplePos x="0" y="0"/>
                <wp:positionH relativeFrom="column">
                  <wp:posOffset>5905500</wp:posOffset>
                </wp:positionH>
                <wp:positionV relativeFrom="paragraph">
                  <wp:posOffset>222250</wp:posOffset>
                </wp:positionV>
                <wp:extent cx="476250" cy="0"/>
                <wp:effectExtent l="0" t="0" r="19050" b="19050"/>
                <wp:wrapNone/>
                <wp:docPr id="1501" name="ตัวเชื่อมต่อตรง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15A52" id="ตัวเชื่อมต่อตรง 1501" o:spid="_x0000_s1026" style="position:absolute;z-index:25286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pt,17.5pt" to="50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6A14C4BC" wp14:editId="39CC4DEB">
                <wp:simplePos x="0" y="0"/>
                <wp:positionH relativeFrom="column">
                  <wp:posOffset>4711700</wp:posOffset>
                </wp:positionH>
                <wp:positionV relativeFrom="paragraph">
                  <wp:posOffset>222250</wp:posOffset>
                </wp:positionV>
                <wp:extent cx="895350" cy="0"/>
                <wp:effectExtent l="0" t="0" r="19050" b="19050"/>
                <wp:wrapNone/>
                <wp:docPr id="1500" name="ตัวเชื่อมต่อตรง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900F9" id="ตัวเชื่อมต่อตรง 1500" o:spid="_x0000_s1026" style="position:absolute;z-index:25285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pt,17.5pt" to="441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6DD6003E" wp14:editId="45D43C7D">
                <wp:simplePos x="0" y="0"/>
                <wp:positionH relativeFrom="column">
                  <wp:posOffset>3263900</wp:posOffset>
                </wp:positionH>
                <wp:positionV relativeFrom="paragraph">
                  <wp:posOffset>222250</wp:posOffset>
                </wp:positionV>
                <wp:extent cx="535305" cy="0"/>
                <wp:effectExtent l="0" t="0" r="0" b="19050"/>
                <wp:wrapNone/>
                <wp:docPr id="1499" name="ตัวเชื่อมต่อตรง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D59B1" id="ตัวเชื่อมต่อตรง 1499" o:spid="_x0000_s1026" style="position:absolute;z-index:25285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pt,17.5pt" to="299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7A216BE3" wp14:editId="6F34D38E">
                <wp:simplePos x="0" y="0"/>
                <wp:positionH relativeFrom="column">
                  <wp:posOffset>1778000</wp:posOffset>
                </wp:positionH>
                <wp:positionV relativeFrom="paragraph">
                  <wp:posOffset>222250</wp:posOffset>
                </wp:positionV>
                <wp:extent cx="1231900" cy="0"/>
                <wp:effectExtent l="0" t="0" r="25400" b="19050"/>
                <wp:wrapNone/>
                <wp:docPr id="1498" name="ตัวเชื่อมต่อตรง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C89FD" id="ตัวเชื่อมต่อตรง 1498" o:spid="_x0000_s1026" style="position:absolute;z-index:25285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pt,17.5pt" to="23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58A4E499" wp14:editId="48E29EB8">
                <wp:simplePos x="0" y="0"/>
                <wp:positionH relativeFrom="column">
                  <wp:posOffset>438150</wp:posOffset>
                </wp:positionH>
                <wp:positionV relativeFrom="paragraph">
                  <wp:posOffset>222250</wp:posOffset>
                </wp:positionV>
                <wp:extent cx="984250" cy="0"/>
                <wp:effectExtent l="0" t="0" r="6350" b="19050"/>
                <wp:wrapNone/>
                <wp:docPr id="1497" name="ตัวเชื่อมต่อตรง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4B38C" id="ตัวเชื่อมต่อตรง 1497" o:spid="_x0000_s1026" style="position:absolute;z-index:25285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7.5pt" to="11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สัญชาติ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อาชีพ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อายุ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ปี อยู่บ้านเลขที่  </w:t>
      </w:r>
      <w:r w:rsidR="00943775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หมู่ที่</w:t>
      </w:r>
    </w:p>
    <w:p w14:paraId="1FDB570E" w14:textId="77777777" w:rsidR="00B34ACC" w:rsidRDefault="004F4FE6" w:rsidP="00B34ACC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38EFCA37" wp14:editId="622D83DC">
                <wp:simplePos x="0" y="0"/>
                <wp:positionH relativeFrom="column">
                  <wp:posOffset>4660900</wp:posOffset>
                </wp:positionH>
                <wp:positionV relativeFrom="paragraph">
                  <wp:posOffset>222250</wp:posOffset>
                </wp:positionV>
                <wp:extent cx="1720850" cy="0"/>
                <wp:effectExtent l="0" t="0" r="12700" b="19050"/>
                <wp:wrapNone/>
                <wp:docPr id="1504" name="ตัวเชื่อมต่อตรง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08BC9" id="ตัวเชื่อมต่อตรง 1504" o:spid="_x0000_s1026" style="position:absolute;z-index:25286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pt,17.5pt" to="50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07286DA3" wp14:editId="3502AA1B">
                <wp:simplePos x="0" y="0"/>
                <wp:positionH relativeFrom="column">
                  <wp:posOffset>2597150</wp:posOffset>
                </wp:positionH>
                <wp:positionV relativeFrom="paragraph">
                  <wp:posOffset>222250</wp:posOffset>
                </wp:positionV>
                <wp:extent cx="1333500" cy="0"/>
                <wp:effectExtent l="0" t="0" r="0" b="19050"/>
                <wp:wrapNone/>
                <wp:docPr id="1503" name="ตัวเชื่อมต่อตรง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A69F7" id="ตัวเชื่อมต่อตรง 1503" o:spid="_x0000_s1026" style="position:absolute;z-index:25286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5pt,17.5pt" to="30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4244A7DF" wp14:editId="5EE8FC96">
                <wp:simplePos x="0" y="0"/>
                <wp:positionH relativeFrom="column">
                  <wp:posOffset>260350</wp:posOffset>
                </wp:positionH>
                <wp:positionV relativeFrom="paragraph">
                  <wp:posOffset>222250</wp:posOffset>
                </wp:positionV>
                <wp:extent cx="1663700" cy="0"/>
                <wp:effectExtent l="0" t="0" r="12700" b="19050"/>
                <wp:wrapNone/>
                <wp:docPr id="1502" name="ตัวเชื่อมต่อตรง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DD781" id="ตัวเชื่อมต่อตรง 1502" o:spid="_x0000_s1026" style="position:absolute;z-index:25286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5pt,17.5pt" to="151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ถนน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14:paraId="3CA78768" w14:textId="77777777" w:rsidR="00B34ACC" w:rsidRDefault="001C0762" w:rsidP="00B34ACC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2B2EF9E2" wp14:editId="44352273">
                <wp:simplePos x="0" y="0"/>
                <wp:positionH relativeFrom="column">
                  <wp:posOffset>5022850</wp:posOffset>
                </wp:positionH>
                <wp:positionV relativeFrom="paragraph">
                  <wp:posOffset>222250</wp:posOffset>
                </wp:positionV>
                <wp:extent cx="1358900" cy="0"/>
                <wp:effectExtent l="0" t="0" r="12700" b="19050"/>
                <wp:wrapNone/>
                <wp:docPr id="1507" name="ตัวเชื่อมต่อตรง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91011" id="ตัวเชื่อมต่อตรง 1507" o:spid="_x0000_s1026" style="position:absolute;z-index:25287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5pt,17.5pt" to="50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45777D54" wp14:editId="140FDA68">
                <wp:simplePos x="0" y="0"/>
                <wp:positionH relativeFrom="column">
                  <wp:posOffset>2562860</wp:posOffset>
                </wp:positionH>
                <wp:positionV relativeFrom="paragraph">
                  <wp:posOffset>222250</wp:posOffset>
                </wp:positionV>
                <wp:extent cx="1644650" cy="0"/>
                <wp:effectExtent l="0" t="0" r="12700" b="19050"/>
                <wp:wrapNone/>
                <wp:docPr id="1506" name="ตัวเชื่อมต่อตรง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955D5" id="ตัวเชื่อมต่อตรง 1506" o:spid="_x0000_s1026" style="position:absolute;z-index:25287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8pt,17.5pt" to="331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3F3A87EC" wp14:editId="437D2ECB">
                <wp:simplePos x="0" y="0"/>
                <wp:positionH relativeFrom="column">
                  <wp:posOffset>660400</wp:posOffset>
                </wp:positionH>
                <wp:positionV relativeFrom="paragraph">
                  <wp:posOffset>222250</wp:posOffset>
                </wp:positionV>
                <wp:extent cx="1517650" cy="0"/>
                <wp:effectExtent l="0" t="0" r="6350" b="19050"/>
                <wp:wrapNone/>
                <wp:docPr id="1505" name="ตัวเชื่อมต่อตรง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93BF6" id="ตัวเชื่อมต่อตรง 1505" o:spid="_x0000_s1026" style="position:absolute;z-index:25286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pt,17.5pt" to="171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14:paraId="02027A06" w14:textId="77777777" w:rsidR="00B34ACC" w:rsidRDefault="001C0762" w:rsidP="00B34ACC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3478F538" wp14:editId="1F642629">
                <wp:simplePos x="0" y="0"/>
                <wp:positionH relativeFrom="column">
                  <wp:posOffset>4711700</wp:posOffset>
                </wp:positionH>
                <wp:positionV relativeFrom="paragraph">
                  <wp:posOffset>221615</wp:posOffset>
                </wp:positionV>
                <wp:extent cx="1670050" cy="0"/>
                <wp:effectExtent l="0" t="0" r="6350" b="19050"/>
                <wp:wrapNone/>
                <wp:docPr id="1510" name="ตัวเชื่อมต่อตรง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2B8A" id="ตัวเชื่อมต่อตรง 1510" o:spid="_x0000_s1026" style="position:absolute;z-index:25287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pt,17.45pt" to="502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6018AAF0" wp14:editId="2D62B44C">
                <wp:simplePos x="0" y="0"/>
                <wp:positionH relativeFrom="column">
                  <wp:posOffset>2091055</wp:posOffset>
                </wp:positionH>
                <wp:positionV relativeFrom="paragraph">
                  <wp:posOffset>221615</wp:posOffset>
                </wp:positionV>
                <wp:extent cx="1231900" cy="0"/>
                <wp:effectExtent l="0" t="0" r="25400" b="19050"/>
                <wp:wrapNone/>
                <wp:docPr id="1509" name="ตัวเชื่อมต่อตรง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7333A" id="ตัวเชื่อมต่อตรง 1509" o:spid="_x0000_s1026" style="position:absolute;z-index:25287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65pt,17.45pt" to="261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3EAB8BCB" wp14:editId="561ECFD3">
                <wp:simplePos x="0" y="0"/>
                <wp:positionH relativeFrom="column">
                  <wp:posOffset>501650</wp:posOffset>
                </wp:positionH>
                <wp:positionV relativeFrom="paragraph">
                  <wp:posOffset>221615</wp:posOffset>
                </wp:positionV>
                <wp:extent cx="1111250" cy="0"/>
                <wp:effectExtent l="0" t="0" r="12700" b="19050"/>
                <wp:wrapNone/>
                <wp:docPr id="1508" name="ตัวเชื่อมต่อตรง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B9F3B" id="ตัวเชื่อมต่อตรง 1508" o:spid="_x0000_s1026" style="position:absolute;z-index:25287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pt,17.45pt" to="12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  <w:r w:rsidR="003074F8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B34ACC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</w:p>
    <w:p w14:paraId="340FF878" w14:textId="77777777" w:rsidR="0072280D" w:rsidRDefault="007B69D4" w:rsidP="007D311A">
      <w:pPr>
        <w:spacing w:after="0" w:line="276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5968" behindDoc="0" locked="1" layoutInCell="1" allowOverlap="1" wp14:anchorId="7717ACC3" wp14:editId="624BB03F">
                <wp:simplePos x="0" y="0"/>
                <wp:positionH relativeFrom="column">
                  <wp:posOffset>-114300</wp:posOffset>
                </wp:positionH>
                <wp:positionV relativeFrom="paragraph">
                  <wp:posOffset>290830</wp:posOffset>
                </wp:positionV>
                <wp:extent cx="6591600" cy="1360800"/>
                <wp:effectExtent l="0" t="0" r="0" b="0"/>
                <wp:wrapNone/>
                <wp:docPr id="939" name="Text Box 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91600" cy="136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31E550F" w14:textId="77777777" w:rsidR="000906AE" w:rsidRDefault="007B69D4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1DB211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6531D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34FE8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159E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7E6C6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1236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D174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5CAD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A72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62D5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AC8D5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B80D1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DBF3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2385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B76EF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28350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86EB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0033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D280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949E1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8205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0C0A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0245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2476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F2AC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D16F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AB199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0143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7B956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1E775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D51A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76B3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C42D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132A7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503D3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4A47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A9646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7E1A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C726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2664F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FC7A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F082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BB301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31329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6E4F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EFA54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A362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139CB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70AED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F040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D70E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4745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3CCE0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B92A8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A14F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66DB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F003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C918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D0EE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4AC12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E08BA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5A25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63B3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F3305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92CC9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C01CF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2414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3684B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8DA86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83894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3588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B4749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E8ADF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6623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7A8D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A3C9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796F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B4DD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9E775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55CE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CF9DF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EB2E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543F1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600B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579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190B6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D82E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8010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F966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DCAE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0F47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268FE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6A54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34A69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E7F1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24001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2525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1355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B7976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3763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3D57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225B4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1398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D499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15C63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6236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CCC7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0131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E46C1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3B44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6EBD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C37D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BA95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0D9AB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F447A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6D92D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A7B67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0F19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64F2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0435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13885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624C7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1D64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9CBDD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2C27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FA8BF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D72E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15888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2400A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3AF84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540A0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1050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F41A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A05E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68B5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FD37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36DF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202E3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99A6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A3063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3219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0D67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3F5D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E9D11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0671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3A9D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D9E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7B2D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7A40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13DBB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E1225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EF77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C8CBD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186A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D74BF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8A55B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081C0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2860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FAE5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3646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3909C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3928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CDF7B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A4D3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6566B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21E0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AAC7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B566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2647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986B8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62C06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7D55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E1C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B4D8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E50D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4633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417ED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AC66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F4B9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89FB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79463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87255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AF41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74C5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C7CD6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20E1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67C0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432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14DF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BEE5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67B9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5F0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E8F8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86A5C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938B2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4F38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2A253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E231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9008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ACB73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FEAB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FD8F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861A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B3D0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58984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D758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6080E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3D59C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B2F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545C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79F6B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FA080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27D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5B435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32FA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B687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891E1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53F2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79E8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DACDB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13190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B343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376D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6C0A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EB835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1A22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BAD0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CFBA1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22C2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9F84C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B5C5D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72E8F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6070A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E622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974CF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6FF2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BBB0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7995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5C42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6485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61895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DE97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5EACD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19FF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5EAB2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D9AA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7573B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E4BD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52FD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DAAE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5C271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5392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1D160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E3FB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2B33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73C4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54543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2F744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8BDD3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B3887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87EB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67D05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AF6F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646E1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DF862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294E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616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87A3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9927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8ECD7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6E5E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2654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8B2A3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E06B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D066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3B893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0CD1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D22F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73508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E622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B88E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4572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5071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19E46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5C720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8E4C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1512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61B3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253D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C51A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E7D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8025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3D268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FD0D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0905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2EF2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0943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5E31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9DC4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98B89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EB3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AC1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CD3D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CD35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78A4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4094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99F0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B2825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3E78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9FCCD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8302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F6005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77B4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A6F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A6B4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E74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852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A592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022B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479C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4620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5F9F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74F77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4741C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B3B1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BBFA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7B55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9434B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B7CF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900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BC24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D0FD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A15C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59DA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2F9E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DB5C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8430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517D9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4B13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4ADB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E024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ED4C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8CA6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CA81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C7E0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0998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1960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A6CE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46AC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4E12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30EE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3B17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0119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9529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5173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CE5B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8BDB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778D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76D28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7718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030E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52907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C08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66D0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5713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942C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72A5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35FC4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1C95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92AC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F8E77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D5555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36D3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4A7B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7B38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39CB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10B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5701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D4D7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5137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D80B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36346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8647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69A7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5C9C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DA52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AEB8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EFE65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639B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63848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E056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71F1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3CF8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161B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2004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490B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5547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9B55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E64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C158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76E4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3BA7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A6567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50CB0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88DE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BF2A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C0E5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32FB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E1C78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B118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05F4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72E2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575E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CF25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CDB4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A580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4C88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2352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2583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304C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E781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6061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8ED5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AA11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796EB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983C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64C0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335E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AC55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6604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CC61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495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C7FA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D58F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E944F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0786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B933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EA96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AC25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15B3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95BD3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8848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4BD9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F3DB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3B49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856E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F86DD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9B84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32A0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3BCD9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4ACE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EAA51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CC61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C69A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1320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C370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AF284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A9C9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A6B7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D43B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EE29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CE0B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A945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0908F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AA03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5958B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ACD3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47F9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313E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3C53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BB64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9D7D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D1E2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EB90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0737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F021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51288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8DAB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FFC8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BA55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5D82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6C08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A089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C6EB6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42BA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EDE4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70A2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287A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E4F7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FCB4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944B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1CE7B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F112C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6AD70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C712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183A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957D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006BB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302A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DF7D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D25E1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70BFC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78D3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693C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54C8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9A62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BEE57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75AE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C718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13D6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1D77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070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A06D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A6E4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A5AC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CDEA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9D42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FC8D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C47D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FCB9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7776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FF50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CAED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17C0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2E6ED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5FCF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9908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F4F3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335D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96D4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6842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CF586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7E133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B43B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6D266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6830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20AAE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49272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70B9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7E8B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B33A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C8E0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5C14C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9725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95436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4729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12A28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F0E7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FCAB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56F9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038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38AA3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E791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D8A11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854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AB9F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0662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EAA65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FC399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3B05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619F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2F68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D93DF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2BF05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B04D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91EA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D44F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EC492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C039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627B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32C4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A19D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1E8E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53EB1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6EE1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D710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A801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4FB7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3685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99D81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0320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0D3D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0C5E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95D65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4CC1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B14C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D07F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CB4E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81F2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524A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0A15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DAEA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693F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BE460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0EEE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2AF46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EE17D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163EF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7A871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9D2C6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BD94A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DBDA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60FBA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3A6B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3F7AE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5B6B4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30525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D2FC7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2C318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75E3A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AAAFE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2AA95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AFAE4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BD7F7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D0798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D34D2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44C2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29C05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C3C8F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01173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E3F09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91D4B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9AD7C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55094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5262D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A63E1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A9322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F6D42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365E1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C3BA7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D576F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40E43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80557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5BB29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E0041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09E0C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0007A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3217A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C12CA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DA6F6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F0F53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FB682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D6F2E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31B99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A9099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E1500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C8E20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94288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E43BF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DCE93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EBBA3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52FA7C" w14:textId="77777777" w:rsidR="00FA1191" w:rsidRPr="000906AE" w:rsidRDefault="00FA1191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7ACC3" id="_x0000_t202" coordsize="21600,21600" o:spt="202" path="m,l,21600r21600,l21600,xe">
                <v:stroke joinstyle="miter"/>
                <v:path gradientshapeok="t" o:connecttype="rect"/>
              </v:shapetype>
              <v:shape id="Text Box 939" o:spid="_x0000_s1029" type="#_x0000_t202" style="position:absolute;margin-left:-9pt;margin-top:22.9pt;width:519pt;height:107.1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" filled="f" stroked="f" strokeweight=".5pt">
                <o:lock v:ext="edit" aspectratio="t"/>
                <v:textbox style="mso-next-textbox:#Text Box 900">
                  <w:txbxContent>
                    <w:p w14:paraId="631E550F" w14:textId="77777777" w:rsidR="000906AE" w:rsidRDefault="007B69D4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1DB211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6531D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34FE8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159E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7E6C6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1236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D174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5CAD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A72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62D5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AC8D5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B80D1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DBF3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2385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B76EF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28350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86EB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0033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D280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949E1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8205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0C0A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0245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2476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F2AC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D16F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AB199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0143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7B956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1E775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D51A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76B3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C42D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132A7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503D3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4A47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A9646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7E1A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C726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2664F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FC7A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F082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BB301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31329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6E4F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EFA54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A362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139CB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70AED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F040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D70E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4745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3CCE0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B92A8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A14F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66DB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F003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C918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D0EE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4AC12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E08BA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5A25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63B3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F3305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92CC9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C01CF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2414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3684B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8DA86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83894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3588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B4749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E8ADF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6623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7A8D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A3C9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796F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B4DD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9E775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55CE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CF9DF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EB2E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543F1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600B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579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190B6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D82E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8010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F966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DCAE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0F47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268FE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6A54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34A69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E7F1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24001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2525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1355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B7976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3763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3D57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225B4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1398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D499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15C63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6236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CCC7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0131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E46C1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3B44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6EBD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C37D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BA95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0D9AB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F447A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6D92D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A7B67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0F19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64F2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0435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13885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624C7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1D64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9CBDD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2C27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FA8BF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D72E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15888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2400A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3AF84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540A0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1050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F41A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A05E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68B5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FD37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36DF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202E3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99A6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A3063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3219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0D67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3F5D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E9D11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0671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3A9D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D9E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7B2D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7A40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13DBB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E1225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EF77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C8CBD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186A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D74BF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8A55B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081C0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2860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FAE5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3646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3909C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3928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CDF7B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A4D3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6566B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21E0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AAC7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B566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2647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986B8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62C06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7D55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E1C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B4D8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E50D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4633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417ED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AC66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F4B9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89FB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79463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87255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AF41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74C5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C7CD6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20E1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67C0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432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14DF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BEE5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67B9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5F0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E8F8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86A5C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938B2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4F38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2A253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E231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9008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ACB73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FEAB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FD8F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861A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B3D0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58984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D758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6080E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3D59C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B2F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545C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79F6B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FA080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27D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5B435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32FA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B687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891E1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53F2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79E8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DACDB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13190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B343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376D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6C0A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EB835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1A22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BAD0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CFBA1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22C2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9F84C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B5C5D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72E8F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6070A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E622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974CF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6FF2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BBB0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7995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5C42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6485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61895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DE97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5EACD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19FF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5EAB2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D9AA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7573B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E4BD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52FD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DAAE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5C271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5392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1D160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E3FB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2B33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73C4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54543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2F744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8BDD3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B3887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87EB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67D05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AF6F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646E1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DF862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294E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616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87A3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9927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8ECD7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6E5E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2654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8B2A3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E06B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D066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3B893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0CD1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D22F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73508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E622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B88E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4572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5071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19E46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5C720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8E4C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1512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61B3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253D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C51A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E7D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8025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3D268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FD0D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0905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2EF2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0943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5E31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9DC4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98B89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EB3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AC1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CD3D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CD35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78A4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4094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99F0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B2825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3E78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9FCCD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8302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F6005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77B4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A6F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A6B4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E74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852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A592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022B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479C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4620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5F9F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74F77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4741C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B3B1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BBFA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7B55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9434B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B7CF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900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BC24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D0FD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A15C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59DA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2F9E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DB5C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8430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517D9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4B13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4ADB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E024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ED4C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8CA6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CA81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C7E0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0998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1960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A6CE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46AC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4E12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30EE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3B17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0119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9529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5173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CE5B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8BDB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778D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76D28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7718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030E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52907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C08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66D0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5713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942C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72A5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35FC4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1C95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92AC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F8E77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D5555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36D3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4A7B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7B38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39CB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10B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5701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D4D7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5137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D80B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36346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8647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69A7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5C9C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DA52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AEB8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EFE65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639B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63848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E056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71F1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3CF8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161B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2004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490B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5547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9B55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E64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C158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76E4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3BA7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A6567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50CB0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88DE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BF2A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C0E5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32FB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E1C78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B118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05F4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72E2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575E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CF25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CDB4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A580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4C88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2352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2583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304C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E781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6061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8ED5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AA11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796EB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983C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64C0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335E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AC55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6604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CC61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495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C7FA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D58F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E944F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0786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B933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EA96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AC25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15B3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95BD3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8848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4BD9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F3DB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3B49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856E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F86DD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9B84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32A0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3BCD9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4ACE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EAA51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CC61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C69A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1320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C370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AF284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A9C9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A6B7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D43B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EE29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CE0B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A945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0908F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AA03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5958B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ACD3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47F9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313E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3C53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BB64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9D7D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D1E2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EB90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0737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F021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51288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8DAB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FFC8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BA55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5D82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6C08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A089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C6EB6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42BA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EDE4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70A2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287A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E4F7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FCB4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944B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1CE7B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F112C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6AD70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C712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183A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957D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006BB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302A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DF7D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D25E1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70BFC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78D3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693C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54C8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9A62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BEE57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75AE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C718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13D6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1D77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070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A06D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A6E4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A5AC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CDEA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9D42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FC8D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C47D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FCB9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7776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FF50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CAED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17C0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2E6ED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5FCF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9908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F4F3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335D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96D4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6842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CF586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7E133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B43B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6D266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6830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20AAE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49272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70B9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7E8B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B33A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C8E0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5C14C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9725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95436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4729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12A28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F0E7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FCAB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56F9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038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38AA3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E791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D8A11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854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AB9F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0662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EAA65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FC399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3B05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619F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2F68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D93DF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2BF05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B04D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91EA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D44F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EC492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C039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627B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32C4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A19D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1E8E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53EB1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6EE1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D710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A801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4FB7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3685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99D81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0320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0D3D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0C5E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95D65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4CC1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B14C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D07F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CB4E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81F2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524A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0A15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DAEA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693F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BE460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0EEE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2AF46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EE17D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163EF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7A871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9D2C6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BD94A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DBDA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60FBA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3A6B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3F7AE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5B6B4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30525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D2FC7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2C318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75E3A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AAAFE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2AA95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AFAE4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BD7F7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D0798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D34D2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44C2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29C05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C3C8F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01173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E3F09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91D4B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9AD7C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55094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5262D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A63E1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A9322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F6D42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365E1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C3BA7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D576F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40E43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80557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5BB29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E0041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09E0C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0007A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3217A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C12CA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DA6F6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F0F53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FB682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D6F2E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31B99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A9099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E1500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C8E20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94288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E43BF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DCE93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EBBA3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52FA7C" w14:textId="77777777" w:rsidR="00FA1191" w:rsidRPr="000906AE" w:rsidRDefault="00FA1191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34ACC">
        <w:rPr>
          <w:rFonts w:ascii="TH Sarabun New" w:hAnsi="TH Sarabun New" w:cs="TH Sarabun New" w:hint="cs"/>
          <w:sz w:val="36"/>
          <w:szCs w:val="36"/>
          <w:cs/>
        </w:rPr>
        <w:t>มีข้อความตามที่จะกล่าวต่อไปนี้</w:t>
      </w:r>
    </w:p>
    <w:p w14:paraId="63BBE797" w14:textId="77777777" w:rsidR="00EB48CE" w:rsidRDefault="001C0762" w:rsidP="00A03707">
      <w:pPr>
        <w:spacing w:after="0" w:line="36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0CB54106" wp14:editId="208C3862">
                <wp:simplePos x="0" y="0"/>
                <wp:positionH relativeFrom="column">
                  <wp:posOffset>1085850</wp:posOffset>
                </wp:positionH>
                <wp:positionV relativeFrom="paragraph">
                  <wp:posOffset>220345</wp:posOffset>
                </wp:positionV>
                <wp:extent cx="5300345" cy="0"/>
                <wp:effectExtent l="0" t="0" r="0" b="19050"/>
                <wp:wrapNone/>
                <wp:docPr id="1513" name="ตัวเชื่อมต่อตรง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B76D0" id="ตัวเชื่อมต่อตรง 1513" o:spid="_x0000_s1026" style="position:absolute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7.35pt" to="502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 w:rsidR="004F4FE6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7B69D4">
        <w:rPr>
          <w:rFonts w:ascii="TH Sarabun New" w:hAnsi="TH Sarabun New" w:cs="TH Sarabun New" w:hint="cs"/>
          <w:sz w:val="36"/>
          <w:szCs w:val="36"/>
          <w:cs/>
        </w:rPr>
        <w:t xml:space="preserve">ข้อ ๑. </w:t>
      </w:r>
    </w:p>
    <w:p w14:paraId="3AB06E16" w14:textId="77777777" w:rsidR="0072280D" w:rsidRDefault="001C0762" w:rsidP="007D311A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3E5BB9BB" wp14:editId="5FF10244">
                <wp:simplePos x="0" y="0"/>
                <wp:positionH relativeFrom="column">
                  <wp:posOffset>-6350</wp:posOffset>
                </wp:positionH>
                <wp:positionV relativeFrom="paragraph">
                  <wp:posOffset>220980</wp:posOffset>
                </wp:positionV>
                <wp:extent cx="6386400" cy="0"/>
                <wp:effectExtent l="0" t="0" r="14605" b="19050"/>
                <wp:wrapNone/>
                <wp:docPr id="1511" name="ตัวเชื่อมต่อตรง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CCDD5" id="ตัวเชื่อมต่อตรง 1511" o:spid="_x0000_s1026" style="position:absolute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4pt" to="502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" strokecolor="black [3213]" strokeweight=".5pt">
                <v:stroke dashstyle="1 1" joinstyle="miter"/>
              </v:line>
            </w:pict>
          </mc:Fallback>
        </mc:AlternateContent>
      </w:r>
    </w:p>
    <w:p w14:paraId="1D7C20DB" w14:textId="77777777" w:rsidR="0072280D" w:rsidRDefault="001C076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3BF0C18C" wp14:editId="1E3DDF58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1512" name="ตัวเชื่อมต่อตรง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FACE3" id="ตัวเชื่อมต่อตรง 1512" o:spid="_x0000_s1026" style="position:absolute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</w:p>
    <w:p w14:paraId="3E052363" w14:textId="77777777" w:rsidR="0072280D" w:rsidRDefault="004D348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7120" behindDoc="0" locked="1" layoutInCell="1" allowOverlap="1" wp14:anchorId="46ADF162" wp14:editId="1A122235">
                <wp:simplePos x="0" y="0"/>
                <wp:positionH relativeFrom="column">
                  <wp:posOffset>-749300</wp:posOffset>
                </wp:positionH>
                <wp:positionV relativeFrom="paragraph">
                  <wp:posOffset>-53975</wp:posOffset>
                </wp:positionV>
                <wp:extent cx="6584950" cy="9626600"/>
                <wp:effectExtent l="0" t="0" r="0" b="0"/>
                <wp:wrapNone/>
                <wp:docPr id="900" name="Text Box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0" o:spid="_x0000_s1030" type="#_x0000_t202" style="position:absolute;margin-left:-59pt;margin-top:-4.25pt;width:518.5pt;height:75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w4owIAAKg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" filled="f" stroked="f" strokeweight=".5pt">
                <v:path arrowok="t"/>
                <o:lock v:ext="edit" aspectratio="t"/>
                <v:textbox style="mso-next-textbox:#Text Box 901">
                  <w:txbxContent/>
                </v:textbox>
                <w10:anchorlock/>
              </v:shape>
            </w:pict>
          </mc:Fallback>
        </mc:AlternateContent>
      </w:r>
      <w:r w:rsidR="003B34F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44B70A6B" wp14:editId="3D17896E">
                <wp:simplePos x="0" y="0"/>
                <wp:positionH relativeFrom="column">
                  <wp:posOffset>2203450</wp:posOffset>
                </wp:positionH>
                <wp:positionV relativeFrom="paragraph">
                  <wp:posOffset>-549275</wp:posOffset>
                </wp:positionV>
                <wp:extent cx="711200" cy="355600"/>
                <wp:effectExtent l="0" t="0" r="0" b="6350"/>
                <wp:wrapNone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304C2" w14:textId="77777777" w:rsidR="003B34F2" w:rsidRPr="003B34F2" w:rsidRDefault="003B34F2" w:rsidP="003B34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1" o:spid="_x0000_s1031" type="#_x0000_t202" style="position:absolute;margin-left:173.5pt;margin-top:-43.25pt;width:56pt;height:2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OgQIAAGw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" filled="f" stroked="f" strokeweight=".5pt">
                <v:textbox>
                  <w:txbxContent>
                    <w:p w:rsidR="003B34F2" w:rsidRPr="003B34F2" w:rsidRDefault="003B34F2" w:rsidP="003B34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B0023A4" wp14:editId="5F642CE2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" name="ตัวเชื่อมต่อตร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1FF06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tWKwIAAHo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211ABFEE" wp14:editId="1A41E18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" name="ตัวเชื่อมต่อตร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69805" id="ตัวเชื่อมต่อตรง 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6C75F09A" wp14:editId="039C27C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" name="ตัวเชื่อมต่อตร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CD9E8" id="ตัวเชื่อมต่อตรง 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qLAIAAHo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18ADC87E" wp14:editId="5DF15826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" name="ตัวเชื่อมต่อตร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807BE" id="ตัวเชื่อมต่อตรง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AKLAIAAHo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0ECF837F" wp14:editId="49F462DF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" name="ตัวเชื่อมต่อตร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7B64A" id="ตัวเชื่อมต่อตรง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h0KwIAAHo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3F81E6A5" wp14:editId="757A156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" name="ตัวเชื่อมต่อตร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DCAFC" id="ตัวเชื่อมต่อตรง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67947CAA" wp14:editId="467F7B0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" name="ตัวเชื่อมต่อตร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52D0C" id="ตัวเชื่อมต่อตรง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239F52EC" wp14:editId="323CF4FD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F4655" id="ตัวเชื่อมต่อตรง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sKwIAAHo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678F4BCD" wp14:editId="7F5BD2A8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08C66" id="ตัวเชื่อมต่อตรง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dWysEiwCAAB6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00AD7969" wp14:editId="1A1766B9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0" name="ตัวเชื่อมต่อตร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37CAC" id="ตัวเชื่อมต่อตรง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3LA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0ECC75D1" wp14:editId="54D0912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13BD8" id="ตัวเชื่อมต่อตรง 1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S/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N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605D6C88" wp14:editId="7B197A04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2" name="ตัวเชื่อมต่อตร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53F94" id="ตัวเชื่อมต่อตรง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8LA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1B6AD8C7" wp14:editId="6D0AFE5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E27E1" id="ตัวเชื่อมต่อตรง 1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30LA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59CD3F34" wp14:editId="31FE8CD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" name="ตัวเชื่อมต่อตร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1AECD" id="ตัวเชื่อมต่อตรง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LhLA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0D6D59D1" wp14:editId="371B4E4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5" name="ตัวเชื่อมต่อตร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61D4D" id="ตัวเชื่อมต่อตรง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Yp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Y2KWKSwCAAB8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2D96480B" wp14:editId="79569074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" name="ตัวเชื่อมต่อตร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17801" id="ตัวเชื่อมต่อตรง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q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d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8F0B6C4" wp14:editId="15A0442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7" name="ตัวเชื่อมต่อตร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CD1C4" id="ตัวเชื่อมต่อตรง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iLA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63B342" wp14:editId="4BE0C71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" name="ตัวเชื่อมต่อตร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E0C7F" id="ตัวเชื่อมต่อตรง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A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094193B9" wp14:editId="33CCCAB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9" name="ตัวเชื่อมต่อตร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F4B78" id="ตัวเชื่อมต่อตรง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ILA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5288C1C4" wp14:editId="637E5165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" name="ตัวเชื่อมต่อตร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36B89" id="ตัวเชื่อมต่อตรง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WLQIAAHw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N19wtY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00057DB1" wp14:editId="6DB3954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" name="ตัวเชื่อมต่อตร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D7578" id="ตัวเชื่อมต่อตรง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Iq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H1e9h4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62B5EC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8E02C5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B12185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03BA7E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BA61A6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E4F72B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8F121D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5ABE78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EDE2F9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CD5606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0DFCBA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4955C2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0FE0A4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CDC4CA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A74C7C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D2110D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88F98A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7E0911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D2A14C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26D4F1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6803C5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097894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07B5BE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781ED0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E6F419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D3531F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CCA125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F2D7B7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EE7C1AF" w14:textId="77777777" w:rsidR="00363310" w:rsidRDefault="00363310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BFE048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AFFAFF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9168" behindDoc="0" locked="1" layoutInCell="1" allowOverlap="1" wp14:anchorId="1D73153F" wp14:editId="6302DFB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1" name="Text Box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1" o:spid="_x0000_s1032" type="#_x0000_t202" style="position:absolute;left:0;text-align:left;margin-left:-9pt;margin-top:-4.05pt;width:518.5pt;height:758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E1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zrqubKB/IBUsdCOmzP8vkSIlsz5J2ZxvhBW3Bn+ET9SAUIB3YmSAuzPv70HfaQ9SimpcV4z&#10;6l53zApK1DeNAzEdjsdhwONlfPV5hBd7LtmcS/SuWgBihJTH7OIx6HvVH6WF6hlXyzxERRHTHGNn&#10;1PfHhW+3CK4mLubzqIQjbZhf6pXh/YQEAq6bZ2ZNx1KPBH+AfrJZ+oasrW5AS8N850GWkcmh621X&#10;OzRwHUSCd6sr7Jvze9Q6LdjZ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CBBYTW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004E24F0" wp14:editId="50EBC568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1" name="Text Box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A97A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0B2" id="Text Box 881" o:spid="_x0000_s1033" type="#_x0000_t202" style="position:absolute;left:0;text-align:left;margin-left:-11.5pt;margin-top:-43.05pt;width:56pt;height:28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lgQIAAGw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Phj&#10;AuWBAgAAbA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000105CC" wp14:editId="42480AE6">
                <wp:simplePos x="0" y="0"/>
                <wp:positionH relativeFrom="column">
                  <wp:posOffset>2844800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88311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2" o:spid="_x0000_s1034" type="#_x0000_t202" style="position:absolute;left:0;text-align:left;margin-left:224pt;margin-top:-43.55pt;width:56pt;height:2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34gA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p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0D6DE57" wp14:editId="2E1C8D9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3" name="ตัวเชื่อมต่อตร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0A207" id="ตัวเชื่อมต่อตรง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MLgIAAHw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BWU7zC4CAAB8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186FC4FA" wp14:editId="12E4615F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" name="ตัวเชื่อมต่อตร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7A00C" id="ตัวเชื่อมต่อตรง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TZLgIAAHw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poUk2S4CAAB8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5E7835FA" wp14:editId="44BBA81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5" name="ตัวเชื่อมต่อตร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55510" id="ตัวเชื่อมต่อตรง 4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R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AGphAR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E2B4B65" wp14:editId="0DF85CE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6CBC1" id="ตัวเชื่อมต่อตรง 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2S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p8Q9ki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C0FC888" wp14:editId="548CC40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7" name="ตัวเชื่อมต่อตร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AA287" id="ตัวเชื่อมต่อตรง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la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8x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B+cJWi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37480F7D" wp14:editId="6286FFEE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6FBD4" id="ตัวเชื่อมต่อตรง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4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OEFArg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70153F46" wp14:editId="7A295D4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4227E" id="ตัวเชื่อมต่อตรง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w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BJjZwLgIAAHw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FEB9E7F" wp14:editId="2D2C28C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0742" id="ตัวเชื่อมต่อตรง 5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iZKgIAAHw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226494B" wp14:editId="61D68FA5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C0714" id="ตัวเชื่อมต่อตรง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R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M+zPFEtAgAAfA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F519F21" wp14:editId="7952AE4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2" name="ตัวเชื่อมต่อตร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A4097" id="ตัวเชื่อมต่อตรง 5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HSLQIAAHw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G7REdItAgAAfA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73F57671" wp14:editId="2ACDCF5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" name="ตัวเชื่อมต่อตร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7C40F" id="ตัวเชื่อมต่อตรง 5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aLQIAAHw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M7yJRotAgAAfA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349884BD" wp14:editId="5A2926B8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4" name="ตัวเชื่อมต่อตร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F243" id="ตัวเชื่อมต่อตรง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oPLQIAAHw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bRI6Dy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7BF356F" wp14:editId="7D71E64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0E4D" id="ตัวเชื่อมต่อตรง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HLA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159CDEEF" wp14:editId="3E212AE6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77747" id="ตัวเชื่อมต่อตรง 5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E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GxTI0Q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9779C9D" wp14:editId="1CBFEB75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6A89" id="ตัวเชื่อมต่อตรง 5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eMLQIAAHw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xwF4w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09B8B8BB" wp14:editId="0E938D8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8AC6" id="ตัวเชื่อมต่อตรง 5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u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CqSHG4tAgAAfA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4DA8C18A" wp14:editId="5E15BB00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B5378" id="ตัวเชื่อมต่อตรง 5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mLQIAAHw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qxKKYtAgAAfA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02B3D01C" wp14:editId="4743853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DE4C" id="ตัวเชื่อมต่อตรง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4LQ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HMuWjgtAgAAfA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45B1815" wp14:editId="35B79A79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40C43" id="ตัวเชื่อมต่อตรง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w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NMNbvAtAgAAfA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5FADDA50" wp14:editId="2B9D1E6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411A3" id="ตัวเชื่อมต่อตรง 6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Nz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Ia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cm9Dcy0CAAB8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5A45279" wp14:editId="4BFCCBD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0A7CE" id="ตัวเชื่อมต่อตรง 6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7LQ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NJMd7stAgAAfA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E0E6E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A566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677D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3377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8E08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D907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F4A1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E6D9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006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4E6C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AEEC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B4A4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0FEC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F94B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CD77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6934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15CC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6272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CC24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A8B8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B24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3208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873A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9E8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CB96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4D81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788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FE8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DC2C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A3C5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E43B64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1" layoutInCell="1" allowOverlap="1" wp14:anchorId="3C25CA4E" wp14:editId="10CEF731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2" name="Text Box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2" o:spid="_x0000_s1035" type="#_x0000_t202" style="position:absolute;margin-left:-59pt;margin-top:-4.05pt;width:518.5pt;height:75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rA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3rZc2UD+QGpYqEdN2f4fYkQLZnzT8zifCGsuDP8I36kAoQCuhMlBdiff3sP+kh7lFJS47xm&#10;1L3umBWUqG8aB2I6HI/DgMfL+OrzCC/2XLI5l+hdtQDEaIipGx6PQd+r/igtVM+4WuYhKoqY5hg7&#10;o74/Lny7RXA1cTGfRyUcacP8Uq8M7yckEHDdPDNrOpZ6JPgD9JPN0jdkbXUDWhrmOw+yjEwOXW+7&#10;2qGB6yASvFtdYd+c36PWacHOfgE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DuErA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6EEDD902" wp14:editId="35AB0322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C2E3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3" o:spid="_x0000_s1036" type="#_x0000_t202" style="position:absolute;margin-left:172pt;margin-top:-43.05pt;width:56pt;height:28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JQgAIAAGw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7CA40E48" wp14:editId="3CC4E5AE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40016" id="ตัวเชื่อมต่อตรง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u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caxori0CAAB8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68AC120F" wp14:editId="2C3DBF17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75C35" id="ตัวเชื่อมต่อตรง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xm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0Y9cZi0CAAB8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57D88F93" wp14:editId="2A08D96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DDB4E" id="ตัวเชื่อมต่อตรง 6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l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cO1x5S0CAAB8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30897746" wp14:editId="24B1820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5CD10" id="ตัวเชื่อมต่อตรง 6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t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NDORS0tAgAAfA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8D56ECD" wp14:editId="3F0893C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698B4" id="ตัวเชื่อมต่อตรง 6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7P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DYsTs8tAgAAfA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471A02F3" wp14:editId="4BEFECF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7F85" id="ตัวเชื่อมต่อตรง 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H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JYPegctAgAAfA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4E62542F" wp14:editId="2D447F7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AA714" id="ตัวเชื่อมต่อตรง 7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TuLQIAAHw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i5RO4tAgAAfA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37DAE3C1" wp14:editId="63602FB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2856" id="ตัวเชื่อมต่อตรง 7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m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BiacCYtAgAAfA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7C126533" wp14:editId="68C155C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" name="ตัวเชื่อมต่อตรง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11945" id="ตัวเชื่อมต่อตรง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2lLQIAAHw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Ln4XaUtAgAAfA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5C05987A" wp14:editId="5DB7559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3" name="ตัวเชื่อมต่อตรง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2B6BE" id="ตัวเชื่อมต่อตรง 7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ltLgIAAHw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Z22ltLgIAAHw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5D5B5074" wp14:editId="132A60B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53C1" id="ตัวเชื่อมต่อตรง 7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Z4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8w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Lo7dngtAgAAfA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5BCDEA08" wp14:editId="059817A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5" name="ตัวเชื่อมต่อตรง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96CB" id="ตัวเชื่อมต่อตรง 7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w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YQrAtAgAAfA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36D097AB" wp14:editId="7B575CD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" name="ตัวเชื่อมต่อตรง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820D2" id="ตัวเชื่อมต่อตรง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8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u3pvMy0CAAB8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61910575" wp14:editId="138B4E9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" name="ตัวเชื่อมต่อตรง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14195" id="ตัวเชื่อมต่อตรง 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v7LgIAAHw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hpEgFM+rar137s2u/d3cfu/ZL1/7q7j537Y+uvQ2h4Rsw37r2EwIeNLE2LgOt&#10;pVrb0AbaqGtzpel7h5RelkRt2HNnYBpwRwI8OcKHjTM9s+G2QlwK8y5AgxY0CTVxYrtxYqzxiMLh&#10;7On5bPrs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bWVv7LgIAAHw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6253D990" wp14:editId="45CE652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8" name="ตัวเชื่อมต่อตรง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CCD24" id="ตัวเชื่อมต่อตรง 7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A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P27UBktAgAAfA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1A0C0621" wp14:editId="5A53DBD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" name="ตัวเชื่อมต่อตรง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BA95" id="ตัวเชื่อมต่อตรง 7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R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dmGTRLgIAAHw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5E263F6B" wp14:editId="7C5BC40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0" name="ตัวเชื่อมต่อตรง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4C6DE" id="ตัวเชื่อมต่อตรง 8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nLQIAAHw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Bf1z6ctAgAAfA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77D6BA2" wp14:editId="51970D2D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" name="ตัวเชื่อมต่อตรง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5E91F" id="ตัวเชื่อมต่อตรง 8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tv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Q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LfW+28tAgAAfA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2AE163B2" wp14:editId="23BA702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2" name="ตัวเชื่อมต่อตรง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01DBE" id="ตัวเชื่อมต่อตรง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sLQIAAHw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Ba01uwtAgAAfA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426DE68E" wp14:editId="0D32B3A0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" name="ตัวเชื่อมต่อตรง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8B90F" id="ตัวเชื่อมต่อตรง 8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IkLQIAAHw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LaX4iQ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6D21B306" wp14:editId="40DDEC5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" name="ตัวเชื่อมต่อตรง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1A65A" id="ตัวเชื่อมต่อตรง 8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0xLQIAAHw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BV3/TE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CC763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445F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1B8A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935F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CDA3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0AAD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BB78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FD5D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00FE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BEB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0082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A834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9FD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AD22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0EC7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FED4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3165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13E2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D4A2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6FEF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3F1D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5B99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171A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5E27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1D8F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29FC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BD5D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BA3A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5A39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55A0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FB6B07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3264" behindDoc="0" locked="1" layoutInCell="1" allowOverlap="1" wp14:anchorId="1CC05C29" wp14:editId="1A9C5E3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3" name="Text Box 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3" o:spid="_x0000_s1037" type="#_x0000_t202" style="position:absolute;left:0;text-align:left;margin-left:-9pt;margin-top:-4.05pt;width:518.5pt;height:75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su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sc9VzaQH5AqFtpxc4bflwjRkjn/xCzOF8KKO8M/4kcqQCigO1FSgP35t/egj7RHKSU1zmtG&#10;3euOWUGJ+qZxIKbD8TgMeLyMrz6P8GLPJZtzid5VC0CMhpi64fEY9L3qj9JC9YyrZR6ioohpjrEz&#10;6vvjwrdbBFcTF/N5VMKRNswv9crwfkICAdfNM7OmY6lHgj9AP9ksfUPWVjegpWG+8yDLyOTQ9bar&#10;HRq4DiLBu9UV9s35PWqdF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ZpOy6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7BD77590" wp14:editId="13C612BF">
                <wp:simplePos x="0" y="0"/>
                <wp:positionH relativeFrom="column">
                  <wp:posOffset>-139700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2" name="Text Box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6813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65D" id="Text Box 882" o:spid="_x0000_s1038" type="#_x0000_t202" style="position:absolute;left:0;text-align:left;margin-left:-11pt;margin-top:-43.05pt;width:56pt;height:28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IfwIAAGw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30C9DF90" wp14:editId="4B92574D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4" name="Text 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FF7B0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4" o:spid="_x0000_s1039" type="#_x0000_t202" style="position:absolute;left:0;text-align:left;margin-left:222.5pt;margin-top:-43.05pt;width:56pt;height:28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l2gAIAAGw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(๕)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482C0375" wp14:editId="5B8D7B3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5" name="ตัวเชื่อมต่อตรง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3B28" id="ตัวเชื่อมต่อตรง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n5LA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5DBCD368" wp14:editId="3007223C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6" name="ตัวเชื่อมต่อตรง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F835F" id="ตัวเชื่อมต่อตรง 8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6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Qw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AUNuR6LQIAAHw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1CB92F64" wp14:editId="075BCFC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7" name="ตัวเชื่อมต่อตรง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96BAC" id="ตัวเชื่อมต่อตรง 8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CyLQIAAHw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0FdCy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683E7422" wp14:editId="3EFA25B3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8" name="ตัวเชื่อมต่อตรง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40FC" id="ตัวเชื่อมต่อตรง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tQ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UvfbUC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1D852CB4" wp14:editId="1910C5B7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9" name="ตัวเชื่อมต่อตรง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8FD24" id="ตัวเชื่อมต่อตรง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+YLQIAAHw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QVGilQwo6790rU/u/Z7d/ehaz937a/u7lPX/ujaryE0fAPmW9d+RMCDJtbGZaC1&#10;Uhsb2kAbdWOuNX3nkNKrkqgte+YMTAPuSIAnJ/iwcaZnNtxWiEth3gZo0IImoSZObD9OjDUeUTic&#10;PZ3Pph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8tTvmC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337DCC88" wp14:editId="7C1C491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90" name="ตัวเชื่อมต่อตรง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E25A4" id="ตัวเชื่อมต่อตรง 9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xLQIAAHw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Nxi0XE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642C9600" wp14:editId="1D836315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91" name="ตัวเชื่อมต่อตรง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30781" id="ตัวเชื่อมต่อตรง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W5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HxB5bktAgAAfA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547CD161" wp14:editId="53794B48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92" name="ตัวเชื่อมต่อตรง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131B" id="ตัวเชื่อมต่อตรง 9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6LQIAAHw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N0jyDotAgAAfA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6F49E936" wp14:editId="0184B794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3" name="ตัวเชื่อมต่อตรง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B4B10" id="ตัวเชื่อมต่อตรง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yLgIAAHw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9APzyLgIAAHw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5B835F16" wp14:editId="59E3C348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94" name="ตัวเชื่อมต่อตรง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78F7F" id="ตัวเชื่อมต่อตรง 9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n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e4OPnLgIAAHw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11C782DE" wp14:editId="2DF42CB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95" name="ตัวเชื่อมต่อตรง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4AB2" id="ตัวเชื่อมต่อตรง 9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cv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0B64D09D" wp14:editId="35A3BFD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96" name="ตัวเชื่อมต่อตรง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63A3E" id="ตัวเชื่อมต่อตรง 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s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36H6rC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6604A7A0" wp14:editId="5B9F8841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97" name="ตัวเชื่อมต่อตรง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3CC54" id="ตัวเชื่อมต่อตรง 9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5k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+CzmQuAgAAfA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123B0B5E" wp14:editId="7E2FE23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98" name="ตัวเชื่อมต่อตรง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76D95" id="ตัวเชื่อมต่อตรง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G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JlgxYY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0E078792" wp14:editId="51E8A91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99" name="ตัวเชื่อมต่อตรง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85AB7" id="ตัวเชื่อมต่อตรง 9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FOLQIAAHw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8zlGilQwo6790rU/u/Z7d/ehaz937a/u7lPX/ujaryE0fAPmW9d+RMCDJtbGZaC1&#10;Uhsb2kAbdWOuNX3nkNKrkqgte+YMTAPuSIAnJ/iwcaZnNtxWiEth3gZo0IImoSZObD9OjDUeUTic&#10;Pb2YTe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DlD8U4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65AC4C12" wp14:editId="1DEF318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00" name="ตัวเชื่อมต่อตรง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A957" id="ตัวเชื่อมต่อตรง 10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Hd/Lj0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7C4B9321" wp14:editId="7A5854B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01" name="ตัวเชื่อมต่อตรง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91493" id="ตัวเชื่อมต่อตรง 10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J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p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Eezykk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29B6064F" wp14:editId="471CCFDA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02" name="ตัวเชื่อมต่อตรง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2BC87" id="ตัวเชื่อมต่อตรง 10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U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Bfn59Q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375EBF27" wp14:editId="48D816A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21B12" id="ตัวเชื่อมต่อตรง 10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g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nKwO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24E9FC8E" wp14:editId="3F8A9F0A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F13AC" id="ตัวเชื่อมต่อตรง 10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w1LQ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9knMNS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4404191A" wp14:editId="6C43C57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A231" id="ตัวเชื่อมต่อตรง 10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hB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MaFKEE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845B0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496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9CD1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27FD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26CC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77B2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FC83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3E73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D68E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1FBA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504B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612B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DF2B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A1C3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E544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8FCB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7403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BBFA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8D7C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720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E1DE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2BE8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93E9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7565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B389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B1E0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FA05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BED4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F308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8CCF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0733C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5312" behindDoc="0" locked="1" layoutInCell="1" allowOverlap="1" wp14:anchorId="7EFA9FCB" wp14:editId="6FD138D6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4" o:spid="_x0000_s1040" type="#_x0000_t202" style="position:absolute;margin-left:-59pt;margin-top:-4.05pt;width:518.5pt;height:758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S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rpubKB/IBUsdCOmzP8rkSIVsz5R2ZxvhBW3Bn+AT9SAUIB3YmSAuzPv70HfaQ9SimpcV4z&#10;6l53zApK1DeNAzEbjsdhwONlPPk8wos9l2zOJXpXLQExGmLqhsdj0PeqP0oL1TOulkWIiiKmOcbO&#10;qO+PS99uEVxNXCwWUQlH2jC/0k+G9xMSCLhunpk1HUs9Evwe+slm6RuytroBLQ2LnQdZRiaHrrdd&#10;7dDAdRAJ3q2usG/O71HrtGDnv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D6iLAS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5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487E60F4" wp14:editId="335A4A2E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5" name="Text 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9AC6F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(๖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5" o:spid="_x0000_s1041" type="#_x0000_t202" style="position:absolute;margin-left:173.5pt;margin-top:-43.05pt;width:56pt;height:2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BO&#10;vpKn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(๖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29DCA2E0" wp14:editId="10612EE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1192B" id="ตัวเชื่อมต่อตรง 10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Xc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Z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ltEF3C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7B508730" wp14:editId="5B5F3CA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07" name="ตัวเชื่อมต่อตรง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7C48" id="ตัวเชื่อมต่อตรง 10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oLQ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ph3hqC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6FA63153" wp14:editId="55BF1D8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DAE9" id="ตัวเชื่อมต่อตรง 10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os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dRLqL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1FDBF4D9" wp14:editId="544CDC8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73A21" id="ตัวเชื่อมต่อตรง 10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5Y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F3g5Y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23B533FC" wp14:editId="7998179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6F7E4" id="ตัวเชื่อมต่อตรง 1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b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B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Bergxs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5ACD31C0" wp14:editId="0CFA7A61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11" name="ตัวเชื่อมต่อตรง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771F" id="ตัวเชื่อมต่อตรง 11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dv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CdnZ28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003596BC" wp14:editId="22E46651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55283" id="ตัวเชื่อมต่อตรง 11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ry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T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HczSvI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2F35F7DC" wp14:editId="44729142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C5758" id="ตัวเชื่อมต่อตรง 11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6G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v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Ef/roY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7A3B5EC0" wp14:editId="52AEDA6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3F54D" id="ตัวเชื่อมต่อตรง 11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E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JadYRM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18FE1FA7" wp14:editId="681108E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B8ABD" id="ตัวเชื่อมต่อตรง 11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n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O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KZRhWc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708F91CE" wp14:editId="4ED990C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0EC76" id="ตัวเชื่อมต่อตรง 11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j6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PYFqPo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0B93454F" wp14:editId="2BD6B194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5CD2" id="ตัวเชื่อมต่อตรง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O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MbJTI4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66675859" wp14:editId="25B54984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D5878" id="ตัวเชื่อมต่อตรง 11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K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g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FcZHC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36D2181B" wp14:editId="34F3A4C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50280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N+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v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CUKo3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0204CEB2" wp14:editId="0D7A2DD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20" name="ตัวเชื่อมต่อตรง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667B9" id="ตัวเชื่อมต่อตรง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LfXdXA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233CC31C" wp14:editId="6D15D04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21" name="ตัวเชื่อมต่อตรง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87BCB" id="ตัวเชื่อมต่อตรง 12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EE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a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IcbkQQ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78E41C17" wp14:editId="6216989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2F3E1" id="ตัวเชื่อมต่อตรง 12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yZ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NdPvJk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17E7B00B" wp14:editId="2E5966C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23" name="ตัวเชื่อมต่อตรง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4BCDB" id="ตัวเชื่อมต่อตรง 1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t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zc4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OeDWO0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36C86610" wp14:editId="41004D2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7861C" id="ตัวเชื่อมต่อตรง 12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d4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Dbhl3g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439BB23F" wp14:editId="4711EAC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F52D3" id="ตัวเชื่อมต่อตรง 12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M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AYtcww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15680672" wp14:editId="52CC0174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08A69" id="ตัวเชื่อมต่อตรง 12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6R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e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FZ5XpE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15B1C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41E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2F34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FF21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C600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1D7C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016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A47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4A2F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07F9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0305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FB64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40D9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D70C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EBD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AE7E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942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B94E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1551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D55A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FB6E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CEE3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0287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2160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E46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27B7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B07F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13AE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0A79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F278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F9C645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7360" behindDoc="0" locked="1" layoutInCell="1" allowOverlap="1" wp14:anchorId="7760A843" wp14:editId="52240C7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5" name="Text Box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5" o:spid="_x0000_s1042" type="#_x0000_t202" style="position:absolute;left:0;text-align:left;margin-left:-9pt;margin-top:-4.05pt;width:518.5pt;height:758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0f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sZ89VzaQH5AqFtpxc4bflQjRijn/yCzOF8KKO8M/4EcqQCigO1FSgP35t/egj7RHKSU1zmtG&#10;3euOWUGJ+qZxIGbD8TgMeLyMJ59HeLHnks25RO+qJSBGQ0zd8HgM+l71R2mhesbVsghRUcQ0x9gZ&#10;9f1x6dstgquJi8UiKuFIG+ZX+snwfkICAdfNM7OmY6lHgt9DP9ksfUPWVjegpWGx8yDLyOTQ9bar&#10;HRq4DiLBu9UV9s35PWqdFuz8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GcHR+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4BFF5ACB" wp14:editId="1E4AF99C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3" name="Text Box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3225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3" o:spid="_x0000_s1043" type="#_x0000_t202" style="position:absolute;left:0;text-align:left;margin-left:-11pt;margin-top:-42.55pt;width:56pt;height:28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MngA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D56A3AC" wp14:editId="3FD1DAB2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6" name="Text 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BC15D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(๗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6" o:spid="_x0000_s1044" type="#_x0000_t202" style="position:absolute;left:0;text-align:left;margin-left:223pt;margin-top:-42.55pt;width:56pt;height:2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(๗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70BFB700" wp14:editId="05DC812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B4214" id="ตัวเชื่อมต่อตรง 12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Bmtbrl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7752617E" wp14:editId="2E7319CF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F5414" id="ตัวเชื่อมต่อตรง 1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Fh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C1urFh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10B1D792" wp14:editId="11A7A67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6C0E6" id="ตัวเชื่อมต่อตรง 1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V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zS4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FdlUV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67A95C45" wp14:editId="6745C2BE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EEEC8" id="ตัวเชื่อมต่อตรง 13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1wPYVi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7A4CE0A4" wp14:editId="7252E9D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66D6B" id="ตัวเชื่อมต่อตรง 13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i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D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5888Ii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71E0C2AD" wp14:editId="5699594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30938" id="ตัวเชื่อมต่อตรง 13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/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nc0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LebEb8tAgAAfg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54024744" wp14:editId="7674D31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33" name="ตัวเชื่อมต่อตรง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93274" id="ตัวเชื่อมต่อตรง 13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XLLQ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QJmN5thpEgFQ+raL137s2u/d3cfuvZz1/7q7j517Y+u/RpCwzdgvnXtRxSI0MbauAzU&#10;VmpjQyNoo27MtabvHFJ6VRK1Zc+cgXlApgBPTvBh40zPbLitEJfCvA3QoAVtQk2c2X6cGWs8onA4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IdX9cs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7AD22B6F" wp14:editId="6BD92FB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34" name="ตัวเชื่อมต่อตรง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DB21B" id="ตัวเชื่อมต่อตรง 13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pe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WNTpe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06078893" wp14:editId="6A0F18D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4C5C9"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4q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Gb53io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6038B4BD" wp14:editId="7A7A9F2F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36" name="ตัวเชื่อมต่อตรง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6E8B0" id="ตัวเชื่อมต่อตรง 13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O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H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Dat87c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4D39B6D3" wp14:editId="3A279418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91111"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fD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GYRfD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1B693596" wp14:editId="2E397F4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38" name="ตัวเชื่อมต่อตรง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CD42B"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H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1W4cR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6ED59592" wp14:editId="12D7F1C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DB23F"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gz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E4vMF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OWi+D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016272BA" wp14:editId="38D7F57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BDC15"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mnLQIAAH4EAAAOAAAAZHJzL2Uyb0RvYy54bWysVMGO0zAQvSPxD1buNO3CVk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Pcumac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4FF13418" wp14:editId="73685BC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57CB0" id="ตัวเชื่อมต่อตรง 1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3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fifdM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0596B492" wp14:editId="019A0A8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42" name="ตัวเชื่อมต่อตรง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2BD1B" id="ตัวเชื่อมต่อตรง 14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O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Je2UE4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0D919297" wp14:editId="24B1664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3FACF" id="ตัวเชื่อมต่อตรง 1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Q6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nerQ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44AD7258" wp14:editId="4D08732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44" name="ตัวเชื่อมต่อตร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A8EC" id="ตัวเชื่อมต่อตรง 14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u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2GHuv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58372F02" wp14:editId="58133944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B2C24" id="ตัวเชื่อมต่อตรง 14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/b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EbUn9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7488C1DD" wp14:editId="3D82252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FDEE8" id="ตัวเชื่อมต่อตรง 14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JG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FoCyR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44D862B2" wp14:editId="3C4F277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AACFE" id="ตัวเชื่อมต่อตรง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IU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mTFY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53810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D55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832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9D0D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2E4F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9B32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E5EE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F48F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3838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D705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0758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59E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F088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AC6E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16AF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6562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8402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57A2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F475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4DA1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30BD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D3F4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5F57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B97A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9569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A62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DCE3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0A08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FC86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B473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C6429B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9408" behindDoc="0" locked="1" layoutInCell="1" allowOverlap="1" wp14:anchorId="43AA1A82" wp14:editId="6FC7C6F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6" name="Text Box 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6" o:spid="_x0000_s1045" type="#_x0000_t202" style="position:absolute;margin-left:-59pt;margin-top:-4.05pt;width:518.5pt;height:758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q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LnitryPdIFQvtuDnD70qEaMmcf2QW5wthxZ3hH/AjFSAU0J0oKcD++tt70Efao5SSGuc1&#10;o+51y6ygRH3XOBDT4XgcBjxexheXI7zYU8n6VKK31QIQoyGmbng8Bn2v+qO0UD3japmHqChimmPs&#10;jPr+uPDtFsHVxMV8HpVwpA3zS/1keD8hgYCr5plZ07HUI8HvoZ9slr4ja6sb0NIw33qQZWRy6Hrb&#10;1Q4NXAeR4N3qCvvm9B61jgt29gY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ASZTbq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7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5E29C8FA" wp14:editId="040FFC69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7" name="Text 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471F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(๘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7" o:spid="_x0000_s1046" type="#_x0000_t202" style="position:absolute;margin-left:173.5pt;margin-top:-43.05pt;width:56pt;height:28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4IDJCY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(๘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7452F699" wp14:editId="2DCB3D1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48" name="ตัวเชื่อมต่อตรง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26DF" id="ตัวเชื่อมต่อตรง 14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22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9UNdti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68F3C91D" wp14:editId="6B773FF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49" name="ตัวเชื่อมต่อตรง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0658F" id="ตัวเชื่อมต่อตรง 14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C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WPuc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58DEC0AC" wp14:editId="749278B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50" name="ตัวเชื่อมต่อตรง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4A734" id="ตัวเชื่อมต่อตรง 15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322F37AA" wp14:editId="58774D66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51" name="ตัวเชื่อมต่อตรง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6E83E" id="ตัวเชื่อมต่อตรง 15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1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i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Kc20PU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73E11752" wp14:editId="1D4899C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52" name="ตัวเชื่อมต่อตรง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3999E" id="ตัวเชื่อมต่อตรง 15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1oLQ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Pdi/Wg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053F496C" wp14:editId="67F0729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4C7E9" id="ตัวเชื่อมต่อตรง 15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cLQ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MeuGRw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0E68500A" wp14:editId="52D352E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54" name="ตัวเชื่อมต่อตรง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C7EC0" id="ตัวเชื่อมต่อตรง 15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aJ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BbM1ok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1020DF8F" wp14:editId="582D30C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91AEB" id="ตัวเชื่อมต่อตรง 15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9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CYAMv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58B585EE" wp14:editId="46DFDF6A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39C3" id="ตัวเชื่อมต่อตรง 15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9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j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HZUH2A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158ACB30" wp14:editId="08A1B69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0DA0F" id="ตัวเชื่อมต่อตรง 1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U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EaY+xQ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3EE5D97A" wp14:editId="12D50061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58" name="ตัวเชื่อมต่อตรง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AAEBD" id="ตัวเชื่อมต่อตรง 15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CQ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JWX8JA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107C41AA" wp14:editId="09EFC19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59" name="ตัวเชื่อมต่อตรง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5CB2" id="ตัวเชื่อมต่อตรง 15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TkLQ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KVbFOQ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4DE3A057" wp14:editId="308B108F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60" name="ตัวเชื่อมต่อตรง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6EE4" id="ตัวเชื่อมต่อตรง 16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Lq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R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N4bC6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62070774" wp14:editId="42B5CE3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61" name="ตัวเชื่อมต่อตรง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A5785" id="ตัวเชื่อมต่อตรง 16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e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AdKJp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53B6304F" wp14:editId="0F68365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62" name="ตัวเชื่อมต่อตรง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4034" id="ตัวเชื่อมต่อตรง 16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D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FceCwM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2BF99A2C" wp14:editId="219C596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3" name="ตัวเชื่อมต่อตรง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19ADE" id="ตัวเชื่อมต่อตรง 16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9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/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GfS73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061ED94E" wp14:editId="688335B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64" name="ตัวเชื่อมต่อตรง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BD267" id="ตัวเชื่อมต่อตรง 16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Di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LawIOI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0CB17A8A" wp14:editId="0FB6C2A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65" name="ตัวเชื่อมต่อตรง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A010" id="ตัวเชื่อมต่อตรง 16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W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P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Z8xJY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7156FF59" wp14:editId="318EE26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66" name="ตัวเชื่อมต่อตรง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D7D86" id="ตัวเชื่อมต่อตรง 1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L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NYo6Qs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518F968D" wp14:editId="0C8F8DF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67" name="ตัวเชื่อมต่อตรง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A28B" id="ตัวเชื่อมต่อตรง 16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1/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ObkDX8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7A462866" wp14:editId="7088D1E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44A6D" id="ตัวเชื่อมต่อตรง 1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7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h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DXrBvs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2F62C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0A45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1D94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E4D3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9880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8DC3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9847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AEE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73AF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1717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FB95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B1F1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79FD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04DF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090B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A97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61C7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29FC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C599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A143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B371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0BC9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3022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299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FA10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52CC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7669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B053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7F54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ECA7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D49DCB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1456" behindDoc="0" locked="1" layoutInCell="1" allowOverlap="1" wp14:anchorId="4BEA817C" wp14:editId="7E764CC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7" name="Text Box 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7" o:spid="_x0000_s1047" type="#_x0000_t202" style="position:absolute;left:0;text-align:left;margin-left:-9pt;margin-top:-4.05pt;width:518.5pt;height:758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8Y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NXPVfWkO+RKhbacXOG35UI0ZI5/8gszhfCijvDP+BHKkAooDtRUoD99bf3oI+0RyklNc5r&#10;Rt3rlllBifqucSCmw/E4DHi8jC8uR3ixp5L1qURvqwUgRkNM3fB4DPpe9UdpoXrG1TIPUVHENMfY&#10;GfX9ceHbLYKriYv5PCrhSBvml/rJ8H5CAgFXzTOzpmOpR4LfQz/ZLH1H1lY3oKVhvvUgy8jk0PW2&#10;qx0auA4iwbvVFfbN6T1qHRfs7A0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Jo4jxi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1B6C9396" wp14:editId="2F66AFF2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4" name="Text Box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377D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7DC2" id="Text Box 884" o:spid="_x0000_s1048" type="#_x0000_t202" style="position:absolute;left:0;text-align:left;margin-left:-10.5pt;margin-top:-42.55pt;width:56pt;height:28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Ajt9IL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11789136" wp14:editId="5967843B">
                <wp:simplePos x="0" y="0"/>
                <wp:positionH relativeFrom="column">
                  <wp:posOffset>2813050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8" name="Text 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0BC4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(๙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8" o:spid="_x0000_s1049" type="#_x0000_t202" style="position:absolute;left:0;text-align:left;margin-left:221.5pt;margin-top:-42.55pt;width:56pt;height:28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(๙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7348AD70" wp14:editId="4632920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69" name="ตัวเชื่อมต่อตรง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1556" id="ตัวเชื่อมต่อตรง 16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KP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/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AFJ+KP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1D1814FF" wp14:editId="3FEA2BF1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70" name="ตัวเชื่อมต่อตรง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FB20A" id="ตัวเชื่อมต่อตรง 17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MLQIAAH4EAAAOAAAAZHJzL2Uyb0RvYy54bWysVMGO0zAQvSPxD1buNO2iLU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XUm/M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15A483F6" wp14:editId="63672BD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71" name="ตัวเชื่อมต่อตรง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32A1" id="ตัวเชื่อมต่อตรง 17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4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Bnnou4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0808B44A" wp14:editId="50F939A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72" name="ตัวเชื่อมต่อตรง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09361" id="ตัวเชื่อมต่อตรง 17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N8qmJ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04265D92" wp14:editId="4EE0549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73" name="ตัวเชื่อมต่อตรง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BA6E" id="ตัวเชื่อมต่อตรง 17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J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cGQlE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0F1A5205" wp14:editId="7FC9348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74" name="ตัวเชื่อมต่อตรง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C3A1B" id="ตัวเชื่อมต่อตรง 17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E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oE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WZI3E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64F0E70C" wp14:editId="08DCA6A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75" name="ตัวเชื่อมต่อตรง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F253D" id="ตัวเชื่อมต่อตรง 17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mw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aoabA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13F13E37" wp14:editId="28EC81A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76" name="ตัวเชื่อมต่อตรง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1ADF" id="ตัวเชื่อมต่อตรง 17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Qt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Lb8RC0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1" layoutInCell="1" allowOverlap="1" wp14:anchorId="14368397" wp14:editId="0A62F9D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77" name="ตัวเชื่อมต่อตรง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DEBD6" id="ตัวเชื่อมต่อตรง 17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BZ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dkZRopUMKSu/dq1P7v2e3f3sWu/dO2v7u5z1/7o2tsQGr4B861rP6FAhDbWxmWg&#10;tlRrGxpBG3VtrjR975DSy5KoDXvuDMwDMgV4coQPG2d6ZsNthbgU5l2ABi1oE2rizHbjzFjjEYXD&#10;2dPz2fTZ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GMKBZ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12189477" wp14:editId="5404526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78" name="ตัวเชื่อมต่อตรง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25583" id="ตัวเชื่อมต่อตรง 178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vd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U/q90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44DA0399" wp14:editId="7AC8D7AD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79" name="ตัวเชื่อมต่อตรง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1FD18" id="ตัวเชื่อมต่อตรง 17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+p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l80+p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0606F28D" wp14:editId="5393B18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80" name="ตัวเชื่อมต่อตรง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20D11" id="ตัวเชื่อมต่อตรง 18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Ntox0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640DC175" wp14:editId="7EC3A1A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81" name="ตัวเชื่อมต่อตรง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99D72" id="ตัวเชื่อมต่อตรง 181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08x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BhbVpy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321DA969" wp14:editId="36F8F2E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82" name="ตัวเชื่อมต่อตรง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283F3" id="ตัวเชื่อมต่อตรง 18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6LQ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FZC+Do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078AF531" wp14:editId="78ECFC8A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83" name="ตัวเชื่อมต่อตรง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01196" id="ตัวเชื่อมต่อตรง 18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OLQ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GaOHE4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36A12CA0" wp14:editId="6039BE9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84" name="ตัวเชื่อมต่อตรง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CA3FA" id="ตัวเชื่อมต่อตรง 184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Pb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Lfs09s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22512668" wp14:editId="1E3B3A2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85" name="ตัวเชื่อมต่อตรง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11B72" id="ตัวเชื่อมต่อตรง 185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v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cgN68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61339461" wp14:editId="12D04AB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6" name="ตัวเชื่อมต่อตรง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D0875" id="ตัวเชื่อมต่อตรง 18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y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88w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Nd0GjI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5BD03E61" wp14:editId="5EF5E38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87" name="ตัวเชื่อมต่อตรง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60F19" id="ตัวเชื่อมต่อตรง 187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5G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Oe4/kY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1A26BF83" wp14:editId="5B8DB5A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88" name="ตัวเชื่อมต่อตรง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3B7AB" id="ตัวเชื่อมต่อตรง 18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XC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NLf1w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667F39FC" wp14:editId="39E062B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89" name="ตัวเชื่อมต่อตรง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A450F" id="ตัวเชื่อมต่อตรง 18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2LQ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AR7EbY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5B631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654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2E81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1A65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C265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F76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F558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62D3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5D57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245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B52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DC89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8C19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EFF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5C30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8EE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A288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5F6F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47A5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99AE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B82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DF9A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2A12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0734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6DD7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F989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2792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30F4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15D7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0C08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A895A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3504" behindDoc="0" locked="1" layoutInCell="1" allowOverlap="1" wp14:anchorId="70381571" wp14:editId="329B7FC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8" name="Text Box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8" o:spid="_x0000_s1050" type="#_x0000_t202" style="position:absolute;margin-left:-59pt;margin-top:-4.05pt;width:518.5pt;height:758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VspQ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tRzZQP5AalioR03Z/h9iRAtmfNPzOJ8Iay4M/wjfqQChAK6EyUF2J9/ew/6SHuUUlLjvGbU&#10;ve6YFZSobxoHYjocj8OAx8v46vMIL/ZcsjmX6F21AMRoiKkbHo9B36v+KC1Uz7ha5iEqipjmGDuj&#10;vj8ufLtFcDVxMZ9HJRxpw/xSrwzvJyQQcN08M2s6lnok+AP0k83SN2RtdQNaGuY7D7KMTA5db7va&#10;oYHrIBK8W11h35zfo9Zpwc5+A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EnuNWylAgAAqA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09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12817BD1" wp14:editId="0C77ACD6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9" name="Text 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8E573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(๑๐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9" o:spid="_x0000_s1051" type="#_x0000_t202" style="position:absolute;margin-left:173pt;margin-top:-42.55pt;width:56pt;height:28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(๑๐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662E5226" wp14:editId="1A1275C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90" name="ตัวเชื่อมต่อตรง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A52F3" id="ตัวเชื่อมต่อตรง 190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Vg6c9S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513D9522" wp14:editId="428F0F8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91" name="ตัวเชื่อมต่อตรง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F725E" id="ตัวเชื่อมต่อตรง 191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B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D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ZsJ4gS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055336D0" wp14:editId="646A86B4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92" name="ตัวเชื่อมต่อตรง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F5925" id="ตัวเชื่อมต่อตรง 19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Uc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Xcw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NpZVH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65BE899F" wp14:editId="59B2779F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93" name="ตัวเชื่อมต่อตรง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E23B" id="ตัวเชื่อมต่อตรง 19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o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C5OMV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GWrFo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2EA3E6F4" wp14:editId="60DFF07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94" name="ตัวเชื่อมต่อตรง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0B8A1" id="ตัวเชื่อมต่อตรง 19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9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XOH79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0A18C632" wp14:editId="7378322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95" name="ตัวเชื่อมต่อตรง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3C2F5" id="ตัวเชื่อมต่อตรง 195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6528A84E" wp14:editId="63CDA3B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96" name="ตัวเชื่อมต่อตรง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2843E" id="ตัวเชื่อมต่อตรง 19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U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egtxQ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630E3BC1" wp14:editId="3417559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97" name="ตัวเชื่อมต่อตรง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D3A7F" id="ตัวเชื่อมต่อตรง 19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g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HbFNg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7E3C8DEC" wp14:editId="741D9CC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98" name="ตัวเชื่อมต่อตรง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5BA7C" id="ตัวเชื่อมต่อตรง 198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FRjWOQ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2F147CD9" wp14:editId="400662B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99" name="ตัวเชื่อมต่อตรง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5DC2C" id="ตัวเชื่อมต่อตรง 199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QLQ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QJmN59jpEgFQ+raL137s2u/d3cfuvZz1/7q7j517Y+u/RpCwzdgvnXtRxSI0MbauAzU&#10;VmpjQyNoo27MtabvHFJ6VRK1Zc+cgXlApgBPTvBh40zPbLitEJfCvA3QoAVtQk2c2X6cGWs8onA4&#10;e3oxm87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GSvvJA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1" layoutInCell="1" allowOverlap="1" wp14:anchorId="500667DD" wp14:editId="20CB718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00" name="ตัวเชื่อมต่อตรง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B18E" id="ตัวเชื่อมต่อตรง 20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rLQ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OMqk+s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37CE7B78" wp14:editId="07636C0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01" name="ตัวเชื่อมต่อตรง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4AA88" id="ตัวเชื่อมต่อตรง 20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e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kB8jTRQMqWu/du3Prv3e3X3s2i9d+6u7+9y1P7r2WwwN34C57dpPKBKhjbX1Oait&#10;9JWLjaCNvraXhr73SJtVRfSGPfcW5gG3JMKzI3zceNszG+4U4lLYdxEataBNqEkz240zY01AFA7n&#10;T8/m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NPmd58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0C335229" wp14:editId="27E3A2AC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02" name="ตัวเชื่อมต่อตรง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BB0EB" id="ตัวเชื่อมต่อตรง 20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OyWg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62E467AA" wp14:editId="6F69D40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03" name="ตัวเชื่อมต่อตรง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4C86B" id="ตัวเชื่อมต่อตรง 20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2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LD3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zfr52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1" layoutInCell="1" allowOverlap="1" wp14:anchorId="49F7E044" wp14:editId="456374B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04" name="ตัวเชื่อมต่อตรง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6A14" id="ตัวเชื่อมต่อตรง 204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BiHHHj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13821695" wp14:editId="00A9142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05" name="ตัวเชื่อมต่อตรง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2D838" id="ตัวเชื่อมต่อตรง 205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W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FLQlZ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1" layoutInCell="1" allowOverlap="1" wp14:anchorId="717683E3" wp14:editId="6AAEA15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06" name="ตัวเชื่อมต่อตรง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EB025" id="ตัวเชื่อมต่อตรง 206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j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ChLgK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48714294" wp14:editId="3C1400C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07" name="ตัวเชื่อมต่อตรง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76F35" id="ตัวเชื่อมต่อตรง 20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+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ySFx+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1" layoutInCell="1" allowOverlap="1" wp14:anchorId="666ECA67" wp14:editId="4357B1C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08" name="ตัวเชื่อมต่อตรง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CE6DD" id="ตัวเชื่อมต่อตรง 20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f6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OFHV/o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164BE966" wp14:editId="7945BA2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9" name="ตัวเชื่อมต่อตรง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0690A" id="ตัวเชื่อมต่อตรง 209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O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LL3ASJEKhtS1X7r2Z9d+7+4+dO3nrv3V3X3q2h9d+zWEhm/AfOvajygQoY21cRmo&#10;rdTGhkbQRt2Ya03fOaT0qiRqy545A/OAWxLgyQk+bJzpmQ23FeJSmLcBGrSgTaiJM9uPM2ONRxQO&#10;50/P59OLM4zoIZaQLEgEorHOP2e6QuEjx1Ko0E6Skd2186GIIyQcS4XqoHi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Ri7OO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03046589" wp14:editId="5AB7DEC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0" name="ตัวเชื่อมต่อตรง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7B579" id="ตัวเชื่อมต่อตรง 210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N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I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D/j7N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781C2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2075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5753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2139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B45E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A297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9A0C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F064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499D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3523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19F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3E43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C1F7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69F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6F54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087D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C26A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87AD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1844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FC0D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A64A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96D5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92EF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F830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5BC5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B378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13E3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A8B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91A3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34F7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FB9C17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5552" behindDoc="0" locked="1" layoutInCell="1" allowOverlap="1" wp14:anchorId="5AE995D7" wp14:editId="4E263006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9" name="Text Box 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9" o:spid="_x0000_s1052" type="#_x0000_t202" style="position:absolute;left:0;text-align:left;margin-left:-9pt;margin-top:-4.05pt;width:518.5pt;height:758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8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Drw4P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1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2A0D24A2" wp14:editId="55431525">
                <wp:simplePos x="0" y="0"/>
                <wp:positionH relativeFrom="column">
                  <wp:posOffset>-139700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85" name="Text Box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FABD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5" o:spid="_x0000_s1053" type="#_x0000_t202" style="position:absolute;left:0;text-align:left;margin-left:-11pt;margin-top:-42.05pt;width:56pt;height:28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qgQ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098F126C" wp14:editId="50C274E0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0" name="Text 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70BE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(๑๑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0" o:spid="_x0000_s1054" type="#_x0000_t202" style="position:absolute;left:0;text-align:left;margin-left:223pt;margin-top:-43.05pt;width:56pt;height:28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(๑๑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4F0AA5B1" wp14:editId="66835BD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11" name="ตัวเชื่อมต่อตรง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D2C5D" id="ตัวเชื่อมต่อตรง 21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szLau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5867B141" wp14:editId="1D07FC8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12" name="ตัวเชื่อมต่อตรง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A703" id="ตัวเชื่อมต่อตรง 21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42b3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566EBE4C" wp14:editId="718756DA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13" name="ตัวเชื่อมต่อตรง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EC1CA" id="ตัวเชื่อมต่อตรง 21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Q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q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06oTU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701BE2F4" wp14:editId="78DE8AE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14" name="ตัวเชื่อมต่อตรง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71B01" id="ตัวเชื่อมต่อตรง 21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ALI3MU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0C846950" wp14:editId="4EC8D2F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15" name="ตัวเชื่อมต่อตรง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E20F2" id="ตัวเชื่อมต่อตรง 21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q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MgQ4s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09532535" wp14:editId="55C707F1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16" name="ตัวเชื่อมต่อตรง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F3804" id="ตัวเชื่อมต่อตรง 21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U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iUBUs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4F889067" wp14:editId="45188FD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17" name="ตัวเชื่อมต่อตรง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37B7B" id="ตัวเชื่อมต่อตรง 217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SnPF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5A521AF1" wp14:editId="1AE07D79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18" name="ตัวเชื่อมต่อตร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FBC8E" id="ตัวเชื่อมต่อตรง 21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r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q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Bk/rc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313A5058" wp14:editId="2528FB1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19" name="ตัวเชื่อมต่อตรง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B9C8A" id="ตัวเชื่อมต่อตรง 219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q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xXx6o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303560E5" wp14:editId="0AD30C3C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20" name="ตัวเชื่อมต่อตรง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7799A" id="ตัวเชื่อมต่อตรง 22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m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jgsim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1" layoutInCell="1" allowOverlap="1" wp14:anchorId="5D890182" wp14:editId="6C0BBC6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21" name="ตัวเชื่อมต่อตรง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8BB2C" id="ตัวเชื่อมต่อตรง 2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TTizS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1947B601" wp14:editId="6F1DFE2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22" name="ตัวเชื่อมต่อตรง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9A94" id="ตัวเชื่อมต่อตรง 22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P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MaAU8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1" layoutInCell="1" allowOverlap="1" wp14:anchorId="6CAB39E9" wp14:editId="7FD99EA5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23" name="ตัวเชื่อมต่อตรง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C3023" id="ตัวเชื่อมต่อตรง 22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U7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PW5Ts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5AA81BA6" wp14:editId="7E3984F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24" name="ตัวเชื่อมต่อตรง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27A00" id="ตัวเชื่อมต่อตรง 224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CitCqu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1" layoutInCell="1" allowOverlap="1" wp14:anchorId="7FAE295A" wp14:editId="5775623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25" name="ตัวเชื่อมต่อตรง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386AF" id="ตัวเชื่อมต่อตรง 225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JJ4zto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4D4505C9" wp14:editId="6BFBBFE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26" name="ตัวเชื่อมต่อตรง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4A877" id="ตัวเชื่อมต่อตรง 22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NH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CLONH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33FD7FCC" wp14:editId="1F1C733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27" name="ตัวเชื่อมต่อตรง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0A5A2" id="ตัวเชื่อมต่อตรง 227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c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y4Ac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217D41CD" wp14:editId="5D52251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28" name="ตัวเชื่อมต่อตรง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04EB3" id="ตัวเชื่อมต่อตรง 228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3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h7wy3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1" layoutInCell="1" allowOverlap="1" wp14:anchorId="3366F353" wp14:editId="0F91818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29" name="ตัวเชื่อมต่อตรง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C069" id="ตัวเชื่อมต่อตรง 22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jD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RI+jD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5C240C96" wp14:editId="6E03B4D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30" name="ตัวเชื่อมต่อตรง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3FBCB" id="ตัวเชื่อมต่อตรง 230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WA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I8Ow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NWZYA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1" layoutInCell="1" allowOverlap="1" wp14:anchorId="1F3CF6CB" wp14:editId="00D4923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31" name="ตัวเชื่อมต่อตรง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77C91" id="ตัวเชื่อมต่อตรง 231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0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zmoH0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2A00C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03C5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B030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4E1A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6B84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C37E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CE0E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0FFE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B29D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5844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48BA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3A69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F516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5AA7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DA3E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9458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17DC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111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7923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5B78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26A9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5032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A376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05AC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A60D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6FD3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07F5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63D7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54C2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03E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5D655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7600" behindDoc="0" locked="1" layoutInCell="1" allowOverlap="1" wp14:anchorId="75F9A12A" wp14:editId="04A8C50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0" name="Text Box 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0" o:spid="_x0000_s1055" type="#_x0000_t202" style="position:absolute;margin-left:-59pt;margin-top:-4.05pt;width:518.5pt;height:758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3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JMre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11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599AFA1A" wp14:editId="29799482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44254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1" o:spid="_x0000_s1056" type="#_x0000_t202" style="position:absolute;margin-left:173pt;margin-top:-42.55pt;width:56pt;height:28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D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1" layoutInCell="1" allowOverlap="1" wp14:anchorId="384309A2" wp14:editId="7ED54D7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32" name="ตัวเชื่อมต่อตรง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90CA3" id="ตัวเชื่อมต่อตรง 232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POrGk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580A92BE" wp14:editId="28AC773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33" name="ตัวเชื่อมต่อตรง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7CE70" id="ตัวเชื่อมต่อตรง 233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gd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9PZ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TAkgd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1" layoutInCell="1" allowOverlap="1" wp14:anchorId="7B672E6E" wp14:editId="406D38E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34" name="ตัวเชื่อมต่อตรง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39D18" id="ตัวเชื่อมต่อตรง 23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I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DCYIeI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392CFB5E" wp14:editId="0DB40BE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6BD93" id="ตัวเชื่อมต่อตรง 235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P8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O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yrGP8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4F38A28F" wp14:editId="4AC1306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36" name="ตัวเชื่อมต่อตรง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DECC2" id="ตัวเชื่อมต่อตรง 23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5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i+E5h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706A9AD5" wp14:editId="44C2DF28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37" name="ตัวเชื่อมต่อตรง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58EA9" id="ตัวเชื่อมต่อตรง 23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V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kjSqFS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1" layoutInCell="1" allowOverlap="1" wp14:anchorId="02F7CC17" wp14:editId="775D379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38" name="ตัวเชื่อมต่อตรง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B0CD4" id="ตัวเชื่อมต่อตรง 238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GR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A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BO6G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4E298BC5" wp14:editId="2AE3EA1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39" name="ตัวเชื่อมต่อตรง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27264" id="ตัวเชื่อมต่อตรง 23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l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O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cfdF5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1" layoutInCell="1" allowOverlap="1" wp14:anchorId="04987948" wp14:editId="68717B7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40" name="ตัวเชื่อมต่อตรง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9073" id="ตัวเชื่อมต่อตรง 240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Rx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jeyR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649AB343" wp14:editId="1DDBF72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41" name="ตัวเชื่อมต่อตรง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F6BA7" id="ตัวเชื่อมต่อตรง 241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Tt8AF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7312" behindDoc="0" locked="1" layoutInCell="1" allowOverlap="1" wp14:anchorId="1AA600B1" wp14:editId="6D75587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42" name="ตัวเชื่อมต่อตรง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40EBA" id="ตัวเชื่อมต่อตรง 242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2Y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D4+2Y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49D0E3F1" wp14:editId="6DC56C4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43" name="ตัวเชื่อมต่อตรง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76211" id="ตัวเชื่อมต่อตรง 243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ns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My8J7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49D8479F" wp14:editId="0940789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44" name="ตัวเชื่อมต่อตรง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DC4B" id="ตัวเชื่อมต่อตรง 24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5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iTcZ5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095F7D9F" wp14:editId="2F62EFC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45" name="ตัวเชื่อมต่อตรง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81DC9" id="ตัวเชื่อมต่อตรง 245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N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KBIg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0195E69D" wp14:editId="6EBCBA6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46" name="ตัวเชื่อมต่อตรง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58BBD" id="ตัวเชื่อมต่อตรง 24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+Q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C1Q+Q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5948B393" wp14:editId="551DFAD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47" name="ตัวเชื่อมต่อตรง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48B2" id="ตัวเชื่อมต่อตรง 24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k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2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shnr5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7A2C441F" wp14:editId="0F3E4071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48" name="ตัวเชื่อมต่อตรง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490A3" id="ตัวเชื่อมต่อตรง 248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g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hFuBg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623AE72C" wp14:editId="08C35EB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49" name="ตัวเชื่อมต่อตรง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55207" id="ตัวเชื่อมต่อตรง 2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U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UdoEF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4A14B917" wp14:editId="180D8CD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50" name="ตัวเชื่อมต่อตรง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410D6" id="ตัวเชื่อมต่อตรง 25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lX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5ADFB8CA" wp14:editId="53C1042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51" name="ตัวเชื่อมต่อตรง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449E4" id="ตัวเชื่อมต่อตรง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0j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AzY20j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2ECA6102" wp14:editId="24F84CB7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52" name="ตัวเชื่อมต่อตรง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82DDD" id="ตัวเชื่อมต่อตรง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+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jN0C+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406AA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C50B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4EF1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9CFA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3E85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87E7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D02A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2CD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9C05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8B2B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0DC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E0CA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D29B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B2F7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D3B7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378B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EBBC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BC51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830D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9E66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C651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3F5B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9BDF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D4F9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71DA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990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9BFD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6724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E406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DC23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3D06B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9648" behindDoc="0" locked="1" layoutInCell="1" allowOverlap="1" wp14:anchorId="64A3CACA" wp14:editId="7AA79E11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1" name="Text Box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1" o:spid="_x0000_s1057" type="#_x0000_t202" style="position:absolute;left:0;text-align:left;margin-left:-9pt;margin-top:-4.05pt;width:518.5pt;height:758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Bp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VRT5YN5AfkioV23pzh9yVitGTOPzGLA4a44tLwj/iRChAL6E6UFGB//u096CPvUUpJjQOb&#10;Ufe6Y1ZQor5pnIjpcDwOEx4v46vPI7zYc8nmXKJ31QIQJOQ8ZhePQd+r/igtVM+4W+YhKoqY5hg7&#10;o74/Lny7RnA3cTGfRyWcacP8Uq8M70ckMHDdPDNrOpp6ZPgD9KPN0jdsbXUDXBrmOw+yjFQObW+7&#10;2sGB+yAyvNtdYeGc36PWacPOfgE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HaPUG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0B67E798" wp14:editId="2C2C579C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6" name="Text Box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76DE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6" o:spid="_x0000_s1058" type="#_x0000_t202" style="position:absolute;left:0;text-align:left;margin-left:-10.5pt;margin-top:-42.55pt;width:56pt;height:28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BT/zR5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3C29C7A6" wp14:editId="29DD0C30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2" name="Text Box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332F3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2" o:spid="_x0000_s1059" type="#_x0000_t202" style="position:absolute;left:0;text-align:left;margin-left:223pt;margin-top:-42.55pt;width:56pt;height:28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LgAIAAG0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Kzy&#10;10u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202961F5" wp14:editId="6E9FC9A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53" name="ตัวเชื่อมต่อตรง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3C56C" id="ตัวเชื่อมต่อตรง 25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TK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o7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U/ukyi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0307B063" wp14:editId="590679B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54" name="ตัวเชื่อมต่อตรง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AF13" id="ตัวเชื่อมต่อตรง 25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f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gplrX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68793535" wp14:editId="0CFB122A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55" name="ตัวเชื่อมต่อตรง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4EBF2" id="ตัวเชื่อมต่อตรง 25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8r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slWPK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16F49BEB" wp14:editId="410E44D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716E4" id="ตัวเชื่อมต่อตรง 25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K2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IBor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5B74987E" wp14:editId="230AFB2F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57" name="ตัวเชื่อมต่อตรง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39230" id="ตัวเชื่อมต่อตรง 25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C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LNRsI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7752F2A4" wp14:editId="4433831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58" name="ตัวเชื่อมต่อตรง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D62C" id="ตัวเชื่อมต่อตรง 25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1G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D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Bwk1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07394A4D" wp14:editId="3BE414E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59" name="ตัวเชื่อมต่อตรง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2363C" id="ตัวเชื่อมต่อตรง 25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ky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o7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AxDqk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380202AF" wp14:editId="402DD29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60" name="ตัวเชื่อมต่อตรง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71E66" id="ตัวเชื่อมต่อตรง 26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88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M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j0388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38F48442" wp14:editId="1782A18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61" name="ตัวเชื่อมต่อตรง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C1032" id="ตัวเชื่อมต่อตรง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t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TH5tI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097CACAA" wp14:editId="0EF8B4B3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62" name="ตัวเชื่อมต่อตรง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8AEFE" id="ตัวเชื่อมต่อตรง 26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DS7bV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763900AE" wp14:editId="03DC024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63" name="ตัวเชื่อมต่อตรง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8DE5" id="ตัวเชื่อมต่อตรง 263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6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zh1Kh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2A4F58F2" wp14:editId="411413E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64" name="ตัวเชื่อมต่อตรง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434D7" id="ตัวเชื่อมต่อตรง 26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CLlnTQ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3A4B8205" wp14:editId="7DC7C724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65" name="ตัวเชื่อมต่อตรง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ED22A" id="ตัวเชื่อมต่อตรง 26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6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Eil5Q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742F9B4C" wp14:editId="6165B01D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66" name="ตัวเชื่อมต่อตรง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58BDF" id="ตัวเชื่อมต่อตรง 26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d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52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CfVTd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15222BF8" wp14:editId="5AFD7DF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67" name="ตัวเชื่อมต่อตรง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277C" id="ตัวเชื่อมต่อตรง 26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p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ysbCp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49D75C41" wp14:editId="65FB016D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68" name="ตัวเชื่อมต่อตรง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7C4F6" id="ตัวเชื่อมต่อตรง 26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t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6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hvrst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6972AE4D" wp14:editId="6F95BBE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69" name="ตัวเชื่อมต่อตรง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443D4" id="ตัวเชื่อมต่อตรง 26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Z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6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Rcl9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5E567764" wp14:editId="362F158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70" name="ตัวเชื่อมต่อตรง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EABC0" id="ตัวเชื่อมต่อตรง 270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Ia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DB9Ia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475928CB" wp14:editId="427EC44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71" name="ตัวเชื่อมต่อตรง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B4BB7" id="ตัวเชื่อมต่อตรง 27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u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zyzZu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143D5534" wp14:editId="0FFA6B3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72" name="ตัวเชื่อมต่อตรง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20E69" id="ตัวเชื่อมต่อตรง 272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OfG/M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1" layoutInCell="1" allowOverlap="1" wp14:anchorId="14EF9664" wp14:editId="46692E67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73" name="ตัวเชื่อมต่อตรง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9ED5B" id="ตัวเชื่อมต่อตรง 27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+H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k1P/h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D36ED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31C8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F4CE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A9F3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F28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216E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AC04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20A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A97B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111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60E6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6EF3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8361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E82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474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3CEE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96CD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3D9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FE2B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CE0A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661E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AF2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7DD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1B5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428D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28EA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C99E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DDFF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9A1A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FA75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77084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1696" behindDoc="0" locked="1" layoutInCell="1" allowOverlap="1" wp14:anchorId="4C260879" wp14:editId="6A1FE8B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2" name="Text Box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2" o:spid="_x0000_s1060" type="#_x0000_t202" style="position:absolute;margin-left:-59pt;margin-top:-4.05pt;width:518.5pt;height:758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o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XL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9x1oz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6530923E" wp14:editId="136750D5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3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186F2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(๑๔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B4D2" id="Text Box 853" o:spid="_x0000_s1061" type="#_x0000_t202" style="position:absolute;margin-left:172pt;margin-top:-43.05pt;width:56pt;height:2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qgQIAAG0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(๑๔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7D94BBF7" wp14:editId="4DFBE29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74" name="ตัวเชื่อมต่อตรง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2E7B5" id="ตัวเชื่อมต่อตรง 27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S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+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CMTAS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5330E8C3" wp14:editId="165E713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75" name="ตัวเชื่อมต่อตรง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D9D7" id="ตัวเชื่อมต่อตรง 27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m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cv3UZ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402ACFF5" wp14:editId="4578B69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76" name="ตัวเชื่อมต่อตรง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E8131" id="ตัวเชื่อมต่อตรง 27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7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Kp+fs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43013E08" wp14:editId="21B592D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77" name="ตัวเชื่อมต่อตรง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B5C9D" id="ตัวเชื่อมต่อตรง 2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2P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EmUdj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4DCE5AEE" wp14:editId="008331B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78" name="ตัวเชื่อมต่อตรง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21D1F" id="ตัวเชื่อมต่อตรง 278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L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BahYL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4417A189" wp14:editId="599CCD0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79" name="ตัวเชื่อมต่อตรง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61818" id="ตัวเชื่อมต่อตรง 27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/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8abyfy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1" layoutInCell="1" allowOverlap="1" wp14:anchorId="6F716232" wp14:editId="6BD1194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80" name="ตัวเชื่อมต่อตรง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856E0" id="ตัวเชื่อมต่อตรง 28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F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T+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ij4wF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4FC31E58" wp14:editId="0B6FEB51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81" name="ตัวเชื่อมต่อตรง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C1C2C" id="ตัวเชื่อมต่อตรง 281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x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SQ2hx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1" layoutInCell="1" allowOverlap="1" wp14:anchorId="5FA331A1" wp14:editId="12B3D7F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82" name="ตัวเชื่อมต่อตรง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A33B" id="ตัวเชื่อมต่อตรง 28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Xs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CF0Xs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1870D67B" wp14:editId="3BE0E58E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83" name="ตัวเชื่อมต่อตรง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ED175" id="ตัวเชื่อมต่อตรง 28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GY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y26GY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3DD34D41" wp14:editId="6E479A31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84" name="ตัวเชื่อมต่อตรง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19080" id="ตัวเชื่อมต่อตรง 284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N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juW4N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4BF33300" wp14:editId="4BF861B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85" name="ตัวเชื่อมต่อตรง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8B1C5" id="ตัวเชื่อมต่อตรง 285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5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2f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ATdYp5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4416" behindDoc="0" locked="1" layoutInCell="1" allowOverlap="1" wp14:anchorId="12CA683A" wp14:editId="7A0D475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86" name="ตัวเชื่อมต่อตรง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D2B40" id="ตัวเชื่อมต่อตรง 28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fk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Mhp+Q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6A77DA3B" wp14:editId="12FBF7A8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87" name="ตัวเชื่อมต่อตรง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989E3" id="ตัวเชื่อมต่อตรง 28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OQ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z7UOQ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1" layoutInCell="1" allowOverlap="1" wp14:anchorId="6758A2EC" wp14:editId="4E6F2F1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88" name="ตัวเชื่อมต่อตรง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6C93D" id="ตัวเชื่อมต่อตรง 28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gU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D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4kgU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1A6E931F" wp14:editId="1F0ED93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89" name="ตัวเชื่อมต่อตรง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3D85F" id="ตัวเชื่อมต่อตรง 28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g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QLqxg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1" layoutInCell="1" allowOverlap="1" wp14:anchorId="17AFDB5D" wp14:editId="507F441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8029" id="ตัวเชื่อมต่อตรง 290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CWyE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3D64273C" wp14:editId="4641EC7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91" name="ตัวเชื่อมต่อตรง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D10F1" id="ตัวเชื่อมต่อตรง 29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VX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K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yl8VX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1" layoutInCell="1" allowOverlap="1" wp14:anchorId="6A191F2A" wp14:editId="60CD863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92" name="ตัวเชื่อมต่อตรง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A0237" id="ตัวเชื่อมต่อตรง 29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K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iw+j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47A2E4C4" wp14:editId="4F2F058C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93" name="ตัวเชื่อมต่อตรง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BE61" id="ตัวเชื่อมต่อตรง 293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y+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PzE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kg8Mv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1" layoutInCell="1" allowOverlap="1" wp14:anchorId="59F4BD99" wp14:editId="1D1A8C7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B04FD" id="ตัวเชื่อมต่อตรง 29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r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A862C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892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BC26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892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7A12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29E8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CC6F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D0E8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75A0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9CC7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9097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0A56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B45F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C99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290B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AEFF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8CB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D0EB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F777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E2D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529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4F1F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6933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447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972B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6F83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2195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83DE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F436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DD55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13C1E9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3744" behindDoc="0" locked="1" layoutInCell="1" allowOverlap="1" wp14:anchorId="1E8AC08A" wp14:editId="4C0940C7">
                <wp:simplePos x="0" y="0"/>
                <wp:positionH relativeFrom="column">
                  <wp:posOffset>-116205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3" name="Text Box 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3" o:spid="_x0000_s1062" type="#_x0000_t202" style="position:absolute;left:0;text-align:left;margin-left:-9.15pt;margin-top:-4.05pt;width:518.5pt;height:758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O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f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Qroj7u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1A06F98C" wp14:editId="18A02EE0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7" name="Text Box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EB5B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7" o:spid="_x0000_s1063" type="#_x0000_t202" style="position:absolute;left:0;text-align:left;margin-left:-11.5pt;margin-top:-43.05pt;width:56pt;height:28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Y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KRY&#10;6NiBAgAAbQ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543317FF" wp14:editId="472C7C8F">
                <wp:simplePos x="0" y="0"/>
                <wp:positionH relativeFrom="column">
                  <wp:posOffset>2844800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5" name="Text Box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32528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5" o:spid="_x0000_s1064" type="#_x0000_t202" style="position:absolute;left:0;text-align:left;margin-left:224pt;margin-top:-42.55pt;width:56pt;height:28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10B35B82" wp14:editId="4BCA50BC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295" name="ตัวเชื่อมต่อตรง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0BE0B" id="ตัวเชื่อมต่อตรง 29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5pt" to="50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df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2B881337" wp14:editId="1E55F36F">
                <wp:simplePos x="0" y="0"/>
                <wp:positionH relativeFrom="column">
                  <wp:posOffset>0</wp:posOffset>
                </wp:positionH>
                <wp:positionV relativeFrom="paragraph">
                  <wp:posOffset>681355</wp:posOffset>
                </wp:positionV>
                <wp:extent cx="6386195" cy="0"/>
                <wp:effectExtent l="0" t="0" r="14605" b="19050"/>
                <wp:wrapNone/>
                <wp:docPr id="296" name="ตัวเชื่อมต่อตรง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AC8FC" id="ตัวเชื่อมต่อตรง 29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3.65pt" to="50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O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6268A39E" wp14:editId="6359CA60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6386195" cy="0"/>
                <wp:effectExtent l="0" t="0" r="14605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04004" id="ตัวเชื่อมต่อตรง 2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6pt" to="50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2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06B5A6E3" wp14:editId="01CFF60F">
                <wp:simplePos x="0" y="0"/>
                <wp:positionH relativeFrom="column">
                  <wp:posOffset>0</wp:posOffset>
                </wp:positionH>
                <wp:positionV relativeFrom="paragraph">
                  <wp:posOffset>1588135</wp:posOffset>
                </wp:positionV>
                <wp:extent cx="6386195" cy="0"/>
                <wp:effectExtent l="0" t="0" r="14605" b="19050"/>
                <wp:wrapNone/>
                <wp:docPr id="298" name="ตัวเชื่อมต่อตรง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96E94" id="ตัวเชื่อมต่อตรง 29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05pt" to="502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Uy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221F5BA4" wp14:editId="280B7348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6386195" cy="0"/>
                <wp:effectExtent l="0" t="0" r="14605" b="19050"/>
                <wp:wrapNone/>
                <wp:docPr id="299" name="ตัวเชื่อมต่อตรง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9D416" id="ตัวเชื่อมต่อตรง 29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0.95pt" to="502.8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5A524D53" wp14:editId="226D3D86">
                <wp:simplePos x="0" y="0"/>
                <wp:positionH relativeFrom="column">
                  <wp:posOffset>0</wp:posOffset>
                </wp:positionH>
                <wp:positionV relativeFrom="paragraph">
                  <wp:posOffset>2500630</wp:posOffset>
                </wp:positionV>
                <wp:extent cx="6386195" cy="0"/>
                <wp:effectExtent l="0" t="0" r="14605" b="19050"/>
                <wp:wrapNone/>
                <wp:docPr id="300" name="ตัวเชื่อมต่อตรง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AE86D" id="ตัวเชื่อมต่อตรง 30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6.9pt" to="502.8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53DE0563" wp14:editId="07817A4A">
                <wp:simplePos x="0" y="0"/>
                <wp:positionH relativeFrom="column">
                  <wp:posOffset>0</wp:posOffset>
                </wp:positionH>
                <wp:positionV relativeFrom="paragraph">
                  <wp:posOffset>2957195</wp:posOffset>
                </wp:positionV>
                <wp:extent cx="6386195" cy="0"/>
                <wp:effectExtent l="0" t="0" r="14605" b="19050"/>
                <wp:wrapNone/>
                <wp:docPr id="301" name="ตัวเชื่อมต่อตรง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166BA" id="ตัวเชื่อมต่อตรง 30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2.85pt" to="502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PS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0D3D1BC3" wp14:editId="7C5EC820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6386195" cy="0"/>
                <wp:effectExtent l="0" t="0" r="14605" b="19050"/>
                <wp:wrapNone/>
                <wp:docPr id="302" name="ตัวเชื่อมต่อตรง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29576" id="ตัวเชื่อมต่อตรง 30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8.8pt" to="502.8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WTr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5B306DFB" wp14:editId="6BF827D9">
                <wp:simplePos x="0" y="0"/>
                <wp:positionH relativeFrom="column">
                  <wp:posOffset>0</wp:posOffset>
                </wp:positionH>
                <wp:positionV relativeFrom="paragraph">
                  <wp:posOffset>3869690</wp:posOffset>
                </wp:positionV>
                <wp:extent cx="6386195" cy="0"/>
                <wp:effectExtent l="0" t="0" r="14605" b="19050"/>
                <wp:wrapNone/>
                <wp:docPr id="303" name="ตัวเชื่อมต่อตรง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0D45F" id="ตัวเชื่อมต่อตรง 30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4.7pt" to="502.8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7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3SGkSIVDKlrv3Ttz6793t196NrPXfuru/vUtT+69msIDd+A+da1H1EgQhtr4zJQ&#10;W6mNDY2gjbox15q+c0jpVUnUlj1zBuYBtyTAkxN82DjTMxtuK8SlMG8DNGhBm1ATZ7YfZ8Yajygc&#10;zm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2A1D9EBA" wp14:editId="4D5F18D1">
                <wp:simplePos x="0" y="0"/>
                <wp:positionH relativeFrom="column">
                  <wp:posOffset>0</wp:posOffset>
                </wp:positionH>
                <wp:positionV relativeFrom="paragraph">
                  <wp:posOffset>4326255</wp:posOffset>
                </wp:positionV>
                <wp:extent cx="6386195" cy="0"/>
                <wp:effectExtent l="0" t="0" r="14605" b="19050"/>
                <wp:wrapNone/>
                <wp:docPr id="304" name="ตัวเชื่อมต่อตรง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3A8B" id="ตัวเชื่อมต่อตรง 30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0.65pt" to="502.8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Wu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5447DC32" wp14:editId="63D754EF">
                <wp:simplePos x="0" y="0"/>
                <wp:positionH relativeFrom="column">
                  <wp:posOffset>0</wp:posOffset>
                </wp:positionH>
                <wp:positionV relativeFrom="paragraph">
                  <wp:posOffset>4782820</wp:posOffset>
                </wp:positionV>
                <wp:extent cx="6386195" cy="0"/>
                <wp:effectExtent l="0" t="0" r="14605" b="19050"/>
                <wp:wrapNone/>
                <wp:docPr id="305" name="ตัวเชื่อมต่อตรง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0D75" id="ตัวเชื่อมต่อตรง 30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6.6pt" to="502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eHAHaLgIAAH4EAAAOAAAAAAAAAAAAAAAAAC4CAABk&#10;cnMvZTJvRG9jLnhtbFBLAQItABQABgAIAAAAIQDmMysh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56E24ECE" wp14:editId="42F629F3">
                <wp:simplePos x="0" y="0"/>
                <wp:positionH relativeFrom="column">
                  <wp:posOffset>0</wp:posOffset>
                </wp:positionH>
                <wp:positionV relativeFrom="paragraph">
                  <wp:posOffset>5239385</wp:posOffset>
                </wp:positionV>
                <wp:extent cx="6386195" cy="0"/>
                <wp:effectExtent l="0" t="0" r="1460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A6914" id="ตัวเชื่อมต่อตรง 30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2.55pt" to="502.8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H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a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78B42571" wp14:editId="320D5BE9">
                <wp:simplePos x="0" y="0"/>
                <wp:positionH relativeFrom="column">
                  <wp:posOffset>0</wp:posOffset>
                </wp:positionH>
                <wp:positionV relativeFrom="paragraph">
                  <wp:posOffset>5695315</wp:posOffset>
                </wp:positionV>
                <wp:extent cx="6386195" cy="0"/>
                <wp:effectExtent l="0" t="0" r="14605" b="19050"/>
                <wp:wrapNone/>
                <wp:docPr id="307" name="ตัวเชื่อมต่อตรง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753E4" id="ตัวเชื่อมต่อตรง 30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45pt" to="502.8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gz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458BB6DC" wp14:editId="1BF2FF20">
                <wp:simplePos x="0" y="0"/>
                <wp:positionH relativeFrom="column">
                  <wp:posOffset>0</wp:posOffset>
                </wp:positionH>
                <wp:positionV relativeFrom="paragraph">
                  <wp:posOffset>6151880</wp:posOffset>
                </wp:positionV>
                <wp:extent cx="6386195" cy="0"/>
                <wp:effectExtent l="0" t="0" r="14605" b="19050"/>
                <wp:wrapNone/>
                <wp:docPr id="308" name="ตัวเชื่อมต่อตรง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C69E" id="ตัวเชื่อมต่อตรง 308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4pt" to="502.8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3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54322300" wp14:editId="22758F91">
                <wp:simplePos x="0" y="0"/>
                <wp:positionH relativeFrom="column">
                  <wp:posOffset>0</wp:posOffset>
                </wp:positionH>
                <wp:positionV relativeFrom="paragraph">
                  <wp:posOffset>6608445</wp:posOffset>
                </wp:positionV>
                <wp:extent cx="6386195" cy="0"/>
                <wp:effectExtent l="0" t="0" r="14605" b="19050"/>
                <wp:wrapNone/>
                <wp:docPr id="309" name="ตัวเชื่อมต่อตรง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6B111" id="ตัวเชื่อมต่อตรง 30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35pt" to="502.8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D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13117BFB" wp14:editId="20CDF88B">
                <wp:simplePos x="0" y="0"/>
                <wp:positionH relativeFrom="column">
                  <wp:posOffset>0</wp:posOffset>
                </wp:positionH>
                <wp:positionV relativeFrom="paragraph">
                  <wp:posOffset>7065010</wp:posOffset>
                </wp:positionV>
                <wp:extent cx="6386195" cy="0"/>
                <wp:effectExtent l="0" t="0" r="14605" b="19050"/>
                <wp:wrapNone/>
                <wp:docPr id="310" name="ตัวเชื่อมต่อตรง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D4D6A" id="ตัวเชื่อมต่อตรง 3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3pt" to="502.8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qA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Q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18C4B45B" wp14:editId="4D47C1F4">
                <wp:simplePos x="0" y="0"/>
                <wp:positionH relativeFrom="column">
                  <wp:posOffset>0</wp:posOffset>
                </wp:positionH>
                <wp:positionV relativeFrom="paragraph">
                  <wp:posOffset>7520940</wp:posOffset>
                </wp:positionV>
                <wp:extent cx="6386195" cy="0"/>
                <wp:effectExtent l="0" t="0" r="14605" b="19050"/>
                <wp:wrapNone/>
                <wp:docPr id="311" name="ตัวเชื่อมต่อตรง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B62D5" id="ตัวเชื่อมต่อตรง 31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2pt" to="502.85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70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54E87EA3" wp14:editId="764F1A9D">
                <wp:simplePos x="0" y="0"/>
                <wp:positionH relativeFrom="column">
                  <wp:posOffset>0</wp:posOffset>
                </wp:positionH>
                <wp:positionV relativeFrom="paragraph">
                  <wp:posOffset>7977505</wp:posOffset>
                </wp:positionV>
                <wp:extent cx="6386195" cy="0"/>
                <wp:effectExtent l="0" t="0" r="14605" b="19050"/>
                <wp:wrapNone/>
                <wp:docPr id="312" name="ตัวเชื่อมต่อตรง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E7DCE" id="ตัวเชื่อมต่อตรง 31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15pt" to="502.8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S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1" layoutInCell="1" allowOverlap="1" wp14:anchorId="53BCEC59" wp14:editId="11C40127">
                <wp:simplePos x="0" y="0"/>
                <wp:positionH relativeFrom="column">
                  <wp:posOffset>0</wp:posOffset>
                </wp:positionH>
                <wp:positionV relativeFrom="paragraph">
                  <wp:posOffset>8434070</wp:posOffset>
                </wp:positionV>
                <wp:extent cx="6386195" cy="0"/>
                <wp:effectExtent l="0" t="0" r="14605" b="19050"/>
                <wp:wrapNone/>
                <wp:docPr id="313" name="ตัวเชื่อมต่อตรง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8E9B3" id="ตัวเชื่อมต่อตรง 31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1pt" to="502.85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d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276D0172" wp14:editId="1BDD48CF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6386195" cy="0"/>
                <wp:effectExtent l="0" t="0" r="14605" b="19050"/>
                <wp:wrapNone/>
                <wp:docPr id="314" name="ตัวเชื่อมต่อตรง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5DD2C" id="ตัวเชื่อมต่อตรง 314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05pt" to="502.85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1" layoutInCell="1" allowOverlap="1" wp14:anchorId="133EF13D" wp14:editId="70B961F0">
                <wp:simplePos x="0" y="0"/>
                <wp:positionH relativeFrom="column">
                  <wp:posOffset>0</wp:posOffset>
                </wp:positionH>
                <wp:positionV relativeFrom="paragraph">
                  <wp:posOffset>9346565</wp:posOffset>
                </wp:positionV>
                <wp:extent cx="6386195" cy="0"/>
                <wp:effectExtent l="0" t="0" r="14605" b="19050"/>
                <wp:wrapNone/>
                <wp:docPr id="315" name="ตัวเชื่อมต่อตรง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AEFB" id="ตัวเชื่อมต่อตรง 315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5.95pt" to="502.8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z8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502F5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9940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57D1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1519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A6E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C615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2B4A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8B1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0013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F2DC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D89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D01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15E1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73FB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7370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C2A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BAB7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2DD2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F5A5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FEE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BE22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3AA3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AA0B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915B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5D0D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F73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7DB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AEB2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F4ED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3C29AD" w14:textId="77777777" w:rsidR="00124C0A" w:rsidRDefault="00124C0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A17802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5792" behindDoc="0" locked="1" layoutInCell="1" allowOverlap="1" wp14:anchorId="12EF178C" wp14:editId="796703F0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4" name="Text Box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4" o:spid="_x0000_s1065" type="#_x0000_t202" style="position:absolute;margin-left:-58.5pt;margin-top:-4.05pt;width:518.5pt;height:758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Jk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JT5YN5AfkioV23pzhdyVitGLOPzKLA4a44tLwD/iRChAL6E6UFGB//u096CPvUUpJjQOb&#10;Ufe6Y1ZQor5pnAjk6jhMeLyMJ59HeLHnks25RO+qJSBIQ8zd8HgM+l71R2mhesbdsghRUcQ0x9gZ&#10;9f1x6ds1gruJi8UiKuFMG+ZX+snwfkQCA9fNM7Omo6lHht9DP9osfcPWVjfApWGx8yDLSOXQ9rar&#10;HRy4DyLDu90VFs75PWqdNuz8F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FWTkmS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000F033B" wp14:editId="5AFB976B">
                <wp:simplePos x="0" y="0"/>
                <wp:positionH relativeFrom="column">
                  <wp:posOffset>2209800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6" name="Text Box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F53D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(๑๖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6" o:spid="_x0000_s1066" type="#_x0000_t202" style="position:absolute;margin-left:174pt;margin-top:-43.05pt;width:56pt;height:28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69gQIAAG0FAAAOAAAAZHJzL2Uyb0RvYy54bWysVN9P2zAQfp+0/8Hy+0hbaG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(๑๖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1" layoutInCell="1" allowOverlap="1" wp14:anchorId="00ECCB6D" wp14:editId="1744D6C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16" name="ตัวเชื่อมต่อตรง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2E07A" id="ตัวเชื่อมต่อตรง 31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h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O6cgWE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46EFB93A" wp14:editId="75A1C8D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17" name="ตัวเชื่อมต่อตรง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05241" id="ตัวเชื่อมต่อตรง 317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V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DeUGUV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1" layoutInCell="1" allowOverlap="1" wp14:anchorId="5AA39FE6" wp14:editId="523A1DA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18" name="ตัวเชื่อมต่อตรง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330D2" id="ตัวเชื่อมต่อตรง 318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6R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z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A1fbp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1A91A854" wp14:editId="60F36B9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19" name="ตัวเชื่อมต่อตรง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2E506" id="ตัวเชื่อมต่อตรง 31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rl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PZOK5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1" layoutInCell="1" allowOverlap="1" wp14:anchorId="757462B7" wp14:editId="0CFBE9E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20" name="ตัวเชื่อมต่อตรง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9BBE" id="ตัวเชื่อมต่อตรง 32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r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J8Ng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vTlz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37496AFC" wp14:editId="169A092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21" name="ตัวเชื่อมต่อตรง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231A" id="ตัวเชื่อมต่อตรง 32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if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fgrif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1" layoutInCell="1" allowOverlap="1" wp14:anchorId="2E5D310C" wp14:editId="482F6F1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22" name="ตัวเชื่อมต่อตรง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7BA6F" id="ตัวเชื่อมต่อตรง 32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UC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P1pUC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5EC52450" wp14:editId="4C0EE6E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23" name="ตัวเชื่อมต่อตรง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CF29E" id="ตัวเชื่อมต่อตรง 32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2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p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/xpxd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72BE1871" wp14:editId="01BC9B0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24" name="ตัวเชื่อมต่อตรง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1C64B" id="ตัวเชื่อมต่อตรง 32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7j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Lni+4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3B94AF5E" wp14:editId="52186FB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78F93" id="ตัวเชื่อมต่อตรง 32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X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e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etFqX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1" layoutInCell="1" allowOverlap="1" wp14:anchorId="0E834DD3" wp14:editId="5E4D58E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26" name="ตัวเชื่อมต่อตรง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55BD3" id="ตัวเชื่อมต่อตรง 32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cK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O4HcK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5858EADD" wp14:editId="663702A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27" name="ตัวเชื่อมต่อตรง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C9FD9" id="ตัวเชื่อมต่อตรง 32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iyTf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1" layoutInCell="1" allowOverlap="1" wp14:anchorId="676E208D" wp14:editId="06E3B78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28" name="ตัวเชื่อมต่อตรง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E9D8B" id="ตัวเชื่อมต่อตรง 32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j6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Q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0jmP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6904D557" wp14:editId="79794AE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29" name="ตัวเชื่อมต่อตรง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B1D63" id="ตัวเชื่อมต่อตรง 32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O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ne98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3D3ACFF7" wp14:editId="144906F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30" name="ตัวเชื่อมต่อตรง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75D39" id="ตัวเชื่อมต่อตรง 330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PmvHN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509D9344" wp14:editId="4827678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31" name="ตัวเชื่อมต่อตรง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B2979" id="ตัวเชื่อมต่อตรง 33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W5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U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/VhW5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3568" behindDoc="0" locked="1" layoutInCell="1" allowOverlap="1" wp14:anchorId="2ABA8480" wp14:editId="5079E4A9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32" name="ตัวเชื่อมต่อตรง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C2D01" id="ตัวเชื่อมต่อตรง 33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gk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ZF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rwI4JC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6F461024" wp14:editId="6DE632B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33" name="ตัวเชื่อมต่อตรง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D2BF" id="ตัวเชื่อมต่อตรง 333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Q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fztxQ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1" layoutInCell="1" allowOverlap="1" wp14:anchorId="3335214D" wp14:editId="184B5A1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34" name="ตัวเชื่อมต่อตรง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FB8CC" id="ตัวเชื่อมต่อตรง 3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F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TqwTxS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1DCB28E0" wp14:editId="15EBE60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35" name="ตัวเชื่อมต่อตรง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106DD" id="ตัวเชื่อมต่อตรง 33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ex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+YPex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1" layoutInCell="1" allowOverlap="1" wp14:anchorId="15E46D6B" wp14:editId="7746514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36" name="ตัวเชื่อมต่อตรง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68C3" id="ตัวเชื่อมต่อตรง 336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o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c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uNN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29C3B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ACF7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A310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B280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E54E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FF72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D5F2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BD55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9848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144B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9866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AB38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AF1B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B4DC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73B0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3EE3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AD25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964A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70E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42C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8B8A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BA3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DDFF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8EFB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5FC6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60A8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1ECE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F386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7115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5451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4E44B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7840" behindDoc="0" locked="1" layoutInCell="1" allowOverlap="1" wp14:anchorId="5FA9CFFC" wp14:editId="109CEEA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5" name="Text Box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5" o:spid="_x0000_s1067" type="#_x0000_t202" style="position:absolute;left:0;text-align:left;margin-left:-9pt;margin-top:-4.05pt;width:518.5pt;height:75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C6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pT5YN5AfkioV23pzhdyVitGLOPzKLA4a44tLwD/iRChAL6E6UFGB//u096CPvUUpJjQOb&#10;Ufe6Y1ZQor5pnIjZcDwOEx4v48nnEV7suWRzLtG7agkI0hBzNzweg75X/VFaqJ5xtyxCVBQxzTF2&#10;Rn1/XPp2jeBu4mKxiEo404b5lX4yvB+RwMB188ys6WjqkeH30I82S9+wtdUNcGlY7DzIMlI5tL3t&#10;agcH7oPI8G53hYVzfo9apw07/wU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PkV8Lq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6F7C8363" wp14:editId="16C95D6F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8" name="Text Box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3D1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8" o:spid="_x0000_s1068" type="#_x0000_t202" style="position:absolute;left:0;text-align:left;margin-left:-11pt;margin-top:-42.55pt;width:56pt;height:28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46123787" wp14:editId="43E90578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7" name="Text Box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9F8BC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(๑๗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7" o:spid="_x0000_s1069" type="#_x0000_t202" style="position:absolute;left:0;text-align:left;margin-left:223pt;margin-top:-43.05pt;width:56pt;height:28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3JgA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Ib+&#10;bcm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(๑๗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5D8394C0" wp14:editId="1BEE608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37" name="ตัวเชื่อมต่อตรง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A083" id="ตัวเชื่อมต่อตรง 33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Y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B74Plg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22F98ED5" wp14:editId="5AE943EA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38" name="ตัวเชื่อมต่อตรง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404D5" id="ตัวเชื่อมต่อตรง 338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c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xmMSpEKhtS1X7r2Z9d+7+4+dO3nrv3V3X3q2h9d+zWEhm/AfOvajygQoY21cRmo&#10;rdTGhkbQRt2Ya03fOaT0qiRqy545A/OAWxLgyQk+bJzpmQ23FeJSmLcBGrSgTaiJM9uPM2ONRxQO&#10;5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zfc13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41DF4D3C" wp14:editId="2EA2DFD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39" name="ตัวเชื่อมต่อตรง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4676E" id="ตัวเชื่อมต่อตรง 339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Go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+n5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P070a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397254A2" wp14:editId="7225ABA8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40" name="ตัวเชื่อมต่อตรง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82CB3" id="ตัวเชื่อมต่อตรง 34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8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+3sD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2A373FF2" wp14:editId="249D00C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41" name="ตัวเชื่อมต่อตรง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71DFE" id="ตัวเชื่อมต่อตรง 34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R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Dfe1R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3632BDC9" wp14:editId="53A7A16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42" name="ตัวเชื่อมต่อตรง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956A" id="ตัวเชื่อมต่อตรง 34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nV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jy951S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60E8075E" wp14:editId="406F934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43" name="ตัวเชื่อมต่อตรง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17A1" id="ตัวเชื่อมต่อตรง 34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2h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v+Odo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137163AF" wp14:editId="0009EB19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44" name="ตัวเชื่อมต่อตรง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B29DA" id="ตัวเชื่อมต่อตรง 34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0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d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1" layoutInCell="1" allowOverlap="1" wp14:anchorId="178CCC3E" wp14:editId="0F8415C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45" name="ตัวเชื่อมต่อตรง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1EE2B" id="ตัวเชื่อมต่อตรง 34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ZA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eTbZA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59455892" wp14:editId="5463AD6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46" name="ตัวเชื่อมต่อตรง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3FFC4" id="ตัวเชื่อมต่อตรง 34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vd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Dhmb3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1" layoutInCell="1" allowOverlap="1" wp14:anchorId="0F0114CE" wp14:editId="3787CD0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47" name="ตัวเชื่อมต่อตรง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DB6A7" id="ตัวเชื่อมต่อตรง 34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+p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8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PtV/q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6FD11CC5" wp14:editId="4449973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48" name="ตัวเชื่อมต่อตรง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E6392" id="ตัวเชื่อมต่อตรง 34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Qt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3adC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1" layoutInCell="1" allowOverlap="1" wp14:anchorId="563C1218" wp14:editId="598F0420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49" name="ตัวเชื่อมต่อตรง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46097" id="ตัวเชื่อมต่อตรง 34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Z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DdFpBZ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5E9E1E8F" wp14:editId="7307331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50" name="ตัวเชื่อมต่อตรง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D67B3" id="ตัวเชื่อมต่อตรง 3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1" layoutInCell="1" allowOverlap="1" wp14:anchorId="764086DF" wp14:editId="248300CA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51" name="ตัวเชื่อมต่อตรง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DBF5" id="ตัวเชื่อมต่อตรง 35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lu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/r/lu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50C20EE3" wp14:editId="3FC1FB9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52" name="ตัวเชื่อมต่อตรง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239DE" id="ตัวเชื่อมต่อตรง 35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Tz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+Gw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v+9Tz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1" layoutInCell="1" allowOverlap="1" wp14:anchorId="0FDCF977" wp14:editId="2B5B138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53" name="ตัวเชื่อมต่อตรง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EAA8F" id="ตัวเชื่อมต่อตรง 35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H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els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fNzCH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600854CA" wp14:editId="3AA9BF2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54" name="ตัวเชื่อมต่อตรง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C9653" id="ตัวเชื่อมต่อตรง 35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8S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DlX/E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1" layoutInCell="1" allowOverlap="1" wp14:anchorId="1D17C325" wp14:editId="33A612D9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55" name="ตัวเชื่อมต่อตรง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B708E" id="ตัวเชื่อมต่อตรง 35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tm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+mRtm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052DCF59" wp14:editId="49784BDE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56" name="ตัวเชื่อมต่อตรง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7EE22" id="ตัวเชื่อมต่อตรง 35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b7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G7NNvs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1" layoutInCell="1" allowOverlap="1" wp14:anchorId="270368E1" wp14:editId="48DB426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57" name="ตัวเชื่อมต่อตรง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F4C5" id="ตัวเชื่อมต่อตรง 35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P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XgHSj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176EA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08BD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6C3C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4FEC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2F78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226C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B20A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4E0A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EADE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709F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9868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FE40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FEAB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175D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6AB1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1F96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E294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620F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05BD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5461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1FDB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2733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F612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2D70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14C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F54F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F880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2B6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F2BB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14D1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8D65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9888" behindDoc="0" locked="1" layoutInCell="1" allowOverlap="1" wp14:anchorId="1E901C67" wp14:editId="199E55DD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6" name="Text Box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6" o:spid="_x0000_s1070" type="#_x0000_t202" style="position:absolute;margin-left:-59pt;margin-top:-4.05pt;width:518.5pt;height:75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g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iqhf9mRZQ75Hrlho580ZflciRkvm/COzOGCIKy4N/4AfqQCxgO5ESQH219/egz7yHqWU1Diw&#10;GXWvW2YFJeq7xomYDsfjMOHxMr64HOHFnkrWpxK9rRaAIA0xd8PjMeh71R+lheoZd8s8REUR0xxj&#10;Z9T3x4Vv1wjuJi7m86iEM22YX+onw/sRCQxcNc/Mmo6mHhl+D/1os/QdW1vdAJeG+daDLCOVQ9vb&#10;rnZw4D6IDO92V1g4p/eoddywszc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Ml364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1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6A50CCD5" wp14:editId="38CF0782">
                <wp:simplePos x="0" y="0"/>
                <wp:positionH relativeFrom="column">
                  <wp:posOffset>2216150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8" name="Text Box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5C5A5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8" o:spid="_x0000_s1071" type="#_x0000_t202" style="position:absolute;margin-left:174.5pt;margin-top:-42.55pt;width:56pt;height:28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1" layoutInCell="1" allowOverlap="1" wp14:anchorId="795FD0ED" wp14:editId="6BDF17F8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58" name="ตัวเชื่อมต่อตรง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5566A" id="ตัวเชื่อมต่อตรง 35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L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0O2Q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68A7794E" wp14:editId="7BE59B0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59" name="ตัวเชื่อมต่อตรง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4A618" id="ตัวเชื่อมต่อตรง 359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/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J9O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C9wj1/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327A02E9" wp14:editId="0DCE7FB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60" name="ตัวเชื่อมต่อตรง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FA08" id="ตัวเชื่อมต่อตรง 360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tx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R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8f63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46052AA6" wp14:editId="4F42067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61" name="ตัวเชื่อมต่อตรง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59DAD" id="ตัวเชื่อมต่อตรง 36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F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f0w8F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1" layoutInCell="1" allowOverlap="1" wp14:anchorId="32FF9744" wp14:editId="125AEBD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62" name="ตัวเชื่อมต่อตรง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5CD8E" id="ตัวเชื่อมต่อตรง 362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Y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PhyKY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45164C4E" wp14:editId="037A24D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63" name="ตัวเชื่อมต่อตรง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73523" id="ตัวเชื่อมต่อตรง 363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b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/S8bs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 wp14:anchorId="7FE3A058" wp14:editId="5A8B4D2C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64" name="ตัวเชื่อมต่อตรง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FD081" id="ตัวเชื่อมต่อตรง 36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5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rikJe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2D1C7EE8" wp14:editId="393D4FA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65" name="ตัวเชื่อมต่อตรง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151FA" id="ตัวเชื่อมต่อตรง 365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0N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e5e0N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1" layoutInCell="1" allowOverlap="1" wp14:anchorId="00260E3E" wp14:editId="4EFD201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66" name="ตัวเชื่อมต่อตรง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B6B3" id="ตัวเชื่อมต่อตรง 366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CQ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OscCQ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5FC3E0DA" wp14:editId="7895E7A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67" name="ตัวเชื่อมต่อตรง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2363F" id="ตัวเชื่อมต่อตรง 36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k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/n0k5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29E4F76B" wp14:editId="4FF4803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68" name="ตัวเชื่อมต่อตรง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83984" id="ตัวเชื่อมต่อตรง 368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g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3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tci9g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71E693BE" wp14:editId="35BEC5D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69" name="ตัวเชื่อมต่อตรง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09BD4" id="ตัวเชื่อมต่อตรง 36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U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2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Hb7LF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1" layoutInCell="1" allowOverlap="1" wp14:anchorId="72B91056" wp14:editId="40B4B2C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70" name="ตัวเชื่อมต่อตรง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B7FA2" id="ตัวเชื่อมต่อตรง 370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X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/LRlc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6F3B0F66" wp14:editId="47CAA21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71" name="ตัวเชื่อมต่อตรง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B18B8" id="ตัวเชื่อมต่อตรง 37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Ij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fweiI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1" layoutInCell="1" allowOverlap="1" wp14:anchorId="43B9CEEF" wp14:editId="4A447A9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72" name="ตัวเชื่อมต่อตรง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BD17" id="ตัวเชื่อมต่อตรง 372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+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L1OPv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401FF5E8" wp14:editId="2529933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73" name="ตัวเชื่อมต่อตรง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E1EEE" id="ตัวเชื่อมต่อตรง 37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K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H59ry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8624" behindDoc="0" locked="1" layoutInCell="1" allowOverlap="1" wp14:anchorId="47012E7F" wp14:editId="13619A9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74" name="ตัวเชื่อมต่อตรง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6AD87" id="ตัวเชื่อมต่อตรง 37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Rf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zv2kX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2274BEF8" wp14:editId="73CEEC5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75" name="ตัวเชื่อมต่อตรง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BADAB" id="ตัวเชื่อมต่อตรง 37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+MUAr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644D7A94" wp14:editId="0B6469C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76" name="ตัวเชื่อมต่อตรง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9F58C" id="ตัวเชื่อมต่อตรง 37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2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rmVtt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263B450C" wp14:editId="4AD4AEF5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77" name="ตัวเชื่อมต่อตรง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BF2B5" id="ตัวเชื่อมต่อตรง 377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nC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f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nqmJw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5C48BF6C" wp14:editId="6DE48AF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78" name="ตัวเชื่อมต่อตรง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24FD" id="ตัวเชื่อมต่อตรง 378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JG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poJG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70364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28ED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3B48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5750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946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AD2B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70FD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C6D5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0707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BB7F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041D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FE1C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9CA0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C09D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6414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6C70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2C2D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DAD4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05F2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C7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98A0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913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4AD2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768D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2A46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CFB3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FAD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0DF5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8C67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966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D4AA9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1" layoutInCell="1" allowOverlap="1" wp14:anchorId="73B3314A" wp14:editId="3C76D9E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7" name="Text Box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7" o:spid="_x0000_s1072" type="#_x0000_t202" style="position:absolute;left:0;text-align:left;margin-left:-9pt;margin-top:-4.05pt;width:518.5pt;height:75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B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FVG/6smyhnyPXLHQzpsz/K5EjJbM+UdmccAQV1wa/gE/UgFiAd2JkgLsr7+9B33kPUopqXFg&#10;M+pet8wKStR3jRMxHY7HYcLjZXxxOcKLPZWsTyV6Wy0AQRpi7obHY9D3qj9KC9Uz7pZ5iIoipjnG&#10;zqjvjwvfrhHcTVzM51EJZ9owv9RPhvcjEhi4ap6ZNR1NPTL8HvrRZuk7tra6AS4N860HWUYqh7a3&#10;Xe3gwH0QGd7trrBwTu9R67hhZ2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dkozB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1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36920354" wp14:editId="1A967EE4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9" name="Text Box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D326E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9" o:spid="_x0000_s1073" type="#_x0000_t202" style="position:absolute;left:0;text-align:left;margin-left:-12pt;margin-top:-42.55pt;width:56pt;height:28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qBgA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1A8EAE59" wp14:editId="6EC344AD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9" name="Text 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2257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9" o:spid="_x0000_s1074" type="#_x0000_t202" style="position:absolute;left:0;text-align:left;margin-left:223pt;margin-top:-42.55pt;width:56pt;height:2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C1D&#10;m3q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1" layoutInCell="1" allowOverlap="1" wp14:anchorId="542E9177" wp14:editId="198F5C5F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79" name="ตัวเชื่อมต่อตรง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3E3E" id="ตัวเชื่อมต่อตรง 37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Yy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H1qZj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2BD76FB2" wp14:editId="02E4C893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80" name="ตัวเชื่อมต่อตรง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6F999" id="ตัวเชื่อมต่อตรง 380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hI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5wv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LkMYS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1" layoutInCell="1" allowOverlap="1" wp14:anchorId="1DEF58C4" wp14:editId="022D14E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81" name="ตัวเชื่อมต่อตรง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FD157" id="ตัวเชื่อมต่อตรง 38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8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8/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Ho/8P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16868C4D" wp14:editId="42C11EE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82" name="ตัวเชื่อมต่อตรง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5322" id="ตัวเชื่อมต่อตรง 38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G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fDaf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7b0a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1" layoutInCell="1" allowOverlap="1" wp14:anchorId="05CC1004" wp14:editId="008F197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83" name="ตัวเชื่อมต่อตรง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56059" id="ตัวเชื่อมต่อตรง 38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XV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Q+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H4XNd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0CD16E16" wp14:editId="5978F2C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84" name="ตัวเชื่อมต่อตรง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0BB05" id="ตัวเชื่อมต่อตรง 384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A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r3X6Q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1" layoutInCell="1" allowOverlap="1" wp14:anchorId="10065E6D" wp14:editId="5F613823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85" name="ตัวเชื่อมต่อตรง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484B4" id="ตัวเชื่อมต่อตรง 38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40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8u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fuR40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2FB38DED" wp14:editId="1658969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86" name="ตัวเชื่อมต่อตรง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4FB03" id="ตัวเชื่อมต่อตรง 386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Op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T8/mGGmiYEhd+7Vrf3bt9+7uY9d+6dpf3d3nrv3Rtd9iaPgGzG3XfkKRCG2src9B&#10;baWvXGwEbfS1vTT0vUfarCqiN+y5tzAPuCURnh3h48bbntlwpxCXwr6L0KgFbUJNmtlunBlrAqJw&#10;OIf0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M/tM6k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1" layoutInCell="1" allowOverlap="1" wp14:anchorId="5F94E781" wp14:editId="6E822DD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87" name="ตัวเชื่อมต่อตรง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FC4AB" id="ตัวเชื่อมต่อตรง 387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fd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/yHX3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13261D47" wp14:editId="383DE3D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88" name="ตัวเชื่อมต่อตรง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D2D00" id="ตัวเชื่อมต่อตรง 388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xZ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9g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LtxZ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1" layoutInCell="1" allowOverlap="1" wp14:anchorId="395B8288" wp14:editId="06AB6EC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89" name="ตัวเชื่อมต่อตรง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EEC47" id="ตัวเชื่อมต่อตรง 389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t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k9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HOI4L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79C68EAD" wp14:editId="515C8BB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90" name="ตัวเชื่อมต่อตรง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2D2FD" id="ตัวเชื่อมต่อตรง 39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6XtW4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1" layoutInCell="1" allowOverlap="1" wp14:anchorId="6669CC77" wp14:editId="03D5E64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91" name="ตัวเชื่อมต่อตรง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9AF07" id="ตัวเชื่อมต่อตรง 391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Ea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+W1Ea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3FEFB444" wp14:editId="69E36E5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92" name="ตัวเชื่อมต่อตรง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39EC4" id="ตัวเชื่อมต่อตรง 392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H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nU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Lg98hy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1" layoutInCell="1" allowOverlap="1" wp14:anchorId="550BFC8E" wp14:editId="47E4B957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93" name="ตัวเชื่อมต่อตรง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1A93D" id="ตัวเชื่อมต่อตรง 39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jz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p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HsOY8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2CA70BB5" wp14:editId="1F78F51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94" name="ตัวเชื่อมต่อตรง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B76" id="ตัวเชื่อมต่อตรง 39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dm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z6FXZi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1" layoutInCell="1" allowOverlap="1" wp14:anchorId="7E5E96F7" wp14:editId="0DD2835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95" name="ตัวเชื่อมต่อตรง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B3D53" id="ตัวเชื่อมต่อตรง 39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S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P9tsxI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60061D30" wp14:editId="659AA03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9656F" id="ตัวเชื่อมต่อตรง 39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P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h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rzmejy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1" layoutInCell="1" allowOverlap="1" wp14:anchorId="780044E6" wp14:editId="3D60283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FDE07" id="ตัวเชื่อมต่อตรง 39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r7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n/V6+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2CF4693A" wp14:editId="3775B15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98" name="ตัวเชื่อมต่อตรง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E5448" id="ตัวเชื่อมต่อตรง 398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F/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z6cX8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1" layoutInCell="1" allowOverlap="1" wp14:anchorId="3920ECDC" wp14:editId="3F2B8BB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99" name="ตัวเชื่อมต่อตรง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085C3" id="ตัวเชื่อมต่อตรง 399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fDaV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115D6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D344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2AF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D3E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B08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5C47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30CF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A56E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8614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D16F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BBD2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8B86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A6A4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FE68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F50E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194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F000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413C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C02C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84BC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379B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5A2C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7A7E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485F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7B8D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EC1F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7E7A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23F6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C6FB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A3F6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3E9AB7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3984" behindDoc="0" locked="1" layoutInCell="1" allowOverlap="1" wp14:anchorId="049CA702" wp14:editId="08BFA6EF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8" name="Text Box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8" o:spid="_x0000_s1075" type="#_x0000_t202" style="position:absolute;margin-left:-58.5pt;margin-top:-4.05pt;width:518.5pt;height:758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LL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R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j7t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U6Asu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3B73E2EF" wp14:editId="67D5C8EF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0" name="Text Box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E95B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C73F" id="Text Box 860" o:spid="_x0000_s1076" type="#_x0000_t202" style="position:absolute;margin-left:172pt;margin-top:-43.05pt;width:56pt;height:28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๐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0F8A5810" wp14:editId="49610C1E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00" name="ตัวเชื่อมต่อตรง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2803B" id="ตัวเชื่อมต่อตรง 40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dLgIAAH4EAAAOAAAAZHJzL2Uyb0RvYy54bWysVMGO0zAQvSPxD5bvNOnCVr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qHmJ0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2B1ABE7B" wp14:editId="3C0A378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01" name="ตัวเชื่อมต่อตรง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C5B70" id="ตัวเชื่อมต่อตรง 401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p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LpLfOk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6F00C40D" wp14:editId="0B6E25A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02" name="ตัวเชื่อมต่อตรง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78BB9" id="ตัวเชื่อมต่อตรง 402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F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OofUXQ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1BA7461F" wp14:editId="7B39CD8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03" name="ตัวเชื่อมต่อตรง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B1901" id="ตัวเชื่อมต่อตรง 40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UA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a07UA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1" layoutInCell="1" allowOverlap="1" wp14:anchorId="738FA68F" wp14:editId="68F5C46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04" name="ตัวเชื่อมต่อตรง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BAB92" id="ตัวเชื่อมต่อตรง 404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anGClSwZC69mvX/uza793dx6790rW/urvPXfuja29DaPgGzLeu/YQCEdpYG5eB&#10;2lKtbWgEbdS1udL0vUNKL0uiNuy5MzAPuCUBnhzhw8aZntlwWyEuhXkXoEEL2oSaOLPdODPWeETh&#10;cPb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LsXqV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377C27B1" wp14:editId="310B725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05" name="ตัวเชื่อมต่อตรง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37882" id="ตัวเชื่อมต่อตรง 40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7h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7fZ7h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1" layoutInCell="1" allowOverlap="1" wp14:anchorId="1F2E408F" wp14:editId="4C6F765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06" name="ตัวเชื่อมต่อตรง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39489" id="ตัวเชื่อมต่อตรง 406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8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rKbN8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6B1B602F" wp14:editId="1445EBF4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07" name="ตัวเชื่อมต่อตรง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9841C" id="ตัวเชื่อมต่อตรง 407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I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+l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b5VcI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5979B34D" wp14:editId="2CE06BA3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08" name="ตัวเชื่อมต่อตรง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429AC" id="ตัวเชื่อมต่อตรง 408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yM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I6lyM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388E1DD0" wp14:editId="3F1A86F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09" name="ตัวเชื่อมต่อตรง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50DBE" id="ตัวเชื่อมต่อตรง 409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4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4Jrj4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77B943E4" wp14:editId="196E739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10" name="ตัวเชื่อมต่อตรง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545A8" id="ตัวเชื่อมต่อตรง 410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W7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qUzW7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3D5477B0" wp14:editId="6C8077F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11" name="ตัวเชื่อมต่อตรง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9C0EC" id="ตัวเชื่อมต่อตรง 41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HP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an9HP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17886268" wp14:editId="6633F17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12" name="ตัวเชื่อมต่อตรง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8F2E5" id="ตัวเชื่อมต่อตรง 41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xS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rL/F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71C45413" wp14:editId="13DA4CEC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13" name="ตัวเชื่อมต่อตรง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CFCFB" id="ตัวเชื่อมต่อตรง 41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gm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ugcY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38C5C27E" wp14:editId="15C31D9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85504" id="ตัวเชื่อมต่อตรง 41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e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5P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a2XXsy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7951E338" wp14:editId="5586C73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8FC3A" id="ตัวเชื่อมต่อตรง 415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PH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bqTPH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1" layoutInCell="1" allowOverlap="1" wp14:anchorId="2E965E94" wp14:editId="59B7316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BA5B" id="ตัวเชื่อมต่อตรง 41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5a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L/R5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63EFFE62" wp14:editId="08FEE30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17" name="ตัวเชื่อมต่อตรง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FAD08" id="ตัวเชื่อมต่อตรง 41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9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7Mfou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355731F8" wp14:editId="6D24CF0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18" name="ตัวเชื่อมต่อตรง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00DE3" id="ตัวเชื่อมต่อตรง 418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q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oPvGq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382855BB" wp14:editId="7E6DB455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19" name="ตัวเชื่อมต่อตรง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07729" id="ตัวเชื่อมต่อตรง 419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Xe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2PIV3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51AC1312" wp14:editId="51646C7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20" name="ตัวเชื่อมต่อตรง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DD270" id="ตัวเชื่อมต่อตรง 420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PQ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KL8PQ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3C22C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2B88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1320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DC44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6AC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587F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2F0F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79C6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B494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A359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9C48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8BA0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8FA6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F40C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7EBF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8BA3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FA9F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B2EA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DC8F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805D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8826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944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4412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7469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FCDD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C2AB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CDA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6D3F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25A9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E1D3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79D199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6032" behindDoc="0" locked="1" layoutInCell="1" allowOverlap="1" wp14:anchorId="14A2ADD0" wp14:editId="3FF2B31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9" name="Text Box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9" o:spid="_x0000_s1077" type="#_x0000_t202" style="position:absolute;left:0;text-align:left;margin-left:-9pt;margin-top:-4.05pt;width:518.5pt;height:758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EsxhuO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5CCD71D7" wp14:editId="509521F1">
                <wp:simplePos x="0" y="0"/>
                <wp:positionH relativeFrom="column">
                  <wp:posOffset>-158750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0" name="Text Box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F53D2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0" o:spid="_x0000_s1078" type="#_x0000_t202" style="position:absolute;left:0;text-align:left;margin-left:-12.5pt;margin-top:-43.05pt;width:56pt;height:2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JvgAIAAG0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0443F66B" wp14:editId="3E510E82">
                <wp:simplePos x="0" y="0"/>
                <wp:positionH relativeFrom="column">
                  <wp:posOffset>2851150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61" name="Text Box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381C4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1" o:spid="_x0000_s1079" type="#_x0000_t202" style="position:absolute;left:0;text-align:left;margin-left:224.5pt;margin-top:-42.05pt;width:56pt;height:28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46A66E70" wp14:editId="79E7970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21" name="ตัวเชื่อมต่อตรง 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7BC0E" id="ตัวเชื่อมต่อตรง 42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ek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euMnpC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4499C74D" wp14:editId="5A7FB43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22" name="ตัวเชื่อมต่อตรง 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E839" id="ตัวเชื่อมต่อตรง 422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5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KrcKO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703129EC" wp14:editId="2922265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23" name="ตัวเชื่อมต่อตรง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5873F" id="ตัวเชื่อมต่อตรง 4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5N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Bp77k0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1E24B457" wp14:editId="012728F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24" name="ตัวเชื่อมต่อตรง 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E8951" id="ตัวเชื่อมต่อตรง 424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Y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DLGSHY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565AC6B8" wp14:editId="738675E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25" name="ตัวเชื่อมต่อตรง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218FF" id="ตัวเชื่อมต่อตรง 425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Ws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+9XFrC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086539C5" wp14:editId="2E65E5F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B9CFF" id="ตัวเชื่อมต่อตรง 426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x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rgegx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16337BA3" wp14:editId="501AE65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27" name="ตัวเชื่อมต่อตรง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396D8" id="ตัวเชื่อมต่อตรง 427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Gz6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m00MR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3302A3EB" wp14:editId="075736D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28" name="ตัวเชื่อมต่อตรง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5774F" id="ตัวเชื่อมต่อตรง 428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fB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IQgfB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37DF2F4B" wp14:editId="082626A4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29" name="ตัวเชื่อมต่อตรง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EB58D" id="ตัวเชื่อมต่อตรง 429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1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eI7jt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3AA5259D" wp14:editId="6CA0CF2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30" name="ตัวเชื่อมต่อตรง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6ABD4" id="ตัวเชื่อมต่อตรง 430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2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q+272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7038D4B3" wp14:editId="4F44D1D6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AA7FD" id="ตัวเชื่อมต่อตรง 43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qC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GjeKgi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1E32CD7F" wp14:editId="1E0230F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32" name="ตัวเชื่อมต่อตรง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8E0A7" id="ตัวเชื่อมต่อตรง 43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cf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BKY6cf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551C630B" wp14:editId="3D108080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33" name="ตัวเชื่อมต่อตรง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0763F" id="ตัวเชื่อมต่อตรง 4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r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6r0Nr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3D1E90BB" wp14:editId="58A334C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34" name="ตัวเชื่อมต่อตรง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89020" id="ตัวเชื่อมต่อตรง 434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z+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e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q82M/i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1" layoutInCell="1" allowOverlap="1" wp14:anchorId="082D27F1" wp14:editId="4761F40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35" name="ตัวเชื่อมต่อตรง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560E9" id="ตัวเชื่อมต่อตรง 435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K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bAWi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13DAD80E" wp14:editId="4D9F571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36" name="ตัวเชื่อมต่อตรง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07484" id="ตัวเชื่อมต่อตรง 43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y1VFF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1" layoutInCell="1" allowOverlap="1" wp14:anchorId="74DC1A0A" wp14:editId="3ADFDCEE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37" name="ตัวเชื่อมต่อตรง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8E66C" id="ตัวเชื่อมต่อตรง 437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j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6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+5mhY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392B747F" wp14:editId="53210467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38" name="ตัวเชื่อมต่อตรง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9A299" id="ตัวเชื่อมต่อตรง 438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n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olq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1" layoutInCell="1" allowOverlap="1" wp14:anchorId="34B2BC36" wp14:editId="47EB207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39" name="ตัวเชื่อมต่อตรง 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D2BE2" id="ตัวเชื่อมต่อตรง 439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T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GFpOk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2249153A" wp14:editId="68C01B0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40" name="ตัวเชื่อมต่อตรง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7749" id="ตัวเชื่อมต่อตรง 44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8HLgIAAH4EAAAOAAAAZHJzL2Uyb0RvYy54bWysVMGO0zAQvSPxD5bvNOmyWy1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ArWLw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1" layoutInCell="1" allowOverlap="1" wp14:anchorId="2CDA986B" wp14:editId="5915FA6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41" name="ตัวเชื่อมต่อตรง 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C343" id="ตัวเชื่อมต่อตรง 441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O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OhrL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96AA6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901C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9B13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466D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D0C9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BEFE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468A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4BEB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854C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E14B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1F98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2119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D5A7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7FEB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6CD0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92F1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03D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7D09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D682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5B4E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E68C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9F7D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8CEA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03C8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4136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E0EB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BC7B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D7A2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7BE8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326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68D12B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8080" behindDoc="0" locked="1" layoutInCell="1" allowOverlap="1" wp14:anchorId="3B34A187" wp14:editId="6D259CE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0" name="Text Box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0" o:spid="_x0000_s1080" type="#_x0000_t202" style="position:absolute;margin-left:-59pt;margin-top:-4.05pt;width:518.5pt;height:758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" filled="f" stroked="f" strokeweight=".5pt">
                <v:path arrowok="t"/>
                <o:lock v:ext="edit" aspectratio="t"/>
                <v:textbox style="mso-next-textbox:#Text Box 921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5700E9C3" wp14:editId="5914BF52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2" name="Text Box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2D52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2" o:spid="_x0000_s1081" type="#_x0000_t202" style="position:absolute;margin-left:173pt;margin-top:-43.05pt;width:56pt;height:28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OvgQ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5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1" layoutInCell="1" allowOverlap="1" wp14:anchorId="0BFC92B2" wp14:editId="73946B5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42" name="ตัวเชื่อมต่อตรง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58F84" id="ตัวเชื่อมต่อตรง 442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u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O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qTubu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1FE6B6AF" wp14:editId="70FB158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3" name="ตัวเชื่อมต่อตรง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C802" id="ตัวเชื่อมต่อตรง 443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a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dYq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aggKa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1" layoutInCell="1" allowOverlap="1" wp14:anchorId="6B763149" wp14:editId="304DBBED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44" name="ตัวเชื่อมต่อตรง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309A2" id="ตัวเชื่อมต่อตรง 44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0PLwIAAH4EAAAOAAAAZHJzL2Uyb0RvYy54bWysVMGO0zAQvSPxD5bvNO3S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CL4M0P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312F370F" wp14:editId="7B600A9F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45" name="ตัวเชื่อมต่อตรง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7173E" id="ตัวเชื่อมต่อตรง 445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7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7LCl7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1" layoutInCell="1" allowOverlap="1" wp14:anchorId="2E845D3D" wp14:editId="26F9C12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46" name="ตัวเชื่อมต่อตรง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38B48" id="ตัวเชื่อมต่อตรง 446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m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R0j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5673E6C2" wp14:editId="3768886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47" name="ตัวเชื่อมต่อตรง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60E1" id="ตัวเชื่อมต่อตรง 447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CS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9M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27Tgk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1" layoutInCell="1" allowOverlap="1" wp14:anchorId="4045AEC9" wp14:editId="4C4F26EA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48" name="ตัวเชื่อมต่อตรง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6BF8C" id="ตัวเชื่อมต่อตรง 448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W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Iu+sW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1394CD4E" wp14:editId="4E94EB3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49" name="ตัวเชื่อมต่อตรง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349E" id="ตัวเชื่อมต่อตรง 44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9i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5eYK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OHcPY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1" layoutInCell="1" allowOverlap="1" wp14:anchorId="420FD067" wp14:editId="73BAE731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50" name="ตัวเชื่อมต่อตรง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62034" id="ตัวเชื่อมต่อตรง 45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hLAIAAH4EAAAOAAAAZHJzL2Uyb0RvYy54bWysVE2P0zAQvSPxHyzfadqFrZ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agKCISwCAAB+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64443298" wp14:editId="2755CB5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51" name="ตัวเชื่อมต่อตรง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40C92" id="ตัวเชื่อมต่อตรง 451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V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azmZV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1" layoutInCell="1" allowOverlap="1" wp14:anchorId="21674F9B" wp14:editId="1365B63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52" name="ตัวเชื่อมต่อตรง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26BB" id="ตัวเชื่อมต่อตรง 452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I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mkvI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400C2BB4" wp14:editId="2DF57C6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C60CB" id="ตัวเชื่อมต่อตรง 453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+8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Olavv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1" layoutInCell="1" allowOverlap="1" wp14:anchorId="3DB30185" wp14:editId="174E0D5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54" name="ตัวเชื่อมต่อตรง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93DA0" id="ตัวเชื่อมต่อตรง 45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p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rNGAp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28622A55" wp14:editId="58FEB80C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55" name="ตัวเชื่อมต่อตรง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A3CD2" id="ตัวเชื่อมต่อตรง 455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Rd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v4hF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1" layoutInCell="1" allowOverlap="1" wp14:anchorId="3EE794E7" wp14:editId="5548350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56" name="ตัวเชื่อมต่อตรง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0612" id="ตัวเชื่อมต่อตรง 456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A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LrKn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4E269ECA" wp14:editId="3AA6780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57" name="ตัวเชื่อมต่อตรง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D289B" id="ตัวเชื่อมต่อตรง 457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20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LPp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u2BNt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 wp14:anchorId="1F57C424" wp14:editId="050C6EE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58" name="ตัวเชื่อมต่อตรง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E8B3" id="ตัวเชื่อมต่อตรง 458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Yw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ob0Yw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49063A07" wp14:editId="0EECF04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59" name="ตัวเชื่อมต่อตรง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A682" id="ตัวเชื่อมต่อตรง 459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JE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WKOiR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1" layoutInCell="1" allowOverlap="1" wp14:anchorId="32CB273E" wp14:editId="36AD3FA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60" name="ตัวเชื่อมต่อตรง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400D6" id="ตัวเชื่อมต่อตรง 460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K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KfnR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2F6ECF9E" wp14:editId="491FA8D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61" name="ตัวเชื่อมต่อตรง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578E" id="ตัวเชื่อมต่อตรง 461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A+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6spA+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2832" behindDoc="0" locked="1" layoutInCell="1" allowOverlap="1" wp14:anchorId="5E9DA5D6" wp14:editId="60EFD92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683A0" id="ตัวเชื่อมต่อตรง 46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2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q5r2j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82D42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5187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D0C5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2E40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671E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185C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B3C8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9DC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3BF9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DFD2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9C91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7C7E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1BD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9EE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2CDF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77C5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E0D6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96C6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4987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E978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B3AB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C998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D9B0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4525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1E2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2539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0A2B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3557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68BC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129A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C339A6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0128" behindDoc="0" locked="1" layoutInCell="1" allowOverlap="1" wp14:anchorId="6C69D7BF" wp14:editId="3386B7E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1" o:spid="_x0000_s1082" type="#_x0000_t202" style="position:absolute;left:0;text-align:left;margin-left:-9pt;margin-top:-4.05pt;width:518.5pt;height:758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+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53hM+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52498942" wp14:editId="6A23843D">
                <wp:simplePos x="0" y="0"/>
                <wp:positionH relativeFrom="column">
                  <wp:posOffset>-152400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1" name="Text Box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596FF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1" o:spid="_x0000_s1083" type="#_x0000_t202" style="position:absolute;left:0;text-align:left;margin-left:-12pt;margin-top:-43.05pt;width:56pt;height:28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t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6F94FB23" wp14:editId="41736BE5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3" name="Text Box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CDB8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3" o:spid="_x0000_s1084" type="#_x0000_t202" style="position:absolute;left:0;text-align:left;margin-left:222pt;margin-top:-43.05pt;width:56pt;height:28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bgQIAAG0FAAAOAAAAZHJzL2Uyb0RvYy54bWysVN9P2zAQfp+0/8Hy+0hLa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Dz&#10;3QDb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1" layoutInCell="1" allowOverlap="1" wp14:anchorId="03FF058A" wp14:editId="69842E5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63" name="ตัวเชื่อมต่อตรง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6D095" id="ตัวเชื่อมต่อตรง 46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n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JoqWdc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0EF283B8" wp14:editId="08B3E19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64" name="ตัวเชื่อมต่อตรง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4FD2E" id="ตัวเชื่อมต่อตรง 464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C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R+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1" layoutInCell="1" allowOverlap="1" wp14:anchorId="77E23D16" wp14:editId="3D4E7006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65" name="ตัวเชื่อมต่อตรง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FA502" id="ตัวเชื่อมต่อตรง 465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2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e4RyNi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052C79EA" wp14:editId="164DB06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330E" id="ตัวเชื่อมต่อตรง 466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+r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CvQX6s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3D75CB5E" wp14:editId="6B07AE7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DEB5" id="ตัวเชื่อมต่อตรง 467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7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Bscu98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20BCD27D" wp14:editId="06E3D55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09357" id="ตัวเชื่อมต่อตรง 46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b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IE7Bb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 wp14:anchorId="6D7CFCFE" wp14:editId="6F027C8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CC645" id="ตัวเชื่อมต่อตรง 469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Qv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+N9ULy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4D713D29" wp14:editId="0C44253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70" name="ตัวเชื่อมต่อตรง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8750F" id="ตัวเชื่อมต่อตรง 470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ls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yV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qqtls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1" layoutInCell="1" allowOverlap="1" wp14:anchorId="2D536D5E" wp14:editId="74977B33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71" name="ตัวเชื่อมต่อตรง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B6FF8" id="ตัวเชื่อมต่อตรง 471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+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aZj0Y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725E3B60" wp14:editId="2418C8CA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5412" id="ตัวเชื่อมต่อตรง 472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Oz5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yjIQh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65DBAB0C" wp14:editId="373DD80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73" name="ตัวเชื่อมต่อตรง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75B31" id="ตัวเชื่อมต่อตรง 473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Tx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09O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+v708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5A9486BD" wp14:editId="0F01DB7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1E1E5" id="ตัวเชื่อมต่อตรง 474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k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ArnDtk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1" layoutInCell="1" allowOverlap="1" wp14:anchorId="554D907D" wp14:editId="1BACFBF4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75" name="ตัวเชื่อมต่อตรง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4E24" id="ตัวเชื่อมต่อตรง 475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8Q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P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BtQ3xA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564A92BC" wp14:editId="05EC210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2DDAA" id="ตัวเชื่อมต่อตรง 47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N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LBPK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1" layoutInCell="1" allowOverlap="1" wp14:anchorId="4EBAA34A" wp14:editId="691720C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0D326" id="ตัวเชื่อมต่อตรง 477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5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2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e8gW+S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375061E8" wp14:editId="21C8DA4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78" name="ตัวเชื่อมต่อตรง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F412E" id="ตัวเชื่อมต่อตรง 478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19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h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oxx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1" layoutInCell="1" allowOverlap="1" wp14:anchorId="316B675B" wp14:editId="0068EE6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C35C2" id="ตัวเชื่อมต่อตรง 479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0/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mAv5CS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548F48F9" wp14:editId="17EF6AF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2EE46" id="ตัวเชื่อมต่อตรง 480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dz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LIodz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1" layoutInCell="1" allowOverlap="1" wp14:anchorId="56E6C31E" wp14:editId="6DD843BE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81" name="ตัวเชื่อมต่อตรง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EB029" id="ตัวเชื่อมต่อตรง 481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MH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77mMH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1CABB4CE" wp14:editId="0244022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82" name="ตัวเชื่อมต่อตรง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4C819" id="ตัวเชื่อมต่อตรง 482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6a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u6Tpo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1" layoutInCell="1" allowOverlap="1" wp14:anchorId="0613584E" wp14:editId="2F2F5C6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21E31" id="ตัวเชื่อมต่อตรง 483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ru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m3aq7i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4879E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E0FE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828A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00F3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9330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BEBA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6C5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308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FAD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5EC1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43C5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0E9F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09B4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5542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608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EAD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0034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DA99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3A64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21A8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4274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73AD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D880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D61D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347E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D65D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C518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4316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C0FB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828F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63CEA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1" layoutInCell="1" allowOverlap="1" wp14:anchorId="46F92231" wp14:editId="5EA19EA2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2" name="Text Box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2" o:spid="_x0000_s1085" type="#_x0000_t202" style="position:absolute;margin-left:-59pt;margin-top:-4.05pt;width:518.5pt;height:758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lk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spYZZ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794F9380" wp14:editId="7CDA8FDB">
                <wp:simplePos x="0" y="0"/>
                <wp:positionH relativeFrom="column">
                  <wp:posOffset>2190750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4" name="Text Box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71F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82B9" id="Text Box 864" o:spid="_x0000_s1086" type="#_x0000_t202" style="position:absolute;margin-left:172.5pt;margin-top:-43.05pt;width:56pt;height:28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UgQIAAG0FAAAOAAAAZHJzL2Uyb0RvYy54bWysVN9P2zAQfp+0/8Hy+0gLb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1" layoutInCell="1" allowOverlap="1" wp14:anchorId="67CDB639" wp14:editId="59D497AD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3D49D" id="ตัวเชื่อมต่อตรง 484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7LwIAAH4EAAAOAAAAZHJzL2Uyb0RvYy54bWysVMGO0zAQvSPxD5bvNO2y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U4wUKWFIbfOtbe7a5kd7/6ltvrbNr/b+S9v8bJvbEOq/AfO9bT6jQIQ2Vsal&#10;oLZUaxsaQWt1ba40/eCQ0suCqA174QzMA25JgCdH+LBxpmPW3JaIS2HeB2jQgjahOs5sN8yM1R5R&#10;OJw+n0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KFGV7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4BCBA210" wp14:editId="5E150DF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DB676" id="ตัวเชื่อมต่อตรง 48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EP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etiBDy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1" layoutInCell="1" allowOverlap="1" wp14:anchorId="68C58183" wp14:editId="7C06750C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86" name="ตัวเชื่อมต่อตรง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538F" id="ตัวเชื่อมต่อตรง 486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qMrJ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1" layoutInCell="1" allowOverlap="1" wp14:anchorId="1EC5543C" wp14:editId="133D337A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87" name="ตัวเชื่อมต่อตรง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F1C7" id="ตัวเชื่อมต่อตรง 48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jm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NnsO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GkBI5i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1" layoutInCell="1" allowOverlap="1" wp14:anchorId="2DEC9335" wp14:editId="67D8217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88" name="ตัวเชื่อมต่อตรง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873D6" id="ตัวเชื่อมต่อตรง 488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i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JT0N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1" layoutInCell="1" allowOverlap="1" wp14:anchorId="69887119" wp14:editId="3267C5F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9" name="ตัวเชื่อมต่อตรง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BFFA6" id="ตัวเชื่อมต่อตรง 489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cWLwIAAH4EAAAOAAAAZHJzL2Uyb0RvYy54bWysVMGO0zAQvSPxD5bvNO3CVt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+YOnF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5223690E" wp14:editId="3382186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0" name="ตัวเชื่อมต่อตรง 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76F5E" id="ตัวเชื่อมต่อตรง 49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VLgIAAH4EAAAOAAAAZHJzL2Uyb0RvYy54bWysVMGO0zAQvSPxD5bvNOnCVr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r9ipV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1" layoutInCell="1" allowOverlap="1" wp14:anchorId="20EDEFFF" wp14:editId="631CCA4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BC5D1" id="ตัวเชื่อมต่อตรง 491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4h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mzrOI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1" layoutInCell="1" allowOverlap="1" wp14:anchorId="6289BC72" wp14:editId="590F3E6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92" name="ตัวเชื่อมต่อตรง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CF288" id="ตัวเชื่อมต่อตรง 492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8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y27jvC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38D9B8DB" wp14:editId="13956F5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93" name="ตัวเชื่อมต่อตรง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EFFF3" id="ตัวเชื่อมต่อตรง 493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fI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+6IHy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1" layoutInCell="1" allowOverlap="1" wp14:anchorId="66DC5462" wp14:editId="2D9E2B4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94" name="ตัวเชื่อมต่อตรง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3DD09" id="ตัวเชื่อมต่อตรง 49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hd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6cYq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1" layoutInCell="1" allowOverlap="1" wp14:anchorId="27EE8641" wp14:editId="04A1281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1E7E" id="ตัวเชื่อมต่อตรง 495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p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MLCk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1" layoutInCell="1" allowOverlap="1" wp14:anchorId="358B7782" wp14:editId="427493D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004A9" id="ตัวเชื่อมต่อตรง 496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G0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BKWAG0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1" layoutInCell="1" allowOverlap="1" wp14:anchorId="0D576762" wp14:editId="6D25E5C1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D0D31" id="ตัวเชื่อมต่อตรง 497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XA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+d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epTlw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1" layoutInCell="1" allowOverlap="1" wp14:anchorId="61EBFE12" wp14:editId="357ED42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98" name="ตัวเชื่อมต่อตรง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DB7F" id="ตัวเชื่อมต่อตรง 498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5E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pm+5E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1" layoutInCell="1" allowOverlap="1" wp14:anchorId="5D9EA1CE" wp14:editId="29B2456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99" name="ตัวเชื่อมต่อตรง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DFFE" id="ตัวเชื่อมต่อตรง 499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wLwIAAH4EAAAOAAAAZHJzL2Uyb0RvYy54bWysVMGO0zAQvSPxD5bvNO3CVt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mVcKM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1" layoutInCell="1" allowOverlap="1" wp14:anchorId="371DA45D" wp14:editId="073747C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00" name="ตัวเชื่อมต่อตรง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5837A" id="ตัวเชื่อมต่อตรง 500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zQLQ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AZLDNA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1" layoutInCell="1" allowOverlap="1" wp14:anchorId="6EC83A8F" wp14:editId="127B676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01" name="ตัวเชื่อมต่อตรง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779C7" id="ตัวเชื่อมต่อตรง 501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k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K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2h+ik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1" layoutInCell="1" allowOverlap="1" wp14:anchorId="233B9498" wp14:editId="3FC0567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02" name="ตัวเชื่อมต่อตรง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C8D3" id="ตัวเชื่อมต่อตรง 50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U5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QM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m08U5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1" layoutInCell="1" allowOverlap="1" wp14:anchorId="50C13B57" wp14:editId="200E4FF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03" name="ตัวเชื่อมต่อตรง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BDCEC" id="ตัวเชื่อมต่อตรง 503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J9fzKdPZxjRQywhWZAIRGOdf850hcJHjqVQoZ0kI7tr50MRR0g4lgrVQXG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WHyFN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1" layoutInCell="1" allowOverlap="1" wp14:anchorId="601ED55A" wp14:editId="19EBCBF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03009" id="ตัวเชื่อมต่อตรง 504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Hfe7Y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71BCC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8CAE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1384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C421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3C63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D42B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9520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140E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83DD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DB7B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2E23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1A1D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F13A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51E9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8057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A75F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14BA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42F8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4F64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C029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14D9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DAF9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A13D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C8AC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D7F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908F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D207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81CB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5725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4F74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3E4F9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4224" behindDoc="0" locked="1" layoutInCell="1" allowOverlap="1" wp14:anchorId="05FD9124" wp14:editId="6BB5B89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3" name="Text Box 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3" o:spid="_x0000_s1087" type="#_x0000_t202" style="position:absolute;left:0;text-align:left;margin-left:-9pt;margin-top:-4.05pt;width:518.5pt;height:758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i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kfj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GDVp1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357760A2" wp14:editId="3FC2F05B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2" name="Text Box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6314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2" o:spid="_x0000_s1088" type="#_x0000_t202" style="position:absolute;left:0;text-align:left;margin-left:-11.5pt;margin-top:-42.05pt;width:56pt;height:28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4IgQ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FVU&#10;3gi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348BB42B" wp14:editId="6E8B98AE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5" name="Text Box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6654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5" o:spid="_x0000_s1089" type="#_x0000_t202" style="position:absolute;left:0;text-align:left;margin-left:222.5pt;margin-top:-43.05pt;width:56pt;height:28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fgQ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9936" behindDoc="0" locked="1" layoutInCell="1" allowOverlap="1" wp14:anchorId="7C6D3ADA" wp14:editId="0577AFE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05" name="ตัวเชื่อมต่อตรง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7565B" id="ตัวเชื่อมต่อตรง 505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qs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C3sQqs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1" layoutInCell="1" allowOverlap="1" wp14:anchorId="5BA45B14" wp14:editId="4B46FB83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06" name="ตัวเชื่อมต่อตรง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77EB1" id="ตัวเชื่อมต่อตรง 506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c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O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5+UnM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1" layoutInCell="1" allowOverlap="1" wp14:anchorId="7D2BA3FB" wp14:editId="0E3EDAC2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0921" id="ตัวเชื่อมต่อตรง 507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F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1ynDR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1" layoutInCell="1" allowOverlap="1" wp14:anchorId="1C5B00A6" wp14:editId="6A348E4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08" name="ตัวเชื่อมต่อตรง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AD23A" id="ตัวเชื่อมต่อตรง 508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B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BCbIw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1" layoutInCell="1" allowOverlap="1" wp14:anchorId="7D445AC4" wp14:editId="425B0AE3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09" name="ตัวเชื่อมต่อตรง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01F66" id="ตัวเชื่อมต่อตรง 50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1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D89n08vZhjRQywhWZAIRGOdf850hcJHjqVQoZ0kI7tr50MRR0g4lgrVQXGW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DTqLL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1" layoutInCell="1" allowOverlap="1" wp14:anchorId="39BD7FB5" wp14:editId="35D9030B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AE4C5" id="ตัวเชื่อมต่อตรง 510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2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r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mn6H2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1" layoutInCell="1" allowOverlap="1" wp14:anchorId="615690FD" wp14:editId="51052B80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DF6A5" id="ตัวเชื่อมต่อตรง 511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WU0WC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1" layoutInCell="1" allowOverlap="1" wp14:anchorId="4E62B56D" wp14:editId="3BD6EDF7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12" name="ตัวเชื่อมต่อตรง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9D254" id="ตัวเชื่อมต่อตรง 512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g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Z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AGB2gf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1" layoutInCell="1" allowOverlap="1" wp14:anchorId="3F73EEA1" wp14:editId="5D965E6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3" name="ตัวเชื่อมต่อตรง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1081" id="ตัวเชื่อมต่อตรง 513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xr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A2y4xr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1" layoutInCell="1" allowOverlap="1" wp14:anchorId="6CB11718" wp14:editId="60CFE6F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215E4" id="ตัวเชื่อมต่อตรง 51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nqUP+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1" layoutInCell="1" allowOverlap="1" wp14:anchorId="22DC2CEE" wp14:editId="73B47DD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2A932" id="ตัวเชื่อมต่อตรง 515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eK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Ndlp4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1" layoutInCell="1" allowOverlap="1" wp14:anchorId="6E4BFFE9" wp14:editId="74A57C0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16" name="ตัวเชื่อมต่อตรง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400BA" id="ตัวเชื่อมต่อตรง 516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o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Icxih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1" layoutInCell="1" allowOverlap="1" wp14:anchorId="0B936E5D" wp14:editId="31FD8F3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4648A" id="ตัวเชื่อมต่อตรง 51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5j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Lf9bm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1" layoutInCell="1" allowOverlap="1" wp14:anchorId="676C4257" wp14:editId="3F39EC2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D622" id="ตัวเชื่อมต่อตรง 518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X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k8mX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1" layoutInCell="1" allowOverlap="1" wp14:anchorId="2C2496BD" wp14:editId="12B7A7F4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FF5D2" id="ตัวเชื่อมต่อตรง 519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GT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+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UPoGT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1" layoutInCell="1" allowOverlap="1" wp14:anchorId="2AB30692" wp14:editId="310FDB1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F1A57" id="ตัวเชื่อมต่อตรง 520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G41ed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1" layoutInCell="1" allowOverlap="1" wp14:anchorId="4854E935" wp14:editId="7C8366A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173BC" id="ตัวเชื่อมต่อตรง 521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p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2L7Pp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1" layoutInCell="1" allowOverlap="1" wp14:anchorId="5805EAAF" wp14:editId="7609297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22" name="ตัวเชื่อมต่อตรง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1AB00" id="ตัวเชื่อมต่อตรง 522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50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me550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1" layoutInCell="1" allowOverlap="1" wp14:anchorId="5889B285" wp14:editId="359279F3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23" name="ตัวเชื่อมต่อตรง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05AB5" id="ตัวเชื่อมต่อตรง 523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oA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Y9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Wt3oA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1" layoutInCell="1" allowOverlap="1" wp14:anchorId="4F5D2CC1" wp14:editId="448ABAE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24" name="ตัวเชื่อมต่อตรง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4EC38" id="ตัวเชื่อมต่อตรง 524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V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fVtZU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1" layoutInCell="1" allowOverlap="1" wp14:anchorId="19314B79" wp14:editId="132917B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25" name="ตัวเชื่อมต่อตรง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66313" id="ตัวเชื่อมต่อตรง 52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h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3GVHh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88091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662A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7B75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5F7E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8FE3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1D30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CAEB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9A9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76B6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4389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0DB7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3E36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BCCB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E802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ABA2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9534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01C4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CCFF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69F4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D5A4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1C24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B2C7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9106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383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094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11FF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88D7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B94D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CF3F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B86B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F4B3E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1" layoutInCell="1" allowOverlap="1" wp14:anchorId="2A80324F" wp14:editId="1316BE38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4" name="Text Box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4" o:spid="_x0000_s1090" type="#_x0000_t202" style="position:absolute;margin-left:-59pt;margin-top:-4.05pt;width:518.5pt;height:758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Ez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G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WsLRM6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6A8C22B0" wp14:editId="1D1BAA8F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91FE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6" o:spid="_x0000_s1091" type="#_x0000_t202" style="position:absolute;margin-left:173pt;margin-top:-43.05pt;width:56pt;height:28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1" layoutInCell="1" allowOverlap="1" wp14:anchorId="496AE3A6" wp14:editId="24AC3DE2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26" name="ตัวเชื่อมต่อตรง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1EA60" id="ตัวเชื่อมต่อตรง 52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8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dNfH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3488" behindDoc="0" locked="1" layoutInCell="1" allowOverlap="1" wp14:anchorId="7ECED420" wp14:editId="5FACC55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27" name="ตัวเชื่อมต่อตรง 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4EFF2" id="ตัวเชื่อมต่อตรง 52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BeBmA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1" layoutInCell="1" allowOverlap="1" wp14:anchorId="021B5BDF" wp14:editId="6EA0358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28" name="ตัวเชื่อมต่อตรง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35AE1" id="ตัวเชื่อมต่อตรง 52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M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MSOk4w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1" layoutInCell="1" allowOverlap="1" wp14:anchorId="13317840" wp14:editId="6BDEE65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29" name="ตัวเชื่อมต่อตรง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F2DDE" id="ตัวเชื่อมต่อตรง 529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f4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Y9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0Qnf4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1" layoutInCell="1" allowOverlap="1" wp14:anchorId="6136C508" wp14:editId="0D31BDD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30" name="ตัวเชื่อมต่อตรง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B7F8B" id="ตัวเชื่อมต่อตรง 530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mN/q7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1" layoutInCell="1" allowOverlap="1" wp14:anchorId="484BC2B5" wp14:editId="1D79740C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31" name="ตัวเชื่อมต่อตรง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3DA2C" id="ตัวเชื่อมต่อตรง 531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P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W+x7P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1" layoutInCell="1" allowOverlap="1" wp14:anchorId="57659F1D" wp14:editId="7096028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32" name="ตัวเชื่อมต่อตรง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8C062" id="ตัวเชื่อมต่อตรง 532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S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HY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GrzNS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 wp14:anchorId="45ED1EC9" wp14:editId="34C2E22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33" name="ตัวเชื่อมต่อตรง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50F94" id="ตัวเชื่อมต่อตรง 53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cm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dl0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D2Y9cm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1" layoutInCell="1" allowOverlap="1" wp14:anchorId="336AE9E8" wp14:editId="279C26C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34" name="ตัวเชื่อมต่อตรง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F76C4" id="ตัวเชื่อมต่อตรง 534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iz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JwEYs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1" layoutInCell="1" allowOverlap="1" wp14:anchorId="2C893ED2" wp14:editId="283BC88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35" name="ตัวเชื่อมต่อตรง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E88B0" id="ตัวเชื่อมต่อตรง 535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H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XzfzH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1" layoutInCell="1" allowOverlap="1" wp14:anchorId="18895690" wp14:editId="67CA928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6" name="ตัวเชื่อมต่อตรง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68B20" id="ตัวเชื่อมต่อตรง 536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F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HmdF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1" layoutInCell="1" allowOverlap="1" wp14:anchorId="61641211" wp14:editId="57160BE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37" name="ตัวเชื่อมต่อตรง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1D238" id="ตัวเชื่อมต่อตรง 537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Uu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d1U1L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1" layoutInCell="1" allowOverlap="1" wp14:anchorId="03D2EB05" wp14:editId="4D8ED35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38" name="ตัวเชื่อมต่อตรง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2239A" id="ตัวเชื่อมต่อตรง 538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6q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RaP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1" layoutInCell="1" allowOverlap="1" wp14:anchorId="7B4E971B" wp14:editId="1107D33C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39" name="ตัวเชื่อมต่อตรง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9E8C5" id="ตัวเชื่อมต่อตรง 539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e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9P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lJba3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1" layoutInCell="1" allowOverlap="1" wp14:anchorId="743F51FA" wp14:editId="3C38D1F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40" name="ตัวเชื่อมต่อตรง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E9B6" id="ตัวเชื่อมต่อตรง 540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KLgIAAH4EAAAOAAAAZHJzL2Uyb0RvYy54bWysVMGO0zAQvSPxD5bvNOlCqy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GrtK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 wp14:anchorId="6ADBCB2B" wp14:editId="0D0E13A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41" name="ตัวเชื่อมต่อตรง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F4E98" id="ตัวเชื่อมต่อตรง 541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8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21l8+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1" layoutInCell="1" allowOverlap="1" wp14:anchorId="7015B2C7" wp14:editId="0B7881D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42" name="ตัวเชื่อมต่อตรง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5F0D" id="ตัวเชื่อมต่อตรง 542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j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mgnK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1" layoutInCell="1" allowOverlap="1" wp14:anchorId="2918FCC7" wp14:editId="3EA62D91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43" name="ตัวเชื่อมต่อตรง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FA82" id="ตัวเชื่อมต่อตรง 54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bX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1k6W1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 wp14:anchorId="082EF443" wp14:editId="0C5D66FD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44" name="ตัวเชื่อมต่อตรง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4E78" id="ตัวเชื่อมต่อตรง 544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C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ByxZQ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1" layoutInCell="1" allowOverlap="1" wp14:anchorId="7644B7AC" wp14:editId="4547316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45" name="ตัวเชื่อมต่อตรง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50926" id="ตัวเชื่อมต่อตรง 545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02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DfgvTY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1" layoutInCell="1" allowOverlap="1" wp14:anchorId="57400AD2" wp14:editId="4EEC0D87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46" name="ตัวเชื่อมต่อตรง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67D37" id="ตัวเชื่อมต่อตรง 546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r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tJC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CA595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5F9C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16D3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CA3D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AE88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B463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4C0F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06C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4103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29A9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5664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6936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5F84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035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002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03B6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79B4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1D1A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97C0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B8CB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710C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E89F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3DA0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4790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7808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E752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4A49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FBF3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BC9B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9A1D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766FD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8320" behindDoc="0" locked="1" layoutInCell="1" allowOverlap="1" wp14:anchorId="50CFDBD1" wp14:editId="5130D0B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5" name="Text Box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5" o:spid="_x0000_s1092" type="#_x0000_t202" style="position:absolute;left:0;text-align:left;margin-left:-9pt;margin-top:-4.05pt;width:518.5pt;height:758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t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m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D2RLPt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58C3FCFB" wp14:editId="71CD16BA">
                <wp:simplePos x="0" y="0"/>
                <wp:positionH relativeFrom="column">
                  <wp:posOffset>-133350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3" name="Text Box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2EDCA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3" o:spid="_x0000_s1093" type="#_x0000_t202" style="position:absolute;left:0;text-align:left;margin-left:-10.5pt;margin-top:-43.05pt;width:56pt;height:28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ro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63EDCCD6" wp14:editId="34D823E8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40E7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7" o:spid="_x0000_s1094" type="#_x0000_t202" style="position:absolute;left:0;text-align:left;margin-left:223pt;margin-top:-43.05pt;width:56pt;height:28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BgQIAAG0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1" layoutInCell="1" allowOverlap="1" wp14:anchorId="62E63FEA" wp14:editId="362EDC8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47" name="ตัวเชื่อมต่อตรง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ED9B9" id="ตัวเชื่อมต่อตรง 54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Tf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Z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Fd4dN8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1" layoutInCell="1" allowOverlap="1" wp14:anchorId="3ECF3628" wp14:editId="2E5D73D3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48" name="ตัวเชื่อมต่อตรง 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61A90" id="ตัวเชื่อมต่อตรง 54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b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hHd/W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7040" behindDoc="0" locked="1" layoutInCell="1" allowOverlap="1" wp14:anchorId="52313094" wp14:editId="4421902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49" name="ตัวเชื่อมต่อตรง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1AB41" id="ตัวเชื่อมต่อตรง 54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sv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LS7my8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8064" behindDoc="0" locked="1" layoutInCell="1" allowOverlap="1" wp14:anchorId="56A51C8F" wp14:editId="174590B7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50" name="ตัวเชื่อมต่อตรง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1C1D4" id="ตัวเชื่อมต่อตรง 55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9088" behindDoc="0" locked="1" layoutInCell="1" allowOverlap="1" wp14:anchorId="62CD6C22" wp14:editId="7DBA4245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51" name="ตัวเชื่อมต่อตรง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05C99" id="ตัวเชื่อมต่อตรง 551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Y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YC8h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0112" behindDoc="0" locked="1" layoutInCell="1" allowOverlap="1" wp14:anchorId="6D8D3CD0" wp14:editId="5E62D931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52" name="ตัวเชื่อมต่อตรง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DA5A" id="ตัวเชื่อมต่อตรง 55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GVt+F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1136" behindDoc="0" locked="1" layoutInCell="1" allowOverlap="1" wp14:anchorId="113320B8" wp14:editId="717AE63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53" name="ตัวเชื่อมต่อตรง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325B9" id="ตัวเชื่อมต่อตรง 55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vx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2mjvx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2160" behindDoc="0" locked="1" layoutInCell="1" allowOverlap="1" wp14:anchorId="12DFC998" wp14:editId="2E45837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54" name="ตัวเชื่อมต่อตรง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7EFEE" id="ตัวเชื่อมต่อตรง 554" o:spid="_x0000_s1026" style="position:absolute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Rk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n+PRk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3184" behindDoc="0" locked="1" layoutInCell="1" allowOverlap="1" wp14:anchorId="3BD05ADF" wp14:editId="433AE82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55" name="ตัวเชื่อมต่อตรง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A86B" id="ตัวเชื่อมต่อตรง 555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Q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Fc0EBA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4208" behindDoc="0" locked="1" layoutInCell="1" allowOverlap="1" wp14:anchorId="45E97437" wp14:editId="281C3D78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56" name="ตัวเชื่อมต่อตรง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3B109" id="ตัวเชื่อมต่อตรง 556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2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HYD2N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5232" behindDoc="0" locked="1" layoutInCell="1" allowOverlap="1" wp14:anchorId="5E6EF61D" wp14:editId="61E4A859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57" name="ตัวเชื่อมต่อตรง 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8B619" id="ตัวเชื่อมต่อตรง 557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5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3rNn5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6256" behindDoc="0" locked="1" layoutInCell="1" allowOverlap="1" wp14:anchorId="1C1B5B2A" wp14:editId="6085254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58" name="ตัวเชื่อมต่อตรง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61D64" id="ตัวเชื่อมต่อตรง 55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J9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Sj0n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7280" behindDoc="0" locked="1" layoutInCell="1" allowOverlap="1" wp14:anchorId="6EF34E5C" wp14:editId="0712032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9" name="ตัวเชื่อมต่อตรง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CFDBB" id="ตัวเชื่อมต่อตรง 5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NRvNgk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8304" behindDoc="0" locked="1" layoutInCell="1" allowOverlap="1" wp14:anchorId="590FC004" wp14:editId="4C4632E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0" name="ตัวเชื่อมต่อตรง 5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DCCF2" id="ตัวเชื่อมต่อตรง 560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H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7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GsuAH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9328" behindDoc="0" locked="1" layoutInCell="1" allowOverlap="1" wp14:anchorId="3C1C3691" wp14:editId="2166204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61" name="ตัวเชื่อมต่อตรง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DFC7B" id="ตัวเชื่อมต่อตรง 56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Rz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2fgRz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65F2430D" wp14:editId="1A03271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62" name="ตัวเชื่อมต่อตรง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EF8C0" id="ตัวเชื่อมต่อตรง 562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u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mKinu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1376" behindDoc="0" locked="1" layoutInCell="1" allowOverlap="1" wp14:anchorId="05FF36E9" wp14:editId="2AEA39C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63" name="ตัวเชื่อมต่อตรง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953F2" id="ตัวเชื่อมต่อตรง 563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W5s2a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76B826F1" wp14:editId="11BAD19B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64" name="ตัวเชื่อมต่อตรง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465B5" id="ตัวเชื่อมต่อตรง 564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P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HhAIP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3424" behindDoc="0" locked="1" layoutInCell="1" allowOverlap="1" wp14:anchorId="4707EA12" wp14:editId="15AB885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65" name="ตัวเชื่อมต่อตรง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BBC2C" id="ตัวเชื่อมต่อตรง 565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7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PdI5n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70991B62" wp14:editId="3CBC72E4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66" name="ตัวเชื่อมต่อตรง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A7580" id="ตัวเชื่อมต่อตรง 566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m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nq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ccy+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5472" behindDoc="0" locked="1" layoutInCell="1" allowOverlap="1" wp14:anchorId="24906B13" wp14:editId="53686E0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67" name="ตัวเชื่อมต่อตรง 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9EFC9" id="ตัวเชื่อมต่อตรง 567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+S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X0C+S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1AD0B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ACA3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03A8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72DA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2B44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FC5D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A43A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6443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905F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A40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9363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50E6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9860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AB3A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F8F2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8568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6EF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EB7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C34B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2697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7F46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C3E4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278D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6554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68EC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3778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06FC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1ED9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2B8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DFD3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B981E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0368" behindDoc="0" locked="1" layoutInCell="1" allowOverlap="1" wp14:anchorId="6850D562" wp14:editId="0016F336">
                <wp:simplePos x="0" y="0"/>
                <wp:positionH relativeFrom="column">
                  <wp:posOffset>-749300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26" name="Text Box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6" o:spid="_x0000_s1095" type="#_x0000_t202" style="position:absolute;margin-left:-59pt;margin-top:-4.55pt;width:518.5pt;height:758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3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0B7D1398" wp14:editId="586571CE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8" name="Text Box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A31AB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8" o:spid="_x0000_s1096" type="#_x0000_t202" style="position:absolute;margin-left:172pt;margin-top:-43.05pt;width:56pt;height:28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7520" behindDoc="0" locked="1" layoutInCell="1" allowOverlap="1" wp14:anchorId="46CBCD30" wp14:editId="138B7A8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68" name="ตัวเชื่อมต่อตรง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BB34C" id="ตัวเชื่อมต่อตรง 568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QW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ETfJBY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8544" behindDoc="0" locked="1" layoutInCell="1" allowOverlap="1" wp14:anchorId="68E8BA46" wp14:editId="433F0DD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69" name="ตัวเชื่อมต่อตรง 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1E27B" id="ตัวเชื่อมต่อตรง 569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i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HQTwG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9568" behindDoc="0" locked="1" layoutInCell="1" allowOverlap="1" wp14:anchorId="65028EA0" wp14:editId="2E267FB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70" name="ตัวเชื่อมต่อตรง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53DDC" id="ตัวเชื่อมต่อตรง 570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0hLgIAAH4EAAAOAAAAZHJzL2Uyb0RvYy54bWysVMGO0zAQvSPxD5bvNOmili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ZmTS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0592" behindDoc="0" locked="1" layoutInCell="1" allowOverlap="1" wp14:anchorId="15FD94E7" wp14:editId="3C460F1A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71" name="ตัวเชื่อมต่อตรง 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37B4F" id="ตัวเชื่อมต่อตรง 571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WqqlV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1616" behindDoc="0" locked="1" layoutInCell="1" allowOverlap="1" wp14:anchorId="66BE2039" wp14:editId="26E72B5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72" name="ตัวเชื่อมต่อตรง 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BCE6B" id="ตัวเชื่อมต่อตรง 572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G/oT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2640" behindDoc="0" locked="1" layoutInCell="1" allowOverlap="1" wp14:anchorId="0D773D8B" wp14:editId="3280BE2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73" name="ตัวเชื่อมต่อตรง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7D996" id="ตัวเชื่อมต่อตรง 573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C8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jJgv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3664" behindDoc="0" locked="1" layoutInCell="1" allowOverlap="1" wp14:anchorId="100BFB5F" wp14:editId="36B7222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74" name="ตัวเชื่อมต่อตรง 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C4189" id="ตัวเชื่อมต่อตรง 574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p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5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p1CvK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4688" behindDoc="0" locked="1" layoutInCell="1" allowOverlap="1" wp14:anchorId="2AA55C27" wp14:editId="24CD09E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75" name="ตัวเชื่อมต่อตรง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90214" id="ตัวเชื่อมต่อตรง 575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d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JecS1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5712" behindDoc="0" locked="1" layoutInCell="1" allowOverlap="1" wp14:anchorId="6902A70E" wp14:editId="25CFBBC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76" name="ตัวเชื่อมต่อตรง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14C54" id="ตัวเชื่อมต่อตรง 576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A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HyGbA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6736" behindDoc="0" locked="1" layoutInCell="1" allowOverlap="1" wp14:anchorId="2D626B4D" wp14:editId="33BB2571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77" name="ตัวเชื่อมต่อตรง 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7ACC7" id="ตัวเชื่อมต่อตรง 577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K0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9wSCt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7760" behindDoc="0" locked="1" layoutInCell="1" allowOverlap="1" wp14:anchorId="2D9829EE" wp14:editId="418D6D0C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78" name="ตัวเชื่อมต่อตรง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C0AFA" id="ตัวเชื่อมต่อตรง 57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k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C4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8784" behindDoc="0" locked="1" layoutInCell="1" allowOverlap="1" wp14:anchorId="699D3A2D" wp14:editId="4FCDC1D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79" name="ตัวเชื่อมต่อตรง 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FC95" id="ตัวเชื่อมต่อตรง 57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1E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Mdt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9808" behindDoc="0" locked="1" layoutInCell="1" allowOverlap="1" wp14:anchorId="23931C3F" wp14:editId="5DAF520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80" name="ตัวเชื่อมต่อตรง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42447" id="ตัวเชื่อมต่อตรง 580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fuEz4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0832" behindDoc="0" locked="1" layoutInCell="1" allowOverlap="1" wp14:anchorId="29EA0E9D" wp14:editId="133F687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81" name="ตัวเชื่อมต่อตรง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4D374" id="ตัวเชื่อมต่อตรง 581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dK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U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3IvdK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1856" behindDoc="0" locked="1" layoutInCell="1" allowOverlap="1" wp14:anchorId="029859E2" wp14:editId="29BCD7BE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82" name="ตัวเชื่อมต่อตรง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284E" id="ตัวเชื่อมต่อตรง 582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ndtrX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2880" behindDoc="0" locked="1" layoutInCell="1" allowOverlap="1" wp14:anchorId="4CAD670C" wp14:editId="33570BB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3" name="ตัวเชื่อมต่อตรง 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92789" id="ตัวเชื่อมต่อตรง 583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6jLgIAAH4EAAAOAAAAZHJzL2Uyb0RvYy54bWysVMGO0zAQvSPxD5bvNO2uWp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z+Wzy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Xuj6j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3904" behindDoc="0" locked="1" layoutInCell="1" allowOverlap="1" wp14:anchorId="2D69CCA4" wp14:editId="4EDC82E6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84" name="ตัวเชื่อมต่อตรง 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09E85" id="ตัวเชื่อมต่อตรง 58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2LgIAAH4EAAAOAAAAZHJzL2Uyb0RvYy54bWysVMGO0zAQvSPxD5bvNO1Cq2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G2PE2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4928" behindDoc="0" locked="1" layoutInCell="1" allowOverlap="1" wp14:anchorId="7C968ACA" wp14:editId="36577466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85" name="ตัวเชื่อมต่อตรง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73BC4" id="ตัวเชื่อมต่อตรง 58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VC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2FBVC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5952" behindDoc="0" locked="1" layoutInCell="1" allowOverlap="1" wp14:anchorId="54194133" wp14:editId="67E71AB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86" name="ตัวเชื่อมต่อตรง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68FBD" id="ตัวเชื่อมต่อตรง 586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f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0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mQDjf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6976" behindDoc="0" locked="1" layoutInCell="1" allowOverlap="1" wp14:anchorId="27F7D7FC" wp14:editId="6A25B6A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87" name="ตัวเชื่อมต่อตรง 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E84E9" id="ตัวเชื่อมต่อตรง 58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yrLgIAAH4EAAAOAAAAZHJzL2Uyb0RvYy54bWysVMGO0zAQvSPxD5bvNO2ilm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WjNyr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8000" behindDoc="0" locked="1" layoutInCell="1" allowOverlap="1" wp14:anchorId="43DD629C" wp14:editId="1F1CE61F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88" name="ตัวเชื่อมต่อตรง 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19225" id="ตัวเชื่อมต่อตรง 58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v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Fg9cv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7B9EB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8CE3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118F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AFCB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1950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3514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618C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4F8F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3008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BBEB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42E8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E8AE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7386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FDD3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693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6D38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1F5B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0CEF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5125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2662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934E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2BC0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76CE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E602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EF3A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AB5B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EE07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9A7B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8939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7E46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5AEE0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2416" behindDoc="0" locked="1" layoutInCell="1" allowOverlap="1" wp14:anchorId="32B4F8DF" wp14:editId="63BC530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7" name="Text Box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7" o:spid="_x0000_s1097" type="#_x0000_t202" style="position:absolute;left:0;text-align:left;margin-left:-9pt;margin-top:-4.05pt;width:518.5pt;height:75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+W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Ojq54sa8j3yBUL7bw5w+9KxGjJnH9kFgcMccWl4R/wIxUgFtCdKCnA/vrbe9BH3qOUkhoH&#10;NqPudcusoER91zgR0+F4HCY8XsYXlyO82FPJ+lSit9UCEKQh5m54PAZ9r/qjtFA9426Zh6goYppj&#10;7Iz6/rjw7RrB3cTFfB6VcKYN80v9ZHg/IoGBq+aZWdPR1CPD76EfbZa+Y2urG+DSMN96kGWkcmh7&#10;29UODtwHkeHd7goL5/QetY4bdvYG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Sw8+W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4ACA59CF" wp14:editId="4FE4365C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4" name="Text Box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19052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4" o:spid="_x0000_s1098" type="#_x0000_t202" style="position:absolute;left:0;text-align:left;margin-left:-11.5pt;margin-top:-42.05pt;width:56pt;height:28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vE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LrM&#10;W8S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0106514D" wp14:editId="6A699D55">
                <wp:simplePos x="0" y="0"/>
                <wp:positionH relativeFrom="column">
                  <wp:posOffset>2838450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69" name="Text Box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8C9C5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9" o:spid="_x0000_s1099" type="#_x0000_t202" style="position:absolute;left:0;text-align:left;margin-left:223.5pt;margin-top:-43.55pt;width:56pt;height:2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5ygQ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0048" behindDoc="0" locked="1" layoutInCell="1" allowOverlap="1" wp14:anchorId="70C5C614" wp14:editId="6E4CF0C3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89" name="ตัวเชื่อมต่อตรง 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0D0AD" id="ตัวเชื่อมต่อตรง 589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NbLgIAAH4EAAAOAAAAZHJzL2Uyb0RvYy54bWysVMGO0zAQvSPxD5bvNO2iVt2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n89nk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dU8zWy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1072" behindDoc="0" locked="1" layoutInCell="1" allowOverlap="1" wp14:anchorId="18BD60A7" wp14:editId="3431AB3A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90" name="ตัวเชื่อมต่อตรง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3B05D" id="ตัวเชื่อมต่อตรง 590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Jzq+G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2096" behindDoc="0" locked="1" layoutInCell="1" allowOverlap="1" wp14:anchorId="7082B1A0" wp14:editId="60E533F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91" name="ตัวเชื่อมต่อตรง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5A8D" id="ตัวเชื่อมต่อตรง 591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ps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p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F/Zab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3120" behindDoc="0" locked="1" layoutInCell="1" allowOverlap="1" wp14:anchorId="540894A1" wp14:editId="683AB9E8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92" name="ตัวเชื่อมต่อตรง 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B3C6D" id="ตัวเชื่อมต่อตรง 59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fx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HY+xU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eid/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4144" behindDoc="0" locked="1" layoutInCell="1" allowOverlap="1" wp14:anchorId="2FFAD5D2" wp14:editId="44E99947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93" name="ตัวเชื่อมต่อตรง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55DFF" id="ตัวเชื่อมต่อตรง 593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OF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T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3bpOF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5168" behindDoc="0" locked="1" layoutInCell="1" allowOverlap="1" wp14:anchorId="50AA1747" wp14:editId="284BDA82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94" name="ตัวเชื่อมต่อตรง 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5C523" id="ตัวเชื่อมต่อตรง 594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Q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pgxcE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6192" behindDoc="0" locked="1" layoutInCell="1" allowOverlap="1" wp14:anchorId="010A6D4B" wp14:editId="080F9557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95" name="ตัวเชื่อมต่อตรง 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45A6D" id="ตัวเชื่อมต่อตรง 595" o:spid="_x0000_s1026" style="position:absolute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k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JbAuGQ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7216" behindDoc="0" locked="1" layoutInCell="1" allowOverlap="1" wp14:anchorId="58E0DBD5" wp14:editId="455E6CA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96" name="ตัวเชื่อมต่อตรง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C4900" id="ตัวเชื่อมต่อตรง 596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X5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5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GlJX5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8240" behindDoc="0" locked="1" layoutInCell="1" allowOverlap="1" wp14:anchorId="527C3FC1" wp14:editId="03A6A23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97" name="ตัวเชื่อมต่อตรง 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7D9B9" id="ตัวเชื่อมต่อตรง 597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9lhxj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9264" behindDoc="0" locked="1" layoutInCell="1" allowOverlap="1" wp14:anchorId="2AA9B5F4" wp14:editId="4BB61E4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98" name="ตัวเชื่อมต่อตรง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7F29" id="ตัวเชื่อมต่อตรง 598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lV3oJ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0288" behindDoc="0" locked="1" layoutInCell="1" allowOverlap="1" wp14:anchorId="24B4F61E" wp14:editId="4D52B2B1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99" name="ตัวเชื่อมต่อตรง 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D2B27" id="ตัวเชื่อมต่อตรง 599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Vm559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1312" behindDoc="0" locked="1" layoutInCell="1" allowOverlap="1" wp14:anchorId="789E0950" wp14:editId="61D83A2C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00" name="ตัวเชื่อมต่อตรง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C9B0" id="ตัวเชื่อมต่อตรง 600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JIesQY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2336" behindDoc="0" locked="1" layoutInCell="1" allowOverlap="1" wp14:anchorId="3F3C8A6B" wp14:editId="1096FBF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01" name="ตัวเชื่อมต่อตรง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C2009" id="ตัวเชื่อมต่อตรง 601" o:spid="_x0000_s1026" style="position:absolute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y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ZOMV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KLSVXI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3360" behindDoc="0" locked="1" layoutInCell="1" allowOverlap="1" wp14:anchorId="0B4C3AEC" wp14:editId="067D389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02" name="ตัวเชื่อมต่อตรง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7453F" id="ตัวเชื่อมต่อตรง 602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j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P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yhnjv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4384" behindDoc="0" locked="1" layoutInCell="1" allowOverlap="1" wp14:anchorId="0CEFDB6F" wp14:editId="68C1F31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03" name="ตัวเชื่อมต่อตรง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07556" id="ตัวเชื่อมต่อตรง 603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yb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eJae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DCSpyb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5408" behindDoc="0" locked="1" layoutInCell="1" allowOverlap="1" wp14:anchorId="73986571" wp14:editId="38788BF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04" name="ตัวเชื่อมต่อตรง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0EFC8" id="ตัวเชื่อมต่อตรง 604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MO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TKFMO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6432" behindDoc="0" locked="1" layoutInCell="1" allowOverlap="1" wp14:anchorId="039DB256" wp14:editId="53CF448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05" name="ตัวเชื่อมต่อตรง 6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C3CFC" id="ตัวเชื่อมต่อตรง 605" o:spid="_x0000_s1026" style="position:absolute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d6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j5Ld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7456" behindDoc="0" locked="1" layoutInCell="1" allowOverlap="1" wp14:anchorId="51853DEB" wp14:editId="7FA54DC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6" name="ตัวเชื่อมต่อตรง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4A5AC" id="ตัวเชื่อมต่อตรง 606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n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OMF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zsJ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8480" behindDoc="0" locked="1" layoutInCell="1" allowOverlap="1" wp14:anchorId="03A5398A" wp14:editId="749D14C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07" name="ตัวเชื่อมต่อตรง 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B4BCF" id="ตัวเชื่อมต่อตรง 607" o:spid="_x0000_s1026" style="position:absolute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6T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BDfH6T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9504" behindDoc="0" locked="1" layoutInCell="1" allowOverlap="1" wp14:anchorId="49343373" wp14:editId="72A68C21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08" name="ตัวเชื่อมต่อตรง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A7114" id="ตัวเชื่อมต่อตรง 608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UX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JBzdR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0528" behindDoc="0" locked="1" layoutInCell="1" allowOverlap="1" wp14:anchorId="7A5AC785" wp14:editId="07A52B2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09" name="ตัวเชื่อมต่อตรง 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6C264" id="ตัวเชื่อมต่อตรง 609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Fj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gv5Fj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A6A73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D965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A6C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BAA7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BDD8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3600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2F4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5EA1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6FE2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4383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4D7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A464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F13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79DF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65A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55F6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CBAA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46BF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3760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8E29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E894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9683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43FA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FEF8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9981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00EB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550A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815A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6E0D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1813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A9A6FA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4464" behindDoc="0" locked="1" layoutInCell="1" allowOverlap="1" wp14:anchorId="66748DE4" wp14:editId="20745C2A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8" name="Text Box 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8" o:spid="_x0000_s1100" type="#_x0000_t202" style="position:absolute;margin-left:-58.5pt;margin-top:-4.05pt;width:518.5pt;height:758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Gc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i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VrRkfT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prQZy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2B008629" wp14:editId="4E2790A3">
                <wp:simplePos x="0" y="0"/>
                <wp:positionH relativeFrom="column">
                  <wp:posOffset>2222500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0" name="Text Box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38DE0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0" o:spid="_x0000_s1101" type="#_x0000_t202" style="position:absolute;margin-left:175pt;margin-top:-43.05pt;width:56pt;height:28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2576" behindDoc="0" locked="1" layoutInCell="1" allowOverlap="1" wp14:anchorId="5EE48A77" wp14:editId="00A0DB7D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10" name="ตัวเชื่อมต่อตรง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521E1" id="ตัวเชื่อมต่อตรง 610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g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b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PLKHCA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3600" behindDoc="0" locked="1" layoutInCell="1" allowOverlap="1" wp14:anchorId="3610FF3C" wp14:editId="451C7CCF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11" name="ตัวเชื่อมต่อตรง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C6332" id="ตัวเชื่อมต่อตรง 611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U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IG+FQ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4624" behindDoc="0" locked="1" layoutInCell="1" allowOverlap="1" wp14:anchorId="70ECF899" wp14:editId="4E09F8E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12" name="ตัวเชื่อมต่อตรง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8E91D" id="ตัวเชื่อมต่อตรง 612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J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JJS1ck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5648" behindDoc="0" locked="1" layoutInCell="1" allowOverlap="1" wp14:anchorId="6F9E5802" wp14:editId="28A3375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13" name="ตัวเชื่อมต่อตรง 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2A2BF" id="ตัวเชื่อมต่อตรง 613" o:spid="_x0000_s1026" style="position:absolute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9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injG9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6672" behindDoc="0" locked="1" layoutInCell="1" allowOverlap="1" wp14:anchorId="188FE7B1" wp14:editId="63B8434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14" name="ตัวเชื่อมต่อตรง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87A19" id="ตัวเชื่อมต่อตรง 614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4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z/P4o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7696" behindDoc="0" locked="1" layoutInCell="1" allowOverlap="1" wp14:anchorId="2EF9A355" wp14:editId="39FBB19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15" name="ตัวเชื่อมต่อตรง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BA7B7" id="ตัวเชื่อมต่อตรง 61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pc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DMBpc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8720" behindDoc="0" locked="1" layoutInCell="1" allowOverlap="1" wp14:anchorId="07D9EE04" wp14:editId="4E8CCD5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16" name="ตัวเชื่อมต่อตรง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41524" id="ตัวเชื่อมต่อตรง 616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B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c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TZDfB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9744" behindDoc="0" locked="1" layoutInCell="1" allowOverlap="1" wp14:anchorId="0AAE8429" wp14:editId="6410CE8B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17" name="ตัวเชื่อมต่อตรง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E2224" id="ตัวเชื่อมต่อตรง 61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O1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jqNO1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0768" behindDoc="0" locked="1" layoutInCell="1" allowOverlap="1" wp14:anchorId="73D0866E" wp14:editId="21C2254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18" name="ตัวเชื่อมต่อตรง 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575D" id="ตัวเชื่อมต่อตรง 61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gx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wp9g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1792" behindDoc="0" locked="1" layoutInCell="1" allowOverlap="1" wp14:anchorId="301D877D" wp14:editId="77E386B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19" name="ตัวเชื่อมต่อตรง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506A1" id="ตัวเชื่อมต่อตรง 619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x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zjDRRMKSu/dq1P7v2e3f3sWu/dO2v7u5z1/7o2m8xNHwD5rZrP6FIhDbW1ueg&#10;ttJXLjaCNvraXhr63iNtVhXRG/bcW5gH3JIIz47wceNtz2y4U4hLYd9FaNSCNqEmzWw3zow1AVE4&#10;nD89gwJ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MBrPEU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2816" behindDoc="0" locked="1" layoutInCell="1" allowOverlap="1" wp14:anchorId="6EB35505" wp14:editId="70D1927B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20" name="ตัวเชื่อมต่อตรง 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A8E04" id="ตัวเชื่อมต่อตรง 62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L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n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StupL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3840" behindDoc="0" locked="1" layoutInCell="1" allowOverlap="1" wp14:anchorId="32ED67A7" wp14:editId="58AE4BF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21" name="ตัวเชื่อมต่อตรง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898B" id="ตัวเชื่อมต่อตรง 62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4/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Bieg4/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4864" behindDoc="0" locked="1" layoutInCell="1" allowOverlap="1" wp14:anchorId="31A4CB20" wp14:editId="1A114B4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22" name="ตัวเชื่อมต่อตรง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77E29" id="ตัวเชื่อมต่อตรง 622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IuI6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5888" behindDoc="0" locked="1" layoutInCell="1" allowOverlap="1" wp14:anchorId="2482265C" wp14:editId="30064E0C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23" name="ตัวเชื่อมต่อตรง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FD514" id="ตัวเชื่อมต่อตรง 62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fW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f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C4sfW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7CECE5CB" wp14:editId="273888DF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24" name="ตัวเชื่อมต่อตรง 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7D29" id="ตัวเชื่อมต่อตรง 624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D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TgAhD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3EE78AAF" wp14:editId="53C033D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25" name="ตัวเชื่อมต่อตรง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A28FF" id="ตัวเชื่อมต่อตรง 625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3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ONM7D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8960" behindDoc="0" locked="1" layoutInCell="1" allowOverlap="1" wp14:anchorId="0F9197E6" wp14:editId="5F7D0F6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26" name="ตัวเชื่อมต่อตรง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5E556" id="ตัวเชื่อมต่อตรง 626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q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zGMGq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5BC48269" wp14:editId="1CCBE57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27" name="ตัวเชื่อมต่อตรง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F7F6A" id="ตัวเชื่อมต่อตรง 627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D1CXe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1008" behindDoc="0" locked="1" layoutInCell="1" allowOverlap="1" wp14:anchorId="552FC31A" wp14:editId="245C9C5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28" name="ตัวเชื่อมต่อตรง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820C1" id="ตัวเชื่อมต่อตรง 628" o:spid="_x0000_s1026" style="position:absolute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5a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Q2y5a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0FE715B8" wp14:editId="2F38F25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9" name="ตัวเชื่อมต่อตรง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C8B4" id="ตัวเชื่อมต่อตรง 629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ou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f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gF8ou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3056" behindDoc="0" locked="1" layoutInCell="1" allowOverlap="1" wp14:anchorId="36B59373" wp14:editId="6EE6842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0" name="ตัวเชื่อมต่อตรง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F5F79" id="ตัวเชื่อมต่อตรง 630" o:spid="_x0000_s1026" style="position:absolute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dt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/BT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yYkdt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67780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7C9F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078B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6EDA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BC6E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E794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3A57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4A78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EB99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6158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9F36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016C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9D18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CD7E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70B7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2D9B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C34B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40EC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BC73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9515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66C0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F098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1523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000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29AD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ED1D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9A71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F9F6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8025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39AE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EB6A6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6512" behindDoc="0" locked="1" layoutInCell="1" allowOverlap="1" wp14:anchorId="1C69DE03" wp14:editId="2476D1F6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9" name="Text Box 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9" o:spid="_x0000_s1102" type="#_x0000_t202" style="position:absolute;left:0;text-align:left;margin-left:-9pt;margin-top:-4.05pt;width:518.5pt;height:758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OyBq76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7D619F08" wp14:editId="251EFFDA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5" name="Text Box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56E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5" o:spid="_x0000_s1103" type="#_x0000_t202" style="position:absolute;left:0;text-align:left;margin-left:-12pt;margin-top:-42.55pt;width:56pt;height:2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y&#10;5oSlIj2pFtlnaFnSUYYaH2cEXHqCYksGqvSgj6RMgbc62PSnkBjZKde7fX4TnSTl2XhMNeNMkulk&#10;Oj0lmdiL18s+RPyiwLIklDxQ+XJWxfYuYgcdIOktB7e1MbmExrGm5Kcn01G+sLcQuXEJq3Iz9DQp&#10;oM7xLOHOqIQx7pvSlIzsf1LkNlTXJrCtoAYSUiqHOfTMS+iE0uTEey72+Fev3nO5i2N4GRzuL9va&#10;QcjRv3G7+jG4rDs85fwg7iRiu2pzF0z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E1r&#10;h2W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314A111C" wp14:editId="017F1A85">
                <wp:simplePos x="0" y="0"/>
                <wp:positionH relativeFrom="column">
                  <wp:posOffset>2870200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1" name="Text Box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3BA7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(๓๑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1" o:spid="_x0000_s1104" type="#_x0000_t202" style="position:absolute;left:0;text-align:left;margin-left:226pt;margin-top:-43.55pt;width:56pt;height:28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(๓๑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5104" behindDoc="0" locked="1" layoutInCell="1" allowOverlap="1" wp14:anchorId="04290E67" wp14:editId="361A2DB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31" name="ตัวเชื่อมต่อตรง 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29FCE" id="ตัวเชื่อมต่อตรง 631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Z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Aq6jG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255939A2" wp14:editId="6B04B62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32" name="ตัวเชื่อมต่อตรง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45F00" id="ตัวเชื่อมต่อตรง 632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E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/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UvqOh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7152" behindDoc="0" locked="1" layoutInCell="1" allowOverlap="1" wp14:anchorId="2ECC8F6C" wp14:editId="78A6DDF3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33" name="ตัวเชื่อมต่อตรง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F9114" id="ตัวเชื่อมต่อตรง 633" o:spid="_x0000_s1026" style="position:absolute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w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YjZq8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349DAA90" wp14:editId="1FA536B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34" name="ตัวเชื่อมต่อตรง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962C6" id="ตัวเชื่อมต่อตรง 634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l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CzVKVl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9200" behindDoc="0" locked="1" layoutInCell="1" allowOverlap="1" wp14:anchorId="20320E76" wp14:editId="3B618CE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35" name="ตัวเชื่อมต่อตรง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E451A" id="ตัวเชื่อมต่อตรง 635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g5hBE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28663635" wp14:editId="743A5802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36" name="ตัวเชื่อมต่อตรง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1D3A3" id="ตัวเชื่อมต่อตรง 636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TzGy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1248" behindDoc="0" locked="1" layoutInCell="1" allowOverlap="1" wp14:anchorId="7D4F2CE0" wp14:editId="617979C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37" name="ตัวเชื่อมต่อตรง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E185" id="ตัวเชื่อมต่อตรง 637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4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4wCI+C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0C425AA8" wp14:editId="689CA6C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38" name="ตัวเชื่อมต่อตรง 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28DFC" id="ตัวเชื่อมต่อตรง 638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3296" behindDoc="0" locked="1" layoutInCell="1" allowOverlap="1" wp14:anchorId="5CB853DA" wp14:editId="2675A751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39" name="ตัวเชื่อมต่อตรง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48115" id="ตัวเชื่อมต่อตรง 639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I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AMNnCC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0AA08F18" wp14:editId="4C9E35D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40" name="ตัวเชื่อมต่อตรง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53DF4" id="ตัวเชื่อมต่อตรง 640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ac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Twac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1" layoutInCell="1" allowOverlap="1" wp14:anchorId="6C83E300" wp14:editId="1AA860CD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41" name="ตัวเชื่อมต่อตรง 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CB977" id="ตัวเชื่อมต่อตรง 641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L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ig+Lo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48965E3B" wp14:editId="4BA9DB65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42" name="ตัวเชื่อมต่อตรง 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C992" id="ตัวเชื่อมต่อตรง 642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91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HLXz3U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7392" behindDoc="0" locked="1" layoutInCell="1" allowOverlap="1" wp14:anchorId="4E5282FD" wp14:editId="4E7800D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43" name="ตัวเชื่อมต่อตรง 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5B517" id="ตัวเชื่อมต่อตรง 643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B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CGysB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6CC45B1E" wp14:editId="43E87E2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44" name="ตัวเชื่อมต่อตรง 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9F7DA" id="ตัวเชื่อมต่อตรง 644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U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56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k3nklC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493C08D0" wp14:editId="1F2AF65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45" name="ตัวเชื่อมต่อตรง 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760B8" id="ตัวเชื่อมต่อตรง 64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Dg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jtQDg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4E386AB3" wp14:editId="656236BB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46" name="ตัวเชื่อมต่อตรง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6F4E" id="ตัวเชื่อมต่อตรง 646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19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z4S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1488" behindDoc="0" locked="1" layoutInCell="1" allowOverlap="1" wp14:anchorId="03DA9EBF" wp14:editId="7508ADB2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47" name="ตัวเชื่อมต่อตรง 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638BF" id="ตัวเชื่อมต่อตรง 647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J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Z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DLckJ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68FC7B39" wp14:editId="391039C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48" name="ตัวเชื่อมต่อตรง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F055F" id="ตัวเชื่อมต่อตรง 64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N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QIsK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3536" behindDoc="0" locked="1" layoutInCell="1" allowOverlap="1" wp14:anchorId="3E84B193" wp14:editId="039D360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49" name="ตัวเชื่อมต่อตรง 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327EC" id="ตัวเชื่อมต่อตรง 649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b5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IO4m+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412EC4BF" wp14:editId="3A3EA62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50" name="ตัวเชื่อมต่อตรง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115F7" id="ตัวเชื่อมต่อตรง 650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u6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5584" behindDoc="0" locked="1" layoutInCell="1" allowOverlap="1" wp14:anchorId="107A27E7" wp14:editId="39597FB1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51" name="ตัวเชื่อมต่อตรง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47F26" id="ตัวเชื่อมต่อตรง 651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/O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CV0/O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D5E27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23B5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EAE0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20E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A1DB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66AC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F5A0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1FA4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FB05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096A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4B30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9DB0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8522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85B2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0E13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FD5C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C104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C4B8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EC50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DC38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67AE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A4BC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DAB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E478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EA7E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F457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D381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2D30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B7F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E70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8885A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8560" behindDoc="0" locked="1" layoutInCell="1" allowOverlap="1" wp14:anchorId="39847AAC" wp14:editId="2A62FC5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0" name="Text Box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0" o:spid="_x0000_s1105" type="#_x0000_t202" style="position:absolute;margin-left:-59pt;margin-top:-4.05pt;width:518.5pt;height:758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32785A7F" wp14:editId="4E348464">
                <wp:simplePos x="0" y="0"/>
                <wp:positionH relativeFrom="column">
                  <wp:posOffset>2184400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2" name="Text Box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76EDD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2" o:spid="_x0000_s1106" type="#_x0000_t202" style="position:absolute;margin-left:172pt;margin-top:-43.55pt;width:56pt;height:28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4R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7632" behindDoc="0" locked="1" layoutInCell="1" allowOverlap="1" wp14:anchorId="4FC7CA64" wp14:editId="3EAC44E8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52" name="ตัวเชื่อมต่อตรง 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36826" id="ตัวเชื่อมต่อตรง 652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T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6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BIDYlM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71DC454E" wp14:editId="2A5BB70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3" name="ตัวเชื่อมต่อตรง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DE337" id="ตัวเชื่อมต่อตรง 653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Y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CLPhic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9680" behindDoc="0" locked="1" layoutInCell="1" allowOverlap="1" wp14:anchorId="1B8A2EFD" wp14:editId="1F395B6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54" name="ตัวเชื่อมต่อตรง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DE201" id="ตัวเชื่อมต่อตรง 65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OtSb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0704" behindDoc="0" locked="1" layoutInCell="1" allowOverlap="1" wp14:anchorId="767460CC" wp14:editId="69B25EE7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55" name="ตัวเชื่อมต่อตรง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DDC8" id="ตัวเชื่อมต่อตรง 655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3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MNhrcY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1728" behindDoc="0" locked="1" layoutInCell="1" allowOverlap="1" wp14:anchorId="7AEFBA3A" wp14:editId="59C83C0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56" name="ตัวเชื่อมต่อตรง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BB581" id="ตัวเชื่อมต่อตรง 656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Bb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Tu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TNYBb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2752" behindDoc="0" locked="1" layoutInCell="1" allowOverlap="1" wp14:anchorId="71B2D2CB" wp14:editId="744DAD2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57" name="ตัวเชื่อมต่อตรง 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70E26" id="ตัวเชื่อมต่อตรง 657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j+WQv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3776" behindDoc="0" locked="1" layoutInCell="1" allowOverlap="1" wp14:anchorId="62F9AC3A" wp14:editId="1F512A4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58" name="ตัวเชื่อมต่อตรง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317B0" id="ตัวเชื่อมต่อตรง 658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+r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w9m+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4800" behindDoc="0" locked="1" layoutInCell="1" allowOverlap="1" wp14:anchorId="07CFAD47" wp14:editId="45373B3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59" name="ตัวเชื่อมต่อตรง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12229" id="ตัวเชื่อมต่อตรง 659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f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8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AOovf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5824" behindDoc="0" locked="1" layoutInCell="1" allowOverlap="1" wp14:anchorId="72E745DB" wp14:editId="2D6FC81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60" name="ตัวเชื่อมต่อตรง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7E377" id="ตัวเชื่อมต่อตรง 660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3R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7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S513R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6848" behindDoc="0" locked="1" layoutInCell="1" allowOverlap="1" wp14:anchorId="345BD2A1" wp14:editId="41AC2DC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61" name="ตัวเชื่อมต่อตรง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80F50" id="ตัวเชื่อมต่อตรง 661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ml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iK7ml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7872" behindDoc="0" locked="1" layoutInCell="1" allowOverlap="1" wp14:anchorId="0564E31E" wp14:editId="0A69B5BE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62" name="ตัวเชื่อมต่อตรง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A0B9B" id="ตัวเชื่อมต่อตรง 662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4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SO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yf5Q4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8896" behindDoc="0" locked="1" layoutInCell="1" allowOverlap="1" wp14:anchorId="146DE436" wp14:editId="56D8A93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63" name="ตัวเชื่อมต่อตรง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0A9F1" id="ตัวเชื่อมต่อตรง 663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/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Cs3BM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9920" behindDoc="0" locked="1" layoutInCell="1" allowOverlap="1" wp14:anchorId="50E03BEE" wp14:editId="456805F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64" name="ตัวเชื่อมต่อตรง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069E4" id="ตัวเชื่อมต่อตรง 664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/Z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FPRv9k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0944" behindDoc="0" locked="1" layoutInCell="1" allowOverlap="1" wp14:anchorId="42B96271" wp14:editId="5D026C1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65" name="ตัวเชื่อมต่อตรง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45D1D" id="ตัวเชื่อมต่อตรง 66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ut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jHVut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1968" behindDoc="0" locked="1" layoutInCell="1" allowOverlap="1" wp14:anchorId="40FA2698" wp14:editId="57A7667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66" name="ตัวเชื่อมต่อตรง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21631" id="ตัวเชื่อมต่อตรง 666" o:spid="_x0000_s1026" style="position:absolute;flip:y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zSXYw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2992" behindDoc="0" locked="1" layoutInCell="1" allowOverlap="1" wp14:anchorId="4C11D2FE" wp14:editId="62D8413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67" name="ตัวเชื่อมต่อตรง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AAB8" id="ตัวเชื่อมต่อตรง 667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JE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DhZJE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4016" behindDoc="0" locked="1" layoutInCell="1" allowOverlap="1" wp14:anchorId="1D4B1794" wp14:editId="64D4438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68" name="ตัวเชื่อมต่อตรง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4A6BA" id="ตัวเชื่อมต่อตรง 668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nA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Qipn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5040" behindDoc="0" locked="1" layoutInCell="1" allowOverlap="1" wp14:anchorId="3E2EBBA7" wp14:editId="21E1BEF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69" name="ตัวเชื่อมต่อตรง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E068E" id="ตัวเชื่อมต่อตรง 669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20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k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gRn20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6064" behindDoc="0" locked="1" layoutInCell="1" allowOverlap="1" wp14:anchorId="6C673C7A" wp14:editId="4F880A1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70" name="ตัวเชื่อมต่อตรง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99E05" id="ตัวเชื่อมต่อตรง 670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3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yM/D3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7088" behindDoc="0" locked="1" layoutInCell="1" allowOverlap="1" wp14:anchorId="30F89C54" wp14:editId="4C92194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71" name="ตัวเชื่อมต่อตรง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D1970" id="ตัวเชื่อมต่อตรง 671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D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C/xSD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8112" behindDoc="0" locked="1" layoutInCell="1" allowOverlap="1" wp14:anchorId="1BE0C609" wp14:editId="191A09CF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72" name="ตัวเชื่อมต่อตรง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81F6F" id="ตัวเชื่อมต่อตรง 672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Sqzke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77C65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5D5F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2587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CC0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1016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5F1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6029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3484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C50B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6501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606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6249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BA4B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E408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304E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48BF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EE8A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410F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0238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E01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A840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C935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921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6400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6225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3EA2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F23E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4635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8254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E5F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D4584D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0608" behindDoc="0" locked="1" layoutInCell="1" allowOverlap="1" wp14:anchorId="16F70911" wp14:editId="1E2393D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1" name="Text Box 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1">
                        <w:txbxContent>
                          <w:p w14:paraId="0118F96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23B32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9C28B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D217F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ED6C3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5E4B6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7EC5A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720D8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7D0CA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5AD64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DC494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F4D61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C5A5A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705F6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085ED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2C0E7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33BE5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960D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A557D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27F2B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96B92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4B191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0E591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7D1AC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7A1B1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6E1B6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1EBE9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82CE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3D77D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2B30E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00A1F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1F9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D4DCA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22C86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6F761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12BD5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F713D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C0F96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2C6CE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5A081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F5737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5A46A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568DD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8CBBC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0CF4D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1909C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983FC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D3892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40E7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F8F15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4E870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9F89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7B86F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F596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905F5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A6A8F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AD823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6A754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227FE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90DF7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D8997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84328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93967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007E9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05508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EE430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8F099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6EA9D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7740E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00B73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8119F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CDC4B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006BD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36A66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9B4C5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CD381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ECCB6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44F9F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36BC7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E825F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05A30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4B96F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EB32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F4E8F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9A52C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575B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62429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A0F1B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6046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C38DC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1FC2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D2DD2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79EB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0F8D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6663C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0DF0A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D6151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F3750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DCB8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63A8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4F685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62A6A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A00E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53DA6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ED97D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E74D2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87AB8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CC5CA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0AF06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B627D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233D5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F440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6C226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0ED3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490D0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84B7C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8B34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577EC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A785C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C3722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FEA2E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BD1B7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D3750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3C79D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BC63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90D96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1ADD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A623D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BA8F3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14A7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66779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0630E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8FA49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A9894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031AA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22D15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C69BF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5997D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22E66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EE60D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0563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BBB8F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B3342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E5330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E48D5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0EC9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4C62B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73C99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0A82A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2E2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F3BFC4" w14:textId="77777777" w:rsidR="002A2A33" w:rsidRPr="004D3482" w:rsidRDefault="002A2A3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0911" id="Text Box 931" o:spid="_x0000_s1107" type="#_x0000_t202" style="position:absolute;left:0;text-align:left;margin-left:-9pt;margin-top:-4.05pt;width:518.5pt;height:758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" filled="f" stroked="f" strokeweight=".5pt">
                <o:lock v:ext="edit" aspectratio="t"/>
                <v:textbox style="mso-next-textbox:#Text Box 932">
                  <w:txbxContent>
                    <w:p w14:paraId="0118F96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23B32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9C28B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D217F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ED6C3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5E4B6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7EC5A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720D8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7D0CA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5AD64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DC494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F4D61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C5A5A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705F6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085ED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2C0E7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33BE5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960D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A557D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27F2B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96B92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4B191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0E591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7D1AC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7A1B1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6E1B6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1EBE9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82CE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3D77D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2B30E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00A1F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1F9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D4DCA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22C86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6F761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12BD5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F713D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C0F96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2C6CE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5A081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F5737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5A46A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568DD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8CBBC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0CF4D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1909C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983FC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D3892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40E7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F8F15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4E870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9F89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7B86F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F596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905F5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A6A8F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AD823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6A754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227FE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90DF7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D8997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84328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93967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007E9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05508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EE430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8F099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6EA9D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7740E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00B73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8119F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CDC4B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006BD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36A66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9B4C5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CD381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ECCB6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44F9F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36BC7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E825F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05A30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4B96F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EB32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F4E8F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9A52C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575B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62429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A0F1B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6046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C38DC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1FC2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D2DD2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79EB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0F8D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6663C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0DF0A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D6151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F3750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DCB8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63A8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4F685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62A6A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A00E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53DA6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ED97D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E74D2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87AB8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CC5CA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0AF06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B627D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233D5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F440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6C226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0ED3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490D0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84B7C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8B34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577EC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A785C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C3722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FEA2E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BD1B7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D3750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3C79D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BC63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90D96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1ADD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A623D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BA8F3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14A7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66779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0630E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8FA49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A9894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031AA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22D15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C69BF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5997D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22E66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EE60D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0563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BBB8F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B3342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E5330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E48D5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0EC9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4C62B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73C99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0A82A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2E2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F3BFC4" w14:textId="77777777" w:rsidR="002A2A33" w:rsidRPr="004D3482" w:rsidRDefault="002A2A3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55EC5216" wp14:editId="6615F6CC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6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4209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6" o:spid="_x0000_s1108" type="#_x0000_t202" style="position:absolute;left:0;text-align:left;margin-left:-12pt;margin-top:-42.05pt;width:56pt;height:28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04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Kdl04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73A9E405" wp14:editId="579D93F1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3" name="Text Box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7247F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3" o:spid="_x0000_s1109" type="#_x0000_t202" style="position:absolute;left:0;text-align:left;margin-left:222pt;margin-top:-43.05pt;width:56pt;height:28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Vs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B0&#10;AJVs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0160" behindDoc="0" locked="1" layoutInCell="1" allowOverlap="1" wp14:anchorId="534175C4" wp14:editId="114FCBA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73" name="ตัวเชื่อมต่อตรง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67ACF" id="ตัวเชื่อมต่อตรง 673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1q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OJn3Wo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1184" behindDoc="0" locked="1" layoutInCell="1" allowOverlap="1" wp14:anchorId="3D448B47" wp14:editId="099FF2D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B0C04" id="ตัวเชื่อมต่อตรง 674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/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d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MwUS/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2208" behindDoc="0" locked="1" layoutInCell="1" allowOverlap="1" wp14:anchorId="58331577" wp14:editId="3ACB526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75" name="ตัวเชื่อมต่อตรง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DA71D" id="ตัวเชื่อมต่อตรง 675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aL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8n2i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3232" behindDoc="0" locked="1" layoutInCell="1" allowOverlap="1" wp14:anchorId="2524B034" wp14:editId="0B88879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6" name="ตัวเชื่อมต่อตรง 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33BB7" id="ตัวเชื่อมต่อตรง 676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sW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Od2x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4256" behindDoc="0" locked="1" layoutInCell="1" allowOverlap="1" wp14:anchorId="0FC7923E" wp14:editId="7641FFD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77" name="ตัวเชื่อมต่อตรง 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A4682" id="ตัวเชื่อมต่อตรง 677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9i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z87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jUT9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5280" behindDoc="0" locked="1" layoutInCell="1" allowOverlap="1" wp14:anchorId="5D0067C4" wp14:editId="7399BED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78" name="ตัวเชื่อมต่อตรง 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D200" id="ตัวเชื่อมต่อตรง 678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T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wXjT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6304" behindDoc="0" locked="1" layoutInCell="1" allowOverlap="1" wp14:anchorId="6C3C1D5E" wp14:editId="593F8D5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79" name="ตัวเชื่อมต่อตรง 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1D496" id="ตัวเชื่อมต่อตรง 679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S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gJLQki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7328" behindDoc="0" locked="1" layoutInCell="1" allowOverlap="1" wp14:anchorId="761F307A" wp14:editId="2593B6A7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80" name="ตัวเชื่อมต่อตรง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74268" id="ตัวเชื่อมต่อตรง 68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7o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gd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Tu67o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8352" behindDoc="0" locked="1" layoutInCell="1" allowOverlap="1" wp14:anchorId="2ED2E1BC" wp14:editId="6B2AC48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81" name="ตัวเชื่อมต่อตรง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A8D0B" id="ตัวเชื่อมต่อตรง 681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c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XyK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jd0qc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9376" behindDoc="0" locked="1" layoutInCell="1" allowOverlap="1" wp14:anchorId="62C384ED" wp14:editId="01CF765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82" name="ตัวเชื่อมต่อตรง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7AD6" id="ตัวเชื่อมต่อตรง 682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t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zI2cB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0400" behindDoc="0" locked="1" layoutInCell="1" allowOverlap="1" wp14:anchorId="0EFC3703" wp14:editId="7CD7192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83" name="ตัวเชื่อมต่อตรง 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75429" id="ตัวเชื่อมต่อตรง 683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N1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CD74N1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62EDAED5" wp14:editId="5359195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84" name="ตัวเชื่อมต่อตรง 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3979" id="ตัวเชื่อมต่อตรง 684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g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KNTOA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1C2DF107" wp14:editId="29846BE4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85" name="ตัวเชื่อมต่อตรง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95DEE" id="ตัวเชื่อมต่อตรง 685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U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fw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YkGol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582BD534" wp14:editId="249F21C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86" name="ตัวเชื่อมต่อตรง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C8CE" id="ตัวเชื่อมต่อตรง 686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yFYUJ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07DEB83E" wp14:editId="064ECEC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87" name="ตัวเชื่อมต่อตรง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2B00" id="ตัวเชื่อมต่อตรง 687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9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AC2WF9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18609C17" wp14:editId="4D50DD5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88" name="ตัวเชื่อมต่อตรง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FF1C2" id="ตัวเชื่อมต่อตรง 688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5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Rx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R1mr5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32495623" wp14:editId="427A414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89" name="ตัวเชื่อมต่อตรง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3200E" id="ตัวเชื่อมต่อตรง 68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N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hGo6N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7568" behindDoc="0" locked="1" layoutInCell="1" allowOverlap="1" wp14:anchorId="6726FBFC" wp14:editId="5D9DDF6B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90" name="ตัวเชื่อมต่อตรง 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45AA2" id="ตัวเชื่อมต่อตรง 690" o:spid="_x0000_s1026" style="position:absolute;flip:y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OLgIAAH4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zbwPO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0C90E2CB" wp14:editId="2D592DD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91" name="ตัวเชื่อมต่อตรง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61E00" id="ตัวเชื่อมต่อตรง 691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6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Z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Do+e6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9616" behindDoc="0" locked="1" layoutInCell="1" allowOverlap="1" wp14:anchorId="51402509" wp14:editId="24D9B04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92" name="ตัวเชื่อมต่อตรง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78481" id="ตัวเชื่อมต่อตรง 692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on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/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NP3yi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0640" behindDoc="0" locked="1" layoutInCell="1" allowOverlap="1" wp14:anchorId="4E4B42E4" wp14:editId="3852152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93" name="ตัวเชื่อมต่อตรง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B9AE2" id="ตัวเชื่อมต่อตรง 693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5T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x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4zsuU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64C4A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C61A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FAC9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232F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CEC8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FA23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4352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C9EE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CECC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7555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4D86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2FC8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2A06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406A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474D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8344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2BA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1E0B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AD02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45B4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350C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3480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12A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671C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C9C5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B1AE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78B7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157F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CF9C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B41B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9BECA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2656" behindDoc="0" locked="1" layoutInCell="1" allowOverlap="1" wp14:anchorId="400210FF" wp14:editId="2A52D756">
                <wp:simplePos x="0" y="0"/>
                <wp:positionH relativeFrom="column">
                  <wp:posOffset>-742950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32" name="Text Box 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2" o:spid="_x0000_s1110" type="#_x0000_t202" style="position:absolute;margin-left:-58.5pt;margin-top:-4.55pt;width:518.5pt;height:758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Bow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" filled="f" stroked="f" strokeweight=".5pt">
                <v:path arrowok="t"/>
                <o:lock v:ext="edit" aspectratio="t"/>
                <v:textbox style="mso-next-textbox:#Text Box 93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71BC9C5" wp14:editId="10186801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4" name="Text 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3CF63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(๓๔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4" o:spid="_x0000_s1111" type="#_x0000_t202" style="position:absolute;margin-left:173.5pt;margin-top:-43.05pt;width:56pt;height:2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ijgQIAAG0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jveoo4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(๓๔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2688" behindDoc="0" locked="1" layoutInCell="1" allowOverlap="1" wp14:anchorId="135AB540" wp14:editId="19E8054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94" name="ตัวเชื่อมต่อตรง 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3CC6B" id="ตัวเชื่อมต่อตรง 694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HG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AyWeHG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3712" behindDoc="0" locked="1" layoutInCell="1" allowOverlap="1" wp14:anchorId="751F7B5C" wp14:editId="53CC8151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95" name="ตัวเชื่อมต่อตรง 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559D4" id="ตัวเชื่อมต่อตรง 695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y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ApUFs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4736" behindDoc="0" locked="1" layoutInCell="1" allowOverlap="1" wp14:anchorId="6789D4DE" wp14:editId="2DB83DB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96" name="ตัวเชื่อมต่อตรง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AEC7F" id="ตัวเชื่อมต่อตรง 696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v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LBKC8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5760" behindDoc="0" locked="1" layoutInCell="1" allowOverlap="1" wp14:anchorId="10235824" wp14:editId="36F9105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97" name="ตัวเชื่อมต่อตรง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A49FA" id="ตัวเชื่อมต่อตรง 697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b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Yg3MW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6784" behindDoc="0" locked="1" layoutInCell="1" allowOverlap="1" wp14:anchorId="0BF449A6" wp14:editId="35BA24B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98" name="ตัวเชื่อมต่อตรง 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C9780" id="ตัวเชื่อมต่อตรง 698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f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xAsff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7808" behindDoc="0" locked="1" layoutInCell="1" allowOverlap="1" wp14:anchorId="411E8DC4" wp14:editId="4C316E8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9" name="ตัวเชื่อมต่อตรง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23A9E" id="ตัวเชื่อมต่อตรง 699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OrLg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s/kcI0UqGFLXfunan137vbv70LWfu/ZXd/epa3907dcQGr4B861rP6JAhDbWxmWg&#10;tlIbGxpBG3VjrjV955DSq5KoLXvmDMwDbkmAJyf4sHGmZzbcVohLYd4GaNCCNqEmzmw/zow1HlE4&#10;nD29mE3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BziOr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8832" behindDoc="0" locked="1" layoutInCell="1" allowOverlap="1" wp14:anchorId="1F69C7C0" wp14:editId="3820C5A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0" name="ตัวเชื่อมต่อตรง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FD546" id="ตัวเชื่อมต่อตรง 700" o:spid="_x0000_s1026" style="position:absolute;flip:y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VLLgIAAH4EAAAOAAAAZHJzL2Uyb0RvYy54bWysVMGO0zAQvSPxD5bvNOmiLb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e0iVL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9856" behindDoc="0" locked="1" layoutInCell="1" allowOverlap="1" wp14:anchorId="5C4B5449" wp14:editId="50ED4C5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01" name="ตัวเชื่อมต่อตรง 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BBE9A" id="ตัวเชื่อมต่อตรง 701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E/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uHsE/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0880" behindDoc="0" locked="1" layoutInCell="1" allowOverlap="1" wp14:anchorId="3A965496" wp14:editId="3437D41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02" name="ตัวเชื่อมต่อตรง 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2AF35" id="ตัวเชื่อมต่อตรง 70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yi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+Suyi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1904" behindDoc="0" locked="1" layoutInCell="1" allowOverlap="1" wp14:anchorId="5CCF2DEC" wp14:editId="132194D9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03" name="ตัวเชื่อมต่อตรง 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8C8EE" id="ตัวเชื่อมต่อตรง 703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W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OhgjW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2928" behindDoc="0" locked="1" layoutInCell="1" allowOverlap="1" wp14:anchorId="0A5801B5" wp14:editId="6D462B0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04" name="ตัวเชื่อมต่อตรง 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9BFFA" id="ตัวเชื่อมต่อตรง 704" o:spid="_x0000_s1026" style="position:absolute;flip:y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dD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+k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f5MdD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3952" behindDoc="0" locked="1" layoutInCell="1" allowOverlap="1" wp14:anchorId="37EEC208" wp14:editId="5D966FD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05" name="ตัวเชื่อมต่อตรง 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995A0" id="ตัวเชื่อมต่อตรง 70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vKCM3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4976" behindDoc="0" locked="1" layoutInCell="1" allowOverlap="1" wp14:anchorId="6F4C86A1" wp14:editId="65D5C94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06" name="ตัวเชื่อมต่อตรง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92E5" id="ตัวเชื่อมต่อตรง 706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6q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P98D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6000" behindDoc="0" locked="1" layoutInCell="1" allowOverlap="1" wp14:anchorId="5598375C" wp14:editId="4B909A9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07" name="ตัวเชื่อมต่อตรง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D857A" id="ตัวเชื่อมต่อตรง 707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e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DPsOre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7024" behindDoc="0" locked="1" layoutInCell="1" allowOverlap="1" wp14:anchorId="0587685A" wp14:editId="36BB01D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08" name="ตัวเชื่อมต่อตรง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DD30D" id="ตัวเชื่อมต่อตรง 708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Fa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cv+F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8048" behindDoc="0" locked="1" layoutInCell="1" allowOverlap="1" wp14:anchorId="3F4250F9" wp14:editId="6E293F5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09" name="ตัวเชื่อมต่อตรง 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C56A9" id="ตัวเชื่อมต่อตรง 709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u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scwUu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9072" behindDoc="0" locked="1" layoutInCell="1" allowOverlap="1" wp14:anchorId="3F6EDE9E" wp14:editId="1B5F254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10" name="ตัวเชื่อมต่อตรง 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00E87" id="ตัวเชื่อมต่อตรง 710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t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+Boht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0096" behindDoc="0" locked="1" layoutInCell="1" allowOverlap="1" wp14:anchorId="2C269C8B" wp14:editId="6050425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11" name="ตัวเชื่อมต่อตรง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C406A" id="ตัวเชื่อมต่อตรง 711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wZ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BOymwZ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1120" behindDoc="0" locked="1" layoutInCell="1" allowOverlap="1" wp14:anchorId="020E904D" wp14:editId="03C29B64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12" name="ตัวเชื่อมต่อตรง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657ED" id="ตัวเชื่อมต่อตรง 712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AenkGE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2144" behindDoc="0" locked="1" layoutInCell="1" allowOverlap="1" wp14:anchorId="5BCFEE65" wp14:editId="52F989D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13" name="ตัวเชื่อมต่อตรง 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5D5DB" id="ตัวเชื่อมต่อตรง 713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Xw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LlKl8C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3168" behindDoc="0" locked="1" layoutInCell="1" allowOverlap="1" wp14:anchorId="4A2938D8" wp14:editId="2A76A477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14" name="ตัวเชื่อมต่อตรง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92D3E" id="ตัวเชื่อมต่อตรง 714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p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9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/MGpl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2D39B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F578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15D3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3B7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8E18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46EE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3D7A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8687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A6A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DF4F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ED46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949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0FDB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6BA8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1FE4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832D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7C57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2D54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1548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9BD0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9A39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9077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4613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554B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4940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2CF6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F454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5DA9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30F7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A2FB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92CDB9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4704" behindDoc="0" locked="1" layoutInCell="1" allowOverlap="1" wp14:anchorId="24903596" wp14:editId="4B64727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3" name="Text Box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3" o:spid="_x0000_s1112" type="#_x0000_t202" style="position:absolute;left:0;text-align:left;margin-left:-9pt;margin-top:-4.05pt;width:518.5pt;height:758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f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I0t5N+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3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67890BAF" wp14:editId="0F923675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6C69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7" o:spid="_x0000_s1113" type="#_x0000_t202" style="position:absolute;left:0;text-align:left;margin-left:-12pt;margin-top:-42.55pt;width:56pt;height:28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j&#10;zAlLRXpSLbLP0LKkoww1Ps4IuPQExZYMVOlBH0mZAm91sOlPITGyU653+/wmOknKs/GYasaZJNPJ&#10;dHpKMrEXr5d9iPhFgWVJKHmg8uWsiu1dxA46QNJbDm5rY3IJjWNNyU9PpqN8YW8hcuMSVuVm6GlS&#10;QJ3jWcKdUQlj3DelKRnZ/6TIbaiuTWBbQQ0kpFQOc+iZl9AJpcmJ91zs8a9evedyF8fwMjjcX7a1&#10;g5Cjf+N29WNwWXd4yvlB3EnEdtXmLph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Px2&#10;swu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773FDFF9" wp14:editId="68803982">
                <wp:simplePos x="0" y="0"/>
                <wp:positionH relativeFrom="column">
                  <wp:posOffset>2800350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5" name="Text Box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AB5D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(๓๕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5" o:spid="_x0000_s1114" type="#_x0000_t202" style="position:absolute;left:0;text-align:left;margin-left:220.5pt;margin-top:-43.55pt;width:56pt;height:2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(๓๕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5216" behindDoc="0" locked="1" layoutInCell="1" allowOverlap="1" wp14:anchorId="1A2B195B" wp14:editId="0278657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15" name="ตัวเชื่อมต่อตรง 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824DE" id="ตัวเชื่อมต่อตรง 715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4R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z/yOE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6240" behindDoc="0" locked="1" layoutInCell="1" allowOverlap="1" wp14:anchorId="5FD962EA" wp14:editId="31B49F4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16" name="ตัวเชื่อมต่อตรง 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410E3" id="ตัวเชื่อมต่อตรง 716" o:spid="_x0000_s1026" style="position:absolute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n6ij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7264" behindDoc="0" locked="1" layoutInCell="1" allowOverlap="1" wp14:anchorId="795013DA" wp14:editId="10168BF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17" name="ตัวเชื่อมต่อตรง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1FD73" id="ตัวเชื่อมต่อตรง 717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4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3P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K9kR/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8288" behindDoc="0" locked="1" layoutInCell="1" allowOverlap="1" wp14:anchorId="4C03EFEC" wp14:editId="4E181A3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18" name="ตัวเชื่อมต่อตรง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CEEAE" id="ตัวเชื่อมต่อตรง 718" o:spid="_x0000_s1026" style="position:absolute;flip:y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x8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HxrTH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9312" behindDoc="0" locked="1" layoutInCell="1" allowOverlap="1" wp14:anchorId="0DB3400C" wp14:editId="30ACD47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19" name="ตัวเชื่อมต่อตรง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0112" id="ตัวเชื่อมต่อตรง 719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g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Mp6g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0336" behindDoc="0" locked="1" layoutInCell="1" allowOverlap="1" wp14:anchorId="715EC2D9" wp14:editId="5B65E9D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20" name="ตัวเชื่อมต่อตรง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4C87E" id="ตัวเชื่อมต่อตรง 720" o:spid="_x0000_s1026" style="position:absolute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4G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een4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1360" behindDoc="0" locked="1" layoutInCell="1" allowOverlap="1" wp14:anchorId="6FC8528A" wp14:editId="731360E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21" name="ตัวเชื่อมต่อตรง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33FD4" id="ตัวเชื่อมต่อตรง 7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p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Dutpp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2384" behindDoc="0" locked="1" layoutInCell="1" allowOverlap="1" wp14:anchorId="4978958B" wp14:editId="320DCE7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22" name="ตัวเชื่อมต่อตรง 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4CDC5" id="ตัวเชื่อมต่อตรง 722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fv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+4rfv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3408" behindDoc="0" locked="1" layoutInCell="1" allowOverlap="1" wp14:anchorId="56B56977" wp14:editId="089BDEB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3" name="ตัวเชื่อมต่อตรง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821C1" id="ตัวเชื่อมต่อตรง 723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Ob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ji5Tmy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4432" behindDoc="0" locked="1" layoutInCell="1" allowOverlap="1" wp14:anchorId="5EBBB5D8" wp14:editId="623C157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24" name="ตัวเชื่อมต่อตรง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339F3" id="ตัวเชื่อมต่อตรง 724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O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Hz6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X0ycDi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5456" behindDoc="0" locked="1" layoutInCell="1" allowOverlap="1" wp14:anchorId="3610ECBF" wp14:editId="425725C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25" name="ตัวเชื่อมต่อตรง 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BAA70" id="ตัวเชื่อมต่อตรง 725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6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G+AeH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6480" behindDoc="0" locked="1" layoutInCell="1" allowOverlap="1" wp14:anchorId="24519E63" wp14:editId="6A35F3E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26" name="ตัวเชื่อมต่อตรง 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5C1D1" id="ตัวเชื่อมต่อตรง 7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Xn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/UVe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7504" behindDoc="0" locked="1" layoutInCell="1" allowOverlap="1" wp14:anchorId="32DC0BF7" wp14:editId="3EC3CB0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27" name="ตัวเชื่อมต่อตรง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AF297" id="ตัวเชื่อมต่อตรง 727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APGLGT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8528" behindDoc="0" locked="1" layoutInCell="1" allowOverlap="1" wp14:anchorId="7850FCF8" wp14:editId="5605BB17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28" name="ตัวเชื่อมต่อตรง 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23688" id="ตัวเชื่อมต่อตรง 728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X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cF7oX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9552" behindDoc="0" locked="1" layoutInCell="1" allowOverlap="1" wp14:anchorId="34E74B15" wp14:editId="2838236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29" name="ตัวเชื่อมต่อตรง 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E6DFF" id="ตัวเชื่อมต่อตรง 729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5j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7NteY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0576" behindDoc="0" locked="1" layoutInCell="1" allowOverlap="1" wp14:anchorId="0CB3A1F5" wp14:editId="6258DE9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30" name="ตัวเชื่อมต่อตรง 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59988" id="ตัวเชื่อมต่อตรง 730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Mg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+rtMg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1600" behindDoc="0" locked="1" layoutInCell="1" allowOverlap="1" wp14:anchorId="065F1AC0" wp14:editId="0991E27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31" name="ตัวเชื่อมต่อตรง 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E37A3" id="ตัวเชื่อมต่อตรง 731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dU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jmI3VC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2624" behindDoc="0" locked="1" layoutInCell="1" allowOverlap="1" wp14:anchorId="3CA990E0" wp14:editId="5027AA3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32" name="ตัวเชื่อมต่อตรง 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598D3" id="ตัวเชื่อมต่อตรง 732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J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3jYayS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3648" behindDoc="0" locked="1" layoutInCell="1" allowOverlap="1" wp14:anchorId="1CB97C03" wp14:editId="12D740E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33" name="ตัวเชื่อมต่อตรง 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D012D" id="ตัวเชื่อมต่อตรง 733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69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7vr+v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4672" behindDoc="0" locked="1" layoutInCell="1" allowOverlap="1" wp14:anchorId="66E0BDA5" wp14:editId="56D84ED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34" name="ตัวเชื่อมต่อตรง 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C5112" id="ตัวเชื่อมต่อตรง 734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Eo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A/mDEo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5696" behindDoc="0" locked="1" layoutInCell="1" allowOverlap="1" wp14:anchorId="43555729" wp14:editId="3BFD9D8E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35" name="ตัวเชื่อมต่อตรง 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E8778" id="ตัวเชื่อมต่อตรง 735" o:spid="_x0000_s1026" style="position:absolute;flip:y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c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PVNVc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BEAF3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9F43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EF17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6426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2A54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0957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6BBB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F4B6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1863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A376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FB2D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D0A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66ED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B2DF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2F90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BFEF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635C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107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E981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1181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9FC7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B693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42D9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AA44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0336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4F52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0C80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B87D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AFDC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A017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A7DF9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6752" behindDoc="0" locked="1" layoutInCell="1" allowOverlap="1" wp14:anchorId="0B922C60" wp14:editId="01BD25E9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4" name="Text Box 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4" o:spid="_x0000_s1115" type="#_x0000_t202" style="position:absolute;margin-left:-59pt;margin-top:-4.05pt;width:518.5pt;height:758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1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WY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ieg&#10;5MRrRi97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3OpK1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3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5064169D" wp14:editId="2AC45D01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2DF4C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6" o:spid="_x0000_s1116" type="#_x0000_t202" style="position:absolute;margin-left:173.5pt;margin-top:-43.05pt;width:56pt;height:28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Dh&#10;bsGf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7744" behindDoc="0" locked="1" layoutInCell="1" allowOverlap="1" wp14:anchorId="4A30C348" wp14:editId="4BC08BC7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36" name="ตัวเชื่อมต่อตรง 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6C206" id="ตัวเชื่อมต่อตรง 736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fAPjB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8768" behindDoc="0" locked="1" layoutInCell="1" allowOverlap="1" wp14:anchorId="34BF3D57" wp14:editId="27A1099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37" name="ตัวเชื่อมต่อตรง 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4354C" id="ตัวเชื่อมต่อตรง 737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1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e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vzBy1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9792" behindDoc="0" locked="1" layoutInCell="1" allowOverlap="1" wp14:anchorId="67FA0800" wp14:editId="7E11C48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38" name="ตัวเชื่อมต่อตรง 7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68B85" id="ตัวเชื่อมต่อตรง 738" o:spid="_x0000_s1026" style="position:absolute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cx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LzDFz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0816" behindDoc="0" locked="1" layoutInCell="1" allowOverlap="1" wp14:anchorId="0AADA220" wp14:editId="42315DE5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39" name="ตัวเชื่อมต่อตรง 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8247" id="ตัวเชื่อมต่อตรง 739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F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jA/zR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1840" behindDoc="0" locked="1" layoutInCell="1" allowOverlap="1" wp14:anchorId="7AEC03D6" wp14:editId="4B5C2D4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40" name="ตัวเชื่อมต่อตรง 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00C5F" id="ตัวเชื่อมต่อตรง 740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LR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6R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eg5L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2864" behindDoc="0" locked="1" layoutInCell="1" allowOverlap="1" wp14:anchorId="2A425629" wp14:editId="4DF03A6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41" name="ตัวเชื่อมต่อตรง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9AEF2" id="ตัวเชื่อมต่อตรง 741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a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+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uT3al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3888" behindDoc="0" locked="1" layoutInCell="1" allowOverlap="1" wp14:anchorId="13FDADFB" wp14:editId="060835E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42" name="ตัวเชื่อมต่อตรง 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DEF2" id="ตัวเชื่อมต่อตรง 742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s4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PzZ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/htbOC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4912" behindDoc="0" locked="1" layoutInCell="1" allowOverlap="1" wp14:anchorId="040794FE" wp14:editId="31EB73B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43" name="ตัวเชื่อมต่อตรง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60C49" id="ตัวเชื่อมต่อตรง 743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9M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49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zte/TC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5936" behindDoc="0" locked="1" layoutInCell="1" allowOverlap="1" wp14:anchorId="30C424F4" wp14:editId="6FCA71D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44" name="ตัวเชื่อมต่อตรง 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C4BE8" id="ตัวเชื่อมต่อตรง 744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Z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H7Vw2S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6960" behindDoc="0" locked="1" layoutInCell="1" allowOverlap="1" wp14:anchorId="447D3C36" wp14:editId="137BC301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45" name="ตัวเชื่อมต่อตรง 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362CC" id="ตัวเชื่อมต่อตรง 74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St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O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veZSt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7984" behindDoc="0" locked="1" layoutInCell="1" allowOverlap="1" wp14:anchorId="0DF4B99C" wp14:editId="00814AA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6" name="ตัวเชื่อมต่อตรง 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92CE4" id="ตัวเชื่อมต่อตรง 74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w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/Lb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9008" behindDoc="0" locked="1" layoutInCell="1" allowOverlap="1" wp14:anchorId="7B1985E3" wp14:editId="1D324F87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47" name="ตัวเชื่อมต่อตรง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A3615" id="ตัวเชื่อมต่อตรง 74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1E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y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T+Fd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0032" behindDoc="0" locked="1" layoutInCell="1" allowOverlap="1" wp14:anchorId="2E21A903" wp14:editId="5C5DB00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48" name="ตัวเชื่อมต่อตรง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B2CD" id="ตัวเชื่อมต่อตรง 748" o:spid="_x0000_s1026" style="position:absolute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bA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g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zuVsA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1056" behindDoc="0" locked="1" layoutInCell="1" allowOverlap="1" wp14:anchorId="1137EC5E" wp14:editId="29739F7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49" name="ตัวเชื่อมต่อตรง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CDF4B" id="ตัวเชื่อมต่อตรง 749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0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0/O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rCKyt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2080" behindDoc="0" locked="1" layoutInCell="1" allowOverlap="1" wp14:anchorId="53B9D02E" wp14:editId="1A744BC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50" name="ตัวเชื่อมต่อตรง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6263" id="ตัวเชื่อมต่อตรง 75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/3LAIAAH4EAAAOAAAAZHJzL2Uyb0RvYy54bWysVE2P0zAQvSPxHyzfadpFW5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/lc/9ywCAAB+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3104" behindDoc="0" locked="1" layoutInCell="1" allowOverlap="1" wp14:anchorId="7A8BEDAD" wp14:editId="652A04A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51" name="ตัวเชื่อมต่อตรง 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D021E" id="ตัวเชื่อมต่อตรง 751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uD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Om9uD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4128" behindDoc="0" locked="1" layoutInCell="1" allowOverlap="1" wp14:anchorId="180054DB" wp14:editId="5FC40A2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52" name="ตัวเชื่อมต่อตรง 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9AD5B" id="ตัวเชื่อมต่อตรง 752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Ye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ez/Ye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5152" behindDoc="0" locked="1" layoutInCell="1" allowOverlap="1" wp14:anchorId="7EC68DFF" wp14:editId="22427E4D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53" name="ตัวเชื่อมต่อตรง 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8EB01" id="ตัวเชื่อมต่อตรง 753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Jq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rgMSai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6176" behindDoc="0" locked="1" layoutInCell="1" allowOverlap="1" wp14:anchorId="6BF423D1" wp14:editId="100EEC95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54" name="ตัวเชื่อมต่อตรง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7863" id="ตัวเชื่อมต่อตรง 754" o:spid="_x0000_s1026" style="position:absolute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/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Pp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f2Hd/y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7200" behindDoc="0" locked="1" layoutInCell="1" allowOverlap="1" wp14:anchorId="2796DA16" wp14:editId="61393C2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55" name="ตัวเชื่อมต่อตรง 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81D38" id="ตัวเชื่อมต่อตรง 755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L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E+tOYs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8224" behindDoc="0" locked="1" layoutInCell="1" allowOverlap="1" wp14:anchorId="6BC6A7C5" wp14:editId="3F1F227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56" name="ตัวเชื่อมต่อตรง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D0638" id="ตัวเชื่อมต่อตรง 756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f+RQW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E3A78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436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5CB9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56AF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A687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9729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200D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AF3C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C12A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83ED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2B25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06E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C27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8199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EFA1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17BB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88E7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1383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B274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25A6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5F9A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AEB5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7193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25E5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D9A6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D6DC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597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305E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B433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195F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61A58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1" layoutInCell="1" allowOverlap="1" wp14:anchorId="2879BFF1" wp14:editId="61C5476E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5" name="Text Box 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5" o:spid="_x0000_s1117" type="#_x0000_t202" style="position:absolute;left:0;text-align:left;margin-left:-9pt;margin-top:-4.05pt;width:518.5pt;height:75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I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J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s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ZXksi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685240B8" wp14:editId="3689B30D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13378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8" o:spid="_x0000_s1118" type="#_x0000_t202" style="position:absolute;left:0;text-align:left;margin-left:-11.5pt;margin-top:-43.05pt;width:56pt;height:28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ue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DKisakPSk2sg+U8uSDhXauDAF8NEBGlsYwPSgD1CmxFvtm/RHSgx21Hq7q29yJ6E8HY/BGWcS&#10;pqPJ5AQyvBevl50P8YuihiWh5B705aqK9W2IHXSApLcs3dTGZAqNZZuSnxxNRvnCzgLnxiasys3Q&#10;u0kJdYFnKW6NShhjvymNYuT4kyK3oboynq0FGkhIqWzMqWe/QCeURhDvudjjX6N6z+Uuj+FlsnF3&#10;uakt+Zz9m7CrH0PIusOj5nt5JzG2izZ3weR0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5BA6DC41" wp14:editId="2B5C7DFC">
                <wp:simplePos x="0" y="0"/>
                <wp:positionH relativeFrom="column">
                  <wp:posOffset>2806700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7" name="Text Box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E3A3C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7" o:spid="_x0000_s1119" type="#_x0000_t202" style="position:absolute;left:0;text-align:left;margin-left:221pt;margin-top:-43.05pt;width:56pt;height:28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YUgQIAAG0FAAAOAAAAZHJzL2Uyb0RvYy54bWysVF1P2zAUfZ+0/2D5faQFS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0272" behindDoc="0" locked="1" layoutInCell="1" allowOverlap="1" wp14:anchorId="1659F442" wp14:editId="13FC34F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57" name="ตัวเชื่อมต่อตรง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38B7" id="ตัวเชื่อมต่อตรง 757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Bi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C818G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1296" behindDoc="0" locked="1" layoutInCell="1" allowOverlap="1" wp14:anchorId="4D878E10" wp14:editId="6461E27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58" name="ตัวเชื่อมต่อตรง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334D5" id="ตัวเชื่อมต่อตรง 75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vm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/Dr75i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2320" behindDoc="0" locked="1" layoutInCell="1" allowOverlap="1" wp14:anchorId="1A39C33A" wp14:editId="3503534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59" name="ตัวเชื่อมต่อตรง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19A7F" id="ตัวเชื่อมต่อตรง 759" o:spid="_x0000_s1026" style="position:absolute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+S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Mz2H5I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3344" behindDoc="0" locked="1" layoutInCell="1" allowOverlap="1" wp14:anchorId="5B9F7289" wp14:editId="0EF9C92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60" name="ตัวเชื่อมต่อตรง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682A" id="ตัวเชื่อมต่อตรง 760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mc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4ryZ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4368" behindDoc="0" locked="1" layoutInCell="1" allowOverlap="1" wp14:anchorId="1FA6159D" wp14:editId="4197EFF7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61" name="ตัวเชื่อมต่อตรง 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B9953" id="ตัวเชื่อมต่อตรง 761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3o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G7nLe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5392" behindDoc="0" locked="1" layoutInCell="1" allowOverlap="1" wp14:anchorId="7CDDBEF4" wp14:editId="61F389E1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62" name="ตัวเชื่อมต่อตรง 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CFDDA" id="ตัวเชื่อมต่อตรง 762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1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+swB1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6416" behindDoc="0" locked="1" layoutInCell="1" allowOverlap="1" wp14:anchorId="56FD64AA" wp14:editId="520BA520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63" name="ตัวเชื่อมต่อตรง 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49C6E" id="ตัวเชื่อมต่อตรง 763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Q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Dn/kA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7440" behindDoc="0" locked="1" layoutInCell="1" allowOverlap="1" wp14:anchorId="23CA8E86" wp14:editId="2CCA729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64" name="ตัวเชื่อมต่อตรง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A035C" id="ตัวเชื่อมต่อตรง 764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7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fHSuU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8464" behindDoc="0" locked="1" layoutInCell="1" allowOverlap="1" wp14:anchorId="6D9BB2E5" wp14:editId="092AEE6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65" name="ตัวเชื่อมต่อตรง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D6E0E" id="ตัวเชื่อมต่อตรง 765" o:spid="_x0000_s1026" style="position:absolute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/g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v0c/g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9488" behindDoc="0" locked="1" layoutInCell="1" allowOverlap="1" wp14:anchorId="4F09D9E3" wp14:editId="47F8B0D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66" name="ตัวเชื่อมต่อตรง 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5BE8F" id="ตัวเชื่อมต่อตรง 76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9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/heJ9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0512" behindDoc="0" locked="1" layoutInCell="1" allowOverlap="1" wp14:anchorId="2AA4AD47" wp14:editId="0A9844B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67" name="ตัวเชื่อมต่อตรง 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82C1" id="ตัวเชื่อมต่อตรง 767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YJ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83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j0kGC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1536" behindDoc="0" locked="1" layoutInCell="1" allowOverlap="1" wp14:anchorId="0E915570" wp14:editId="7887503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68" name="ตัวเชื่อมต่อตรง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131D0" id="ตัวเชื่อมต่อตรง 768" o:spid="_x0000_s1026" style="position:absolute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2N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xGDY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2560" behindDoc="0" locked="1" layoutInCell="1" allowOverlap="1" wp14:anchorId="7A1C9C4D" wp14:editId="36A525D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9" name="ตัวเชื่อมต่อตรง 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591F" id="ตัวเชื่อมต่อตรง 769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n5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siun5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3584" behindDoc="0" locked="1" layoutInCell="1" allowOverlap="1" wp14:anchorId="78A98A49" wp14:editId="1B2B02EA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0" name="ตัวเชื่อมต่อตรง 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11086" id="ตัวเชื่อมต่อตรง 770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S6LgIAAH4EAAAOAAAAZHJzL2Uyb0RvYy54bWysVMGO0zAQvSPxD5bvNOmi7S5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+/2S6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4608" behindDoc="0" locked="1" layoutInCell="1" allowOverlap="1" wp14:anchorId="5C1B902A" wp14:editId="28768E3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71" name="ตัวเชื่อมต่อตรง 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E885D" id="ตัวเชื่อมต่อตรง 771" o:spid="_x0000_s1026" style="position:absolute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O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NMV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DjOAzi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5632" behindDoc="0" locked="1" layoutInCell="1" allowOverlap="1" wp14:anchorId="673A066D" wp14:editId="381583E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72" name="ตัวเชื่อมต่อตรง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8AC55" id="ตัวเชื่อมต่อตรง 772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1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T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XmetU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6656" behindDoc="0" locked="1" layoutInCell="1" allowOverlap="1" wp14:anchorId="2C710104" wp14:editId="0640CBB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73" name="ตัวเชื่อมต่อตรง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5D1E2" id="ตัวเชื่อมต่อตรง 773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kn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fYq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bqtJJ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7680" behindDoc="0" locked="1" layoutInCell="1" allowOverlap="1" wp14:anchorId="7ED446CE" wp14:editId="30AD3B6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74" name="ตัวเชื่อมต่อตรง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8C2F2" id="ตัวเชื่อมต่อตรง 774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ay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7M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v8mGs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8704" behindDoc="0" locked="1" layoutInCell="1" allowOverlap="1" wp14:anchorId="00CDC8B3" wp14:editId="7199376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75" name="ตัวเชื่อมต่อตรง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A55E2" id="ตัวเชื่อมต่อตรง 775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G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PBWL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9728" behindDoc="0" locked="1" layoutInCell="1" allowOverlap="1" wp14:anchorId="1DEFED26" wp14:editId="186991C4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76" name="ตัวเชื่อมต่อตรง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D80D" id="ตัวเชื่อมต่อตรง 776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9b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N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DfUU9b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0752" behindDoc="0" locked="1" layoutInCell="1" allowOverlap="1" wp14:anchorId="2509C035" wp14:editId="021F66FB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77" name="ตัวเชื่อมต่อตรง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78524" id="ตัวเชื่อมต่อตรง 777" o:spid="_x0000_s1026" style="position:absolute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752rL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D184A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F829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6D26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77D3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F42E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A18E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0C9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8BFF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C4B8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DA1B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6444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B77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6587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1B1D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4B8C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6308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567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7660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71A6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1D1C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E1DF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3CBD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347D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BF04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584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86EE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6F93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71C5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BF81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DEA9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67F6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0848" behindDoc="0" locked="1" layoutInCell="1" allowOverlap="1" wp14:anchorId="09BE67BB" wp14:editId="689E1B6B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6" name="Text Box 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6" o:spid="_x0000_s1120" type="#_x0000_t202" style="position:absolute;margin-left:-59pt;margin-top:-4.05pt;width:518.5pt;height:75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S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p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i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K4xJtK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3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148EC855" wp14:editId="44A821B9">
                <wp:simplePos x="0" y="0"/>
                <wp:positionH relativeFrom="column">
                  <wp:posOffset>2216150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8" name="Text Box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E3CFA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C8C0" id="Text Box 878" o:spid="_x0000_s1121" type="#_x0000_t202" style="position:absolute;margin-left:174.5pt;margin-top:-43.55pt;width:56pt;height:28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Dw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CKisakPSk2sg+U8uSDhXauDAF8NEBGlsYwPSgD1CmxFvtm/RHSgx21Hq7q29yJ6E8HY/BGWcS&#10;pqPJ5AQyvBevl50P8YuihiWh5B705aqK9W2IHXSApLcs3dTGZAqNZZuSnxxNRvnCzgLnxiasys3Q&#10;u0kJdYFnKW6NShhjvymNYuT4kyK3oboynq0FGkhIqWzMqWe/QCeURhDvudjjX6N6z+Uuj+FlsnF3&#10;uakt+Zz9m7CrH0PIusOj5nt5JzG2izZ3weR8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2800" behindDoc="0" locked="1" layoutInCell="1" allowOverlap="1" wp14:anchorId="01227C92" wp14:editId="23118FA8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78" name="ตัวเชื่อมต่อตรง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8D47B" id="ตัวเชื่อมต่อตรง 778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Cr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DySoK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3824" behindDoc="0" locked="1" layoutInCell="1" allowOverlap="1" wp14:anchorId="73C0F6B9" wp14:editId="4CC6029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79" name="ตัวเชื่อมต่อตรง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157AC" id="ตัวเชื่อมต่อตรง 779" o:spid="_x0000_s1026" style="position:absolute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Tf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1dYK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MXkTf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4848" behindDoc="0" locked="1" layoutInCell="1" allowOverlap="1" wp14:anchorId="635F3CBD" wp14:editId="57AA1A9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80" name="ตัวเชื่อมต่อตรง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FFB51" id="ตัวเชื่อมต่อตรง 780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qlLgIAAH4EAAAOAAAAZHJzL2Uyb0RvYy54bWysVMGO0zAQvSPxD5bvNOmiLS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93Oq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5872" behindDoc="0" locked="1" layoutInCell="1" allowOverlap="1" wp14:anchorId="33CAFD54" wp14:editId="0D655DA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81" name="ตัวเชื่อมต่อตรง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4ECA7" id="ตัวเชื่อมต่อตรง 781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7R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vu97R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6896" behindDoc="0" locked="1" layoutInCell="1" allowOverlap="1" wp14:anchorId="04C5A25D" wp14:editId="2CF2781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82" name="ตัวเชื่อมต่อตรง 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D6348" id="ตัวเชื่อมต่อตรง 782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NM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/7/NM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7920" behindDoc="0" locked="1" layoutInCell="1" allowOverlap="1" wp14:anchorId="6CF5EDEF" wp14:editId="31B5D306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83" name="ตัวเชื่อมต่อตรง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0DF3B" id="ตัวเชื่อมต่อตรง 78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4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yMXO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8944" behindDoc="0" locked="1" layoutInCell="1" allowOverlap="1" wp14:anchorId="276D67EB" wp14:editId="2B387AF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84" name="ตัวเชื่อมต่อตรง 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E8457" id="ตัวเชื่อมต่อตรง 784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t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PnsG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3kHYr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9968" behindDoc="0" locked="1" layoutInCell="1" allowOverlap="1" wp14:anchorId="30D1177D" wp14:editId="607EE921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85" name="ตัวเชื่อมต่อตรง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470C4" id="ตัวเชื่อมต่อตรง 785" o:spid="_x0000_s1026" style="position:absolute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zZ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O6NPNk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0992" behindDoc="0" locked="1" layoutInCell="1" allowOverlap="1" wp14:anchorId="7FC28534" wp14:editId="647D2382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86" name="ตัวเชื่อมต่อตรง 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CE148" id="ตัวเชื่อมต่อตรง 786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E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+2RFE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2016" behindDoc="0" locked="1" layoutInCell="1" allowOverlap="1" wp14:anchorId="2FC829BD" wp14:editId="2CF606A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87" name="ตัวเชื่อมต่อตรง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9DE5" id="ตัวเชื่อมต่อตรง 787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wLwIAAH4EAAAOAAAAZHJzL2Uyb0RvYy54bWysVMGO0zAQvSPxD5bvNO2i7Xa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2ezM4wUKWFIbfOtbe7a5kd7/6ltvrbNr/b+S9v8bJvbEOq/AfO9bT6jQIQ2Vsal&#10;oLZUaxsaQWt1ba40/eCQ0suCqA174QzMA25JgCdH+LBxpmPW3JaIS2HeB2jQgjahOs5sN8yM1R5R&#10;OJw+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jhX1M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3040" behindDoc="0" locked="1" layoutInCell="1" allowOverlap="1" wp14:anchorId="75695FEC" wp14:editId="6691D03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88" name="ตัวเชื่อมต่อตรง 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60507" id="ตัวเชื่อมต่อตรง 788" o:spid="_x0000_s1026" style="position:absolute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0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dGv60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4064" behindDoc="0" locked="1" layoutInCell="1" allowOverlap="1" wp14:anchorId="02EE25B4" wp14:editId="05291BB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89" name="ตัวเชื่อมต่อตรง 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62BE0" id="ตัวเชื่อมต่อตรง 789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rALwIAAH4EAAAOAAAAZHJzL2Uyb0RvYy54bWysVMGO0zAQvSPxD5bvNO2iLd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bdYaw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5088" behindDoc="0" locked="1" layoutInCell="1" allowOverlap="1" wp14:anchorId="15184313" wp14:editId="5ED1FE5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90" name="ตัวเชื่อมต่อตรง 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C461" id="ตัวเชื่อมต่อตรง 790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eDLgIAAH4EAAAOAAAAZHJzL2Uyb0RvYy54bWysVMGO0zAQvSPxD5bvNOmiLb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+jl4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6112" behindDoc="0" locked="1" layoutInCell="1" allowOverlap="1" wp14:anchorId="39174761" wp14:editId="4D1A287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91" name="ตัวเชื่อมต่อตรง 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4EE2B" id="ตัวเชื่อมต่อตรง 791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P3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D29z9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7136" behindDoc="0" locked="1" layoutInCell="1" allowOverlap="1" wp14:anchorId="7F8EF0A2" wp14:editId="29B278C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92" name="ตัวเชื่อมต่อตรง 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439CF" id="ตัวเชื่อมต่อตรง 792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q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Xztea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8160" behindDoc="0" locked="1" layoutInCell="1" allowOverlap="1" wp14:anchorId="3ED042EF" wp14:editId="56A4A01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3" name="ตัวเชื่อมต่อตรง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A29BF" id="ตัวเชื่อมต่อตรง 79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e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b/e6H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9184" behindDoc="0" locked="1" layoutInCell="1" allowOverlap="1" wp14:anchorId="049E8753" wp14:editId="50BA1D0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94" name="ตัวเชื่อมต่อตรง 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F194" id="ตัวเชื่อมต่อตรง 79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WL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+dPMF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vpV1i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0208" behindDoc="0" locked="1" layoutInCell="1" allowOverlap="1" wp14:anchorId="0EF8268E" wp14:editId="60EBD1F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95" name="ตัวเชื่อมต่อตรง 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CCBCB" id="ตัวเชื่อมต่อตรง 795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/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5Zkf8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1232" behindDoc="0" locked="1" layoutInCell="1" allowOverlap="1" wp14:anchorId="51E34D18" wp14:editId="1811736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96" name="ตัวเชื่อมต่อตรง 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B08A6" id="ตัวเชื่อมต่อตรง 796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x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3g28Y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2256" behindDoc="0" locked="1" layoutInCell="1" allowOverlap="1" wp14:anchorId="7085F10A" wp14:editId="5D7D01A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97" name="ตัวเชื่อมต่อตรง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E117B" id="ตัวเชื่อมต่อตรง 797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W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2cYa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7sFYF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3280" behindDoc="0" locked="1" layoutInCell="1" allowOverlap="1" wp14:anchorId="1FB5F2D6" wp14:editId="2231BCEF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98" name="ตัวเชื่อมต่อตรง 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4EB86" id="ตัวเชื่อมต่อตรง 798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S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9zl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E5360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A50C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D5E6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F79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6506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BF6D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C76C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874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762D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BDA8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0382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535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9980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E709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6856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CF1C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9389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0C02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6C6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342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FBEB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8BA0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90E2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566A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384A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85BA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8D8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69D3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EC1B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E6E4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438E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1" layoutInCell="1" allowOverlap="1" wp14:anchorId="6929D159" wp14:editId="045129D7">
                <wp:simplePos x="0" y="0"/>
                <wp:positionH relativeFrom="column">
                  <wp:posOffset>-107950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7" name="Text Box 9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7" o:spid="_x0000_s1122" type="#_x0000_t202" style="position:absolute;left:0;text-align:left;margin-left:-8.5pt;margin-top:-4.05pt;width:518.5pt;height:75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QM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8BEBCCD" wp14:editId="085DD7F2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967F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9" o:spid="_x0000_s1123" type="#_x0000_t202" style="position:absolute;left:0;text-align:left;margin-left:-12pt;margin-top:-42.05pt;width:56pt;height:2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oW0tH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13321FBB" wp14:editId="04F800FC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9" name="Text Box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7BF47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9" o:spid="_x0000_s1124" type="#_x0000_t202" style="position:absolute;left:0;text-align:left;margin-left:223pt;margin-top:-43.05pt;width:56pt;height:28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Vy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ALk&#10;5XK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5328" behindDoc="0" locked="1" layoutInCell="1" allowOverlap="1" wp14:anchorId="394A71EE" wp14:editId="78017BA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99" name="ตัวเชื่อมต่อตรง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FF4DB" id="ตัวเชื่อมต่อตรง 79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LwIAAH4EAAAOAAAAZHJzL2Uyb0RvYy54bWysVMGO0zAQvSPxD5bvNO2iLd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A0Ct+Y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6352" behindDoc="0" locked="1" layoutInCell="1" allowOverlap="1" wp14:anchorId="6BF14E04" wp14:editId="234AF10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00" name="ตัวเชื่อมต่อตรง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443F6" id="ตัวเชื่อมต่อตรง 80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xLQ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Y3Y9x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7376" behindDoc="0" locked="1" layoutInCell="1" allowOverlap="1" wp14:anchorId="0D0C8F74" wp14:editId="35E811A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01" name="ตัวเชื่อมต่อตรง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000FE" id="ตัวเชื่อมต่อตรง 80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F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F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BFrB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8400" behindDoc="0" locked="1" layoutInCell="1" allowOverlap="1" wp14:anchorId="22FB376D" wp14:editId="1A8A03B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02" name="ตัวเชื่อมต่อตรง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25791" id="ตัวเชื่อมต่อตรง 802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Y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DhFRpg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9424" behindDoc="0" locked="1" layoutInCell="1" allowOverlap="1" wp14:anchorId="3BBCBF39" wp14:editId="5300B55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03" name="ตัวเชื่อมต่อตรง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A2B7B" id="ตัวเชื่อมต่อตรง 803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Ls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OkSIVDKlrv3Ttz6793t196NrPXfuru/vUtT+69msIDd+A+da1H1EgQhtr4zJQ&#10;W6mNDY2gjbox15q+c0jpVUnUlj1zBuYBtyTAkxN82DjTMxtuK8SlMG8DNGhBm1ATZ7YfZ8Yajygc&#10;zs7ns+nTC4zoIZaQLEgEorHOP2e6QuEjx1Ko0E6Skd2186GIIyQcS4XqoHiR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iJouw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0448" behindDoc="0" locked="1" layoutInCell="1" allowOverlap="1" wp14:anchorId="5D3996F5" wp14:editId="0561125E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04" name="ตัวเชื่อมต่อตรง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26E6" id="ตัวเชื่อมต่อตรง 804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15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Z6215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1472" behindDoc="0" locked="1" layoutInCell="1" allowOverlap="1" wp14:anchorId="780A600F" wp14:editId="41141D5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05" name="ตัวเชื่อมต่อตรง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31D8D" id="ตัวเชื่อมต่อตรง 805" o:spid="_x0000_s1026" style="position:absolute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k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kniQ0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2496" behindDoc="0" locked="1" layoutInCell="1" allowOverlap="1" wp14:anchorId="3BB5FF59" wp14:editId="5011DF6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06" name="ตัวเชื่อมต่อตรง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1D5C7" id="ตัวเชื่อมต่อตรง 806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SQ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D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5c6SQ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3520" behindDoc="0" locked="1" layoutInCell="1" allowOverlap="1" wp14:anchorId="58B39B93" wp14:editId="7D64429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07" name="ตัวเชื่อมต่อตรง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9D4A9" id="ตัวเชื่อมต่อตรง 807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Dk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Jv0Dk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4544" behindDoc="0" locked="1" layoutInCell="1" allowOverlap="1" wp14:anchorId="0A5BCC84" wp14:editId="7EC18AD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08" name="ตัวเชื่อมต่อตรง 8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606F5" id="ตัวเชื่อมต่อตรง 808" o:spid="_x0000_s1026" style="position:absolute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g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qwS2A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5568" behindDoc="0" locked="1" layoutInCell="1" allowOverlap="1" wp14:anchorId="61F83E5C" wp14:editId="0B7D2AC3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09" name="ตัวเชื่อมต่อตรง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5E459" id="ตัวเชื่อมต่อตรง 809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8U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BkSIVDKlrv3Ttz6793t196NrPXfuru/vUtT+69msIDd+A+da1H1EgQhtr4zJQ&#10;W6mNDY2gjbox15q+c0jpVUnUlj1zBuYBtyTAkxN82DjTMxtuK8SlMG8DNGhBm1ATZ7YfZ8Yajygc&#10;zp7OZ9OL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qfK8U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6592" behindDoc="0" locked="1" layoutInCell="1" allowOverlap="1" wp14:anchorId="5BDE3E6C" wp14:editId="780DAF4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10" name="ตัวเชื่อมต่อตรง 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7E1B9" id="ตัวเชื่อมต่อตรง 810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JX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PgV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gJIl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7616" behindDoc="0" locked="1" layoutInCell="1" allowOverlap="1" wp14:anchorId="400AA5F7" wp14:editId="738DC6C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11" name="ตัวเชื่อมต่อตรง 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E27A2" id="ตัวเชื่อมต่อตรง 811" o:spid="_x0000_s1026" style="position:absolute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AjFxi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8640" behindDoc="0" locked="1" layoutInCell="1" allowOverlap="1" wp14:anchorId="210F962A" wp14:editId="6E008306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12" name="ตัวเชื่อมต่อตรง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BC648" id="ตัวเชื่อมต่อตรง 812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+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M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Ykeu+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9664" behindDoc="0" locked="1" layoutInCell="1" allowOverlap="1" wp14:anchorId="24AF7F1B" wp14:editId="7BAC077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13" name="ตัวเชื่อมต่อตรง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9A92B" id="ตัวเชื่อมต่อตรง 813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/K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oXQ/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0688" behindDoc="0" locked="1" layoutInCell="1" allowOverlap="1" wp14:anchorId="11A69C0D" wp14:editId="3FBD471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14" name="ตัวเชื่อมต่อตรง 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1FC80" id="ตัวเชื่อมต่อตรง 814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f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5P8Bf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1712" behindDoc="0" locked="1" layoutInCell="1" allowOverlap="1" wp14:anchorId="5B5DD357" wp14:editId="3981861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15" name="ตัวเชื่อมต่อตรง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87308" id="ตัวเชื่อมต่อตรง 815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r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fQ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nzJCs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2736" behindDoc="0" locked="1" layoutInCell="1" allowOverlap="1" wp14:anchorId="39025096" wp14:editId="28DA6CBA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6" name="ตัวเชื่อมต่อตรง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958F2" id="ตัวเชื่อมต่อตรง 816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m2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XS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Zpwm2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3760" behindDoc="0" locked="1" layoutInCell="1" allowOverlap="1" wp14:anchorId="5E89D411" wp14:editId="6899685D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17" name="ตัวเชื่อมต่อตรง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AFDBE" id="ตัวเชื่อมต่อตรง 817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C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pa+3C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4784" behindDoc="0" locked="1" layoutInCell="1" allowOverlap="1" wp14:anchorId="6045AFF8" wp14:editId="6C7CA46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18" name="ตัวเชื่อมต่อตรง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0948B" id="ตัวเชื่อมต่อตรง 81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G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R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Dpk5k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5808" behindDoc="0" locked="1" layoutInCell="1" allowOverlap="1" wp14:anchorId="04BC8939" wp14:editId="4FE8F5F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19" name="ตัวเชื่อมต่อตรง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B6FD5" id="ตัวเชื่อมต่อตรง 819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y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KqAI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F67EB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B627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24A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8484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DFE3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196B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38AA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FA50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E2A7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3E4C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05E7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94E2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C284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564C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BFD3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1872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DA60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C1CE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249F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02C5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56C6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F7CB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3D4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F980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BB3A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BC38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5C0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42D4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D3D6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DB1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102A5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4944" behindDoc="0" locked="1" layoutInCell="1" allowOverlap="1" wp14:anchorId="37320A82" wp14:editId="15C9F306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8" name="Text Box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8" o:spid="_x0000_s1125" type="#_x0000_t202" style="position:absolute;margin-left:-59pt;margin-top:-4.05pt;width:518.5pt;height:75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oG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fyga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F7CDFD4" wp14:editId="74A3C01F">
                <wp:simplePos x="0" y="0"/>
                <wp:positionH relativeFrom="column">
                  <wp:posOffset>2216150</wp:posOffset>
                </wp:positionH>
                <wp:positionV relativeFrom="paragraph">
                  <wp:posOffset>-565785</wp:posOffset>
                </wp:positionV>
                <wp:extent cx="711200" cy="355600"/>
                <wp:effectExtent l="0" t="0" r="0" b="635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BCD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80" o:spid="_x0000_s1126" type="#_x0000_t202" style="position:absolute;margin-left:174.5pt;margin-top:-44.55pt;width:56pt;height:28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ggAIAAG0FAAAOAAAAZHJzL2Uyb0RvYy54bWysVE1PGzEQvVfqf7B8L5sEEm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7856" behindDoc="0" locked="1" layoutInCell="1" allowOverlap="1" wp14:anchorId="490E6C0F" wp14:editId="49544C9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20" name="ตัวเชื่อมต่อตรง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FC158" id="ตัวเชื่อมต่อตรง 820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8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z6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Jh11D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8880" behindDoc="0" locked="1" layoutInCell="1" allowOverlap="1" wp14:anchorId="420B588F" wp14:editId="48512AA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21" name="ตัวเชื่อมต่อตรง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42EB7" id="ตัวเชื่อมต่อตรง 821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I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Ki5ME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9904" behindDoc="0" locked="1" layoutInCell="1" allowOverlap="1" wp14:anchorId="6CDE5E86" wp14:editId="29DD1F4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22" name="ตัวเชื่อมต่อตรง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E2D64" id="ตัวเชื่อมต่อตรง 822" o:spid="_x0000_s1026" style="position:absolute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3V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jtHd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0928" behindDoc="0" locked="1" layoutInCell="1" allowOverlap="1" wp14:anchorId="2306F171" wp14:editId="5C694A6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23" name="ตัวเชื่อมต่อตรง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EACF9" id="ตัวเชื่อมต่อตรง 82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m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IIfmh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1952" behindDoc="0" locked="1" layoutInCell="1" allowOverlap="1" wp14:anchorId="4E591149" wp14:editId="49F9079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24" name="ตัวเชื่อมต่อตรง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B72B0" id="ตัวเชื่อมต่อตรง 824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0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ZQzY0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2976" behindDoc="0" locked="1" layoutInCell="1" allowOverlap="1" wp14:anchorId="71A61A07" wp14:editId="0C41726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25" name="ตัวเชื่อมต่อตรง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D792" id="ตัวเชื่อมต่อตรง 825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JA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+e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pj9JA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4000" behindDoc="0" locked="1" layoutInCell="1" allowOverlap="1" wp14:anchorId="45CDEC8C" wp14:editId="07F893A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26" name="ตัวเชื่อมต่อตรง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F20FB" id="ตัวเชื่อมต่อตรง 826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/d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52//d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5024" behindDoc="0" locked="1" layoutInCell="1" allowOverlap="1" wp14:anchorId="66440FA7" wp14:editId="5C19722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27" name="ตัวเชื่อมต่อตรง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4A5D8" id="ตัวเชื่อมต่อตรง 827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up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JFxup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6048" behindDoc="0" locked="1" layoutInCell="1" allowOverlap="1" wp14:anchorId="573D1F01" wp14:editId="5EDB453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28" name="ตัวเชื่อมต่อตรง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5860B" id="ตัวเชื่อมต่อตรง 828" o:spid="_x0000_s1026" style="position:absolute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t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C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aGBAt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7072" behindDoc="0" locked="1" layoutInCell="1" allowOverlap="1" wp14:anchorId="1CFB9013" wp14:editId="79D2DFB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29" name="ตัวเชื่อมต่อตรง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C7911" id="ตัวเชื่อมต่อตรง 829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RZ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q1PRZ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8096" behindDoc="0" locked="1" layoutInCell="1" allowOverlap="1" wp14:anchorId="29DEA118" wp14:editId="5CD6CF3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30" name="ตัวเชื่อมต่อตรง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3B9B3" id="ตัวเชื่อมต่อตรง 830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ka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i3P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4oXk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9120" behindDoc="0" locked="1" layoutInCell="1" allowOverlap="1" wp14:anchorId="37D74A7E" wp14:editId="59518662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31" name="ตัวเชื่อมต่อตรง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5A16C" id="ตัวเชื่อมต่อตรง 831" o:spid="_x0000_s102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1u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IbZ1u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0144" behindDoc="0" locked="1" layoutInCell="1" allowOverlap="1" wp14:anchorId="279D49CD" wp14:editId="5824FC09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32" name="ตัวเชื่อมต่อตรง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EEC18" id="ตัวเชื่อมต่อตรง 832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z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D+b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g5sP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1168" behindDoc="0" locked="1" layoutInCell="1" allowOverlap="1" wp14:anchorId="1DE5D8D0" wp14:editId="15BB5A7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33" name="ตัวเชื่อมต่อตรง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FAC35" id="ตัวเชื่อมต่อตรง 833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H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w6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o9VSH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2192" behindDoc="0" locked="1" layoutInCell="1" allowOverlap="1" wp14:anchorId="4F8B265B" wp14:editId="284B4CB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34" name="ตัวเชื่อมต่อตรง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A7B17" id="ตัวเชื่อมต่อตรง 834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sS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eZebE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3216" behindDoc="0" locked="1" layoutInCell="1" allowOverlap="1" wp14:anchorId="6BCA281F" wp14:editId="457216D6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35" name="ตัวเชื่อมต่อตรง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2DC21" id="ตัวเชื่อมต่อตรง 835" o:spid="_x0000_s1026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9m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v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JW39m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4240" behindDoc="0" locked="1" layoutInCell="1" allowOverlap="1" wp14:anchorId="44E2E709" wp14:editId="4FC60F3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36" name="ตัวเชื่อมต่อตรง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9D3DD" id="ตัวเชื่อมต่อตรง 836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L7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M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ZD1L7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5264" behindDoc="0" locked="1" layoutInCell="1" allowOverlap="1" wp14:anchorId="7C41E394" wp14:editId="06C48C9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37" name="ตัวเชื่อมต่อตรง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1F9E8" id="ตัวเชื่อมต่อตรง 83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P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KcO2j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6288" behindDoc="0" locked="1" layoutInCell="1" allowOverlap="1" wp14:anchorId="3D5359F2" wp14:editId="41AE7CD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38" name="ตัวเชื่อมต่อตรง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35B2F" id="ตัวเชื่อมต่อตรง 838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0L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5h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6zL0L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7312" behindDoc="0" locked="1" layoutInCell="1" allowOverlap="1" wp14:anchorId="5DF93653" wp14:editId="3CA5FAA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9" name="ตัวเชื่อมต่อตรง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8BEE7" id="ตัวเชื่อมต่อตรง 839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/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me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ygBZfy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8336" behindDoc="0" locked="1" layoutInCell="1" allowOverlap="1" wp14:anchorId="468D8CBE" wp14:editId="3F5D3814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0" name="ตัวเชื่อมต่อตรง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570DF" id="ตัวเชื่อมต่อตรง 840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jr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zPn4A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YjDj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E34D5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FAC1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E06B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8CFF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A75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B85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806C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C644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39B7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5190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151E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3D6D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A0A3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A761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44FF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0249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B812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B6B9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959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2E3C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DEF1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D8B1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0C68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06C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DC74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72E7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1BAD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D6F1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F3DE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98BC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444CC" w14:textId="77777777" w:rsidR="0072280D" w:rsidRDefault="0076574A" w:rsidP="0076574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สิ้นสุดแบบฟอร์ม รวม 40 หน้า </w:t>
      </w:r>
    </w:p>
    <w:p w14:paraId="738037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EE55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5566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56B3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4332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63F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BC77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3376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57A3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628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B51C11" w14:textId="77777777" w:rsidR="0072280D" w:rsidRP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  <w:cs/>
        </w:rPr>
      </w:pPr>
    </w:p>
    <w:sectPr w:rsidR="0072280D" w:rsidRPr="0072280D" w:rsidSect="0072280D">
      <w:pgSz w:w="11907" w:h="16839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0"/>
    <w:rsid w:val="000063C8"/>
    <w:rsid w:val="00022A73"/>
    <w:rsid w:val="000906AE"/>
    <w:rsid w:val="00093A3E"/>
    <w:rsid w:val="00124C0A"/>
    <w:rsid w:val="001C0762"/>
    <w:rsid w:val="001D5379"/>
    <w:rsid w:val="00207C22"/>
    <w:rsid w:val="00271327"/>
    <w:rsid w:val="002741B1"/>
    <w:rsid w:val="002A0BB9"/>
    <w:rsid w:val="002A2A33"/>
    <w:rsid w:val="003074F8"/>
    <w:rsid w:val="00334218"/>
    <w:rsid w:val="00356DF7"/>
    <w:rsid w:val="00363310"/>
    <w:rsid w:val="003B34F2"/>
    <w:rsid w:val="004D3482"/>
    <w:rsid w:val="004F4FE6"/>
    <w:rsid w:val="00680E17"/>
    <w:rsid w:val="006E0D12"/>
    <w:rsid w:val="0072280D"/>
    <w:rsid w:val="0076574A"/>
    <w:rsid w:val="007B69D4"/>
    <w:rsid w:val="007B6EBB"/>
    <w:rsid w:val="007C4E08"/>
    <w:rsid w:val="007D311A"/>
    <w:rsid w:val="007D6153"/>
    <w:rsid w:val="00943775"/>
    <w:rsid w:val="009C07E8"/>
    <w:rsid w:val="009E622E"/>
    <w:rsid w:val="00A03707"/>
    <w:rsid w:val="00A66EDE"/>
    <w:rsid w:val="00A969E5"/>
    <w:rsid w:val="00AD22B3"/>
    <w:rsid w:val="00B01678"/>
    <w:rsid w:val="00B165A0"/>
    <w:rsid w:val="00B34ACC"/>
    <w:rsid w:val="00B61239"/>
    <w:rsid w:val="00B674C2"/>
    <w:rsid w:val="00BA63A4"/>
    <w:rsid w:val="00BB25DC"/>
    <w:rsid w:val="00BF3991"/>
    <w:rsid w:val="00C85D7B"/>
    <w:rsid w:val="00CD236A"/>
    <w:rsid w:val="00D73D73"/>
    <w:rsid w:val="00D87AAB"/>
    <w:rsid w:val="00D9749B"/>
    <w:rsid w:val="00DE37B0"/>
    <w:rsid w:val="00E87387"/>
    <w:rsid w:val="00EB48CE"/>
    <w:rsid w:val="00EE78B7"/>
    <w:rsid w:val="00F85C80"/>
    <w:rsid w:val="00FA1191"/>
    <w:rsid w:val="00FD134D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73F0"/>
  <w15:chartTrackingRefBased/>
  <w15:docId w15:val="{FFB82E53-EE5A-488E-AFA8-2090269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15;&#3657;&#3629;&#3591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9F1F-CC1E-4875-9789-C72DA2C8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คำฟ้อง</Template>
  <TotalTime>2</TotalTime>
  <Pages>41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2018-03-03T06:16:00Z</dcterms:created>
  <dcterms:modified xsi:type="dcterms:W3CDTF">2020-09-27T05:50:00Z</dcterms:modified>
</cp:coreProperties>
</file>