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D004C" w14:textId="77777777" w:rsidR="00E87387" w:rsidRPr="00DC5CF1" w:rsidRDefault="004477D6" w:rsidP="003B34F2">
      <w:pPr>
        <w:spacing w:after="0" w:line="240" w:lineRule="auto"/>
        <w:ind w:right="-1038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30720" behindDoc="0" locked="1" layoutInCell="1" allowOverlap="1" wp14:anchorId="60F84A8E" wp14:editId="30512405">
                <wp:simplePos x="0" y="0"/>
                <wp:positionH relativeFrom="column">
                  <wp:posOffset>-114300</wp:posOffset>
                </wp:positionH>
                <wp:positionV relativeFrom="paragraph">
                  <wp:posOffset>-657225</wp:posOffset>
                </wp:positionV>
                <wp:extent cx="6602095" cy="6775450"/>
                <wp:effectExtent l="0" t="0" r="0" b="6350"/>
                <wp:wrapNone/>
                <wp:docPr id="956" name="Text Box 9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602095" cy="677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6F85A" w14:textId="77777777" w:rsidR="00FC3136" w:rsidRDefault="00FC3136" w:rsidP="00FC313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D28F21" w14:textId="77777777" w:rsidR="004477D6" w:rsidRDefault="004477D6" w:rsidP="00FC313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C9B756" w14:textId="77777777" w:rsidR="004477D6" w:rsidRPr="004477D6" w:rsidRDefault="004477D6" w:rsidP="00FC313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14:paraId="7D8B299E" w14:textId="77777777" w:rsidR="004477D6" w:rsidRPr="004477D6" w:rsidRDefault="004477D6" w:rsidP="00FC313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40"/>
                                <w:szCs w:val="40"/>
                                <w:cs/>
                              </w:rPr>
                              <w:t xml:space="preserve">  </w:t>
                            </w:r>
                          </w:p>
                          <w:p w14:paraId="5EC88842" w14:textId="77777777" w:rsidR="004477D6" w:rsidRDefault="004477D6" w:rsidP="004477D6">
                            <w:pPr>
                              <w:spacing w:after="0" w:line="240" w:lineRule="auto"/>
                              <w:ind w:left="43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</w:t>
                            </w:r>
                          </w:p>
                          <w:p w14:paraId="4E20418A" w14:textId="77777777" w:rsidR="004477D6" w:rsidRDefault="004477D6" w:rsidP="004477D6">
                            <w:pPr>
                              <w:spacing w:after="0" w:line="360" w:lineRule="auto"/>
                              <w:ind w:left="2160" w:firstLine="72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</w:t>
                            </w:r>
                          </w:p>
                          <w:p w14:paraId="467F24BF" w14:textId="77777777" w:rsidR="004477D6" w:rsidRDefault="004477D6" w:rsidP="00FC313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</w:t>
                            </w:r>
                          </w:p>
                          <w:p w14:paraId="16B19685" w14:textId="77777777" w:rsidR="004477D6" w:rsidRDefault="004477D6" w:rsidP="00FC313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</w:t>
                            </w:r>
                            <w:r w:rsidR="005F7E4A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</w:t>
                            </w:r>
                          </w:p>
                          <w:p w14:paraId="35E82BB5" w14:textId="77777777" w:rsidR="004477D6" w:rsidRDefault="004477D6" w:rsidP="004477D6">
                            <w:pPr>
                              <w:spacing w:after="0" w:line="36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</w:t>
                            </w:r>
                          </w:p>
                          <w:p w14:paraId="26E18BDB" w14:textId="77777777" w:rsidR="004477D6" w:rsidRDefault="004477D6" w:rsidP="00FC313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</w:t>
                            </w:r>
                          </w:p>
                          <w:p w14:paraId="35BF26E0" w14:textId="77777777" w:rsidR="004477D6" w:rsidRDefault="004477D6" w:rsidP="00FC313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</w:t>
                            </w:r>
                          </w:p>
                          <w:p w14:paraId="014342CF" w14:textId="77777777" w:rsidR="004477D6" w:rsidRDefault="004477D6" w:rsidP="00FC313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</w:t>
                            </w:r>
                          </w:p>
                          <w:p w14:paraId="0C66B41A" w14:textId="77777777" w:rsidR="004477D6" w:rsidRDefault="004477D6" w:rsidP="004477D6">
                            <w:pPr>
                              <w:spacing w:after="0" w:line="276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</w:t>
                            </w:r>
                          </w:p>
                          <w:p w14:paraId="5B180610" w14:textId="77777777" w:rsidR="004477D6" w:rsidRDefault="004477D6" w:rsidP="00FC313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</w:p>
                          <w:p w14:paraId="43AD7721" w14:textId="77777777" w:rsidR="004477D6" w:rsidRDefault="004477D6" w:rsidP="004477D6">
                            <w:pPr>
                              <w:spacing w:after="0" w:line="240" w:lineRule="auto"/>
                              <w:ind w:left="7200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</w:t>
                            </w:r>
                          </w:p>
                          <w:p w14:paraId="70C010F1" w14:textId="77777777" w:rsidR="004477D6" w:rsidRDefault="004477D6" w:rsidP="00FC313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</w:t>
                            </w:r>
                            <w:r w:rsidR="005F7E4A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</w:t>
                            </w:r>
                          </w:p>
                          <w:p w14:paraId="1356D33B" w14:textId="77777777" w:rsidR="004477D6" w:rsidRDefault="004477D6" w:rsidP="00FC313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</w:t>
                            </w:r>
                            <w:r w:rsidR="005F7E4A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</w:t>
                            </w:r>
                            <w:r w:rsidR="005F7E4A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04F244A5" w14:textId="77777777" w:rsidR="004477D6" w:rsidRDefault="004477D6" w:rsidP="00FC313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</w:t>
                            </w:r>
                            <w:r w:rsidR="005F7E4A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  <w:p w14:paraId="5D4028FC" w14:textId="77777777" w:rsidR="004477D6" w:rsidRDefault="004477D6" w:rsidP="00FC313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</w:t>
                            </w:r>
                            <w:r w:rsidR="005F7E4A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</w:t>
                            </w:r>
                          </w:p>
                          <w:p w14:paraId="01712A7C" w14:textId="77777777" w:rsidR="004477D6" w:rsidRPr="00FC3136" w:rsidRDefault="004477D6" w:rsidP="00FC313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</w:t>
                            </w:r>
                            <w:r w:rsidR="005F7E4A"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B05F1" id="_x0000_t202" coordsize="21600,21600" o:spt="202" path="m,l,21600r21600,l21600,xe">
                <v:stroke joinstyle="miter"/>
                <v:path gradientshapeok="t" o:connecttype="rect"/>
              </v:shapetype>
              <v:shape id="Text Box 956" o:spid="_x0000_s1026" type="#_x0000_t202" style="position:absolute;margin-left:-9pt;margin-top:-51.75pt;width:519.85pt;height:533.5pt;z-index:25283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" filled="f" stroked="f" strokeweight=".5pt">
                <v:path arrowok="t"/>
                <o:lock v:ext="edit" aspectratio="t"/>
                <v:textbox>
                  <w:txbxContent>
                    <w:p w:rsidR="00FC3136" w:rsidRDefault="00FC3136" w:rsidP="00FC313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477D6" w:rsidRDefault="004477D6" w:rsidP="00FC313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4477D6" w:rsidRPr="004477D6" w:rsidRDefault="004477D6" w:rsidP="00FC313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4477D6" w:rsidRPr="004477D6" w:rsidRDefault="004477D6" w:rsidP="00FC313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40"/>
                          <w:szCs w:val="40"/>
                          <w:cs/>
                        </w:rPr>
                        <w:t xml:space="preserve">  </w:t>
                      </w:r>
                    </w:p>
                    <w:p w:rsidR="004477D6" w:rsidRDefault="004477D6" w:rsidP="004477D6">
                      <w:pPr>
                        <w:spacing w:after="0" w:line="240" w:lineRule="auto"/>
                        <w:ind w:left="43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</w:t>
                      </w:r>
                    </w:p>
                    <w:p w:rsidR="004477D6" w:rsidRDefault="004477D6" w:rsidP="004477D6">
                      <w:pPr>
                        <w:spacing w:after="0" w:line="360" w:lineRule="auto"/>
                        <w:ind w:left="2160" w:firstLine="72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</w:t>
                      </w:r>
                    </w:p>
                    <w:p w:rsidR="004477D6" w:rsidRDefault="004477D6" w:rsidP="00FC313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</w:t>
                      </w:r>
                    </w:p>
                    <w:p w:rsidR="004477D6" w:rsidRDefault="004477D6" w:rsidP="00FC313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</w:t>
                      </w:r>
                      <w:r w:rsidR="005F7E4A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</w:t>
                      </w:r>
                    </w:p>
                    <w:p w:rsidR="004477D6" w:rsidRDefault="004477D6" w:rsidP="004477D6">
                      <w:pPr>
                        <w:spacing w:after="0" w:line="36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</w:t>
                      </w:r>
                    </w:p>
                    <w:p w:rsidR="004477D6" w:rsidRDefault="004477D6" w:rsidP="00FC313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</w:t>
                      </w:r>
                    </w:p>
                    <w:p w:rsidR="004477D6" w:rsidRDefault="004477D6" w:rsidP="00FC313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</w:t>
                      </w:r>
                    </w:p>
                    <w:p w:rsidR="004477D6" w:rsidRDefault="004477D6" w:rsidP="00FC313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</w:t>
                      </w:r>
                    </w:p>
                    <w:p w:rsidR="004477D6" w:rsidRDefault="004477D6" w:rsidP="004477D6">
                      <w:pPr>
                        <w:spacing w:after="0" w:line="276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</w:t>
                      </w:r>
                    </w:p>
                    <w:p w:rsidR="004477D6" w:rsidRDefault="004477D6" w:rsidP="00FC313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</w:p>
                    <w:p w:rsidR="004477D6" w:rsidRDefault="004477D6" w:rsidP="004477D6">
                      <w:pPr>
                        <w:spacing w:after="0" w:line="240" w:lineRule="auto"/>
                        <w:ind w:left="7200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</w:t>
                      </w:r>
                    </w:p>
                    <w:p w:rsidR="004477D6" w:rsidRDefault="004477D6" w:rsidP="00FC313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</w:t>
                      </w:r>
                      <w:r w:rsidR="005F7E4A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</w:t>
                      </w:r>
                    </w:p>
                    <w:p w:rsidR="004477D6" w:rsidRDefault="004477D6" w:rsidP="00FC313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</w:t>
                      </w:r>
                      <w:r w:rsidR="005F7E4A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</w:t>
                      </w:r>
                      <w:r w:rsidR="005F7E4A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4477D6" w:rsidRDefault="004477D6" w:rsidP="00FC313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</w:t>
                      </w:r>
                      <w:r w:rsidR="005F7E4A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  <w:p w:rsidR="004477D6" w:rsidRDefault="004477D6" w:rsidP="00FC313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</w:t>
                      </w:r>
                      <w:r w:rsidR="005F7E4A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</w:t>
                      </w:r>
                    </w:p>
                    <w:p w:rsidR="004477D6" w:rsidRPr="00FC3136" w:rsidRDefault="004477D6" w:rsidP="00FC3136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</w:t>
                      </w:r>
                      <w:r w:rsidR="005F7E4A"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03207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2829696" behindDoc="0" locked="0" layoutInCell="1" allowOverlap="1" wp14:anchorId="33DFA604" wp14:editId="25F0A4E5">
                <wp:simplePos x="0" y="0"/>
                <wp:positionH relativeFrom="column">
                  <wp:posOffset>6350</wp:posOffset>
                </wp:positionH>
                <wp:positionV relativeFrom="paragraph">
                  <wp:posOffset>66675</wp:posOffset>
                </wp:positionV>
                <wp:extent cx="198000" cy="198000"/>
                <wp:effectExtent l="0" t="0" r="12065" b="12065"/>
                <wp:wrapNone/>
                <wp:docPr id="955" name="วงรี 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98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D36931" id="วงรี 955" o:spid="_x0000_s1026" style="position:absolute;margin-left:.5pt;margin-top:5.25pt;width:15.6pt;height:15.6pt;z-index:25282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" filled="f" strokecolor="black [3213]" strokeweight="1pt">
                <v:stroke joinstyle="miter"/>
              </v:oval>
            </w:pict>
          </mc:Fallback>
        </mc:AlternateContent>
      </w:r>
      <w:r w:rsidR="00EA1674">
        <w:rPr>
          <w:rFonts w:ascii="TH Sarabun New" w:hAnsi="TH Sarabun New" w:cs="TH Sarabun New" w:hint="cs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2758016" behindDoc="0" locked="1" layoutInCell="1" allowOverlap="1" wp14:anchorId="1BF2BCEF" wp14:editId="4A46EB33">
                <wp:simplePos x="0" y="0"/>
                <wp:positionH relativeFrom="column">
                  <wp:posOffset>2508250</wp:posOffset>
                </wp:positionH>
                <wp:positionV relativeFrom="paragraph">
                  <wp:posOffset>-334010</wp:posOffset>
                </wp:positionV>
                <wp:extent cx="1382400" cy="14544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382400" cy="145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61F2C" w14:textId="77777777" w:rsidR="00EA1674" w:rsidRDefault="00EA1674" w:rsidP="00EA16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73ACAD" wp14:editId="0EB433EE">
                                  <wp:extent cx="1191895" cy="1258214"/>
                                  <wp:effectExtent l="0" t="0" r="8255" b="0"/>
                                  <wp:docPr id="23" name="รูปภาพ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ครุฑ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6302" cy="12628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C4821" id="Text Box 22" o:spid="_x0000_s1027" type="#_x0000_t202" style="position:absolute;margin-left:197.5pt;margin-top:-26.3pt;width:108.85pt;height:114.5pt;z-index:25275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" filled="f" stroked="f" strokeweight=".5pt">
                <v:path arrowok="t"/>
                <o:lock v:ext="edit" aspectratio="t"/>
                <v:textbox>
                  <w:txbxContent>
                    <w:p w:rsidR="00EA1674" w:rsidRDefault="00EA1674" w:rsidP="00EA1674">
                      <w:r>
                        <w:rPr>
                          <w:noProof/>
                        </w:rPr>
                        <w:drawing>
                          <wp:inline distT="0" distB="0" distL="0" distR="0" wp14:anchorId="1B5F3E4F" wp14:editId="2FE624C8">
                            <wp:extent cx="1191895" cy="1258214"/>
                            <wp:effectExtent l="0" t="0" r="8255" b="0"/>
                            <wp:docPr id="23" name="รูปภาพ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ครุฑ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6302" cy="12628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03207">
        <w:rPr>
          <w:rFonts w:ascii="TH Sarabun New" w:hAnsi="TH Sarabun New" w:cs="TH Sarabun New" w:hint="cs"/>
          <w:sz w:val="40"/>
          <w:szCs w:val="40"/>
          <w:cs/>
        </w:rPr>
        <w:t xml:space="preserve">      </w:t>
      </w:r>
      <w:r w:rsidR="00A210E5" w:rsidRPr="00DC5CF1">
        <w:rPr>
          <w:rFonts w:ascii="TH Sarabun New" w:hAnsi="TH Sarabun New" w:cs="TH Sarabun New" w:hint="cs"/>
          <w:sz w:val="40"/>
          <w:szCs w:val="40"/>
          <w:cs/>
        </w:rPr>
        <w:t>(๗)</w:t>
      </w:r>
    </w:p>
    <w:p w14:paraId="10011A89" w14:textId="77777777" w:rsidR="0072280D" w:rsidRPr="00DC5CF1" w:rsidRDefault="00F03207" w:rsidP="003B34F2">
      <w:pPr>
        <w:spacing w:after="0" w:line="240" w:lineRule="auto"/>
        <w:ind w:right="-1038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sz w:val="40"/>
          <w:szCs w:val="40"/>
          <w:cs/>
        </w:rPr>
        <w:t xml:space="preserve">      </w:t>
      </w:r>
      <w:r w:rsidR="00A210E5" w:rsidRPr="00DC5CF1">
        <w:rPr>
          <w:rFonts w:ascii="TH Sarabun New" w:hAnsi="TH Sarabun New" w:cs="TH Sarabun New" w:hint="cs"/>
          <w:sz w:val="40"/>
          <w:szCs w:val="40"/>
          <w:cs/>
        </w:rPr>
        <w:t>คำร้อง / คำแถลง /</w:t>
      </w:r>
      <w:r w:rsidR="004477D6">
        <w:rPr>
          <w:rFonts w:ascii="TH Sarabun New" w:hAnsi="TH Sarabun New" w:cs="TH Sarabun New" w:hint="cs"/>
          <w:sz w:val="40"/>
          <w:szCs w:val="40"/>
          <w:cs/>
        </w:rPr>
        <w:t xml:space="preserve"> </w:t>
      </w:r>
      <w:r w:rsidR="00A210E5" w:rsidRPr="00DC5CF1">
        <w:rPr>
          <w:rFonts w:ascii="TH Sarabun New" w:hAnsi="TH Sarabun New" w:cs="TH Sarabun New" w:hint="cs"/>
          <w:sz w:val="40"/>
          <w:szCs w:val="40"/>
          <w:cs/>
        </w:rPr>
        <w:t>คำขอ</w:t>
      </w:r>
    </w:p>
    <w:p w14:paraId="1563B2B8" w14:textId="05605EF2" w:rsidR="0072280D" w:rsidRDefault="00DA11C2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61088" behindDoc="0" locked="0" layoutInCell="1" allowOverlap="1" wp14:anchorId="1DB9DD38" wp14:editId="7E687113">
                <wp:simplePos x="0" y="0"/>
                <wp:positionH relativeFrom="column">
                  <wp:posOffset>4794250</wp:posOffset>
                </wp:positionH>
                <wp:positionV relativeFrom="paragraph">
                  <wp:posOffset>222250</wp:posOffset>
                </wp:positionV>
                <wp:extent cx="1092200" cy="0"/>
                <wp:effectExtent l="0" t="0" r="12700" b="1905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AF24C" id="ตัวเชื่อมต่อตรง 25" o:spid="_x0000_s1026" style="position:absolute;z-index:25276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5pt,17.5pt" to="463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" strokecolor="black [3213]" strokeweight=".5pt">
                <v:stroke dashstyle="1 1" joinstyle="miter"/>
              </v:line>
            </w:pict>
          </mc:Fallback>
        </mc:AlternateContent>
      </w:r>
      <w:r w:rsidR="00DC5CF1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          </w:t>
      </w:r>
      <w:r w:rsidR="00FD7B01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A210E5">
        <w:rPr>
          <w:rFonts w:ascii="TH Sarabun New" w:hAnsi="TH Sarabun New" w:cs="TH Sarabun New" w:hint="cs"/>
          <w:sz w:val="36"/>
          <w:szCs w:val="36"/>
          <w:cs/>
        </w:rPr>
        <w:t xml:space="preserve">คดีหมายเลขดำที่ </w:t>
      </w:r>
      <w:r w:rsidR="00DC5CF1">
        <w:rPr>
          <w:rFonts w:ascii="TH Sarabun New" w:hAnsi="TH Sarabun New" w:cs="TH Sarabun New" w:hint="cs"/>
          <w:sz w:val="36"/>
          <w:szCs w:val="36"/>
          <w:cs/>
        </w:rPr>
        <w:t xml:space="preserve">           </w:t>
      </w:r>
      <w:r w:rsidR="00FD7B01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DC5CF1">
        <w:rPr>
          <w:rFonts w:ascii="TH Sarabun New" w:hAnsi="TH Sarabun New" w:cs="TH Sarabun New" w:hint="cs"/>
          <w:sz w:val="36"/>
          <w:szCs w:val="36"/>
          <w:cs/>
        </w:rPr>
        <w:t xml:space="preserve">        </w:t>
      </w:r>
      <w:r w:rsidR="003B5D33">
        <w:rPr>
          <w:rFonts w:ascii="TH Sarabun New" w:hAnsi="TH Sarabun New" w:cs="TH Sarabun New" w:hint="cs"/>
          <w:sz w:val="36"/>
          <w:szCs w:val="36"/>
          <w:cs/>
        </w:rPr>
        <w:t>/๒๕๖</w:t>
      </w:r>
      <w:r w:rsidR="006F536B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2CCBF21F" w14:textId="3DE1F68E" w:rsidR="0072280D" w:rsidRDefault="00DA11C2" w:rsidP="003E57E0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63136" behindDoc="0" locked="0" layoutInCell="1" allowOverlap="1" wp14:anchorId="07C6EDE7" wp14:editId="75A15E1A">
                <wp:simplePos x="0" y="0"/>
                <wp:positionH relativeFrom="column">
                  <wp:posOffset>4826000</wp:posOffset>
                </wp:positionH>
                <wp:positionV relativeFrom="paragraph">
                  <wp:posOffset>222885</wp:posOffset>
                </wp:positionV>
                <wp:extent cx="1060450" cy="0"/>
                <wp:effectExtent l="0" t="0" r="6350" b="1905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B2B42" id="ตัวเชื่อมต่อตรง 26" o:spid="_x0000_s1026" style="position:absolute;z-index:25276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pt,17.55pt" to="463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 w:rsidR="00DC5CF1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           </w:t>
      </w:r>
      <w:r w:rsidR="00A210E5">
        <w:rPr>
          <w:rFonts w:ascii="TH Sarabun New" w:hAnsi="TH Sarabun New" w:cs="TH Sarabun New" w:hint="cs"/>
          <w:sz w:val="36"/>
          <w:szCs w:val="36"/>
          <w:cs/>
        </w:rPr>
        <w:t xml:space="preserve">คดีหมายเลขแดงที่ </w:t>
      </w:r>
      <w:r w:rsidR="00DC5CF1">
        <w:rPr>
          <w:rFonts w:ascii="TH Sarabun New" w:hAnsi="TH Sarabun New" w:cs="TH Sarabun New" w:hint="cs"/>
          <w:sz w:val="36"/>
          <w:szCs w:val="36"/>
          <w:cs/>
        </w:rPr>
        <w:t xml:space="preserve">            </w:t>
      </w:r>
      <w:r w:rsidR="00FD7B01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DC5CF1"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3B5D33">
        <w:rPr>
          <w:rFonts w:ascii="TH Sarabun New" w:hAnsi="TH Sarabun New" w:cs="TH Sarabun New" w:hint="cs"/>
          <w:sz w:val="36"/>
          <w:szCs w:val="36"/>
          <w:cs/>
        </w:rPr>
        <w:t>/๒๕๖</w:t>
      </w:r>
      <w:r w:rsidR="006F536B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2714485C" w14:textId="77777777" w:rsidR="0072280D" w:rsidRDefault="00DA11C2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65184" behindDoc="0" locked="0" layoutInCell="1" allowOverlap="1" wp14:anchorId="4AA40B93" wp14:editId="125CD142">
                <wp:simplePos x="0" y="0"/>
                <wp:positionH relativeFrom="column">
                  <wp:posOffset>3441700</wp:posOffset>
                </wp:positionH>
                <wp:positionV relativeFrom="paragraph">
                  <wp:posOffset>223520</wp:posOffset>
                </wp:positionV>
                <wp:extent cx="2940050" cy="0"/>
                <wp:effectExtent l="0" t="0" r="12700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0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6C4AF" id="ตัวเชื่อมต่อตรง 27" o:spid="_x0000_s1026" style="position:absolute;z-index:25276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pt,17.6pt" to="502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 w:rsidR="00FD7B01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</w:t>
      </w:r>
      <w:r w:rsidR="00A210E5">
        <w:rPr>
          <w:rFonts w:ascii="TH Sarabun New" w:hAnsi="TH Sarabun New" w:cs="TH Sarabun New" w:hint="cs"/>
          <w:sz w:val="36"/>
          <w:szCs w:val="36"/>
          <w:cs/>
        </w:rPr>
        <w:t>ศาล</w:t>
      </w:r>
    </w:p>
    <w:p w14:paraId="5028B4A2" w14:textId="7B967D13" w:rsidR="0072280D" w:rsidRDefault="00DA11C2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69280" behindDoc="0" locked="0" layoutInCell="1" allowOverlap="1" wp14:anchorId="0DD49610" wp14:editId="2F8DA96C">
                <wp:simplePos x="0" y="0"/>
                <wp:positionH relativeFrom="column">
                  <wp:posOffset>3886200</wp:posOffset>
                </wp:positionH>
                <wp:positionV relativeFrom="paragraph">
                  <wp:posOffset>224155</wp:posOffset>
                </wp:positionV>
                <wp:extent cx="1327150" cy="0"/>
                <wp:effectExtent l="0" t="0" r="6350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7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8BD7C" id="ตัวเชื่อมต่อตรง 29" o:spid="_x0000_s1026" style="position:absolute;z-index:25276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pt,17.65pt" to="410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67232" behindDoc="0" locked="0" layoutInCell="1" allowOverlap="1" wp14:anchorId="68A96441" wp14:editId="45781184">
                <wp:simplePos x="0" y="0"/>
                <wp:positionH relativeFrom="column">
                  <wp:posOffset>2927350</wp:posOffset>
                </wp:positionH>
                <wp:positionV relativeFrom="paragraph">
                  <wp:posOffset>224155</wp:posOffset>
                </wp:positionV>
                <wp:extent cx="641350" cy="0"/>
                <wp:effectExtent l="0" t="0" r="6350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7FBF9" id="ตัวเชื่อมต่อตรง 28" o:spid="_x0000_s1026" style="position:absolute;z-index:25276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5pt,17.65pt" to="28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 w:rsidR="00FD7B01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</w:t>
      </w:r>
      <w:r w:rsidR="00A210E5">
        <w:rPr>
          <w:rFonts w:ascii="TH Sarabun New" w:hAnsi="TH Sarabun New" w:cs="TH Sarabun New" w:hint="cs"/>
          <w:sz w:val="36"/>
          <w:szCs w:val="36"/>
          <w:cs/>
        </w:rPr>
        <w:t xml:space="preserve">วันที่ </w:t>
      </w:r>
      <w:r w:rsidR="00FD7B01">
        <w:rPr>
          <w:rFonts w:ascii="TH Sarabun New" w:hAnsi="TH Sarabun New" w:cs="TH Sarabun New" w:hint="cs"/>
          <w:sz w:val="36"/>
          <w:szCs w:val="36"/>
          <w:cs/>
        </w:rPr>
        <w:t xml:space="preserve">            </w:t>
      </w:r>
      <w:r w:rsidR="00A210E5">
        <w:rPr>
          <w:rFonts w:ascii="TH Sarabun New" w:hAnsi="TH Sarabun New" w:cs="TH Sarabun New" w:hint="cs"/>
          <w:sz w:val="36"/>
          <w:szCs w:val="36"/>
          <w:cs/>
        </w:rPr>
        <w:t xml:space="preserve">เดือน </w:t>
      </w:r>
      <w:r w:rsidR="00FD7B01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</w:t>
      </w:r>
      <w:r w:rsidR="003B5D33">
        <w:rPr>
          <w:rFonts w:ascii="TH Sarabun New" w:hAnsi="TH Sarabun New" w:cs="TH Sarabun New" w:hint="cs"/>
          <w:sz w:val="36"/>
          <w:szCs w:val="36"/>
          <w:cs/>
        </w:rPr>
        <w:t>พุทธศักราช ๒๕๖</w:t>
      </w:r>
      <w:r w:rsidR="006F536B">
        <w:rPr>
          <w:rFonts w:ascii="TH Sarabun New" w:hAnsi="TH Sarabun New" w:cs="TH Sarabun New" w:hint="cs"/>
          <w:sz w:val="36"/>
          <w:szCs w:val="36"/>
          <w:cs/>
        </w:rPr>
        <w:t>๓</w:t>
      </w:r>
    </w:p>
    <w:p w14:paraId="44A68211" w14:textId="77777777" w:rsidR="0072280D" w:rsidRDefault="00DA11C2" w:rsidP="003E57E0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71328" behindDoc="0" locked="0" layoutInCell="1" allowOverlap="1" wp14:anchorId="2A44D11E" wp14:editId="2D172F69">
                <wp:simplePos x="0" y="0"/>
                <wp:positionH relativeFrom="column">
                  <wp:posOffset>3524250</wp:posOffset>
                </wp:positionH>
                <wp:positionV relativeFrom="paragraph">
                  <wp:posOffset>224790</wp:posOffset>
                </wp:positionV>
                <wp:extent cx="2857500" cy="0"/>
                <wp:effectExtent l="0" t="0" r="0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37D9A" id="ตัวเชื่อมต่อตรง 30" o:spid="_x0000_s1026" style="position:absolute;z-index:25277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5pt,17.7pt" to="502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" strokecolor="black [3213]" strokeweight=".5pt">
                <v:stroke dashstyle="1 1" joinstyle="miter"/>
              </v:line>
            </w:pict>
          </mc:Fallback>
        </mc:AlternateContent>
      </w:r>
      <w:r w:rsidR="00CA6AF3">
        <w:rPr>
          <w:rFonts w:ascii="TH Sarabun New" w:hAnsi="TH Sarabun New" w:cs="TH Sarabun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2760064" behindDoc="0" locked="1" layoutInCell="1" allowOverlap="1" wp14:anchorId="6D829BDE" wp14:editId="46A293DA">
                <wp:simplePos x="0" y="0"/>
                <wp:positionH relativeFrom="column">
                  <wp:posOffset>-107950</wp:posOffset>
                </wp:positionH>
                <wp:positionV relativeFrom="paragraph">
                  <wp:posOffset>594995</wp:posOffset>
                </wp:positionV>
                <wp:extent cx="1029335" cy="1184275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29335" cy="1184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56A92" w14:textId="77777777" w:rsidR="00CA6AF3" w:rsidRDefault="00CA6AF3" w:rsidP="00CA6AF3">
                            <w:r>
                              <w:rPr>
                                <w:rFonts w:ascii="Angsana New" w:hAnsi="Angsana New" w:cs="Angsana New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3238E516" wp14:editId="4BB95C9A">
                                  <wp:extent cx="734004" cy="971550"/>
                                  <wp:effectExtent l="0" t="0" r="9525" b="0"/>
                                  <wp:docPr id="151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6124" cy="974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FFFCE" id="Text Box 24" o:spid="_x0000_s1028" type="#_x0000_t202" style="position:absolute;margin-left:-8.5pt;margin-top:46.85pt;width:81.05pt;height:93.25pt;z-index:25276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" filled="f" stroked="f">
                <o:lock v:ext="edit" aspectratio="t"/>
                <v:textbox>
                  <w:txbxContent>
                    <w:p w:rsidR="00CA6AF3" w:rsidRDefault="00CA6AF3" w:rsidP="00CA6AF3">
                      <w:r>
                        <w:rPr>
                          <w:rFonts w:ascii="Angsana New" w:hAnsi="Angsana New" w:cs="Angsana New"/>
                          <w:noProof/>
                          <w:sz w:val="36"/>
                          <w:szCs w:val="36"/>
                        </w:rPr>
                        <w:drawing>
                          <wp:inline distT="0" distB="0" distL="0" distR="0" wp14:anchorId="0B10E111" wp14:editId="2196F0AB">
                            <wp:extent cx="734004" cy="971550"/>
                            <wp:effectExtent l="0" t="0" r="9525" b="0"/>
                            <wp:docPr id="151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6124" cy="974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D7B01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</w:t>
      </w:r>
      <w:r w:rsidR="00A210E5">
        <w:rPr>
          <w:rFonts w:ascii="TH Sarabun New" w:hAnsi="TH Sarabun New" w:cs="TH Sarabun New" w:hint="cs"/>
          <w:sz w:val="36"/>
          <w:szCs w:val="36"/>
          <w:cs/>
        </w:rPr>
        <w:t>ความ</w:t>
      </w:r>
    </w:p>
    <w:p w14:paraId="42D8B080" w14:textId="77777777" w:rsidR="0072280D" w:rsidRDefault="00DA11C2" w:rsidP="008A1828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73376" behindDoc="0" locked="0" layoutInCell="1" allowOverlap="1" wp14:anchorId="660EE3F1" wp14:editId="644B74E8">
                <wp:simplePos x="0" y="0"/>
                <wp:positionH relativeFrom="column">
                  <wp:posOffset>755650</wp:posOffset>
                </wp:positionH>
                <wp:positionV relativeFrom="paragraph">
                  <wp:posOffset>219075</wp:posOffset>
                </wp:positionV>
                <wp:extent cx="5321300" cy="0"/>
                <wp:effectExtent l="0" t="0" r="12700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1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5EDB6" id="ตัวเชื่อมต่อตรง 31" o:spid="_x0000_s1026" style="position:absolute;z-index:25277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pt,17.25pt" to="478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 w:rsidR="00A210E5">
        <w:rPr>
          <w:rFonts w:ascii="TH Sarabun New" w:hAnsi="TH Sarabun New" w:cs="TH Sarabun New" w:hint="cs"/>
          <w:sz w:val="36"/>
          <w:szCs w:val="36"/>
          <w:cs/>
        </w:rPr>
        <w:t xml:space="preserve">โจทก์ </w:t>
      </w:r>
    </w:p>
    <w:p w14:paraId="0DF7EEAD" w14:textId="77777777" w:rsidR="003E57E0" w:rsidRDefault="003E57E0" w:rsidP="008A1828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8C23F5" w14:textId="77777777" w:rsidR="003E57E0" w:rsidRDefault="003E57E0" w:rsidP="008A1828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4C6849" w14:textId="77777777" w:rsidR="0072280D" w:rsidRDefault="00FC1943" w:rsidP="003E57E0">
      <w:pPr>
        <w:spacing w:after="0" w:line="276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75424" behindDoc="0" locked="0" layoutInCell="1" allowOverlap="1" wp14:anchorId="3DD0D8C0" wp14:editId="101809E1">
                <wp:simplePos x="0" y="0"/>
                <wp:positionH relativeFrom="column">
                  <wp:posOffset>762000</wp:posOffset>
                </wp:positionH>
                <wp:positionV relativeFrom="paragraph">
                  <wp:posOffset>224155</wp:posOffset>
                </wp:positionV>
                <wp:extent cx="5321300" cy="0"/>
                <wp:effectExtent l="0" t="0" r="12700" b="19050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1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C7E35" id="ตัวเชื่อมต่อตรง 32" o:spid="_x0000_s1026" style="position:absolute;z-index:25277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pt,17.65pt" to="479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" strokecolor="black [3213]" strokeweight=".5pt">
                <v:stroke dashstyle="1 1" joinstyle="miter"/>
              </v:line>
            </w:pict>
          </mc:Fallback>
        </mc:AlternateContent>
      </w:r>
      <w:r w:rsidR="00A210E5">
        <w:rPr>
          <w:rFonts w:ascii="TH Sarabun New" w:hAnsi="TH Sarabun New" w:cs="TH Sarabun New" w:hint="cs"/>
          <w:sz w:val="36"/>
          <w:szCs w:val="36"/>
          <w:cs/>
        </w:rPr>
        <w:t>จำเลย</w:t>
      </w:r>
    </w:p>
    <w:p w14:paraId="7049A324" w14:textId="77777777" w:rsidR="0072280D" w:rsidRDefault="00D35B43" w:rsidP="008A1828">
      <w:pPr>
        <w:spacing w:after="0" w:line="240" w:lineRule="auto"/>
        <w:ind w:right="-1038"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77472" behindDoc="0" locked="0" layoutInCell="1" allowOverlap="1" wp14:anchorId="053FC533" wp14:editId="7A7CDB70">
                <wp:simplePos x="0" y="0"/>
                <wp:positionH relativeFrom="column">
                  <wp:posOffset>1200150</wp:posOffset>
                </wp:positionH>
                <wp:positionV relativeFrom="paragraph">
                  <wp:posOffset>220345</wp:posOffset>
                </wp:positionV>
                <wp:extent cx="5181600" cy="0"/>
                <wp:effectExtent l="0" t="0" r="0" b="1905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06592" id="ตัวเชื่อมต่อตรง 33" o:spid="_x0000_s1026" style="position:absolute;z-index:25277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17.35pt" to="502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" strokecolor="black [3213]" strokeweight=".5pt">
                <v:stroke dashstyle="1 1" joinstyle="miter"/>
              </v:line>
            </w:pict>
          </mc:Fallback>
        </mc:AlternateContent>
      </w:r>
      <w:r w:rsidR="001A63BE"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A210E5">
        <w:rPr>
          <w:rFonts w:ascii="TH Sarabun New" w:hAnsi="TH Sarabun New" w:cs="TH Sarabun New" w:hint="cs"/>
          <w:sz w:val="36"/>
          <w:szCs w:val="36"/>
          <w:cs/>
        </w:rPr>
        <w:t>ข้าพเจ้า</w:t>
      </w:r>
    </w:p>
    <w:p w14:paraId="54048820" w14:textId="77777777" w:rsidR="0072280D" w:rsidRDefault="009F4D75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51200" behindDoc="0" locked="0" layoutInCell="1" allowOverlap="1" wp14:anchorId="22FB5472" wp14:editId="1EE35D87">
                <wp:simplePos x="0" y="0"/>
                <wp:positionH relativeFrom="column">
                  <wp:posOffset>5067300</wp:posOffset>
                </wp:positionH>
                <wp:positionV relativeFrom="paragraph">
                  <wp:posOffset>220980</wp:posOffset>
                </wp:positionV>
                <wp:extent cx="1314450" cy="0"/>
                <wp:effectExtent l="0" t="0" r="19050" b="19050"/>
                <wp:wrapNone/>
                <wp:docPr id="959" name="ตัวเชื่อมต่อตรง 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4510E" id="ตัวเชื่อมต่อตรง 959" o:spid="_x0000_s1026" style="position:absolute;flip:y;z-index:25285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pt,17.4pt" to="502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  <w:r w:rsidR="00C54EE8" w:rsidRPr="00721BE7">
        <w:rPr>
          <w:rFonts w:ascii="TH Sarabun New" w:hAnsi="TH Sarabun New" w:cs="TH Sarabun New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847104" behindDoc="0" locked="0" layoutInCell="1" allowOverlap="1" wp14:anchorId="1387BBCB" wp14:editId="593C139E">
                <wp:simplePos x="0" y="0"/>
                <wp:positionH relativeFrom="margin">
                  <wp:posOffset>3707879</wp:posOffset>
                </wp:positionH>
                <wp:positionV relativeFrom="paragraph">
                  <wp:posOffset>170180</wp:posOffset>
                </wp:positionV>
                <wp:extent cx="71755" cy="0"/>
                <wp:effectExtent l="0" t="0" r="23495" b="19050"/>
                <wp:wrapNone/>
                <wp:docPr id="1484" name="ตัวเชื่อมต่อตรง 1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E41D7" id="ตัวเชื่อมต่อตรง 1484" o:spid="_x0000_s1026" style="position:absolute;z-index:252847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1.95pt,13.4pt" to="297.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" strokecolor="black [3213]">
                <v:stroke joinstyle="miter"/>
                <w10:wrap anchorx="margin"/>
              </v:line>
            </w:pict>
          </mc:Fallback>
        </mc:AlternateContent>
      </w:r>
      <w:r w:rsidR="00C54EE8" w:rsidRPr="00721BE7">
        <w:rPr>
          <w:rFonts w:ascii="TH Sarabun New" w:hAnsi="TH Sarabun New" w:cs="TH Sarabun New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848128" behindDoc="0" locked="0" layoutInCell="1" allowOverlap="1" wp14:anchorId="70C96911" wp14:editId="79D094C1">
                <wp:simplePos x="0" y="0"/>
                <wp:positionH relativeFrom="margin">
                  <wp:posOffset>2602344</wp:posOffset>
                </wp:positionH>
                <wp:positionV relativeFrom="paragraph">
                  <wp:posOffset>164465</wp:posOffset>
                </wp:positionV>
                <wp:extent cx="71755" cy="0"/>
                <wp:effectExtent l="0" t="0" r="23495" b="19050"/>
                <wp:wrapNone/>
                <wp:docPr id="1485" name="ตัวเชื่อมต่อตรง 1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37B69" id="ตัวเชื่อมต่อตรง 1485" o:spid="_x0000_s1026" style="position:absolute;z-index:252848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9pt,12.95pt" to="210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" strokecolor="black [3213]">
                <v:stroke joinstyle="miter"/>
                <w10:wrap anchorx="margin"/>
              </v:line>
            </w:pict>
          </mc:Fallback>
        </mc:AlternateContent>
      </w:r>
      <w:r w:rsidR="00C54EE8" w:rsidRPr="00721BE7">
        <w:rPr>
          <w:rFonts w:ascii="TH Sarabun New" w:hAnsi="TH Sarabun New" w:cs="TH Sarabun New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849152" behindDoc="0" locked="0" layoutInCell="1" allowOverlap="1" wp14:anchorId="51E79963" wp14:editId="3CF44CBF">
                <wp:simplePos x="0" y="0"/>
                <wp:positionH relativeFrom="margin">
                  <wp:posOffset>1696199</wp:posOffset>
                </wp:positionH>
                <wp:positionV relativeFrom="paragraph">
                  <wp:posOffset>164465</wp:posOffset>
                </wp:positionV>
                <wp:extent cx="71755" cy="0"/>
                <wp:effectExtent l="0" t="0" r="23495" b="19050"/>
                <wp:wrapNone/>
                <wp:docPr id="1486" name="ตัวเชื่อมต่อตรง 1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8B5F6" id="ตัวเชื่อมต่อตรง 1486" o:spid="_x0000_s1026" style="position:absolute;z-index:252849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3.55pt,12.95pt" to="139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" strokecolor="black [3213]">
                <v:stroke joinstyle="miter"/>
                <w10:wrap anchorx="margin"/>
              </v:line>
            </w:pict>
          </mc:Fallback>
        </mc:AlternateContent>
      </w:r>
      <w:r w:rsidR="00C54EE8" w:rsidRPr="00721BE7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832768" behindDoc="0" locked="0" layoutInCell="1" allowOverlap="1" wp14:anchorId="033116CE" wp14:editId="0D448108">
                <wp:simplePos x="0" y="0"/>
                <wp:positionH relativeFrom="column">
                  <wp:posOffset>1517764</wp:posOffset>
                </wp:positionH>
                <wp:positionV relativeFrom="paragraph">
                  <wp:posOffset>64770</wp:posOffset>
                </wp:positionV>
                <wp:extent cx="143510" cy="161925"/>
                <wp:effectExtent l="0" t="0" r="27940" b="28575"/>
                <wp:wrapNone/>
                <wp:docPr id="957" name="สี่เหลี่ยมผืนผ้า 957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EC46C" id="สี่เหลี่ยมผืนผ้า 957" o:spid="_x0000_s1026" alt="ชื่อเรื่อง: 3" style="position:absolute;margin-left:119.5pt;margin-top:5.1pt;width:11.3pt;height:12.75pt;z-index:25283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" filled="f" strokecolor="black [3213]" strokeweight=".5pt"/>
            </w:pict>
          </mc:Fallback>
        </mc:AlternateContent>
      </w:r>
      <w:r w:rsidR="00C54EE8" w:rsidRPr="00721BE7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833792" behindDoc="0" locked="0" layoutInCell="1" allowOverlap="1" wp14:anchorId="1816B91F" wp14:editId="3AC8A0FC">
                <wp:simplePos x="0" y="0"/>
                <wp:positionH relativeFrom="column">
                  <wp:posOffset>1818119</wp:posOffset>
                </wp:positionH>
                <wp:positionV relativeFrom="paragraph">
                  <wp:posOffset>63500</wp:posOffset>
                </wp:positionV>
                <wp:extent cx="143510" cy="161925"/>
                <wp:effectExtent l="0" t="0" r="27940" b="28575"/>
                <wp:wrapNone/>
                <wp:docPr id="958" name="สี่เหลี่ยมผืนผ้า 958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192B9" id="สี่เหลี่ยมผืนผ้า 958" o:spid="_x0000_s1026" alt="ชื่อเรื่อง: 3" style="position:absolute;margin-left:143.15pt;margin-top:5pt;width:11.3pt;height:12.75pt;z-index:25283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" filled="f" strokecolor="black [3213]" strokeweight=".5pt"/>
            </w:pict>
          </mc:Fallback>
        </mc:AlternateContent>
      </w:r>
      <w:r w:rsidR="00C54EE8" w:rsidRPr="00721BE7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834816" behindDoc="0" locked="0" layoutInCell="1" allowOverlap="1" wp14:anchorId="3DD4C01F" wp14:editId="25DB3BE1">
                <wp:simplePos x="0" y="0"/>
                <wp:positionH relativeFrom="column">
                  <wp:posOffset>2018144</wp:posOffset>
                </wp:positionH>
                <wp:positionV relativeFrom="paragraph">
                  <wp:posOffset>64770</wp:posOffset>
                </wp:positionV>
                <wp:extent cx="143510" cy="161925"/>
                <wp:effectExtent l="0" t="0" r="27940" b="28575"/>
                <wp:wrapNone/>
                <wp:docPr id="1472" name="สี่เหลี่ยมผืนผ้า 1472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ACF8C" id="สี่เหลี่ยมผืนผ้า 1472" o:spid="_x0000_s1026" alt="ชื่อเรื่อง: 3" style="position:absolute;margin-left:158.9pt;margin-top:5.1pt;width:11.3pt;height:12.75pt;z-index:25283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" filled="f" strokecolor="black [3213]" strokeweight=".5pt"/>
            </w:pict>
          </mc:Fallback>
        </mc:AlternateContent>
      </w:r>
      <w:r w:rsidR="00721BE7" w:rsidRPr="00721BE7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835840" behindDoc="0" locked="0" layoutInCell="1" allowOverlap="1" wp14:anchorId="6694FFAD" wp14:editId="7D2180FC">
                <wp:simplePos x="0" y="0"/>
                <wp:positionH relativeFrom="column">
                  <wp:posOffset>2221979</wp:posOffset>
                </wp:positionH>
                <wp:positionV relativeFrom="paragraph">
                  <wp:posOffset>64770</wp:posOffset>
                </wp:positionV>
                <wp:extent cx="143510" cy="161925"/>
                <wp:effectExtent l="0" t="0" r="27940" b="28575"/>
                <wp:wrapNone/>
                <wp:docPr id="1473" name="สี่เหลี่ยมผืนผ้า 1473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CAECC" id="สี่เหลี่ยมผืนผ้า 1473" o:spid="_x0000_s1026" alt="ชื่อเรื่อง: 3" style="position:absolute;margin-left:174.95pt;margin-top:5.1pt;width:11.3pt;height:12.75pt;z-index:25283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" filled="f" strokecolor="black [3213]" strokeweight=".5pt"/>
            </w:pict>
          </mc:Fallback>
        </mc:AlternateContent>
      </w:r>
      <w:r w:rsidR="00721BE7" w:rsidRPr="00721BE7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836864" behindDoc="0" locked="0" layoutInCell="1" allowOverlap="1" wp14:anchorId="095E4E65" wp14:editId="01F21C23">
                <wp:simplePos x="0" y="0"/>
                <wp:positionH relativeFrom="column">
                  <wp:posOffset>2424544</wp:posOffset>
                </wp:positionH>
                <wp:positionV relativeFrom="paragraph">
                  <wp:posOffset>65405</wp:posOffset>
                </wp:positionV>
                <wp:extent cx="143510" cy="161925"/>
                <wp:effectExtent l="0" t="0" r="27940" b="28575"/>
                <wp:wrapNone/>
                <wp:docPr id="1474" name="สี่เหลี่ยมผืนผ้า 1474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ED768" id="สี่เหลี่ยมผืนผ้า 1474" o:spid="_x0000_s1026" alt="ชื่อเรื่อง: 3" style="position:absolute;margin-left:190.9pt;margin-top:5.15pt;width:11.3pt;height:12.75pt;z-index:25283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" filled="f" strokecolor="black [3213]" strokeweight=".5pt"/>
            </w:pict>
          </mc:Fallback>
        </mc:AlternateContent>
      </w:r>
      <w:r w:rsidR="00721BE7" w:rsidRPr="00721BE7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837888" behindDoc="0" locked="0" layoutInCell="1" allowOverlap="1" wp14:anchorId="402E1AF8" wp14:editId="43CD7509">
                <wp:simplePos x="0" y="0"/>
                <wp:positionH relativeFrom="column">
                  <wp:posOffset>2724264</wp:posOffset>
                </wp:positionH>
                <wp:positionV relativeFrom="paragraph">
                  <wp:posOffset>65405</wp:posOffset>
                </wp:positionV>
                <wp:extent cx="143510" cy="161925"/>
                <wp:effectExtent l="0" t="0" r="27940" b="28575"/>
                <wp:wrapNone/>
                <wp:docPr id="1475" name="สี่เหลี่ยมผืนผ้า 1475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54E6F" id="สี่เหลี่ยมผืนผ้า 1475" o:spid="_x0000_s1026" alt="ชื่อเรื่อง: 3" style="position:absolute;margin-left:214.5pt;margin-top:5.15pt;width:11.3pt;height:12.75pt;z-index:25283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" filled="f" strokecolor="black [3213]" strokeweight=".5pt"/>
            </w:pict>
          </mc:Fallback>
        </mc:AlternateContent>
      </w:r>
      <w:r w:rsidR="00721BE7" w:rsidRPr="00721BE7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838912" behindDoc="0" locked="0" layoutInCell="1" allowOverlap="1" wp14:anchorId="3C0FBC0D" wp14:editId="42AE1A23">
                <wp:simplePos x="0" y="0"/>
                <wp:positionH relativeFrom="column">
                  <wp:posOffset>2924924</wp:posOffset>
                </wp:positionH>
                <wp:positionV relativeFrom="paragraph">
                  <wp:posOffset>64135</wp:posOffset>
                </wp:positionV>
                <wp:extent cx="143510" cy="161925"/>
                <wp:effectExtent l="0" t="0" r="27940" b="28575"/>
                <wp:wrapNone/>
                <wp:docPr id="1476" name="สี่เหลี่ยมผืนผ้า 1476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3FCDB" id="สี่เหลี่ยมผืนผ้า 1476" o:spid="_x0000_s1026" alt="ชื่อเรื่อง: 3" style="position:absolute;margin-left:230.3pt;margin-top:5.05pt;width:11.3pt;height:12.75pt;z-index:25283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" filled="f" strokecolor="black [3213]" strokeweight=".5pt"/>
            </w:pict>
          </mc:Fallback>
        </mc:AlternateContent>
      </w:r>
      <w:r w:rsidR="00721BE7" w:rsidRPr="00721BE7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839936" behindDoc="0" locked="0" layoutInCell="1" allowOverlap="1" wp14:anchorId="2C2D7B45" wp14:editId="67DED5A3">
                <wp:simplePos x="0" y="0"/>
                <wp:positionH relativeFrom="column">
                  <wp:posOffset>3126219</wp:posOffset>
                </wp:positionH>
                <wp:positionV relativeFrom="paragraph">
                  <wp:posOffset>64770</wp:posOffset>
                </wp:positionV>
                <wp:extent cx="143510" cy="161925"/>
                <wp:effectExtent l="0" t="0" r="27940" b="28575"/>
                <wp:wrapNone/>
                <wp:docPr id="1477" name="สี่เหลี่ยมผืนผ้า 1477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E01085" id="สี่เหลี่ยมผืนผ้า 1477" o:spid="_x0000_s1026" alt="ชื่อเรื่อง: 3" style="position:absolute;margin-left:246.15pt;margin-top:5.1pt;width:11.3pt;height:12.75pt;z-index:25283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" filled="f" strokecolor="black [3213]" strokeweight=".5pt"/>
            </w:pict>
          </mc:Fallback>
        </mc:AlternateContent>
      </w:r>
      <w:r w:rsidR="00721BE7" w:rsidRPr="00721BE7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840960" behindDoc="0" locked="0" layoutInCell="1" allowOverlap="1" wp14:anchorId="6AB6CAAB" wp14:editId="0189F703">
                <wp:simplePos x="0" y="0"/>
                <wp:positionH relativeFrom="column">
                  <wp:posOffset>3329419</wp:posOffset>
                </wp:positionH>
                <wp:positionV relativeFrom="paragraph">
                  <wp:posOffset>64770</wp:posOffset>
                </wp:positionV>
                <wp:extent cx="143510" cy="161925"/>
                <wp:effectExtent l="0" t="0" r="27940" b="28575"/>
                <wp:wrapNone/>
                <wp:docPr id="1478" name="สี่เหลี่ยมผืนผ้า 1478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3FED9" id="สี่เหลี่ยมผืนผ้า 1478" o:spid="_x0000_s1026" alt="ชื่อเรื่อง: 3" style="position:absolute;margin-left:262.15pt;margin-top:5.1pt;width:11.3pt;height:12.75pt;z-index:25284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" filled="f" strokecolor="black [3213]" strokeweight=".5pt"/>
            </w:pict>
          </mc:Fallback>
        </mc:AlternateContent>
      </w:r>
      <w:r w:rsidR="00721BE7" w:rsidRPr="00721BE7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841984" behindDoc="0" locked="0" layoutInCell="1" allowOverlap="1" wp14:anchorId="24D5EF5B" wp14:editId="3E4C318E">
                <wp:simplePos x="0" y="0"/>
                <wp:positionH relativeFrom="column">
                  <wp:posOffset>3530079</wp:posOffset>
                </wp:positionH>
                <wp:positionV relativeFrom="paragraph">
                  <wp:posOffset>64135</wp:posOffset>
                </wp:positionV>
                <wp:extent cx="143510" cy="161925"/>
                <wp:effectExtent l="0" t="0" r="27940" b="28575"/>
                <wp:wrapNone/>
                <wp:docPr id="1479" name="สี่เหลี่ยมผืนผ้า 1479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02553" id="สี่เหลี่ยมผืนผ้า 1479" o:spid="_x0000_s1026" alt="ชื่อเรื่อง: 3" style="position:absolute;margin-left:277.95pt;margin-top:5.05pt;width:11.3pt;height:12.75pt;z-index:25284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" filled="f" strokecolor="black [3213]" strokeweight=".5pt"/>
            </w:pict>
          </mc:Fallback>
        </mc:AlternateContent>
      </w:r>
      <w:r w:rsidR="00721BE7" w:rsidRPr="00721BE7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843008" behindDoc="0" locked="0" layoutInCell="1" allowOverlap="1" wp14:anchorId="0C15DC1C" wp14:editId="3DA9CCED">
                <wp:simplePos x="0" y="0"/>
                <wp:positionH relativeFrom="column">
                  <wp:posOffset>3829799</wp:posOffset>
                </wp:positionH>
                <wp:positionV relativeFrom="paragraph">
                  <wp:posOffset>65405</wp:posOffset>
                </wp:positionV>
                <wp:extent cx="143510" cy="161925"/>
                <wp:effectExtent l="0" t="0" r="27940" b="28575"/>
                <wp:wrapNone/>
                <wp:docPr id="1480" name="สี่เหลี่ยมผืนผ้า 1480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2B8A2" id="สี่เหลี่ยมผืนผ้า 1480" o:spid="_x0000_s1026" alt="ชื่อเรื่อง: 3" style="position:absolute;margin-left:301.55pt;margin-top:5.15pt;width:11.3pt;height:12.75pt;z-index:25284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" filled="f" strokecolor="black [3213]" strokeweight=".5pt"/>
            </w:pict>
          </mc:Fallback>
        </mc:AlternateContent>
      </w:r>
      <w:r w:rsidR="00721BE7" w:rsidRPr="00721BE7">
        <w:rPr>
          <w:rFonts w:ascii="TH Sarabun New" w:hAnsi="TH Sarabun New" w:cs="TH Sarabun New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846080" behindDoc="0" locked="0" layoutInCell="1" allowOverlap="1" wp14:anchorId="36278720" wp14:editId="2577A71A">
                <wp:simplePos x="0" y="0"/>
                <wp:positionH relativeFrom="margin">
                  <wp:posOffset>4208894</wp:posOffset>
                </wp:positionH>
                <wp:positionV relativeFrom="paragraph">
                  <wp:posOffset>167005</wp:posOffset>
                </wp:positionV>
                <wp:extent cx="71755" cy="0"/>
                <wp:effectExtent l="0" t="0" r="23495" b="19050"/>
                <wp:wrapNone/>
                <wp:docPr id="1483" name="ตัวเชื่อมต่อตรง 1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FEAE7" id="ตัวเชื่อมต่อตรง 1483" o:spid="_x0000_s1026" style="position:absolute;z-index:25284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1.4pt,13.15pt" to="337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" strokecolor="black [3213]">
                <v:stroke joinstyle="miter"/>
                <w10:wrap anchorx="margin"/>
              </v:line>
            </w:pict>
          </mc:Fallback>
        </mc:AlternateContent>
      </w:r>
      <w:r w:rsidR="00721BE7" w:rsidRPr="00721BE7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844032" behindDoc="0" locked="0" layoutInCell="1" allowOverlap="1" wp14:anchorId="7A524711" wp14:editId="417D40FA">
                <wp:simplePos x="0" y="0"/>
                <wp:positionH relativeFrom="column">
                  <wp:posOffset>4032999</wp:posOffset>
                </wp:positionH>
                <wp:positionV relativeFrom="paragraph">
                  <wp:posOffset>64135</wp:posOffset>
                </wp:positionV>
                <wp:extent cx="143510" cy="161925"/>
                <wp:effectExtent l="0" t="0" r="27940" b="28575"/>
                <wp:wrapNone/>
                <wp:docPr id="1481" name="สี่เหลี่ยมผืนผ้า 1481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6EA7E" id="สี่เหลี่ยมผืนผ้า 1481" o:spid="_x0000_s1026" alt="ชื่อเรื่อง: 3" style="position:absolute;margin-left:317.55pt;margin-top:5.05pt;width:11.3pt;height:12.75pt;z-index:25284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" filled="f" strokecolor="black [3213]" strokeweight=".5pt"/>
            </w:pict>
          </mc:Fallback>
        </mc:AlternateContent>
      </w:r>
      <w:r w:rsidR="00721BE7" w:rsidRPr="00721BE7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845056" behindDoc="0" locked="0" layoutInCell="1" allowOverlap="1" wp14:anchorId="7D327C93" wp14:editId="14E217BB">
                <wp:simplePos x="0" y="0"/>
                <wp:positionH relativeFrom="column">
                  <wp:posOffset>4329316</wp:posOffset>
                </wp:positionH>
                <wp:positionV relativeFrom="paragraph">
                  <wp:posOffset>65405</wp:posOffset>
                </wp:positionV>
                <wp:extent cx="143510" cy="161925"/>
                <wp:effectExtent l="0" t="0" r="27940" b="28575"/>
                <wp:wrapNone/>
                <wp:docPr id="1482" name="สี่เหลี่ยมผืนผ้า 1482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FB193" id="สี่เหลี่ยมผืนผ้า 1482" o:spid="_x0000_s1026" alt="ชื่อเรื่อง: 3" style="position:absolute;margin-left:340.9pt;margin-top:5.15pt;width:11.3pt;height:12.75pt;z-index:25284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" filled="f" strokecolor="black [3213]" strokeweight=".5pt"/>
            </w:pict>
          </mc:Fallback>
        </mc:AlternateContent>
      </w:r>
      <w:r w:rsidR="00A210E5">
        <w:rPr>
          <w:rFonts w:ascii="TH Sarabun New" w:hAnsi="TH Sarabun New" w:cs="TH Sarabun New" w:hint="cs"/>
          <w:sz w:val="36"/>
          <w:szCs w:val="36"/>
          <w:cs/>
        </w:rPr>
        <w:t>เลขประจำตัวประชาชน</w:t>
      </w:r>
      <w:r w:rsidR="00721BE7">
        <w:rPr>
          <w:rFonts w:ascii="TH Sarabun New" w:hAnsi="TH Sarabun New" w:cs="TH Sarabun New" w:hint="cs"/>
          <w:sz w:val="36"/>
          <w:szCs w:val="36"/>
          <w:cs/>
        </w:rPr>
        <w:t xml:space="preserve">   </w: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0" w:name="Text1"/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FF32E8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bookmarkEnd w:id="0"/>
      <w:r w:rsidR="00721BE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  </w: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xt2"/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FF32E8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bookmarkEnd w:id="1"/>
      <w:r w:rsidR="00721BE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</w: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" w:name="Text3"/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FF32E8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bookmarkEnd w:id="2"/>
      <w:r w:rsidR="00721BE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</w: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3" w:name="Text4"/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FF32E8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bookmarkEnd w:id="3"/>
      <w:r w:rsidR="00721BE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</w: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4" w:name="Text5"/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FF32E8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bookmarkEnd w:id="4"/>
      <w:r w:rsidR="00721BE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  </w: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5" w:name="Text6"/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FF32E8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bookmarkEnd w:id="5"/>
      <w:r w:rsidR="00721BE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</w: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6" w:name="Text7"/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FF32E8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bookmarkEnd w:id="6"/>
      <w:r w:rsidR="00721BE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</w: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Text8"/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FF32E8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bookmarkEnd w:id="7"/>
      <w:r w:rsidR="00721BE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</w: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xt9"/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FF32E8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bookmarkEnd w:id="8"/>
      <w:r w:rsidR="00721BE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</w: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xt10"/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FF32E8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bookmarkEnd w:id="9"/>
      <w:r w:rsidR="00721BE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  </w: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xt11"/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FF32E8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bookmarkEnd w:id="10"/>
      <w:r w:rsidR="00721BE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</w: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xt12"/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FF32E8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bookmarkEnd w:id="11"/>
      <w:r w:rsidR="00721BE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  </w: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xt13"/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</w:rPr>
        <w:instrText>FORMTEXT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instrText xml:space="preserve"> </w:instrTex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separate"/>
      </w:r>
      <w:r w:rsidR="00FF32E8">
        <w:rPr>
          <w:rFonts w:ascii="TH Sarabun New" w:hAnsi="TH Sarabun New" w:cs="TH Sarabun New"/>
          <w:color w:val="000000" w:themeColor="text1"/>
          <w:sz w:val="36"/>
          <w:szCs w:val="36"/>
          <w:cs/>
        </w:rPr>
        <w:t> </w:t>
      </w:r>
      <w:r w:rsidR="00721BE7">
        <w:rPr>
          <w:rFonts w:ascii="TH Sarabun New" w:hAnsi="TH Sarabun New" w:cs="TH Sarabun New"/>
          <w:color w:val="000000" w:themeColor="text1"/>
          <w:sz w:val="36"/>
          <w:szCs w:val="36"/>
          <w:cs/>
        </w:rPr>
        <w:fldChar w:fldCharType="end"/>
      </w:r>
      <w:bookmarkEnd w:id="12"/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 </w:t>
      </w:r>
      <w:r w:rsidR="003B5D33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   </w:t>
      </w:r>
      <w:r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>เชื้อชาติ</w:t>
      </w:r>
      <w:r w:rsidR="00721BE7">
        <w:rPr>
          <w:rFonts w:ascii="TH Sarabun New" w:hAnsi="TH Sarabun New" w:cs="TH Sarabun New" w:hint="cs"/>
          <w:color w:val="000000" w:themeColor="text1"/>
          <w:sz w:val="36"/>
          <w:szCs w:val="36"/>
          <w:cs/>
        </w:rPr>
        <w:t xml:space="preserve">   </w:t>
      </w:r>
    </w:p>
    <w:p w14:paraId="4CE70AC4" w14:textId="77777777" w:rsidR="0072280D" w:rsidRDefault="00D35B4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89760" behindDoc="0" locked="0" layoutInCell="1" allowOverlap="1" wp14:anchorId="40B50C05" wp14:editId="7C9AE04C">
                <wp:simplePos x="0" y="0"/>
                <wp:positionH relativeFrom="column">
                  <wp:posOffset>5886450</wp:posOffset>
                </wp:positionH>
                <wp:positionV relativeFrom="paragraph">
                  <wp:posOffset>220980</wp:posOffset>
                </wp:positionV>
                <wp:extent cx="400050" cy="0"/>
                <wp:effectExtent l="0" t="0" r="19050" b="19050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6691C" id="ตัวเชื่อมต่อตรง 39" o:spid="_x0000_s1026" style="position:absolute;z-index:25278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5pt,17.4pt" to="4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87712" behindDoc="0" locked="0" layoutInCell="1" allowOverlap="1" wp14:anchorId="5C9BC48F" wp14:editId="5ED09304">
                <wp:simplePos x="0" y="0"/>
                <wp:positionH relativeFrom="column">
                  <wp:posOffset>5067300</wp:posOffset>
                </wp:positionH>
                <wp:positionV relativeFrom="paragraph">
                  <wp:posOffset>220980</wp:posOffset>
                </wp:positionV>
                <wp:extent cx="565150" cy="0"/>
                <wp:effectExtent l="0" t="0" r="6350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01E52" id="ตัวเชื่อมต่อตรง 38" o:spid="_x0000_s1026" style="position:absolute;z-index:25278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pt,17.4pt" to="443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85664" behindDoc="0" locked="0" layoutInCell="1" allowOverlap="1" wp14:anchorId="02A4DDF8" wp14:editId="09E41A96">
                <wp:simplePos x="0" y="0"/>
                <wp:positionH relativeFrom="column">
                  <wp:posOffset>3822700</wp:posOffset>
                </wp:positionH>
                <wp:positionV relativeFrom="paragraph">
                  <wp:posOffset>220980</wp:posOffset>
                </wp:positionV>
                <wp:extent cx="1003300" cy="0"/>
                <wp:effectExtent l="0" t="0" r="25400" b="1905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3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A4BD0" id="ตัวเชื่อมต่อตรง 37" o:spid="_x0000_s1026" style="position:absolute;z-index:25278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pt,17.4pt" to="380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 wp14:anchorId="0EDC9569" wp14:editId="3F5C87FF">
                <wp:simplePos x="0" y="0"/>
                <wp:positionH relativeFrom="column">
                  <wp:posOffset>3073400</wp:posOffset>
                </wp:positionH>
                <wp:positionV relativeFrom="paragraph">
                  <wp:posOffset>220980</wp:posOffset>
                </wp:positionV>
                <wp:extent cx="425450" cy="0"/>
                <wp:effectExtent l="0" t="0" r="12700" b="1905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F1E68F" id="ตัวเชื่อมต่อตรง 36" o:spid="_x0000_s1026" style="position:absolute;z-index:25278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pt,17.4pt" to="275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81568" behindDoc="0" locked="0" layoutInCell="1" allowOverlap="1" wp14:anchorId="5BDA0855" wp14:editId="567E79FF">
                <wp:simplePos x="0" y="0"/>
                <wp:positionH relativeFrom="column">
                  <wp:posOffset>1536700</wp:posOffset>
                </wp:positionH>
                <wp:positionV relativeFrom="paragraph">
                  <wp:posOffset>220980</wp:posOffset>
                </wp:positionV>
                <wp:extent cx="1016000" cy="0"/>
                <wp:effectExtent l="0" t="0" r="12700" b="1905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355FE" id="ตัวเชื่อมต่อตรง 35" o:spid="_x0000_s1026" style="position:absolute;z-index:25278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pt,17.4pt" to="201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79520" behindDoc="0" locked="0" layoutInCell="1" allowOverlap="1" wp14:anchorId="4D1B12AA" wp14:editId="22A7D43C">
                <wp:simplePos x="0" y="0"/>
                <wp:positionH relativeFrom="column">
                  <wp:posOffset>444500</wp:posOffset>
                </wp:positionH>
                <wp:positionV relativeFrom="paragraph">
                  <wp:posOffset>220980</wp:posOffset>
                </wp:positionV>
                <wp:extent cx="723900" cy="0"/>
                <wp:effectExtent l="0" t="0" r="0" b="19050"/>
                <wp:wrapNone/>
                <wp:docPr id="34" name="ตัวเชื่อมต่อ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D451B2" id="ตัวเชื่อมต่อตรง 34" o:spid="_x0000_s1026" style="position:absolute;z-index:25277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pt,17.4pt" to="92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" strokecolor="black [3213]" strokeweight=".5pt">
                <v:stroke dashstyle="1 1" joinstyle="miter"/>
              </v:line>
            </w:pict>
          </mc:Fallback>
        </mc:AlternateContent>
      </w:r>
      <w:r w:rsidR="00A210E5">
        <w:rPr>
          <w:rFonts w:ascii="TH Sarabun New" w:hAnsi="TH Sarabun New" w:cs="TH Sarabun New" w:hint="cs"/>
          <w:sz w:val="36"/>
          <w:szCs w:val="36"/>
          <w:cs/>
        </w:rPr>
        <w:t xml:space="preserve">สัญชาติ </w:t>
      </w:r>
      <w:r w:rsidR="008A1828">
        <w:rPr>
          <w:rFonts w:ascii="TH Sarabun New" w:hAnsi="TH Sarabun New" w:cs="TH Sarabun New" w:hint="cs"/>
          <w:sz w:val="36"/>
          <w:szCs w:val="36"/>
          <w:cs/>
        </w:rPr>
        <w:t xml:space="preserve">              </w:t>
      </w:r>
      <w:r w:rsidR="00A210E5">
        <w:rPr>
          <w:rFonts w:ascii="TH Sarabun New" w:hAnsi="TH Sarabun New" w:cs="TH Sarabun New" w:hint="cs"/>
          <w:sz w:val="36"/>
          <w:szCs w:val="36"/>
          <w:cs/>
        </w:rPr>
        <w:t xml:space="preserve">อาชีพ </w:t>
      </w:r>
      <w:r w:rsidR="008A1828">
        <w:rPr>
          <w:rFonts w:ascii="TH Sarabun New" w:hAnsi="TH Sarabun New" w:cs="TH Sarabun New" w:hint="cs"/>
          <w:sz w:val="36"/>
          <w:szCs w:val="36"/>
          <w:cs/>
        </w:rPr>
        <w:t xml:space="preserve">                    </w:t>
      </w:r>
      <w:r w:rsidR="00A210E5">
        <w:rPr>
          <w:rFonts w:ascii="TH Sarabun New" w:hAnsi="TH Sarabun New" w:cs="TH Sarabun New" w:hint="cs"/>
          <w:sz w:val="36"/>
          <w:szCs w:val="36"/>
          <w:cs/>
        </w:rPr>
        <w:t xml:space="preserve">เกิดวันที่ </w:t>
      </w:r>
      <w:r w:rsidR="008A1828">
        <w:rPr>
          <w:rFonts w:ascii="TH Sarabun New" w:hAnsi="TH Sarabun New" w:cs="TH Sarabun New" w:hint="cs"/>
          <w:sz w:val="36"/>
          <w:szCs w:val="36"/>
          <w:cs/>
        </w:rPr>
        <w:t xml:space="preserve">        </w:t>
      </w:r>
      <w:r w:rsidR="00A210E5">
        <w:rPr>
          <w:rFonts w:ascii="TH Sarabun New" w:hAnsi="TH Sarabun New" w:cs="TH Sarabun New" w:hint="cs"/>
          <w:sz w:val="36"/>
          <w:szCs w:val="36"/>
          <w:cs/>
        </w:rPr>
        <w:t xml:space="preserve">เดือน </w:t>
      </w:r>
      <w:r w:rsidR="008A1828">
        <w:rPr>
          <w:rFonts w:ascii="TH Sarabun New" w:hAnsi="TH Sarabun New" w:cs="TH Sarabun New" w:hint="cs"/>
          <w:sz w:val="36"/>
          <w:szCs w:val="36"/>
          <w:cs/>
        </w:rPr>
        <w:t xml:space="preserve">                   </w:t>
      </w:r>
      <w:r w:rsidR="00A210E5">
        <w:rPr>
          <w:rFonts w:ascii="TH Sarabun New" w:hAnsi="TH Sarabun New" w:cs="TH Sarabun New" w:hint="cs"/>
          <w:sz w:val="36"/>
          <w:szCs w:val="36"/>
          <w:cs/>
        </w:rPr>
        <w:t xml:space="preserve">พ.ศ. </w:t>
      </w:r>
      <w:r w:rsidR="008A1828">
        <w:rPr>
          <w:rFonts w:ascii="TH Sarabun New" w:hAnsi="TH Sarabun New" w:cs="TH Sarabun New" w:hint="cs"/>
          <w:sz w:val="36"/>
          <w:szCs w:val="36"/>
          <w:cs/>
        </w:rPr>
        <w:t xml:space="preserve">          </w:t>
      </w:r>
      <w:r w:rsidR="00A210E5">
        <w:rPr>
          <w:rFonts w:ascii="TH Sarabun New" w:hAnsi="TH Sarabun New" w:cs="TH Sarabun New" w:hint="cs"/>
          <w:sz w:val="36"/>
          <w:szCs w:val="36"/>
          <w:cs/>
        </w:rPr>
        <w:t xml:space="preserve">อายุ </w:t>
      </w:r>
      <w:r w:rsidR="008A1828">
        <w:rPr>
          <w:rFonts w:ascii="TH Sarabun New" w:hAnsi="TH Sarabun New" w:cs="TH Sarabun New" w:hint="cs"/>
          <w:sz w:val="36"/>
          <w:szCs w:val="36"/>
          <w:cs/>
        </w:rPr>
        <w:t xml:space="preserve">       </w:t>
      </w:r>
      <w:r w:rsidR="00A210E5">
        <w:rPr>
          <w:rFonts w:ascii="TH Sarabun New" w:hAnsi="TH Sarabun New" w:cs="TH Sarabun New" w:hint="cs"/>
          <w:sz w:val="36"/>
          <w:szCs w:val="36"/>
          <w:cs/>
        </w:rPr>
        <w:t>ปี</w:t>
      </w:r>
    </w:p>
    <w:p w14:paraId="5694E48F" w14:textId="77777777" w:rsidR="00A210E5" w:rsidRDefault="00D35B4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97952" behindDoc="0" locked="0" layoutInCell="1" allowOverlap="1" wp14:anchorId="1B85B86C" wp14:editId="7400CAAB">
                <wp:simplePos x="0" y="0"/>
                <wp:positionH relativeFrom="column">
                  <wp:posOffset>4927600</wp:posOffset>
                </wp:positionH>
                <wp:positionV relativeFrom="paragraph">
                  <wp:posOffset>221615</wp:posOffset>
                </wp:positionV>
                <wp:extent cx="1454150" cy="0"/>
                <wp:effectExtent l="0" t="0" r="12700" b="19050"/>
                <wp:wrapNone/>
                <wp:docPr id="854" name="ตัวเชื่อมต่อตรง 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4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70E456" id="ตัวเชื่อมต่อตรง 854" o:spid="_x0000_s1026" style="position:absolute;z-index:25279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pt,17.45pt" to="502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95904" behindDoc="0" locked="0" layoutInCell="1" allowOverlap="1" wp14:anchorId="5D6BEE3E" wp14:editId="109F9E90">
                <wp:simplePos x="0" y="0"/>
                <wp:positionH relativeFrom="column">
                  <wp:posOffset>2501900</wp:posOffset>
                </wp:positionH>
                <wp:positionV relativeFrom="paragraph">
                  <wp:posOffset>221615</wp:posOffset>
                </wp:positionV>
                <wp:extent cx="1758950" cy="0"/>
                <wp:effectExtent l="0" t="0" r="12700" b="19050"/>
                <wp:wrapNone/>
                <wp:docPr id="42" name="ตัวเชื่อมต่อ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8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72D65" id="ตัวเชื่อมต่อตรง 42" o:spid="_x0000_s1026" style="position:absolute;z-index:25279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pt,17.45pt" to="335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93856" behindDoc="0" locked="0" layoutInCell="1" allowOverlap="1" wp14:anchorId="5692AC37" wp14:editId="53E592C5">
                <wp:simplePos x="0" y="0"/>
                <wp:positionH relativeFrom="column">
                  <wp:posOffset>1758950</wp:posOffset>
                </wp:positionH>
                <wp:positionV relativeFrom="paragraph">
                  <wp:posOffset>221615</wp:posOffset>
                </wp:positionV>
                <wp:extent cx="463550" cy="0"/>
                <wp:effectExtent l="0" t="0" r="12700" b="19050"/>
                <wp:wrapNone/>
                <wp:docPr id="41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161E0" id="ตัวเชื่อมต่อตรง 41" o:spid="_x0000_s1026" style="position:absolute;z-index:25279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5pt,17.45pt" to="17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91808" behindDoc="0" locked="0" layoutInCell="1" allowOverlap="1" wp14:anchorId="293C72C6" wp14:editId="0F0BDC4A">
                <wp:simplePos x="0" y="0"/>
                <wp:positionH relativeFrom="column">
                  <wp:posOffset>755650</wp:posOffset>
                </wp:positionH>
                <wp:positionV relativeFrom="paragraph">
                  <wp:posOffset>221615</wp:posOffset>
                </wp:positionV>
                <wp:extent cx="736600" cy="0"/>
                <wp:effectExtent l="0" t="0" r="25400" b="1905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B67568" id="ตัวเชื่อมต่อตรง 40" o:spid="_x0000_s1026" style="position:absolute;z-index:25279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pt,17.45pt" to="117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 w:rsidR="00A210E5">
        <w:rPr>
          <w:rFonts w:ascii="TH Sarabun New" w:hAnsi="TH Sarabun New" w:cs="TH Sarabun New" w:hint="cs"/>
          <w:sz w:val="36"/>
          <w:szCs w:val="36"/>
          <w:cs/>
        </w:rPr>
        <w:t xml:space="preserve">อยู่บ้านเลขที่ </w:t>
      </w:r>
      <w:r w:rsidR="008A1828">
        <w:rPr>
          <w:rFonts w:ascii="TH Sarabun New" w:hAnsi="TH Sarabun New" w:cs="TH Sarabun New" w:hint="cs"/>
          <w:sz w:val="36"/>
          <w:szCs w:val="36"/>
          <w:cs/>
        </w:rPr>
        <w:t xml:space="preserve">              </w:t>
      </w:r>
      <w:r w:rsidR="00A210E5">
        <w:rPr>
          <w:rFonts w:ascii="TH Sarabun New" w:hAnsi="TH Sarabun New" w:cs="TH Sarabun New" w:hint="cs"/>
          <w:sz w:val="36"/>
          <w:szCs w:val="36"/>
          <w:cs/>
        </w:rPr>
        <w:t xml:space="preserve">หมู่ที่ </w:t>
      </w:r>
      <w:r w:rsidR="008A1828">
        <w:rPr>
          <w:rFonts w:ascii="TH Sarabun New" w:hAnsi="TH Sarabun New" w:cs="TH Sarabun New" w:hint="cs"/>
          <w:sz w:val="36"/>
          <w:szCs w:val="36"/>
          <w:cs/>
        </w:rPr>
        <w:t xml:space="preserve">        </w:t>
      </w:r>
      <w:r w:rsidR="00A210E5">
        <w:rPr>
          <w:rFonts w:ascii="TH Sarabun New" w:hAnsi="TH Sarabun New" w:cs="TH Sarabun New" w:hint="cs"/>
          <w:sz w:val="36"/>
          <w:szCs w:val="36"/>
          <w:cs/>
        </w:rPr>
        <w:t xml:space="preserve">ถนน </w:t>
      </w:r>
      <w:r w:rsidR="008A1828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</w:t>
      </w:r>
      <w:r w:rsidR="00A210E5">
        <w:rPr>
          <w:rFonts w:ascii="TH Sarabun New" w:hAnsi="TH Sarabun New" w:cs="TH Sarabun New" w:hint="cs"/>
          <w:sz w:val="36"/>
          <w:szCs w:val="36"/>
          <w:cs/>
        </w:rPr>
        <w:t>ตรอก/ซอย</w:t>
      </w:r>
    </w:p>
    <w:p w14:paraId="2911163F" w14:textId="77777777" w:rsidR="0072280D" w:rsidRDefault="00D35B4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04096" behindDoc="0" locked="0" layoutInCell="1" allowOverlap="1" wp14:anchorId="550ECBDD" wp14:editId="33AFB3FA">
                <wp:simplePos x="0" y="0"/>
                <wp:positionH relativeFrom="column">
                  <wp:posOffset>4870450</wp:posOffset>
                </wp:positionH>
                <wp:positionV relativeFrom="paragraph">
                  <wp:posOffset>222250</wp:posOffset>
                </wp:positionV>
                <wp:extent cx="1511300" cy="0"/>
                <wp:effectExtent l="0" t="0" r="12700" b="19050"/>
                <wp:wrapNone/>
                <wp:docPr id="942" name="ตัวเชื่อมต่อตรง 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AD866" id="ตัวเชื่อมต่อตรง 942" o:spid="_x0000_s1026" style="position:absolute;z-index:25280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5pt,17.5pt" to="502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02048" behindDoc="0" locked="0" layoutInCell="1" allowOverlap="1" wp14:anchorId="76985DBA" wp14:editId="4E509597">
                <wp:simplePos x="0" y="0"/>
                <wp:positionH relativeFrom="column">
                  <wp:posOffset>2921000</wp:posOffset>
                </wp:positionH>
                <wp:positionV relativeFrom="paragraph">
                  <wp:posOffset>222250</wp:posOffset>
                </wp:positionV>
                <wp:extent cx="1511300" cy="0"/>
                <wp:effectExtent l="0" t="0" r="12700" b="19050"/>
                <wp:wrapNone/>
                <wp:docPr id="941" name="ตัวเชื่อมต่อตรง 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2BDCF" id="ตัวเชื่อมต่อตรง 941" o:spid="_x0000_s1026" style="position:absolute;z-index:25280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pt,17.5pt" to="34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00000" behindDoc="0" locked="0" layoutInCell="1" allowOverlap="1" wp14:anchorId="0487A6CA" wp14:editId="63163A32">
                <wp:simplePos x="0" y="0"/>
                <wp:positionH relativeFrom="column">
                  <wp:posOffset>711200</wp:posOffset>
                </wp:positionH>
                <wp:positionV relativeFrom="paragraph">
                  <wp:posOffset>222250</wp:posOffset>
                </wp:positionV>
                <wp:extent cx="1511300" cy="0"/>
                <wp:effectExtent l="0" t="0" r="12700" b="19050"/>
                <wp:wrapNone/>
                <wp:docPr id="940" name="ตัวเชื่อมต่อตรง 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9E989" id="ตัวเชื่อมต่อตรง 940" o:spid="_x0000_s1026" style="position:absolute;z-index:25280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pt,17.5pt" to="1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" strokecolor="black [3213]" strokeweight=".5pt">
                <v:stroke dashstyle="1 1" joinstyle="miter"/>
              </v:line>
            </w:pict>
          </mc:Fallback>
        </mc:AlternateContent>
      </w:r>
      <w:r w:rsidR="00A210E5">
        <w:rPr>
          <w:rFonts w:ascii="TH Sarabun New" w:hAnsi="TH Sarabun New" w:cs="TH Sarabun New" w:hint="cs"/>
          <w:sz w:val="36"/>
          <w:szCs w:val="36"/>
          <w:cs/>
        </w:rPr>
        <w:t xml:space="preserve">ตำบล/แขวง </w:t>
      </w:r>
      <w:r w:rsidR="008A1828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</w:t>
      </w:r>
      <w:r w:rsidR="00A210E5">
        <w:rPr>
          <w:rFonts w:ascii="TH Sarabun New" w:hAnsi="TH Sarabun New" w:cs="TH Sarabun New" w:hint="cs"/>
          <w:sz w:val="36"/>
          <w:szCs w:val="36"/>
          <w:cs/>
        </w:rPr>
        <w:t xml:space="preserve">อำเภอ/เขต </w:t>
      </w:r>
      <w:r w:rsidR="008A1828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</w:t>
      </w:r>
      <w:r w:rsidR="00A210E5">
        <w:rPr>
          <w:rFonts w:ascii="TH Sarabun New" w:hAnsi="TH Sarabun New" w:cs="TH Sarabun New" w:hint="cs"/>
          <w:sz w:val="36"/>
          <w:szCs w:val="36"/>
          <w:cs/>
        </w:rPr>
        <w:t>จังหวัด</w:t>
      </w:r>
    </w:p>
    <w:p w14:paraId="0F8F2FA1" w14:textId="77777777" w:rsidR="0072280D" w:rsidRDefault="00D35B4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08192" behindDoc="0" locked="0" layoutInCell="1" allowOverlap="1" wp14:anchorId="66C36D73" wp14:editId="724AB415">
                <wp:simplePos x="0" y="0"/>
                <wp:positionH relativeFrom="column">
                  <wp:posOffset>2787650</wp:posOffset>
                </wp:positionH>
                <wp:positionV relativeFrom="paragraph">
                  <wp:posOffset>222885</wp:posOffset>
                </wp:positionV>
                <wp:extent cx="3594100" cy="0"/>
                <wp:effectExtent l="0" t="0" r="25400" b="19050"/>
                <wp:wrapNone/>
                <wp:docPr id="944" name="ตัวเชื่อมต่อตรง 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4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451D5" id="ตัวเชื่อมต่อตรง 944" o:spid="_x0000_s1026" style="position:absolute;flip:y;z-index:25280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5pt,17.55pt" to="502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06144" behindDoc="0" locked="0" layoutInCell="1" allowOverlap="1" wp14:anchorId="36EB8BA1" wp14:editId="05587F07">
                <wp:simplePos x="0" y="0"/>
                <wp:positionH relativeFrom="column">
                  <wp:posOffset>781050</wp:posOffset>
                </wp:positionH>
                <wp:positionV relativeFrom="paragraph">
                  <wp:posOffset>222885</wp:posOffset>
                </wp:positionV>
                <wp:extent cx="1441450" cy="0"/>
                <wp:effectExtent l="0" t="0" r="6350" b="19050"/>
                <wp:wrapNone/>
                <wp:docPr id="943" name="ตัวเชื่อมต่อตรง 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1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C7988" id="ตัวเชื่อมต่อตรง 943" o:spid="_x0000_s1026" style="position:absolute;z-index:25280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17.55pt" to="1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 w:rsidR="00A210E5">
        <w:rPr>
          <w:rFonts w:ascii="TH Sarabun New" w:hAnsi="TH Sarabun New" w:cs="TH Sarabun New" w:hint="cs"/>
          <w:sz w:val="36"/>
          <w:szCs w:val="36"/>
          <w:cs/>
        </w:rPr>
        <w:t xml:space="preserve">รหัสไปรษณีย์   </w:t>
      </w:r>
      <w:r w:rsidR="008A1828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</w:t>
      </w:r>
      <w:r w:rsidR="00A210E5">
        <w:rPr>
          <w:rFonts w:ascii="TH Sarabun New" w:hAnsi="TH Sarabun New" w:cs="TH Sarabun New" w:hint="cs"/>
          <w:sz w:val="36"/>
          <w:szCs w:val="36"/>
          <w:cs/>
        </w:rPr>
        <w:t>โทรศัพท์</w:t>
      </w:r>
    </w:p>
    <w:p w14:paraId="0322E492" w14:textId="77777777" w:rsidR="0072280D" w:rsidRDefault="00D35B4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12288" behindDoc="0" locked="0" layoutInCell="1" allowOverlap="1" wp14:anchorId="2F0DD35C" wp14:editId="40724385">
                <wp:simplePos x="0" y="0"/>
                <wp:positionH relativeFrom="column">
                  <wp:posOffset>3657600</wp:posOffset>
                </wp:positionH>
                <wp:positionV relativeFrom="paragraph">
                  <wp:posOffset>223520</wp:posOffset>
                </wp:positionV>
                <wp:extent cx="2724150" cy="0"/>
                <wp:effectExtent l="0" t="0" r="19050" b="19050"/>
                <wp:wrapNone/>
                <wp:docPr id="946" name="ตัวเชื่อมต่อตรง 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1E131" id="ตัวเชื่อมต่อตรง 946" o:spid="_x0000_s1026" style="position:absolute;z-index:25281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17.6pt" to="502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" strokecolor="black [3213]" strokeweight=".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10240" behindDoc="0" locked="0" layoutInCell="1" allowOverlap="1" wp14:anchorId="7A9509A6" wp14:editId="42A01852">
                <wp:simplePos x="0" y="0"/>
                <wp:positionH relativeFrom="column">
                  <wp:posOffset>444500</wp:posOffset>
                </wp:positionH>
                <wp:positionV relativeFrom="paragraph">
                  <wp:posOffset>223520</wp:posOffset>
                </wp:positionV>
                <wp:extent cx="1784350" cy="0"/>
                <wp:effectExtent l="0" t="0" r="6350" b="19050"/>
                <wp:wrapNone/>
                <wp:docPr id="945" name="ตัวเชื่อมต่อตรง 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4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7DC11" id="ตัวเชื่อมต่อตรง 945" o:spid="_x0000_s1026" style="position:absolute;z-index:25281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pt,17.6pt" to="175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" strokecolor="black [3213]" strokeweight=".5pt">
                <v:stroke dashstyle="1 1" joinstyle="miter"/>
              </v:line>
            </w:pict>
          </mc:Fallback>
        </mc:AlternateContent>
      </w:r>
      <w:r w:rsidR="00A210E5">
        <w:rPr>
          <w:rFonts w:ascii="TH Sarabun New" w:hAnsi="TH Sarabun New" w:cs="TH Sarabun New" w:hint="cs"/>
          <w:sz w:val="36"/>
          <w:szCs w:val="36"/>
          <w:cs/>
        </w:rPr>
        <w:t xml:space="preserve">โทรสาร  </w:t>
      </w:r>
      <w:r w:rsidR="008A1828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</w:t>
      </w:r>
      <w:r w:rsidR="00A210E5">
        <w:rPr>
          <w:rFonts w:ascii="TH Sarabun New" w:hAnsi="TH Sarabun New" w:cs="TH Sarabun New" w:hint="cs"/>
          <w:sz w:val="36"/>
          <w:szCs w:val="36"/>
          <w:cs/>
        </w:rPr>
        <w:t>ไปรษณีย์อิเล็กทรอนิกส์</w:t>
      </w:r>
    </w:p>
    <w:p w14:paraId="6CA7678A" w14:textId="77777777" w:rsidR="0072280D" w:rsidRDefault="005C3599" w:rsidP="003E57E0">
      <w:pPr>
        <w:spacing w:after="0" w:line="276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755968" behindDoc="0" locked="0" layoutInCell="1" allowOverlap="1" wp14:anchorId="12D1D4BD" wp14:editId="16DB0D10">
                <wp:simplePos x="0" y="0"/>
                <wp:positionH relativeFrom="column">
                  <wp:posOffset>-114300</wp:posOffset>
                </wp:positionH>
                <wp:positionV relativeFrom="paragraph">
                  <wp:posOffset>294005</wp:posOffset>
                </wp:positionV>
                <wp:extent cx="6604000" cy="2660650"/>
                <wp:effectExtent l="0" t="0" r="0" b="6350"/>
                <wp:wrapNone/>
                <wp:docPr id="939" name="Text Box 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0" cy="266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4">
                        <w:txbxContent>
                          <w:p w14:paraId="3F66B8D9" w14:textId="77777777" w:rsidR="000906AE" w:rsidRDefault="002C3936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</w:t>
                            </w:r>
                          </w:p>
                          <w:p w14:paraId="62CE207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C15C7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04064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71F0F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351FE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1585E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BFF15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99CC4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3E927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84B9F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7DE119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54B84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2F268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E610F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259A3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9AED1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85E6B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CF0DB2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13B3B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E16F4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77F3A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CB323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52856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D4B24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C95E2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2D429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60D84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55D67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114F5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1CF08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45436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380C7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429AE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3D64D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5151A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B7836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392F0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CD2DB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6015C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30890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7049BB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6D5B53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959F4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0C254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FF27B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A3EC0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A3949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89992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C5AE6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C0B6E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36989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87867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03E0E8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7C0D4B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AE6C9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88C87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7EDDB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0B70C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F2FD0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E0E05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0C10D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EE3B9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7171B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623589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0B332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B77C1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20A5B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8361F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52D30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77264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05925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CB23B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26DC4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DE839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6AF6D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8D99A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4BC6C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157B7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2F30E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747E4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1DAB5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42BC9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4A999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F4204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875AD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B517D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7615BB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096C6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917AB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1DDF0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02D97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5D07E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6057A0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27D05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70531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2FE5F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95AA9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BF353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69FD5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29A5F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D0ABA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5604F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09C67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0F55F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61A7F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749FC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220C8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47673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4F907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65AC6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9495D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45DE9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979B74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79DA6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BC0AD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6F9A6A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7A99B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6743B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9E901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60A817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14CA0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966F2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33803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C99AC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43F9B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CEF1F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2645F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56BA0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2C235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55B22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A0565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1C143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40D4C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2EC83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C44A4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62BDF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1E98B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D5016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A4190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61BD8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B0813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59018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9C71E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C9BCC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65BD17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7FC4C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AC09F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07FBA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4D760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B6C8C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40940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7B399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A5E25E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E1285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D69E5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85B45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65538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42A35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81CC2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82A65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339F0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68F0C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EA4B0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04D16A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69ABB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EEC45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EFCE9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D4860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260C2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AD707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C04A7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F58AC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D9BC1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10FF3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1ACFE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A7516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EA868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37C60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B4E46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ABA99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962C6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32FCE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1D29A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D479B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04E06E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6A64F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B11EC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F734A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ABBB8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45906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C22E37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73C9A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0ACA3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FC06E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A0C55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BFB87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1515A9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ECB91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8609E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3820D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4FC9A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F8737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73A8D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2090C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5DF76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E8381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BC2A1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A676A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22285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72D61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8B2E0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72ADD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85154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8F549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ADC78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CB69B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A47B9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26E47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1880E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16E52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61057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1AB3D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7124C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69BD31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FCC33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D9C38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2E4AB6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0F504F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CBE08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7082D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59357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666217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1F3C1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50C7A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07F2D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FCCDA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6AFA9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1CCBE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C7FEB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8488F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87C36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5F0A9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2574E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603ABE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E65D71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9B653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87769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DCE63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783C0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A371A4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4B9B0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86947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F9581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B453A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FAE30C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E51CF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955F9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80E353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9D94EF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676DF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F3629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1A3955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16631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E47B3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058C62E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B77F3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985D2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39E0BA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6F37AD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B7EE9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D48214B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321450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420148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37CDD2" w14:textId="77777777" w:rsidR="000906AE" w:rsidRDefault="000906AE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DFC0A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EE2BC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11F67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28FB2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383C2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667552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3A24C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A223A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3DFE4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50D05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56B08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BF8AC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3BDCA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8D66E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B2BE5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3D999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3A7C0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B5765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89678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559F4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CC3C9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3D1F8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EE8FF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1623D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68D30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74A60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126FB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54FED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C1A15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58B1D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ABA0E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47C9C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14C2A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7CD8C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9484F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BE90B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C275C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2E119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6598B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FA0433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3EE77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43E99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65732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FFF15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DA83B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FB55D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194E4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DD01F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A02F9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4EF18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938B2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4E0DD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C76C80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E582B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D4D18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778F4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C038B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4D690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C203A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12478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4DD7B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583AC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9D3B4D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CD801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B6A52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E9A92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09E4B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978A1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99266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6381B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74B8E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E5505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747700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A150E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9AA572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DE892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414F8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E95A3A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B3DF7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9088A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D695B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3AE97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1B85D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E9B26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6E604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70607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321C9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8062E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5F877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DCE62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754A2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AB26B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F9254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17023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BD868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DF7F0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19050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E30DC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94472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77ACEC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5A9A4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DE742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1B09D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5602E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BA4AC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D3C5F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5DFFA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267F1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E7719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FEC4C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D0660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E702E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67CC3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11069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3758D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58764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BEDF9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99423C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2D828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F54AD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44CCC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E70173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37877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56104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BAE7B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58C16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008FC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983C0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42B81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9E5B4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214AE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424C2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70CA7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13FD9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F452D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B1AB26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3C2C3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179C07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D9071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F10AC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037CBA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8C076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04D68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A5F5C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D2576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7056F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C563A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8CC54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79E75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AC388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00DFD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991F2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4D6E1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854E7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120B4A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BE463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97F7D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0B7B8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8D9E2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F981B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9F2C01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BF43F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A0056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FBCE4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256AC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7E779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BDA14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E13C6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D7B8F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E01C1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A1C2C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BAC0E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886CD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C429A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D7FCD2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EF36C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162F3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1D20A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7B575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D1FA1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75517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C3837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977DB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BFB21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212FD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35507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5D3E7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318B5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0BC0A4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E35F6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CF8D7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672FE0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88065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673F0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EA7F3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1FEC6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BCE97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5516A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51F24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C7AAA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EB09B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DF54D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C5B26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595F5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ABBC0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58A17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37656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397D4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87DF5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90D31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FE1CA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9EE91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612C2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E8170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3C95F1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51912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73A6DF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9A878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4E599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CF4F3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1DEF2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6BA72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F80E5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4AC63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A2348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C6A42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94E02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67626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35D78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9A9AB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2ECA6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18B75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3EC5E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03BBA7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E6E196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D0CBD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2926B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6BF399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0FFF3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BD9EE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E8665F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03020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71E16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EE1B10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50DCE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37DD8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39E90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AAC598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0F3502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57E12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64A8E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B0475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AD888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5B9E8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DD61B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FA2D3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A5E70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39DEDE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CBBE33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08DFA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279746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7409C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6A8207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F3254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EA657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43816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C88AA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7C565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09962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D35A9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476B0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E20EB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5C33A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636D3C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0675D0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6896F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F73FE7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FF4C27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D5166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C9A96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75173B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09167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AF998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A11EF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2DC48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D9E80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A7451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12301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CBA6B1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BC6A0F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19838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3D70E6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4F9E9E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84E52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6579CC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272E93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32AFE4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92ACA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F62895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67FB28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F082B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D37DA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087201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E7F33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F6985E6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42C65C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C0905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06F0A9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F51AC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11A77A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C52C2F8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0E8127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7DA5F0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853A9D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CA6E1F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93874C2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E42C1D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7D351F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6B9EE9" w14:textId="77777777" w:rsidR="00B61239" w:rsidRDefault="00B61239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BC1069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7CE55B9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BB8248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81E976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E61D86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A07665D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EEB89A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2CDC56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0DBAC4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EC2BDC8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F76D8F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32E0DD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4E956EC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6B8975D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93BFBF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2FF0FC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3CAAEC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75DC21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8AA0E6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4B7943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77D3C9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0494B2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C93FDC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A3DAE7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118CAF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4EFB54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0C92C5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674D75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2135CB1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D7CE50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12AF01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D067F9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316E30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5CD9C9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61BF6A0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D0FC50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6C7EFF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50F93F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769BFC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44AF1ED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301A10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64D984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F9609E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6FC41B3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7141A0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1EF698C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B0F235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748A6A2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2D645A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D6F9FD1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530DEF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34A7128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9E3AB3A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E2CA38C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8AE34F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3F4968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EFF05A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E470CD" w14:textId="77777777" w:rsidR="00022A73" w:rsidRDefault="00022A73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7C86CF2" w14:textId="77777777" w:rsidR="00FA1191" w:rsidRPr="000906AE" w:rsidRDefault="00FA1191" w:rsidP="000906AE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1D4BD" id="_x0000_t202" coordsize="21600,21600" o:spt="202" path="m,l,21600r21600,l21600,xe">
                <v:stroke joinstyle="miter"/>
                <v:path gradientshapeok="t" o:connecttype="rect"/>
              </v:shapetype>
              <v:shape id="Text Box 939" o:spid="_x0000_s1029" type="#_x0000_t202" style="position:absolute;margin-left:-9pt;margin-top:23.15pt;width:520pt;height:209.5pt;z-index:25275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" filled="f" stroked="f" strokeweight=".5pt">
                <v:textbox style="mso-next-textbox:#Text Box 900">
                  <w:txbxContent>
                    <w:p w14:paraId="3F66B8D9" w14:textId="77777777" w:rsidR="000906AE" w:rsidRDefault="002C3936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</w:t>
                      </w:r>
                    </w:p>
                    <w:p w14:paraId="62CE207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C15C7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04064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71F0F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351FE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1585E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BFF15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99CC4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3E927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84B9F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7DE119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54B84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2F268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E610F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259A3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9AED1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85E6B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CF0DB2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13B3B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E16F4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77F3A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CB323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52856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D4B24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C95E2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2D429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60D84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55D67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114F5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1CF08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45436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380C7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429AE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3D64D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5151A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B7836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392F0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CD2DB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6015C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30890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7049BB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6D5B53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959F4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0C254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FF27B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A3EC0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A3949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89992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C5AE6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C0B6E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36989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87867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03E0E8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7C0D4B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AE6C9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88C87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7EDDB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0B70C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F2FD0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E0E05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0C10D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EE3B9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7171B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623589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0B332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B77C1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20A5B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8361F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52D30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77264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05925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CB23B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26DC4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DE839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6AF6D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8D99A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4BC6C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157B7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2F30E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747E4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1DAB5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42BC9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4A999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F4204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875AD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B517D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7615BB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096C6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917AB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1DDF0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02D97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5D07E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6057A0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27D05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70531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2FE5F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95AA9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BF353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69FD5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29A5F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D0ABA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5604F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09C67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0F55F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61A7F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749FC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220C8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47673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4F907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65AC6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9495D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45DE9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979B74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79DA6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BC0AD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6F9A6A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7A99B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6743B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9E901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60A817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14CA0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966F2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33803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C99AC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43F9B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CEF1F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2645F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56BA0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2C235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55B22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A0565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1C143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40D4C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2EC83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C44A4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62BDF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1E98B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D5016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A4190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61BD8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B0813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59018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9C71E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C9BCC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65BD17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7FC4C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AC09F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07FBA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4D760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B6C8C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40940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7B399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A5E25E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E1285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D69E5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85B45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65538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42A35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81CC2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82A65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339F0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68F0C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EA4B0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04D16A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69ABB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EEC45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EFCE9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D4860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260C2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AD707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C04A7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F58AC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3D9BC1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10FF3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1ACFE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A7516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EA868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37C60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B4E46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ABA99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962C6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32FCE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1D29A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D479B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04E06E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6A64F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B11EC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F734A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ABBB8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45906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C22E37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73C9A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0ACA3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FC06E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A0C55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BFB87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1515A9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ECB91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8609E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3820D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4FC9A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F8737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73A8D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2090C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5DF76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E8381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BC2A1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A676A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22285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72D61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8B2E0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72ADD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85154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8F549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ADC78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CB69B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A47B9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26E47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1880E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16E52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61057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1AB3D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7124C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69BD31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FCC33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D9C38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2E4AB6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0F504F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CBE08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7082D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59357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666217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1F3C1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50C7A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07F2D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FCCDA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6AFA9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1CCBE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C7FEB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8488F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87C36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5F0A9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2574E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603ABE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E65D71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9B653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87769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DCE63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783C0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A371A4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4B9B0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86947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F9581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B453A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FAE30C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E51CF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955F9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80E353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9D94EF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676DF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F3629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1A3955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16631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E47B3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058C62E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B77F3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985D2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39E0BA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6F37AD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B7EE9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D48214B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321450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420148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37CDD2" w14:textId="77777777" w:rsidR="000906AE" w:rsidRDefault="000906AE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DFC0A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EE2BC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11F67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28FB2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383C2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667552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3A24C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A223A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3DFE4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250D05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56B08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BF8AC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3BDCA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8D66E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B2BE5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3D999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3A7C0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B5765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89678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559F4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CC3C9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3D1F8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EE8FF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1623D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68D30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74A60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126FB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354FED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C1A15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58B1D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ABA0E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47C9C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14C2A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7CD8C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9484F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BE90B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2C275C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2E119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6598B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FA0433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3EE77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43E99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65732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FFF15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DA83B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FB55D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194E4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DD01F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A02F9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4EF18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938B2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4E0DD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C76C80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E582B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D4D18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778F4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C038B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4D690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C203A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12478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4DD7B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583AC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9D3B4D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CD801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B6A52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E9A92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09E4B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978A1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99266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6381B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74B8E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E5505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747700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A150E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9AA572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DE892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414F8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E95A3A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B3DF7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9088A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D695B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3AE97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1B85D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E9B26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6E604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70607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321C9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38062E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5F877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DCE62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754A2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AB26B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F9254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17023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BD868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DF7F0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19050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E30DC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94472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77ACEC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5A9A4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DE742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1B09D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5602E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BA4AC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D3C5F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5DFFA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267F1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E7719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FEC4C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D0660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E702E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67CC3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11069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3758D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58764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BEDF9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99423C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2D828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F54AD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44CCC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E70173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37877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56104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BAE7B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58C16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008FC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3983C0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42B81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9E5B4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214AE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424C2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70CA7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13FD9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F452D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B1AB26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3C2C3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179C07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D9071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F10AC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037CBA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8C076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04D68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A5F5C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D2576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37056F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C563A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8CC54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79E75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AC388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00DFD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991F2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34D6E1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854E7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120B4A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BE463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97F7D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0B7B8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8D9E2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F981B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9F2C01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BF43F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A0056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FBCE4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256AC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7E779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BDA14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E13C6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D7B8F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E01C1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A1C2C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BAC0E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886CD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C429A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D7FCD2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EF36C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162F3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1D20A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7B575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D1FA1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75517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C3837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977DB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BFB21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212FD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35507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5D3E7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318B5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0BC0A4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E35F6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CF8D7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672FE0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88065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673F0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EA7F3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1FEC6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BCE97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5516A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51F24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C7AAA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EB09B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DF54D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C5B26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595F5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ABBC0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58A17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37656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397D4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87DF5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90D31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FE1CA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9EE91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612C2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E8170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3C95F1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51912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73A6DF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9A878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4E599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CF4F3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1DEF2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6BA72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F80E5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4AC63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A2348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C6A42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94E02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67626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35D78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9A9AB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2ECA6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18B75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3EC5E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03BBA7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E6E196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D0CBD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2926B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6BF399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0FFF3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BD9EE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E8665F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03020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71E16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EE1B10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50DCE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37DD8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39E90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AAC598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0F3502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57E12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64A8E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B0475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AD888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5B9E8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DD61B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FA2D3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A5E70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39DEDE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CBBE33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08DFA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279746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7409C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6A8207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F3254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EA657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43816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C88AA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7C565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09962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D35A9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476B0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E20EB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5C33A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636D3C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0675D0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6896F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F73FE7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FF4C27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D5166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C9A96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75173B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09167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AF998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A11EF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2DC48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D9E80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A7451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12301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CBA6B1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BC6A0F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19838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3D70E6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4F9E9E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84E52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6579CC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272E93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32AFE4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92ACA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F62895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67FB28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F082B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D37DA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087201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E7F33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F6985E6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42C65C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C0905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06F0A9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F51AC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11A77A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C52C2F8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0E8127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7DA5F0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853A9D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CA6E1F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93874C2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E42C1D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7D351F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6B9EE9" w14:textId="77777777" w:rsidR="00B61239" w:rsidRDefault="00B61239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BC1069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7CE55B9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BB8248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81E976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E61D86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A07665D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EEB89A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2CDC56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0DBAC4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EC2BDC8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F76D8F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32E0DD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4E956EC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6B8975D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93BFBF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2FF0FC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3CAAEC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75DC21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8AA0E6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4B7943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77D3C9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0494B2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C93FDC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A3DAE7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118CAF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4EFB54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0C92C5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674D75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2135CB1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D7CE50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12AF01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D067F9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316E30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5CD9C9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61BF6A0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D0FC50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6C7EFF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50F93F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769BFC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44AF1ED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301A10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64D984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F9609E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6FC41B3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7141A0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1EF698C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B0F235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748A6A2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2D645A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D6F9FD1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530DEF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34A7128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9E3AB3A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E2CA38C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8AE34F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3F4968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EFF05A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E470CD" w14:textId="77777777" w:rsidR="00022A73" w:rsidRDefault="00022A73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7C86CF2" w14:textId="77777777" w:rsidR="00FA1191" w:rsidRPr="000906AE" w:rsidRDefault="00FA1191" w:rsidP="000906AE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10E5">
        <w:rPr>
          <w:rFonts w:ascii="TH Sarabun New" w:hAnsi="TH Sarabun New" w:cs="TH Sarabun New" w:hint="cs"/>
          <w:sz w:val="36"/>
          <w:szCs w:val="36"/>
          <w:cs/>
        </w:rPr>
        <w:t>ขอยื่นคำร้อง / คำแถลง / คำขอ มีข้อความตามที่จะกล่าวต่อไปนี้</w:t>
      </w:r>
    </w:p>
    <w:p w14:paraId="6D3C034E" w14:textId="77777777" w:rsidR="00A210E5" w:rsidRDefault="00590494" w:rsidP="003E57E0">
      <w:pPr>
        <w:spacing w:after="0" w:line="360" w:lineRule="auto"/>
        <w:ind w:right="-1038"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26624" behindDoc="0" locked="0" layoutInCell="1" allowOverlap="1" wp14:anchorId="6C90CD57" wp14:editId="0A227B18">
                <wp:simplePos x="0" y="0"/>
                <wp:positionH relativeFrom="column">
                  <wp:posOffset>1085850</wp:posOffset>
                </wp:positionH>
                <wp:positionV relativeFrom="paragraph">
                  <wp:posOffset>223520</wp:posOffset>
                </wp:positionV>
                <wp:extent cx="5300345" cy="0"/>
                <wp:effectExtent l="0" t="0" r="0" b="19050"/>
                <wp:wrapNone/>
                <wp:docPr id="953" name="ตัวเชื่อมต่อตรง 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03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872E6" id="ตัวเชื่อมต่อตรง 953" o:spid="_x0000_s1026" style="position:absolute;z-index:25282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5pt,17.6pt" to="502.8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" strokecolor="black [3213]" strokeweight=".5pt">
                <v:stroke dashstyle="1 1" joinstyle="miter"/>
              </v:line>
            </w:pict>
          </mc:Fallback>
        </mc:AlternateContent>
      </w:r>
      <w:r w:rsidR="00C3265B">
        <w:rPr>
          <w:rFonts w:ascii="TH Sarabun New" w:hAnsi="TH Sarabun New" w:cs="TH Sarabun New" w:hint="cs"/>
          <w:sz w:val="36"/>
          <w:szCs w:val="36"/>
          <w:cs/>
        </w:rPr>
        <w:t xml:space="preserve">      </w:t>
      </w:r>
      <w:r w:rsidR="00A210E5">
        <w:rPr>
          <w:rFonts w:ascii="TH Sarabun New" w:hAnsi="TH Sarabun New" w:cs="TH Sarabun New" w:hint="cs"/>
          <w:sz w:val="36"/>
          <w:szCs w:val="36"/>
          <w:cs/>
        </w:rPr>
        <w:t>ข้อ ๑.</w:t>
      </w:r>
      <w:r w:rsidR="005C3599">
        <w:rPr>
          <w:rFonts w:ascii="TH Sarabun New" w:hAnsi="TH Sarabun New" w:cs="TH Sarabun New" w:hint="cs"/>
          <w:sz w:val="36"/>
          <w:szCs w:val="36"/>
          <w:cs/>
        </w:rPr>
        <w:t xml:space="preserve"> </w:t>
      </w:r>
    </w:p>
    <w:p w14:paraId="3257C6F1" w14:textId="77777777" w:rsidR="0072280D" w:rsidRDefault="00D35B43" w:rsidP="003E57E0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14336" behindDoc="0" locked="0" layoutInCell="1" allowOverlap="1" wp14:anchorId="67D8FE31" wp14:editId="0A9C79AB">
                <wp:simplePos x="0" y="0"/>
                <wp:positionH relativeFrom="column">
                  <wp:posOffset>-6350</wp:posOffset>
                </wp:positionH>
                <wp:positionV relativeFrom="paragraph">
                  <wp:posOffset>224155</wp:posOffset>
                </wp:positionV>
                <wp:extent cx="6386400" cy="0"/>
                <wp:effectExtent l="0" t="0" r="14605" b="19050"/>
                <wp:wrapNone/>
                <wp:docPr id="947" name="ตัวเชื่อมต่อตรง 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6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1F5A5" id="ตัวเชื่อมต่อตรง 947" o:spid="_x0000_s1026" style="position:absolute;z-index:25281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65pt" to="502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" strokecolor="black [3213]" strokeweight=".5pt">
                <v:stroke dashstyle="1 1" joinstyle="miter"/>
              </v:line>
            </w:pict>
          </mc:Fallback>
        </mc:AlternateContent>
      </w:r>
    </w:p>
    <w:p w14:paraId="6C77CBE9" w14:textId="77777777" w:rsidR="0072280D" w:rsidRDefault="00590494" w:rsidP="003E57E0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16384" behindDoc="0" locked="0" layoutInCell="1" allowOverlap="1" wp14:anchorId="2FF43CC2" wp14:editId="47CBBBB0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6386195" cy="0"/>
                <wp:effectExtent l="0" t="0" r="14605" b="19050"/>
                <wp:wrapNone/>
                <wp:docPr id="948" name="ตัวเชื่อมต่อตรง 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3E585" id="ตัวเชื่อมต่อตรง 948" o:spid="_x0000_s1026" style="position:absolute;z-index:25281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45pt" to="502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</w:p>
    <w:p w14:paraId="4AD6AAF8" w14:textId="77777777" w:rsidR="0072280D" w:rsidRDefault="00590494" w:rsidP="003E57E0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18432" behindDoc="0" locked="0" layoutInCell="1" allowOverlap="1" wp14:anchorId="6DEC2747" wp14:editId="17ABAE8E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6386195" cy="0"/>
                <wp:effectExtent l="0" t="0" r="14605" b="19050"/>
                <wp:wrapNone/>
                <wp:docPr id="949" name="ตัวเชื่อมต่อตรง 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E8A17" id="ตัวเชื่อมต่อตรง 949" o:spid="_x0000_s1026" style="position:absolute;z-index:25281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45pt" to="502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" strokecolor="black [3213]" strokeweight=".5pt">
                <v:stroke dashstyle="1 1" joinstyle="miter"/>
              </v:line>
            </w:pict>
          </mc:Fallback>
        </mc:AlternateContent>
      </w:r>
    </w:p>
    <w:p w14:paraId="2869D9B7" w14:textId="77777777" w:rsidR="0072280D" w:rsidRDefault="00590494" w:rsidP="003E57E0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20480" behindDoc="0" locked="0" layoutInCell="1" allowOverlap="1" wp14:anchorId="30543675" wp14:editId="29B9FB2D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6386195" cy="0"/>
                <wp:effectExtent l="0" t="0" r="14605" b="19050"/>
                <wp:wrapNone/>
                <wp:docPr id="950" name="ตัวเชื่อมต่อตรง 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91D6F" id="ตัวเชื่อมต่อตรง 950" o:spid="_x0000_s1026" style="position:absolute;z-index:25282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5pt" to="502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" strokecolor="black [3213]" strokeweight=".5pt">
                <v:stroke dashstyle="1 1" joinstyle="miter"/>
              </v:line>
            </w:pict>
          </mc:Fallback>
        </mc:AlternateContent>
      </w:r>
    </w:p>
    <w:p w14:paraId="7FD2115A" w14:textId="77777777" w:rsidR="003E57E0" w:rsidRDefault="00590494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24576" behindDoc="0" locked="0" layoutInCell="1" allowOverlap="1" wp14:anchorId="5EE5AA90" wp14:editId="2BCD3F83">
                <wp:simplePos x="0" y="0"/>
                <wp:positionH relativeFrom="column">
                  <wp:posOffset>-19050</wp:posOffset>
                </wp:positionH>
                <wp:positionV relativeFrom="paragraph">
                  <wp:posOffset>273050</wp:posOffset>
                </wp:positionV>
                <wp:extent cx="6422400" cy="0"/>
                <wp:effectExtent l="0" t="0" r="35560" b="19050"/>
                <wp:wrapNone/>
                <wp:docPr id="952" name="ตัวเชื่อมต่อตรง 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24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A05AA4" id="ตัวเชื่อมต่อตรง 952" o:spid="_x0000_s1026" style="position:absolute;z-index:25282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21.5pt" to="504.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" strokecolor="black [3213]" strokeweight="1.75pt">
                <v:stroke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22528" behindDoc="0" locked="0" layoutInCell="1" allowOverlap="1" wp14:anchorId="7C0A5F53" wp14:editId="34F7F215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6386195" cy="0"/>
                <wp:effectExtent l="0" t="0" r="14605" b="19050"/>
                <wp:wrapNone/>
                <wp:docPr id="951" name="ตัวเชื่อมต่อตรง 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7D3796" id="ตัวเชื่อมต่อตรง 951" o:spid="_x0000_s1026" style="position:absolute;z-index:25282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5pt" to="502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" strokecolor="black [3213]" strokeweight=".5pt">
                <v:stroke dashstyle="1 1" joinstyle="miter"/>
              </v:line>
            </w:pict>
          </mc:Fallback>
        </mc:AlternateContent>
      </w:r>
    </w:p>
    <w:p w14:paraId="38F09BA9" w14:textId="77777777" w:rsidR="00C9234A" w:rsidRDefault="00C9234A" w:rsidP="003E57E0">
      <w:pPr>
        <w:spacing w:after="0" w:line="360" w:lineRule="auto"/>
        <w:ind w:right="-1038"/>
        <w:rPr>
          <w:rFonts w:ascii="TH Sarabun New" w:hAnsi="TH Sarabun New" w:cs="TH Sarabun New"/>
          <w:sz w:val="36"/>
          <w:szCs w:val="36"/>
        </w:rPr>
      </w:pPr>
      <w:r w:rsidRPr="00C9234A"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>หมายเหตุ</w:t>
      </w:r>
      <w:r>
        <w:rPr>
          <w:rFonts w:ascii="TH Sarabun New" w:hAnsi="TH Sarabun New" w:cs="TH Sarabun New" w:hint="cs"/>
          <w:sz w:val="36"/>
          <w:szCs w:val="36"/>
          <w:cs/>
        </w:rPr>
        <w:t xml:space="preserve">  ข้าพเจ้ารอฟังคำสั่งอยู่ ถ้าไม่รอให้ถือว่าทราบแล้ว</w:t>
      </w:r>
    </w:p>
    <w:p w14:paraId="019086E1" w14:textId="77777777" w:rsidR="0072280D" w:rsidRDefault="00ED5835" w:rsidP="00C9234A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828672" behindDoc="0" locked="0" layoutInCell="1" allowOverlap="1" wp14:anchorId="270EDE15" wp14:editId="006A85ED">
                <wp:simplePos x="0" y="0"/>
                <wp:positionH relativeFrom="column">
                  <wp:posOffset>2806700</wp:posOffset>
                </wp:positionH>
                <wp:positionV relativeFrom="paragraph">
                  <wp:posOffset>222250</wp:posOffset>
                </wp:positionV>
                <wp:extent cx="2330450" cy="0"/>
                <wp:effectExtent l="0" t="0" r="12700" b="19050"/>
                <wp:wrapNone/>
                <wp:docPr id="954" name="ตัวเชื่อมต่อตรง 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8A7B5" id="ตัวเชื่อมต่อตรง 954" o:spid="_x0000_s1026" style="position:absolute;z-index:25282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pt,17.5pt" to="404.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" strokecolor="black [3213]" strokeweight=".5pt">
                <v:stroke dashstyle="1 1" joinstyle="miter"/>
              </v:line>
            </w:pict>
          </mc:Fallback>
        </mc:AlternateContent>
      </w:r>
      <w:r w:rsidR="00C9234A">
        <w:rPr>
          <w:rFonts w:ascii="TH Sarabun New" w:hAnsi="TH Sarabun New" w:cs="TH Sarabun New" w:hint="cs"/>
          <w:sz w:val="36"/>
          <w:szCs w:val="36"/>
          <w:cs/>
        </w:rPr>
        <w:t>ผู้ร้อง /ผู้แถลง / ผู้ขอ</w:t>
      </w:r>
    </w:p>
    <w:p w14:paraId="2093091B" w14:textId="77777777" w:rsidR="0072280D" w:rsidRDefault="004D3482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77120" behindDoc="0" locked="1" layoutInCell="1" allowOverlap="1" wp14:anchorId="11A094B7" wp14:editId="5875EC20">
                <wp:simplePos x="0" y="0"/>
                <wp:positionH relativeFrom="column">
                  <wp:posOffset>-749300</wp:posOffset>
                </wp:positionH>
                <wp:positionV relativeFrom="paragraph">
                  <wp:posOffset>-53975</wp:posOffset>
                </wp:positionV>
                <wp:extent cx="6584950" cy="9626600"/>
                <wp:effectExtent l="0" t="0" r="0" b="0"/>
                <wp:wrapNone/>
                <wp:docPr id="900" name="Text Box 9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00" o:spid="_x0000_s1030" type="#_x0000_t202" style="position:absolute;margin-left:-59pt;margin-top:-4.25pt;width:518.5pt;height:758pt;z-index:2526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" filled="f" stroked="f" strokeweight=".5pt">
                <v:path arrowok="t"/>
                <o:lock v:ext="edit" aspectratio="t"/>
                <v:textbox style="mso-next-textbox:#Text Box 901">
                  <w:txbxContent/>
                </v:textbox>
                <w10:anchorlock/>
              </v:shape>
            </w:pict>
          </mc:Fallback>
        </mc:AlternateContent>
      </w:r>
      <w:r w:rsidR="003B34F2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59360" behindDoc="0" locked="0" layoutInCell="1" allowOverlap="1" wp14:anchorId="3EF05D15" wp14:editId="262FBB82">
                <wp:simplePos x="0" y="0"/>
                <wp:positionH relativeFrom="column">
                  <wp:posOffset>2203450</wp:posOffset>
                </wp:positionH>
                <wp:positionV relativeFrom="paragraph">
                  <wp:posOffset>-549275</wp:posOffset>
                </wp:positionV>
                <wp:extent cx="711200" cy="355600"/>
                <wp:effectExtent l="0" t="0" r="0" b="6350"/>
                <wp:wrapNone/>
                <wp:docPr id="841" name="Text Box 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70979" w14:textId="77777777" w:rsidR="003B34F2" w:rsidRPr="003B34F2" w:rsidRDefault="003B34F2" w:rsidP="003B34F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41" o:spid="_x0000_s1031" type="#_x0000_t202" style="position:absolute;margin-left:173.5pt;margin-top:-43.25pt;width:56pt;height:28pt;z-index:25255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" filled="f" stroked="f" strokeweight=".5pt">
                <v:textbox>
                  <w:txbxContent>
                    <w:p w:rsidR="003B34F2" w:rsidRPr="003B34F2" w:rsidRDefault="003B34F2" w:rsidP="003B34F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(๒)</w:t>
                      </w:r>
                    </w:p>
                  </w:txbxContent>
                </v:textbox>
              </v:shap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10392BA4" wp14:editId="7C4BFC01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1" name="ตัวเชื่อมต่อตร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4B0A9" id="ตัวเชื่อมต่อตรง 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ItWKwIAAHo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5344" behindDoc="0" locked="1" layoutInCell="1" allowOverlap="1" wp14:anchorId="0A0FB2DE" wp14:editId="174DB5E8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2" name="ตัวเชื่อมต่อตร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A1494" id="ตัวเชื่อมต่อตรง 2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1B485528" wp14:editId="40F7AB22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3" name="ตัวเชื่อมต่อตร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91D37" id="ตัวเชื่อมต่อตรง 3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qqLAIAAHo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7392" behindDoc="0" locked="1" layoutInCell="1" allowOverlap="1" wp14:anchorId="786D1BC1" wp14:editId="0CCEA43E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" name="ตัวเชื่อมต่อตรง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91BA4" id="ตัวเชื่อมต่อตรง 4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8AKLAIAAHo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 wp14:anchorId="6E7F8C01" wp14:editId="2E2AE605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5" name="ตัวเชื่อมต่อตรง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5019D" id="ตัวเชื่อมต่อตรง 5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h0KwIAAHo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9440" behindDoc="0" locked="1" layoutInCell="1" allowOverlap="1" wp14:anchorId="3EC717C5" wp14:editId="76E7C51E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" name="ตัวเชื่อมต่อตรง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92C95" id="ตัวเชื่อมต่อตรง 6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0464" behindDoc="0" locked="1" layoutInCell="1" allowOverlap="1" wp14:anchorId="348206F6" wp14:editId="7B51D6F7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" name="ตัวเชื่อมต่อตรง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173B1" id="ตัวเชื่อมต่อตรง 7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1488" behindDoc="0" locked="1" layoutInCell="1" allowOverlap="1" wp14:anchorId="0DB0CC80" wp14:editId="52A20D43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8" name="ตัวเชื่อมต่อตรง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1BF6BD" id="ตัวเชื่อมต่อตรง 8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RsKwIAAHo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2512" behindDoc="0" locked="1" layoutInCell="1" allowOverlap="1" wp14:anchorId="2DE3971C" wp14:editId="0F28E9DD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9" name="ตัวเชื่อมต่อตรง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5AFE2" id="ตัวเชื่อมต่อตรง 9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3536" behindDoc="0" locked="1" layoutInCell="1" allowOverlap="1" wp14:anchorId="2FA06AD9" wp14:editId="382FDD13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10" name="ตัวเชื่อมต่อตรง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474D50" id="ตัวเชื่อมต่อตรง 10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4560" behindDoc="0" locked="1" layoutInCell="1" allowOverlap="1" wp14:anchorId="1F40FE5E" wp14:editId="1B6B152C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11" name="ตัวเชื่อมต่อตรง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726CB" id="ตัวเชื่อมต่อตรง 11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S/LA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5584" behindDoc="0" locked="1" layoutInCell="1" allowOverlap="1" wp14:anchorId="7617F539" wp14:editId="10278D69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12" name="ตัวเชื่อมต่อตรง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6CAC86" id="ตัวเชื่อมต่อตรง 12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k8LAIAAHw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6608" behindDoc="0" locked="1" layoutInCell="1" allowOverlap="1" wp14:anchorId="5868B8CE" wp14:editId="44869180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13" name="ตัวเชื่อมต่อตรง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EA440E" id="ตัวเชื่อมต่อตรง 13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b30LAIAAHw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7632" behindDoc="0" locked="1" layoutInCell="1" allowOverlap="1" wp14:anchorId="7988AD18" wp14:editId="0B656A82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14" name="ตัวเชื่อมต่อตรง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A190A3" id="ตัวเชื่อมต่อตรง 14" o:spid="_x0000_s1026" style="position:absolute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LhLAIAAHw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8656" behindDoc="0" locked="1" layoutInCell="1" allowOverlap="1" wp14:anchorId="4CB3A936" wp14:editId="236F47FF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15" name="ตัวเชื่อมต่อตรง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A665FB" id="ตัวเชื่อมต่อตรง 15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YpLA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19680" behindDoc="0" locked="1" layoutInCell="1" allowOverlap="1" wp14:anchorId="7F29D122" wp14:editId="0248FAD8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16" name="ตัวเชื่อมต่อตรง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06119" id="ตัวเชื่อมต่อตรง 16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LuqLA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0704" behindDoc="0" locked="1" layoutInCell="1" allowOverlap="1" wp14:anchorId="44CBDCC0" wp14:editId="5BE09901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17" name="ตัวเชื่อมต่อตรง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9663D" id="ตัวเชื่อมต่อตรง 17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49iLAIAAHw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1728" behindDoc="0" locked="1" layoutInCell="1" allowOverlap="1" wp14:anchorId="525A9161" wp14:editId="77882428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18" name="ตัวเชื่อมต่อตรง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23A5F" id="ตัวเชื่อมต่อตรง 18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YSALA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2752" behindDoc="0" locked="1" layoutInCell="1" allowOverlap="1" wp14:anchorId="3CDFFE47" wp14:editId="782ACB6C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19" name="ตัวเชื่อมต่อตรง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6C3F43" id="ตัวเชื่อมต่อตรง 19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rBILAIAAHw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3776" behindDoc="0" locked="1" layoutInCell="1" allowOverlap="1" wp14:anchorId="1CCAE213" wp14:editId="2E4FC5D9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20" name="ตัวเชื่อมต่อตรง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1695F" id="ตัวเชื่อมต่อตรง 20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4800" behindDoc="0" locked="1" layoutInCell="1" allowOverlap="1" wp14:anchorId="4565F298" wp14:editId="7318861C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21" name="ตัวเชื่อมต่อตรง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C41D36" id="ตัวเชื่อมต่อตรง 21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vYeLQIAAHw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43D12075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8D71111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7DB69230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6013338C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5BAD624A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25A0A852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1F6619CC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2AF86FF1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17EB394F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36024D7D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11637A52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30586153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99A7635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5B5ACEA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65B768CB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83C2124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5D04369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61B6EB1C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1667474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128E5378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7924E773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17D02436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2709E1CB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127E8BC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331852C8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472C9E5E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15C46294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2A0686DB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57705726" w14:textId="77777777" w:rsidR="00363310" w:rsidRDefault="00363310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0BCC339C" w14:textId="77777777" w:rsidR="0072280D" w:rsidRDefault="0072280D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33E4A33E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79168" behindDoc="0" locked="1" layoutInCell="1" allowOverlap="1" wp14:anchorId="0EDDD8A9" wp14:editId="6FCD81DD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1" name="Text Box 9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1" o:spid="_x0000_s1032" type="#_x0000_t202" style="position:absolute;left:0;text-align:left;margin-left:-9pt;margin-top:-4.05pt;width:518.5pt;height:758pt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WE1pgIAAKg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CBBYTWmAgAAqA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02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39232" behindDoc="0" locked="0" layoutInCell="1" allowOverlap="1" wp14:anchorId="39FBFD83" wp14:editId="133958BE">
                <wp:simplePos x="0" y="0"/>
                <wp:positionH relativeFrom="column">
                  <wp:posOffset>-146050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81" name="Text Box 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F52F9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DA0B2" id="Text Box 881" o:spid="_x0000_s1033" type="#_x0000_t202" style="position:absolute;left:0;text-align:left;margin-left:-11.5pt;margin-top:-43.05pt;width:56pt;height:28pt;z-index:25263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61408" behindDoc="0" locked="0" layoutInCell="1" allowOverlap="1" wp14:anchorId="1A0E35CF" wp14:editId="2E33164D">
                <wp:simplePos x="0" y="0"/>
                <wp:positionH relativeFrom="column">
                  <wp:posOffset>2844800</wp:posOffset>
                </wp:positionH>
                <wp:positionV relativeFrom="paragraph">
                  <wp:posOffset>-553085</wp:posOffset>
                </wp:positionV>
                <wp:extent cx="711200" cy="355600"/>
                <wp:effectExtent l="0" t="0" r="0" b="6350"/>
                <wp:wrapNone/>
                <wp:docPr id="842" name="Text Box 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199F2" w14:textId="77777777" w:rsidR="00124C0A" w:rsidRPr="003B34F2" w:rsidRDefault="00124C0A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2" o:spid="_x0000_s1034" type="#_x0000_t202" style="position:absolute;left:0;text-align:left;margin-left:224pt;margin-top:-43.55pt;width:56pt;height:28pt;z-index:25256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" filled="f" stroked="f" strokeweight=".5pt">
                <v:textbox>
                  <w:txbxContent>
                    <w:p w:rsidR="00124C0A" w:rsidRPr="003B34F2" w:rsidRDefault="00124C0A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(๓)</w:t>
                      </w:r>
                    </w:p>
                  </w:txbxContent>
                </v:textbox>
              </v:shap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78EB421D" wp14:editId="745450F0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43" name="ตัวเชื่อมต่อตรง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7A7A9" id="ตัวเชื่อมต่อตรง 4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vMLgIAAHw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BWU7zC4CAAB8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61B1F182" wp14:editId="028AFED8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44" name="ตัวเชื่อมต่อตรง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E03D3" id="ตัวเชื่อมต่อตรง 4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STZLgIAAHw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poUk2S4CAAB8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295F4630" wp14:editId="47146F3D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45" name="ตัวเชื่อมต่อตรง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37891" id="ตัวเชื่อมต่อตรง 4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ARLQIAAHw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75FC52CB" wp14:editId="6C013B91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6" name="ตัวเชื่อมต่อตรง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DC8BB" id="ตัวเชื่อมต่อตรง 46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D2SLQIAAHw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06571367" wp14:editId="55901548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47" name="ตัวเชื่อมต่อตรง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8D5A6" id="ตัวเชื่อมต่อตรง 4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wlaLQIAAHw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138D5435" wp14:editId="2FE4420F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48" name="ตัวเชื่อมต่อตรง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93090" id="ตัวเชื่อมต่อตรง 48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K4LQIAAHw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62C6F3E4" wp14:editId="058765BF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49" name="ตัวเชื่อมต่อตรง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6DE9E" id="ตัวเชื่อมต่อตรง 4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ZwLgIAAHw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BBJjZwLgIAAHw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365703CA" wp14:editId="43392716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50" name="ตัวเชื่อมต่อตรง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ADE64" id="ตัวเชื่อมต่อตรง 50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029D5482" wp14:editId="68BFA6B6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51" name="ตัวเชื่อมต่อตรง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2084C" id="ตัวเชื่อมต่อตรง 5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zxRLQIAAHw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 wp14:anchorId="1B6B89C2" wp14:editId="0790A8B4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52" name="ตัวเชื่อมต่อตรง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3C9D7" id="ตัวเชื่อมต่อตรง 5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RHSLQIAAHw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53A4B0F8" wp14:editId="7026010B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53" name="ตัวเชื่อมต่อตรง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00939" id="ตัวเชื่อมต่อตรง 5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7D02F2DC" wp14:editId="752BE977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54" name="ตัวเชื่อมต่อตรง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9C7F9" id="ตัวเชื่อมต่อตรง 54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oPLQIAAHw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30A86AB3" wp14:editId="4812213B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55" name="ตัวเชื่อมต่อตรง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BB3E2" id="ตัวเชื่อมต่อตรง 55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7HLAIAAHw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7A91A3DB" wp14:editId="4047F714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56" name="ตัวเชื่อมต่อตรง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3D6A8" id="ตัวเชื่อมต่อตรง 56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NELQIAAHw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23DE911C" wp14:editId="2C71A6A8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57" name="ตัวเชื่อมต่อตรง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60D1C" id="ตัวเชื่อมต่อตรง 57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eMLQIAAHw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7152" behindDoc="0" locked="1" layoutInCell="1" allowOverlap="1" wp14:anchorId="1F133973" wp14:editId="3F8FB004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58" name="ตัวเชื่อมต่อตรง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666302" id="ตัวเชื่อมต่อตรง 58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xuLQIAAHw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06606EFC" wp14:editId="3C8E71BE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59" name="ตัวเชื่อมต่อตรง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BEAB8" id="ตัวเชื่อมต่อตรง 59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imLQIAAHw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99200" behindDoc="0" locked="1" layoutInCell="1" allowOverlap="1" wp14:anchorId="3FAE68B4" wp14:editId="20F3A3B3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60" name="ตัวเชื่อมต่อตรง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F4ED4" id="ตัวเชื่อมต่อตรง 60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3DDBC97E" wp14:editId="33CDBAD8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61" name="ตัวเชื่อมต่อตรง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C824A" id="ตัวเชื่อมต่อตรง 61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7wLQ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1248" behindDoc="0" locked="1" layoutInCell="1" allowOverlap="1" wp14:anchorId="7685C2A9" wp14:editId="0489D791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62" name="ตัวเชื่อมต่อตรง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BDD14" id="ตัวเชื่อมต่อตรง 62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0NzLQIAAHw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371F870E" wp14:editId="4F8CF276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63" name="ตัวเชื่อมต่อตรง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43D04F" id="ตัวเชื่อมต่อตรง 63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He7LQIAAHw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6557448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EC17E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5DC93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FE1E9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E7B92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B6FF8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74FF4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71696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E694B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E46F6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926F0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B92FC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6A20B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769E7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AB2B9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B3A48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BAE91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8C02E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58F81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327AD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9EBCC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BD0D1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ACDDC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C64AF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365D1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9EFFA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C23C2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8B5F0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C9000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131C1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2A128D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81216" behindDoc="0" locked="1" layoutInCell="1" allowOverlap="1" wp14:anchorId="6D3E728E" wp14:editId="0FBD9BB0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2" name="Text Box 9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2" o:spid="_x0000_s1035" type="#_x0000_t202" style="position:absolute;margin-left:-59pt;margin-top:-4.05pt;width:518.5pt;height:758pt;z-index:25268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rApgIAAKg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" filled="f" stroked="f" strokeweight=".5pt">
                <v:path arrowok="t"/>
                <o:lock v:ext="edit" aspectratio="t"/>
                <v:textbox style="mso-next-textbox:#Text Box 903">
                  <w:txbxContent/>
                </v:textbox>
                <w10:anchorlock/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63456" behindDoc="0" locked="0" layoutInCell="1" allowOverlap="1" wp14:anchorId="780A6A34" wp14:editId="429940BB">
                <wp:simplePos x="0" y="0"/>
                <wp:positionH relativeFrom="column">
                  <wp:posOffset>2184400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43" name="Text Box 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ACA16" w14:textId="77777777" w:rsidR="00124C0A" w:rsidRPr="003B34F2" w:rsidRDefault="00124C0A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3" o:spid="_x0000_s1036" type="#_x0000_t202" style="position:absolute;margin-left:172pt;margin-top:-43.05pt;width:56pt;height:28pt;z-index:25256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" filled="f" stroked="f" strokeweight=".5pt">
                <v:textbox>
                  <w:txbxContent>
                    <w:p w:rsidR="00124C0A" w:rsidRPr="003B34F2" w:rsidRDefault="00124C0A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(๔)</w:t>
                      </w:r>
                    </w:p>
                  </w:txbxContent>
                </v:textbox>
              </v:shap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6848" behindDoc="0" locked="1" layoutInCell="1" allowOverlap="1" wp14:anchorId="0C5518E2" wp14:editId="37A84C80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64" name="ตัวเชื่อมต่อตรง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3A89E" id="ตัวเชื่อมต่อตรง 64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iuLQIAAHw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7872" behindDoc="0" locked="1" layoutInCell="1" allowOverlap="1" wp14:anchorId="4E8B9F65" wp14:editId="5D6EB7D0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65" name="ตัวเชื่อมต่อตรง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50E7C" id="ตัวเชื่อมต่อตรง 65" o:spid="_x0000_s1026" style="position:absolute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xmLQ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8896" behindDoc="0" locked="1" layoutInCell="1" allowOverlap="1" wp14:anchorId="7B8E8365" wp14:editId="2553BBEB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66" name="ตัวเชื่อมต่อตรง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49E5E" id="ตัวเชื่อมต่อตรง 66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XHlLQ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29920" behindDoc="0" locked="1" layoutInCell="1" allowOverlap="1" wp14:anchorId="185CF486" wp14:editId="411D7D77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67" name="ตัวเชื่อมต่อตรง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E4C2C" id="ตัวเชื่อมต่อตรง 67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UtLQIAAHw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0944" behindDoc="0" locked="1" layoutInCell="1" allowOverlap="1" wp14:anchorId="23630E55" wp14:editId="2A298D06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68" name="ตัวเชื่อมต่อตรง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F1D70D" id="ตัวเชื่อมต่อตรง 68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E7PLQ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1968" behindDoc="0" locked="1" layoutInCell="1" allowOverlap="1" wp14:anchorId="1713F739" wp14:editId="74000997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9" name="ตัวเชื่อมต่อตรง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6836E" id="ตัวเชื่อมต่อตรง 69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3oHLQIAAHw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2992" behindDoc="0" locked="1" layoutInCell="1" allowOverlap="1" wp14:anchorId="407CD56D" wp14:editId="10147BE9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0" name="ตัวเชื่อมต่อตรง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FDAC3" id="ตัวเชื่อมต่อตรง 70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UTuLQIAAHwEAAAOAAAAZHJzL2Uyb0RvYy54bWysVE2P0zAQvSPxHyzfadpFW5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4016" behindDoc="0" locked="1" layoutInCell="1" allowOverlap="1" wp14:anchorId="7CE24DCB" wp14:editId="10CF4EC6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71" name="ตัวเชื่อมต่อตรง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2E58B" id="ตัวเชื่อมต่อตรง 71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nAmLQIAAHw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5040" behindDoc="0" locked="1" layoutInCell="1" allowOverlap="1" wp14:anchorId="7C0DB64D" wp14:editId="3517A6E7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72" name="ตัวเชื่อมต่อตรง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D6EE1" id="ตัวเชื่อมต่อตรง 72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F2lLQIAAHw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676ABA5E" wp14:editId="047C88CF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73" name="ตัวเชื่อมต่อตรง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EF6C4" id="ตัวเชื่อมต่อตรง 73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2ltLgIAAHw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AZ22ltLgIAAHw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7088" behindDoc="0" locked="1" layoutInCell="1" allowOverlap="1" wp14:anchorId="38992CD0" wp14:editId="67590991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74" name="ตัวเชื่อมต่อตรง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E5A738" id="ตัวเชื่อมต่อตรง 74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3Z4LQIAAHw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8112" behindDoc="0" locked="1" layoutInCell="1" allowOverlap="1" wp14:anchorId="5DD0EFFE" wp14:editId="3393C7D4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75" name="ตัวเชื่อมต่อตรง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C4431" id="ตัวเชื่อมต่อตรง 75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KwLQIAAHw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9136" behindDoc="0" locked="1" layoutInCell="1" allowOverlap="1" wp14:anchorId="4765E0B7" wp14:editId="2A6A9803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76" name="ตัวเชื่อมต่อตรง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56B82" id="ตัวเชื่อมต่อตรง 76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m8zLQIAAHw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0160" behindDoc="0" locked="1" layoutInCell="1" allowOverlap="1" wp14:anchorId="56566229" wp14:editId="4B00AC24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77" name="ตัวเชื่อมต่อตรง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9C72C" id="ตัวเชื่อมต่อตรง 77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Vv7LgIAAHw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AbWVv7LgIAAHw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1184" behindDoc="0" locked="1" layoutInCell="1" allowOverlap="1" wp14:anchorId="73D8B478" wp14:editId="5B90662A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78" name="ตัวเชื่อมต่อตรง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36905" id="ตัวเชื่อมต่อตรง 78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1AZLQIAAHw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2208" behindDoc="0" locked="1" layoutInCell="1" allowOverlap="1" wp14:anchorId="4DAC3BCA" wp14:editId="637E88C0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79" name="ตัวเชื่อมต่อตรง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FD59B" id="ตัวเชื่อมต่อตรง 79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TRLgIAAHw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BdmGTRLgIAAHw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3232" behindDoc="0" locked="1" layoutInCell="1" allowOverlap="1" wp14:anchorId="08511BD3" wp14:editId="2AA51A9C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80" name="ตัวเชื่อมต่อตรง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9A7E5" id="ตัวเชื่อมต่อตรง 80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4256" behindDoc="0" locked="1" layoutInCell="1" allowOverlap="1" wp14:anchorId="1AFAABEA" wp14:editId="1DA1F04C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81" name="ตัวเชื่อมต่อตรง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AD5C9" id="ตัวเชื่อมต่อตรง 81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vtvLQIAAHw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5280" behindDoc="0" locked="1" layoutInCell="1" allowOverlap="1" wp14:anchorId="688C679A" wp14:editId="6D6F7089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82" name="ตัวเชื่อมต่อตรง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5200D" id="ตัวเชื่อมต่อตรง 82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NbsLQIAAHw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6304" behindDoc="0" locked="1" layoutInCell="1" allowOverlap="1" wp14:anchorId="673D1FB1" wp14:editId="2EF5C71B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83" name="ตัวเชื่อมต่อตรง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6A9BBB" id="ตัวเชื่อมต่อตรง 83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7328" behindDoc="0" locked="1" layoutInCell="1" allowOverlap="1" wp14:anchorId="25E42FAD" wp14:editId="3E05C3A9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84" name="ตัวเชื่อมต่อตรง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823271" id="ตัวเชื่อมต่อตรง 84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/0xLQIAAHw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51165D6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0AECE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2F064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1099A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E3568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7CA34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91F51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74B36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1318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A025F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DC6BE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24AFE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7DC84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781F1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4D4EA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D0523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EDC14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1C590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8EFBE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6217B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34C90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1113E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3605C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89B9D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AA606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40B1A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ECE92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B8621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97002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EE2AD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EF57CD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83264" behindDoc="0" locked="1" layoutInCell="1" allowOverlap="1" wp14:anchorId="7E2FECA1" wp14:editId="0F95CC36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3" name="Text Box 9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3" o:spid="_x0000_s1037" type="#_x0000_t202" style="position:absolute;left:0;text-align:left;margin-left:-9pt;margin-top:-4.05pt;width:518.5pt;height:758pt;z-index:2526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TsupgIAAKg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LZpOy6mAgAAqA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04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41280" behindDoc="0" locked="0" layoutInCell="1" allowOverlap="1" wp14:anchorId="00C7E081" wp14:editId="0EFC60C6">
                <wp:simplePos x="0" y="0"/>
                <wp:positionH relativeFrom="column">
                  <wp:posOffset>-139700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82" name="Text Box 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8AD3A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3E65D" id="Text Box 882" o:spid="_x0000_s1038" type="#_x0000_t202" style="position:absolute;left:0;text-align:left;margin-left:-11pt;margin-top:-43.05pt;width:56pt;height:28pt;z-index:25264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65504" behindDoc="0" locked="0" layoutInCell="1" allowOverlap="1" wp14:anchorId="03195058" wp14:editId="7D2BF8B9">
                <wp:simplePos x="0" y="0"/>
                <wp:positionH relativeFrom="column">
                  <wp:posOffset>2825750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44" name="Text Box 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7DED5" w14:textId="77777777" w:rsidR="00124C0A" w:rsidRPr="003B34F2" w:rsidRDefault="00124C0A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(๕)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4" o:spid="_x0000_s1039" type="#_x0000_t202" style="position:absolute;left:0;text-align:left;margin-left:222.5pt;margin-top:-43.05pt;width:56pt;height:28pt;z-index:25256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" filled="f" stroked="f" strokeweight=".5pt">
                <v:textbox>
                  <w:txbxContent>
                    <w:p w:rsidR="00124C0A" w:rsidRPr="003B34F2" w:rsidRDefault="00124C0A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(๕)</w:t>
                      </w:r>
                    </w:p>
                  </w:txbxContent>
                </v:textbox>
              </v:shap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49376" behindDoc="0" locked="1" layoutInCell="1" allowOverlap="1" wp14:anchorId="1AF1D4F9" wp14:editId="4A841BB7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85" name="ตัวเชื่อมต่อตรง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D008B" id="ตัวเชื่อมต่อตรง 85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Mn5LAIAAHw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0400" behindDoc="0" locked="1" layoutInCell="1" allowOverlap="1" wp14:anchorId="49280B5B" wp14:editId="20486DAA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86" name="ตัวเชื่อมต่อตรง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F1008" id="ตัวเชื่อมต่อตรง 86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uR6LQIAAHw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1424" behindDoc="0" locked="1" layoutInCell="1" allowOverlap="1" wp14:anchorId="15A3D0CD" wp14:editId="488E0B3C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87" name="ตัวเชื่อมต่อตรง 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4AFEE" id="ตัวเชื่อมต่อตรง 87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dCyLQIAAHw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2448" behindDoc="0" locked="1" layoutInCell="1" allowOverlap="1" wp14:anchorId="0C51D092" wp14:editId="39BB275D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88" name="ตัวเชื่อมต่อตรง 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01543" id="ตัวเชื่อมต่อตรง 88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9tQLQIAAHw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3472" behindDoc="0" locked="1" layoutInCell="1" allowOverlap="1" wp14:anchorId="5BE1E8B6" wp14:editId="04A9645D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89" name="ตัวเชื่อมต่อตรง 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F32CC" id="ตัวเชื่อมต่อตรง 89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O+YLQIAAHwEAAAOAAAAZHJzL2Uyb0RvYy54bWysVMGO0zAQvSPxD5bvNOmirb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4496" behindDoc="0" locked="1" layoutInCell="1" allowOverlap="1" wp14:anchorId="717BF9E1" wp14:editId="3C2E327C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90" name="ตัวเชื่อมต่อตรง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C861C" id="ตัวเชื่อมต่อตรง 90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5520" behindDoc="0" locked="1" layoutInCell="1" allowOverlap="1" wp14:anchorId="5353A1BA" wp14:editId="4A703EE0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91" name="ตัวเชื่อมต่อตรง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8358E" id="ตัวเชื่อมต่อตรง 91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eW5LQIAAHw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6544" behindDoc="0" locked="1" layoutInCell="1" allowOverlap="1" wp14:anchorId="4F28FD34" wp14:editId="728687F5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92" name="ตัวเชื่อมต่อตรง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35ADA" id="ตัวเชื่อมต่อตรง 92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8g6LQIAAHw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7568" behindDoc="0" locked="1" layoutInCell="1" allowOverlap="1" wp14:anchorId="2E1ABA91" wp14:editId="52740A31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93" name="ตัวเชื่อมต่อตรง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D70F2B" id="ตัวเชื่อมต่อตรง 93" o:spid="_x0000_s1026" style="position:absolute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PzyLgIAAHw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B9APzyLgIAAHw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8592" behindDoc="0" locked="1" layoutInCell="1" allowOverlap="1" wp14:anchorId="48B7D883" wp14:editId="4FF9E3D8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94" name="ตัวเชื่อมต่อตรง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6439C" id="ตัวเชื่อมต่อตรง 94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PnLgIAAHw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De4OPnLgIAAHw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59616" behindDoc="0" locked="1" layoutInCell="1" allowOverlap="1" wp14:anchorId="40A6AF88" wp14:editId="55A8DAFB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95" name="ตัวเชื่อมต่อตรง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D4038" id="ตัวเชื่อมต่อตรง 95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9cvLAIAAHw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0640" behindDoc="0" locked="1" layoutInCell="1" allowOverlap="1" wp14:anchorId="49E5C293" wp14:editId="0E6650C1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96" name="ตัวเชื่อมต่อตรง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03B8D" id="ตัวเชื่อมต่อตรง 96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qsLQIAAHw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1664" behindDoc="0" locked="1" layoutInCell="1" allowOverlap="1" wp14:anchorId="0634BD4E" wp14:editId="304F0DDD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97" name="ตัวเชื่อมต่อตรง 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326220" id="ตัวเชื่อมต่อตรง 97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s5kLgIAAHw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H+CzmQuAgAAfA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2688" behindDoc="0" locked="1" layoutInCell="1" allowOverlap="1" wp14:anchorId="63D3976C" wp14:editId="4764F6A8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98" name="ตัวเชื่อมต่อตรง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47C79" id="ตัวเชื่อมต่อตรง 98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WGLQIAAHw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3712" behindDoc="0" locked="1" layoutInCell="1" allowOverlap="1" wp14:anchorId="07575E81" wp14:editId="3DD13BAD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99" name="ตัวเชื่อมต่อตรง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695EB7" id="ตัวเชื่อมต่อตรง 99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4736" behindDoc="0" locked="1" layoutInCell="1" allowOverlap="1" wp14:anchorId="1EEB3A42" wp14:editId="4126CAB9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100" name="ตัวเชื่อมต่อตรง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016A1" id="ตัวเชื่อมต่อตรง 100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5760" behindDoc="0" locked="1" layoutInCell="1" allowOverlap="1" wp14:anchorId="083BDF65" wp14:editId="7BF5E467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101" name="ตัวเชื่อมต่อตรง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98F495" id="ตัวเชื่อมต่อตรง 101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6784" behindDoc="0" locked="1" layoutInCell="1" allowOverlap="1" wp14:anchorId="234844E5" wp14:editId="2687DA3D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102" name="ตัวเชื่อมต่อตรง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63A8A" id="ตัวเชื่อมต่อตรง 102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+fU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7808" behindDoc="0" locked="1" layoutInCell="1" allowOverlap="1" wp14:anchorId="44CC0FDB" wp14:editId="63891927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103" name="ตัวเชื่อมต่อตรง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FDA96" id="ตัวเชื่อมต่อตรง 103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AnKwOg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8832" behindDoc="0" locked="1" layoutInCell="1" allowOverlap="1" wp14:anchorId="1D96C9C8" wp14:editId="3CC7C49D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104" name="ตัวเชื่อมต่อตรง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2CCD2" id="ตัวเชื่อมต่อตรง 104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w1LQIAAH4EAAAOAAAAZHJzL2Uyb0RvYy54bWysVMGO0zAQvSPxD5bvNOnCVr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363310" w:rsidRPr="00363310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69856" behindDoc="0" locked="1" layoutInCell="1" allowOverlap="1" wp14:anchorId="56CE9566" wp14:editId="4E464624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105" name="ตัวเชื่อมต่อตรง 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6C12D" id="ตัวเชื่อมต่อตรง 105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0F07FC1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5E9CB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AE6E8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D2C8F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73C39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22F28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BF4FA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5FAA5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176C7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A880A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5D1AD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DC0B4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A9030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E5D66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5FAD8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90C1A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62D51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9521D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3F996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EC16A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2DB42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65EA5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DC6D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708C9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CE184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86481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8779B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55042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8DE9A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493AB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5EDF0B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85312" behindDoc="0" locked="1" layoutInCell="1" allowOverlap="1" wp14:anchorId="78FDB5FB" wp14:editId="383B5565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4" name="Text Box 9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4" o:spid="_x0000_s1040" type="#_x0000_t202" style="position:absolute;margin-left:-59pt;margin-top:-4.05pt;width:518.5pt;height:758pt;z-index:2526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LASpgIAAKg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" filled="f" stroked="f" strokeweight=".5pt">
                <v:path arrowok="t"/>
                <o:lock v:ext="edit" aspectratio="t"/>
                <v:textbox style="mso-next-textbox:#Text Box 905">
                  <w:txbxContent/>
                </v:textbox>
                <w10:anchorlock/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67552" behindDoc="0" locked="0" layoutInCell="1" allowOverlap="1" wp14:anchorId="5747DD3B" wp14:editId="7AFEFC98">
                <wp:simplePos x="0" y="0"/>
                <wp:positionH relativeFrom="column">
                  <wp:posOffset>2203450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45" name="Text Box 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2551C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(๖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5" o:spid="_x0000_s1041" type="#_x0000_t202" style="position:absolute;margin-left:173.5pt;margin-top:-43.05pt;width:56pt;height:28pt;z-index:25256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(๖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1904" behindDoc="0" locked="1" layoutInCell="1" allowOverlap="1" wp14:anchorId="232D3D18" wp14:editId="198D8E86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106" name="ตัวเชื่อมต่อตรง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E309E" id="ตัวเชื่อมต่อตรง 106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2928" behindDoc="0" locked="1" layoutInCell="1" allowOverlap="1" wp14:anchorId="66A1651F" wp14:editId="58B14A2D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107" name="ตัวเชื่อมต่อตรง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506DF6" id="ตัวเชื่อมต่อตรง 107" o:spid="_x0000_s1026" style="position:absolute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GoLQIAAH4EAAAOAAAAZHJzL2Uyb0RvYy54bWysVMGO0zAQvSPxD5bvNOmiLb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3952" behindDoc="0" locked="1" layoutInCell="1" allowOverlap="1" wp14:anchorId="24777A1D" wp14:editId="1694753E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108" name="ตัวเชื่อมต่อตรง 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45AEA" id="ตัวเชื่อมต่อตรง 108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4976" behindDoc="0" locked="1" layoutInCell="1" allowOverlap="1" wp14:anchorId="586282AB" wp14:editId="563BCE55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109" name="ตัวเชื่อมต่อตรง 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859E8" id="ตัวเชื่อมต่อตรง 109" o:spid="_x0000_s1026" style="position:absolute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BF3g5Y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6000" behindDoc="0" locked="1" layoutInCell="1" allowOverlap="1" wp14:anchorId="4F678884" wp14:editId="51ED1089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110" name="ตัวเชื่อมต่อตรง 1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9A57A" id="ตัวเชื่อมต่อตรง 110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7024" behindDoc="0" locked="1" layoutInCell="1" allowOverlap="1" wp14:anchorId="0EA036C8" wp14:editId="3362566C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111" name="ตัวเชื่อมต่อตรง 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B8318" id="ตัวเชื่อมต่อตรง 111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2dv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8048" behindDoc="0" locked="1" layoutInCell="1" allowOverlap="1" wp14:anchorId="5E9A36D0" wp14:editId="5D35B1A3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112" name="ตัวเชื่อมต่อตรง 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E5318" id="ตัวเชื่อมต่อตรง 112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0ry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9072" behindDoc="0" locked="1" layoutInCell="1" allowOverlap="1" wp14:anchorId="6FEC9F84" wp14:editId="63B07AF8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113" name="ตัวเชื่อมต่อตรง 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B179E" id="ตัวเชื่อมต่อตรง 113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66GLQ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0096" behindDoc="0" locked="1" layoutInCell="1" allowOverlap="1" wp14:anchorId="046A6B37" wp14:editId="019FDEC6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114" name="ตัวเชื่อมต่อตรง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169CD" id="ตัวเชื่อมต่อตรง 114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ETLQ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Zk8w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1120" behindDoc="0" locked="1" layoutInCell="1" allowOverlap="1" wp14:anchorId="6D31F179" wp14:editId="30099ADB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115" name="ตัวเชื่อมต่อตรง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E2D48" id="ตัวเชื่อมต่อตรง 115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2144" behindDoc="0" locked="1" layoutInCell="1" allowOverlap="1" wp14:anchorId="7B869826" wp14:editId="7587ECC7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116" name="ตัวเชื่อมต่อตรง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4C8B9B" id="ตัวเชื่อมต่อตรง 116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aj6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3168" behindDoc="0" locked="1" layoutInCell="1" allowOverlap="1" wp14:anchorId="7A937B9C" wp14:editId="06FA107A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117" name="ตัวเชื่อมต่อตรง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239A8" id="ตัวเชื่อมต่อตรง 117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yOLQ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Zk8w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4192" behindDoc="0" locked="1" layoutInCell="1" allowOverlap="1" wp14:anchorId="4256D516" wp14:editId="183992BF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118" name="ตัวเชื่อมต่อตรง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27BA1" id="ตัวเชื่อมต่อตรง 118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5216" behindDoc="0" locked="1" layoutInCell="1" allowOverlap="1" wp14:anchorId="73BF767C" wp14:editId="13316FBB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119" name="ตัวเชื่อมต่อตรง 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4BB68" id="ตัวเชื่อมต่อตรง 119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N+LQ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6240" behindDoc="0" locked="1" layoutInCell="1" allowOverlap="1" wp14:anchorId="6A9815FF" wp14:editId="6790D943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120" name="ตัวเชื่อมต่อตรง 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2EC0C" id="ตัวเชื่อมต่อตรง 120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7264" behindDoc="0" locked="1" layoutInCell="1" allowOverlap="1" wp14:anchorId="3AEBC252" wp14:editId="018A9B9C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121" name="ตัวเชื่อมต่อตรง 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8A190" id="ตัวเชื่อมต่อตรง 121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5EE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8288" behindDoc="0" locked="1" layoutInCell="1" allowOverlap="1" wp14:anchorId="3D805EA7" wp14:editId="00BC023E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122" name="ตัวเชื่อมต่อตรง 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67FA4" id="ตัวเชื่อมต่อตรง 122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7yZ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89312" behindDoc="0" locked="1" layoutInCell="1" allowOverlap="1" wp14:anchorId="47AEADBC" wp14:editId="134BDB65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123" name="ตัวเชื่อมต่อตรง 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AA27E" id="ตัวเชื่อมต่อตรง 123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1jtLQ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0336" behindDoc="0" locked="1" layoutInCell="1" allowOverlap="1" wp14:anchorId="602C6551" wp14:editId="2237B409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124" name="ตัวเชื่อมต่อตรง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6E1B49" id="ตัวเชื่อมต่อตรง 124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Zd4LQ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1360" behindDoc="0" locked="1" layoutInCell="1" allowOverlap="1" wp14:anchorId="4E028E6B" wp14:editId="531E6DD8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125" name="ตัวเชื่อมต่อตรง 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F88F8" id="ตัวเชื่อมต่อตรง 125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2384" behindDoc="0" locked="1" layoutInCell="1" allowOverlap="1" wp14:anchorId="5168E28A" wp14:editId="3FC7B7A0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126" name="ตัวเชื่อมต่อตรง 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CD3AD" id="ตัวเชื่อมต่อตรง 126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6R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719F6AE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D63DA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08CA3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42C54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96DCB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9EC4A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EB28E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8C6DB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5A233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05694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A52F3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107FE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07D2F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34B52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16833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B3C97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44ABF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86762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708CD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D7110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B62BD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BCA45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FA1B5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F6A74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7B354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B7449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CE913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BA5042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9E2A7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CFAAD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DAAA63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87360" behindDoc="0" locked="1" layoutInCell="1" allowOverlap="1" wp14:anchorId="6BDC59C0" wp14:editId="7F6C18C7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5" name="Text Box 9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5" o:spid="_x0000_s1042" type="#_x0000_t202" style="position:absolute;left:0;text-align:left;margin-left:-9pt;margin-top:-4.05pt;width:518.5pt;height:758pt;z-index:2526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0fpgIAAKg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LGcHR+mAgAAqA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06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43328" behindDoc="0" locked="0" layoutInCell="1" allowOverlap="1" wp14:anchorId="70FF7836" wp14:editId="13B39B71">
                <wp:simplePos x="0" y="0"/>
                <wp:positionH relativeFrom="column">
                  <wp:posOffset>-139700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83" name="Text Box 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D2CE8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83" o:spid="_x0000_s1043" type="#_x0000_t202" style="position:absolute;left:0;text-align:left;margin-left:-11pt;margin-top:-42.55pt;width:56pt;height:28pt;z-index:25264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69600" behindDoc="0" locked="0" layoutInCell="1" allowOverlap="1" wp14:anchorId="6C5F0036" wp14:editId="1398005F">
                <wp:simplePos x="0" y="0"/>
                <wp:positionH relativeFrom="column">
                  <wp:posOffset>2832100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46" name="Text Box 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87892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(๗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6" o:spid="_x0000_s1044" type="#_x0000_t202" style="position:absolute;left:0;text-align:left;margin-left:223pt;margin-top:-42.55pt;width:56pt;height:28pt;z-index:25256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(๗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4432" behindDoc="0" locked="1" layoutInCell="1" allowOverlap="1" wp14:anchorId="4952ED97" wp14:editId="0D7192B9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127" name="ตัวเชื่อมต่อตรง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0D4F7" id="ตัวเชื่อมต่อตรง 127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brlLQ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5456" behindDoc="0" locked="1" layoutInCell="1" allowOverlap="1" wp14:anchorId="59168704" wp14:editId="50468D0D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128" name="ตัวเชื่อมต่อตรง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B2DED" id="ตัวเชื่อมต่อตรง 128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6480" behindDoc="0" locked="1" layoutInCell="1" allowOverlap="1" wp14:anchorId="3D9E1B71" wp14:editId="758F9138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129" name="ตัวเชื่อมต่อตรง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505DA1" id="ตัวเชื่อมต่อตรง 129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UVLQ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7504" behindDoc="0" locked="1" layoutInCell="1" allowOverlap="1" wp14:anchorId="1FC30303" wp14:editId="175752B3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130" name="ตัวเชื่อมต่อตรง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B2299" id="ตัวเชื่อมต่อตรง 130" o:spid="_x0000_s1026" style="position:absolute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8528" behindDoc="0" locked="1" layoutInCell="1" allowOverlap="1" wp14:anchorId="0C0C50E2" wp14:editId="4F8795E3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131" name="ตัวเชื่อมต่อตรง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F4307" id="ตัวเชื่อมต่อตรง 131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zwiLQ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99552" behindDoc="0" locked="1" layoutInCell="1" allowOverlap="1" wp14:anchorId="1F8E109D" wp14:editId="28202723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132" name="ตัวเชื่อมต่อตรง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C2B3B" id="ตัวเชื่อมต่อตรง 132" o:spid="_x0000_s1026" style="position:absolute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xG/LQ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0576" behindDoc="0" locked="1" layoutInCell="1" allowOverlap="1" wp14:anchorId="748A23DB" wp14:editId="728E86F6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133" name="ตัวเชื่อมต่อตรง 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EBB3CE" id="ตัวเชื่อมต่อตรง 133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XLLQ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1600" behindDoc="0" locked="1" layoutInCell="1" allowOverlap="1" wp14:anchorId="60DC75B0" wp14:editId="049BD78E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134" name="ตัวเชื่อมต่อตรง 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28587" id="ตัวเชื่อมต่อตรง 134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TpeLg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BWNTpe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2624" behindDoc="0" locked="1" layoutInCell="1" allowOverlap="1" wp14:anchorId="69A9044D" wp14:editId="1416F423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135" name="ตัวเชื่อมต่อตรง 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B2DFD" id="ตัวเชื่อมต่อตรง 135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3648" behindDoc="0" locked="1" layoutInCell="1" allowOverlap="1" wp14:anchorId="4FA0A759" wp14:editId="6140E9DB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136" name="ตัวเชื่อมต่อตรง 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5838C" id="ตัวเชื่อมต่อตรง 136" o:spid="_x0000_s1026" style="position:absolute;flip: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fO3LQ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4672" behindDoc="0" locked="1" layoutInCell="1" allowOverlap="1" wp14:anchorId="12585F50" wp14:editId="634D30FD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137" name="ตัวเชื่อมต่อตรง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B8230" id="ตัวเชื่อมต่อตรง 137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fDLg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AGYRfD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5696" behindDoc="0" locked="1" layoutInCell="1" allowOverlap="1" wp14:anchorId="235D4B34" wp14:editId="4D1AD5F1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138" name="ตัวเชื่อมต่อตรง 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A55285" id="ตัวเชื่อมต่อตรง 138" o:spid="_x0000_s1026" style="position:absolute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6720" behindDoc="0" locked="1" layoutInCell="1" allowOverlap="1" wp14:anchorId="198E6667" wp14:editId="06FB4DD2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139" name="ตัวเชื่อมต่อตรง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93701" id="ตัวเชื่อมต่อตรง 139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gzLg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OWi+DM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7744" behindDoc="0" locked="1" layoutInCell="1" allowOverlap="1" wp14:anchorId="71E520F1" wp14:editId="7E2DAB78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140" name="ตัวเชื่อมต่อตรง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D9476" id="ตัวเชื่อมต่อตรง 140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8768" behindDoc="0" locked="1" layoutInCell="1" allowOverlap="1" wp14:anchorId="3918066B" wp14:editId="69BAF908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141" name="ตัวเชื่อมต่อตรง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186056" id="ตัวเชื่อมต่อตรง 141" o:spid="_x0000_s1026" style="position:absolute;flip:y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n3TLQ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nsww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09792" behindDoc="0" locked="1" layoutInCell="1" allowOverlap="1" wp14:anchorId="44F090A8" wp14:editId="5BEA5452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142" name="ตัวเชื่อมต่อตรง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208E2" id="ตัวเชื่อมต่อตรง 142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lBOLQ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0816" behindDoc="0" locked="1" layoutInCell="1" allowOverlap="1" wp14:anchorId="47B1BF15" wp14:editId="08FC54AF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143" name="ตัวเชื่อมต่อตรง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C1580" id="ตัวเชื่อมต่อตรง 143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Q6Lg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CnerQ6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1840" behindDoc="0" locked="1" layoutInCell="1" allowOverlap="1" wp14:anchorId="53497F10" wp14:editId="459C5936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144" name="ตัวเชื่อมต่อตรง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5C40D" id="ตัวเชื่อมต่อตรง 144" o:spid="_x0000_s1026" style="position:absolute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HuvLgIAAH4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B2GHuv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2864" behindDoc="0" locked="1" layoutInCell="1" allowOverlap="1" wp14:anchorId="1A1742A3" wp14:editId="09642EC6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145" name="ตัวเชื่อมต่อตรง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BCCC8" id="ตัวเชื่อมต่อตรง 145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3888" behindDoc="0" locked="1" layoutInCell="1" allowOverlap="1" wp14:anchorId="63632750" wp14:editId="6DE8098B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146" name="ตัวเชื่อมต่อตรง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16A8C1" id="ตัวเชื่อมต่อตรง 146" o:spid="_x0000_s1026" style="position:absolute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JGLQ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nswx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4912" behindDoc="0" locked="1" layoutInCell="1" allowOverlap="1" wp14:anchorId="79C2FF65" wp14:editId="48CCC718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147" name="ตัวเชื่อมต่อตรง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6FCB5" id="ตัวเชื่อมต่อตรง 147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Yy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AmTFYy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06C78A7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1772F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A213A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AD8775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66E24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0394E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75782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90510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807A7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E6FEA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C4E55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9F718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D24A7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7F809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74CD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02BE1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42345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DEE73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5906B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637D3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C8501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B4A43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0DD95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5760A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22D6A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91C08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93B83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0DC54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57203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7AF68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4F929E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89408" behindDoc="0" locked="1" layoutInCell="1" allowOverlap="1" wp14:anchorId="72FEB1DE" wp14:editId="2FFA7CCC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6" name="Text Box 9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6" o:spid="_x0000_s1045" type="#_x0000_t202" style="position:absolute;margin-left:-59pt;margin-top:-4.05pt;width:518.5pt;height:758pt;z-index:25268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bqpgIAAKg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" filled="f" stroked="f" strokeweight=".5pt">
                <v:path arrowok="t"/>
                <o:lock v:ext="edit" aspectratio="t"/>
                <v:textbox style="mso-next-textbox:#Text Box 907">
                  <w:txbxContent/>
                </v:textbox>
                <w10:anchorlock/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71648" behindDoc="0" locked="0" layoutInCell="1" allowOverlap="1" wp14:anchorId="37926E5C" wp14:editId="07A08782">
                <wp:simplePos x="0" y="0"/>
                <wp:positionH relativeFrom="column">
                  <wp:posOffset>2203450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47" name="Text Box 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20A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(๘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7" o:spid="_x0000_s1046" type="#_x0000_t202" style="position:absolute;margin-left:173.5pt;margin-top:-43.05pt;width:56pt;height:28pt;z-index:25257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(๘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6960" behindDoc="0" locked="1" layoutInCell="1" allowOverlap="1" wp14:anchorId="347B2FAA" wp14:editId="74E05164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148" name="ตัวเชื่อมต่อตรง 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63293E" id="ตัวเชื่อมต่อตรง 148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7984" behindDoc="0" locked="1" layoutInCell="1" allowOverlap="1" wp14:anchorId="5C9F51DA" wp14:editId="67140105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149" name="ตัวเชื่อมต่อตรง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8561B" id="ตัวเชื่อมต่อตรง 149" o:spid="_x0000_s1026" style="position:absolute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7nCLg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MWPucI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19008" behindDoc="0" locked="1" layoutInCell="1" allowOverlap="1" wp14:anchorId="0577FB15" wp14:editId="66E7F512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150" name="ตัวเชื่อมต่อตรง 1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DB813" id="ตัวเชื่อมต่อตรง 150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0032" behindDoc="0" locked="1" layoutInCell="1" allowOverlap="1" wp14:anchorId="6BB1A654" wp14:editId="1946C8D9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151" name="ตัวเชื่อมต่อตรง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99ACD" id="ตัวเชื่อมต่อตรง 151" o:spid="_x0000_s1026" style="position:absolute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tD1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1056" behindDoc="0" locked="1" layoutInCell="1" allowOverlap="1" wp14:anchorId="4B93E8B3" wp14:editId="0452F9E4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152" name="ตัวเชื่อมต่อตรง 1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B6F38" id="ตัวเชื่อมต่อตรง 152" o:spid="_x0000_s1026" style="position:absolute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v1oLQ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2080" behindDoc="0" locked="1" layoutInCell="1" allowOverlap="1" wp14:anchorId="7E4951A7" wp14:editId="5DCE6BDA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153" name="ตัวเชื่อมต่อตรง 1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E69002" id="ตัวเชื่อมต่อตรง 153" o:spid="_x0000_s1026" style="position:absolute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3104" behindDoc="0" locked="1" layoutInCell="1" allowOverlap="1" wp14:anchorId="530C7185" wp14:editId="1F6BE7AA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154" name="ตัวเชื่อมต่อตรง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BA796" id="ตัวเชื่อมต่อตรง 154" o:spid="_x0000_s1026" style="position:absolute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NaJLQ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4128" behindDoc="0" locked="1" layoutInCell="1" allowOverlap="1" wp14:anchorId="09A33143" wp14:editId="54A59C46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155" name="ตัวเชื่อมต่อตรง 1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87732" id="ตัวเชื่อมต่อตรง 155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5152" behindDoc="0" locked="1" layoutInCell="1" allowOverlap="1" wp14:anchorId="70690776" wp14:editId="08503880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156" name="ตัวเชื่อมต่อตรง 1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69EEE" id="ตัวเชื่อมต่อตรง 156" o:spid="_x0000_s1026" style="position:absolute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9g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6176" behindDoc="0" locked="1" layoutInCell="1" allowOverlap="1" wp14:anchorId="08943915" wp14:editId="395E7F0B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157" name="ตัวเชื่อมต่อตรง 1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3852D" id="ตัวเชื่อมต่อตรง 157" o:spid="_x0000_s1026" style="position:absolute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sULQ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7200" behindDoc="0" locked="1" layoutInCell="1" allowOverlap="1" wp14:anchorId="793CAD79" wp14:editId="27D7EB0D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158" name="ตัวเชื่อมต่อตรง 1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3EB54" id="ตัวเชื่อมต่อตรง 158" o:spid="_x0000_s1026" style="position:absolute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8224" behindDoc="0" locked="1" layoutInCell="1" allowOverlap="1" wp14:anchorId="21612160" wp14:editId="264A1693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159" name="ตัวเชื่อมต่อตรง 1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4D9B8" id="ตัวเชื่อมต่อตรง 159" o:spid="_x0000_s1026" style="position:absolute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TkLQ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29248" behindDoc="0" locked="1" layoutInCell="1" allowOverlap="1" wp14:anchorId="0350CFCF" wp14:editId="4E40F9D6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160" name="ตัวเชื่อมต่อตรง 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8D3CA" id="ตัวเชื่อมต่อตรง 160" o:spid="_x0000_s1026" style="position:absolute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0272" behindDoc="0" locked="1" layoutInCell="1" allowOverlap="1" wp14:anchorId="2DBD6515" wp14:editId="55DB950B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161" name="ตัวเชื่อมต่อตรง 1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19215" id="ตัวเชื่อมต่อตรง 161" o:spid="_x0000_s1026" style="position:absolute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ae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1296" behindDoc="0" locked="1" layoutInCell="1" allowOverlap="1" wp14:anchorId="63F1AC99" wp14:editId="49774F1C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162" name="ตัวเชื่อมต่อตรง 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14E09" id="ตัวเชื่อมต่อตรง 162" o:spid="_x0000_s1026" style="position:absolute;flip:y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sD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2320" behindDoc="0" locked="1" layoutInCell="1" allowOverlap="1" wp14:anchorId="0122C3BC" wp14:editId="2DBBBF9E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163" name="ตัวเชื่อมต่อตรง 1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9A4D4" id="ตัวเชื่อมต่อตรง 163" o:spid="_x0000_s1026" style="position:absolute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u93LQ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3344" behindDoc="0" locked="1" layoutInCell="1" allowOverlap="1" wp14:anchorId="16B2CC58" wp14:editId="645616EF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164" name="ตัวเชื่อมต่อตรง 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E5248" id="ตัวเชื่อมต่อตรง 164" o:spid="_x0000_s1026" style="position:absolute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CDiLQ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5k8w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4368" behindDoc="0" locked="1" layoutInCell="1" allowOverlap="1" wp14:anchorId="55BAB18B" wp14:editId="7639F410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165" name="ตัวเชื่อมต่อตรง 1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3F7A1" id="ตัวเชื่อมต่อตรง 165" o:spid="_x0000_s1026" style="position:absolute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5392" behindDoc="0" locked="1" layoutInCell="1" allowOverlap="1" wp14:anchorId="28551076" wp14:editId="62654213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166" name="ตัวเชื่อมต่อตรง 1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CA271" id="ตัวเชื่อมต่อตรง 166" o:spid="_x0000_s1026" style="position:absolute;flip:y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kL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6416" behindDoc="0" locked="1" layoutInCell="1" allowOverlap="1" wp14:anchorId="61A4D07B" wp14:editId="0ADEE903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167" name="ตัวเชื่อมต่อตรง 1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957CA" id="ตัวเชื่อมต่อตรง 167" o:spid="_x0000_s1026" style="position:absolute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A1/LQ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5k8w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7440" behindDoc="0" locked="1" layoutInCell="1" allowOverlap="1" wp14:anchorId="249DC1E7" wp14:editId="53247C08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168" name="ตัวเชื่อมต่อตรง 1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F62BDF" id="ตัวเชื่อมต่อตรง 168" o:spid="_x0000_s1026" style="position:absolute;flip:y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4DB8BCF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37576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200EC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E41A1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CA0C3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42AF3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48646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40058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20E48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EC231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0B734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52A55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9EC59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0E0AF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C8786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C0083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082F6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0F3AD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511B5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923B7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FFDE7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05F80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0845D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6BE5C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5BD91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A5201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CD54F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40970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EF2D4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A8FB0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B3D7C0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91456" behindDoc="0" locked="1" layoutInCell="1" allowOverlap="1" wp14:anchorId="39B712D4" wp14:editId="3F5A1347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7" name="Text Box 9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8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7" o:spid="_x0000_s1047" type="#_x0000_t202" style="position:absolute;left:0;text-align:left;margin-left:-9pt;margin-top:-4.05pt;width:518.5pt;height:758pt;z-index:25269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8YpgIAAKg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Jo4jximAgAAqA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08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45376" behindDoc="0" locked="0" layoutInCell="1" allowOverlap="1" wp14:anchorId="7DA25079" wp14:editId="56F62F50">
                <wp:simplePos x="0" y="0"/>
                <wp:positionH relativeFrom="column">
                  <wp:posOffset>-133350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84" name="Text Box 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126B7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17DC2" id="Text Box 884" o:spid="_x0000_s1048" type="#_x0000_t202" style="position:absolute;left:0;text-align:left;margin-left:-10.5pt;margin-top:-42.55pt;width:56pt;height:28pt;z-index:25264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73696" behindDoc="0" locked="0" layoutInCell="1" allowOverlap="1" wp14:anchorId="3D81E58E" wp14:editId="3B505C17">
                <wp:simplePos x="0" y="0"/>
                <wp:positionH relativeFrom="column">
                  <wp:posOffset>2813050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48" name="Text Box 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30430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(๙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8" o:spid="_x0000_s1049" type="#_x0000_t202" style="position:absolute;left:0;text-align:left;margin-left:221.5pt;margin-top:-42.55pt;width:56pt;height:28pt;z-index:25257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(๙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39488" behindDoc="0" locked="1" layoutInCell="1" allowOverlap="1" wp14:anchorId="14E9C097" wp14:editId="668E1959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169" name="ตัวเชื่อมต่อตรง 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7250D" id="ตัวเชื่อมต่อตรง 169" o:spid="_x0000_s1026" style="position:absolute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+KPLQ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0512" behindDoc="0" locked="1" layoutInCell="1" allowOverlap="1" wp14:anchorId="746F69E2" wp14:editId="713DFB49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170" name="ตัวเชื่อมต่อตรง 1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2BB9D" id="ตัวเชื่อมต่อตรง 170" o:spid="_x0000_s1026" style="position:absolute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1536" behindDoc="0" locked="1" layoutInCell="1" allowOverlap="1" wp14:anchorId="71DE06D8" wp14:editId="6DB978E3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171" name="ตัวเชื่อมต่อตรง 1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662AC" id="ตัวเชื่อมต่อตรง 171" o:spid="_x0000_s1026" style="position:absolute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u4LQ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nsww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2560" behindDoc="0" locked="1" layoutInCell="1" allowOverlap="1" wp14:anchorId="7F5F965F" wp14:editId="1118A8BC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172" name="ตัวเชื่อมต่อตรง 1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C0FAA" id="ตัวเชื่อมต่อตรง 172" o:spid="_x0000_s1026" style="position:absolute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qYlLQ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3584" behindDoc="0" locked="1" layoutInCell="1" allowOverlap="1" wp14:anchorId="7A0DEF43" wp14:editId="03A0DBAC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173" name="ตัวเชื่อมต่อตรง 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5F1F5" id="ตัวเชื่อมต่อตรง 173" o:spid="_x0000_s1026" style="position:absolute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JRLg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AcGQlE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4608" behindDoc="0" locked="1" layoutInCell="1" allowOverlap="1" wp14:anchorId="4D18128D" wp14:editId="2F8C867D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174" name="ตัวเชื่อมต่อตรง 1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EBC0E" id="ตัวเชื่อมต่อตรง 174" o:spid="_x0000_s1026" style="position:absolute;flip:y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3E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DWZI3E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5632" behindDoc="0" locked="1" layoutInCell="1" allowOverlap="1" wp14:anchorId="3D102607" wp14:editId="2F8FB25C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175" name="ตัวเชื่อมต่อตรง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8F4A1" id="ตัวเชื่อมต่อตรง 175" o:spid="_x0000_s1026" style="position:absolute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6656" behindDoc="0" locked="1" layoutInCell="1" allowOverlap="1" wp14:anchorId="36BA48C4" wp14:editId="23865CC6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176" name="ตัวเชื่อมต่อตรง 1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4F3F4" id="ตัวเชื่อมต่อตรง 176" o:spid="_x0000_s1026" style="position:absolute;flip:y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QtLQ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7680" behindDoc="0" locked="1" layoutInCell="1" allowOverlap="1" wp14:anchorId="74A1DC09" wp14:editId="008349BF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177" name="ตัวเชื่อมต่อตรง 1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C1823" id="ตัวเชื่อมต่อตรง 177" o:spid="_x0000_s1026" style="position:absolute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BZLg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CGMKBZ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8704" behindDoc="0" locked="1" layoutInCell="1" allowOverlap="1" wp14:anchorId="47B0DD42" wp14:editId="672501A5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178" name="ตัวเชื่อมต่อตรง 1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A76DB" id="ตัวเชื่อมต่อตรง 178" o:spid="_x0000_s1026" style="position:absolute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49728" behindDoc="0" locked="1" layoutInCell="1" allowOverlap="1" wp14:anchorId="11BD05FD" wp14:editId="1B9B75BB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179" name="ตัวเชื่อมต่อตรง 1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1537F" id="ตัวเชื่อมต่อตรง 179" o:spid="_x0000_s1026" style="position:absolute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0+pLg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Bl80+p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0752" behindDoc="0" locked="1" layoutInCell="1" allowOverlap="1" wp14:anchorId="360050F7" wp14:editId="452ED8E4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180" name="ตัวเชื่อมต่อตรง 1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1CE28" id="ตัวเชื่อมต่อตรง 180" o:spid="_x0000_s1026" style="position:absolute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1776" behindDoc="0" locked="1" layoutInCell="1" allowOverlap="1" wp14:anchorId="31436F68" wp14:editId="0315B4B0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181" name="ตัวเชื่อมต่อตรง 1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24CD4" id="ตัวเชื่อมต่อตรง 181" o:spid="_x0000_s1026" style="position:absolute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tWnLQ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2800" behindDoc="0" locked="1" layoutInCell="1" allowOverlap="1" wp14:anchorId="72C1777C" wp14:editId="0311CF0F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182" name="ตัวเชื่อมต่อตรง 1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FDDD2" id="ตัวเชื่อมต่อตรง 182" o:spid="_x0000_s1026" style="position:absolute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g6LQ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3824" behindDoc="0" locked="1" layoutInCell="1" allowOverlap="1" wp14:anchorId="5D4111FE" wp14:editId="245C292D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183" name="ตัวเชื่อมต่อตรง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9B56C" id="ตัวเชื่อมต่อตรง 183" o:spid="_x0000_s1026" style="position:absolute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4848" behindDoc="0" locked="1" layoutInCell="1" allowOverlap="1" wp14:anchorId="7EA45D0A" wp14:editId="02924398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184" name="ตัวเชื่อมต่อตรง 1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4871A" id="ตัวเชื่อมต่อตรง 184" o:spid="_x0000_s1026" style="position:absolute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NPbLQ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5872" behindDoc="0" locked="1" layoutInCell="1" allowOverlap="1" wp14:anchorId="4037D48B" wp14:editId="38E1A66D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185" name="ตัวเชื่อมต่อตรง 1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373BD" id="ตัวเชื่อมต่อตรง 185" o:spid="_x0000_s1026" style="position:absolute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6896" behindDoc="0" locked="1" layoutInCell="1" allowOverlap="1" wp14:anchorId="43BA6A7B" wp14:editId="6193C414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186" name="ตัวเชื่อมต่อตรง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AE8E7" id="ตัวเชื่อมต่อตรง 186" o:spid="_x0000_s1026" style="position:absolute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oyLQ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7920" behindDoc="0" locked="1" layoutInCell="1" allowOverlap="1" wp14:anchorId="7CD61378" wp14:editId="3BB5EB7D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187" name="ตัวเชื่อมต่อตรง 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DB842" id="ตัวเชื่อมต่อตรง 187" o:spid="_x0000_s1026" style="position:absolute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5GLQ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8944" behindDoc="0" locked="1" layoutInCell="1" allowOverlap="1" wp14:anchorId="4D17EEDB" wp14:editId="2A33163C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188" name="ตัวเชื่อมต่อตรง 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B38A63" id="ตัวเชื่อมต่อตรง 188" o:spid="_x0000_s1026" style="position:absolute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59968" behindDoc="0" locked="1" layoutInCell="1" allowOverlap="1" wp14:anchorId="04E8CB00" wp14:editId="71C07240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189" name="ตัวเชื่อมต่อตรง 1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92930" id="ตัวเชื่อมต่อตรง 189" o:spid="_x0000_s1026" style="position:absolute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xG2LQIAAH4EAAAOAAAAZHJzL2Uyb0RvYy54bWysVMGO0zAQvSPxD5bvNOmirb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5E6892E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D7891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B24E6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75CD2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4C634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897C4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716F5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C8EAE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E9078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D2647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64F95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BDEC0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147A3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A1A09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9AB09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74CA9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8C34B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CECC4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7FDFC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B8348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C4D09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83737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F0AB8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F1AB4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44B8B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6FB40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5A3F1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3256C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38D86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D2D0C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9FD7E1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93504" behindDoc="0" locked="1" layoutInCell="1" allowOverlap="1" wp14:anchorId="7EEBE460" wp14:editId="3AA54311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8" name="Text Box 9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9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8" o:spid="_x0000_s1050" type="#_x0000_t202" style="position:absolute;margin-left:-59pt;margin-top:-4.05pt;width:518.5pt;height:758pt;z-index:252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jVspQIAAKg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" filled="f" stroked="f" strokeweight=".5pt">
                <v:path arrowok="t"/>
                <o:lock v:ext="edit" aspectratio="t"/>
                <v:textbox style="mso-next-textbox:#Text Box 909">
                  <w:txbxContent/>
                </v:textbox>
                <w10:anchorlock/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75744" behindDoc="0" locked="0" layoutInCell="1" allowOverlap="1" wp14:anchorId="710AB751" wp14:editId="43279DF4">
                <wp:simplePos x="0" y="0"/>
                <wp:positionH relativeFrom="column">
                  <wp:posOffset>2197100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49" name="Text Box 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3775C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(๑๐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49" o:spid="_x0000_s1051" type="#_x0000_t202" style="position:absolute;margin-left:173pt;margin-top:-42.55pt;width:56pt;height:28pt;z-index:25257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(๑๐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2016" behindDoc="0" locked="1" layoutInCell="1" allowOverlap="1" wp14:anchorId="61E37979" wp14:editId="6EB7FD02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190" name="ตัวเชื่อมต่อตรง 1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B42D2" id="ตัวเชื่อมต่อตรง 190" o:spid="_x0000_s1026" style="position:absolute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3040" behindDoc="0" locked="1" layoutInCell="1" allowOverlap="1" wp14:anchorId="23721EB4" wp14:editId="6C10A54C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191" name="ตัวเชื่อมต่อตรง 1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AD071" id="ตัวเชื่อมต่อตรง 191" o:spid="_x0000_s1026" style="position:absolute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niBLQ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4064" behindDoc="0" locked="1" layoutInCell="1" allowOverlap="1" wp14:anchorId="55A24081" wp14:editId="4C918448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192" name="ตัวเชื่อมต่อตรง 1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845AB" id="ตัวเชื่อมต่อตรง 192" o:spid="_x0000_s1026" style="position:absolute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UcLQ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5088" behindDoc="0" locked="1" layoutInCell="1" allowOverlap="1" wp14:anchorId="058C9BD2" wp14:editId="7E427CB6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193" name="ตัวเชื่อมต่อตรง 1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F207D" id="ตัวเชื่อมต่อตรง 193" o:spid="_x0000_s1026" style="position:absolute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FoLg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AGWrFo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6112" behindDoc="0" locked="1" layoutInCell="1" allowOverlap="1" wp14:anchorId="57B73F83" wp14:editId="2C0C65EC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194" name="ตัวเชื่อมต่อตรง 1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700BD" id="ตัวเชื่อมต่อตรง 194" o:spid="_x0000_s1026" style="position:absolute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79Lg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DXOH79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7136" behindDoc="0" locked="1" layoutInCell="1" allowOverlap="1" wp14:anchorId="72AEE6B3" wp14:editId="3AD5444F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195" name="ตัวเชื่อมต่อตรง 1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35D10" id="ตัวเชื่อมต่อตรง 195" o:spid="_x0000_s1026" style="position:absolute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8160" behindDoc="0" locked="1" layoutInCell="1" allowOverlap="1" wp14:anchorId="22AA581A" wp14:editId="7C02A945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196" name="ตัวเชื่อมต่อตรง 1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D0200" id="ตัวเชื่อมต่อตรง 196" o:spid="_x0000_s1026" style="position:absolute;flip:y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LcULQ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69184" behindDoc="0" locked="1" layoutInCell="1" allowOverlap="1" wp14:anchorId="0D24B561" wp14:editId="544F00B6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197" name="ตัวเชื่อมต่อตรง 1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D4074" id="ตัวเชื่อมต่อตรง 197" o:spid="_x0000_s1026" style="position:absolute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FNgLg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CHbFNg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0208" behindDoc="0" locked="1" layoutInCell="1" allowOverlap="1" wp14:anchorId="75DB21FA" wp14:editId="72B3682E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198" name="ตัวเชื่อมต่อตรง 1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00440" id="ตัวเชื่อมต่อตรง 198" o:spid="_x0000_s1026" style="position:absolute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1232" behindDoc="0" locked="1" layoutInCell="1" allowOverlap="1" wp14:anchorId="67B0B05C" wp14:editId="006A98CF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199" name="ตัวเชื่อมต่อตรง 1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70DFC" id="ตัวเชื่อมต่อตรง 199" o:spid="_x0000_s1026" style="position:absolute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2256" behindDoc="0" locked="1" layoutInCell="1" allowOverlap="1" wp14:anchorId="1474F972" wp14:editId="66923F63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200" name="ตัวเชื่อมต่อตรง 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615A4D" id="ตัวเชื่อมต่อตรง 200" o:spid="_x0000_s1026" style="position:absolute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3280" behindDoc="0" locked="1" layoutInCell="1" allowOverlap="1" wp14:anchorId="1396AE6B" wp14:editId="16ADFAD1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201" name="ตัวเชื่อมต่อตรง 2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CB6F7" id="ตัวเชื่อมต่อตรง 201" o:spid="_x0000_s1026" style="position:absolute;flip:y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nef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4304" behindDoc="0" locked="1" layoutInCell="1" allowOverlap="1" wp14:anchorId="2B7BE364" wp14:editId="4ACF4766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202" name="ตัวเชื่อมต่อตรง 2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69C4DE" id="ตัวเชื่อมต่อตรง 202" o:spid="_x0000_s1026" style="position:absolute;flip:y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loC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IOyWgI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5328" behindDoc="0" locked="1" layoutInCell="1" allowOverlap="1" wp14:anchorId="0CF2E641" wp14:editId="5D78090E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203" name="ตัวเชื่อมต่อตรง 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9C54FA" id="ตัวเชื่อมต่อตรง 203" o:spid="_x0000_s1026" style="position:absolute;flip:y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52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Czfr52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6352" behindDoc="0" locked="1" layoutInCell="1" allowOverlap="1" wp14:anchorId="610035D3" wp14:editId="601DD464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204" name="ตัวเชื่อมต่อตรง 2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CC6AD" id="ตัวเชื่อมต่อตรง 204" o:spid="_x0000_s1026" style="position:absolute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Hj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BiHHHj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7376" behindDoc="0" locked="1" layoutInCell="1" allowOverlap="1" wp14:anchorId="7369DA04" wp14:editId="3EDDB58D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205" name="ตัวเชื่อมต่อตรง 2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A27E0" id="ตัวเชื่อมต่อตรง 205" o:spid="_x0000_s1026" style="position:absolute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JWX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8400" behindDoc="0" locked="1" layoutInCell="1" allowOverlap="1" wp14:anchorId="5A8AC3DA" wp14:editId="1888760A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206" name="ตัวเชื่อมต่อตรง 2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4D21A" id="ตัวเชื่อมต่อตรง 206" o:spid="_x0000_s1026" style="position:absolute;flip:y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gK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AChLgK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79424" behindDoc="0" locked="1" layoutInCell="1" allowOverlap="1" wp14:anchorId="46250A11" wp14:editId="15FFFD01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207" name="ตัวเชื่อมต่อตรง 2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DE1BA" id="ตัวเชื่อมต่อตรง 207" o:spid="_x0000_s1026" style="position:absolute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x+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AySFx+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0448" behindDoc="0" locked="1" layoutInCell="1" allowOverlap="1" wp14:anchorId="1899C623" wp14:editId="5E52FE16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208" name="ตัวเชื่อมต่อตรง 2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5BB8C" id="ตัวเชื่อมต่อตรง 208" o:spid="_x0000_s1026" style="position:absolute;flip: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1f6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1472" behindDoc="0" locked="1" layoutInCell="1" allowOverlap="1" wp14:anchorId="30EA75DF" wp14:editId="2DB8CAB9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209" name="ตัวเชื่อมต่อตรง 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95294" id="ตัวเชื่อมต่อตรง 209" o:spid="_x0000_s1026" style="position:absolute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7OO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DRi7OO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2496" behindDoc="0" locked="1" layoutInCell="1" allowOverlap="1" wp14:anchorId="2545E577" wp14:editId="0580B9EF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210" name="ตัวเชื่อมต่อตรง 2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4D7F0" id="ตัวเชื่อมต่อตรง 210" o:spid="_x0000_s1026" style="position:absolute;flip:y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CD/j7N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6529A30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616BD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73C8F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F170B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7EE7B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8D18C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FC38F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22888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DC048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A74B7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0727E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93165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CE169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45CE7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0F624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39577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DC5F6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447B4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397D7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8E82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401DB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C030B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19003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2B33B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6C1AF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528E8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33B2E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642A0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AD390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712C9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C76F8C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95552" behindDoc="0" locked="1" layoutInCell="1" allowOverlap="1" wp14:anchorId="3669C60A" wp14:editId="12DF3AAA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09" name="Text Box 9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0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09" o:spid="_x0000_s1052" type="#_x0000_t202" style="position:absolute;left:0;text-align:left;margin-left:-9pt;margin-top:-4.05pt;width:518.5pt;height:758pt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" filled="f" stroked="f" strokeweight=".5pt">
                <v:path arrowok="t"/>
                <o:lock v:ext="edit" aspectratio="t"/>
                <v:textbox style="mso-next-textbox:#Text Box 910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47424" behindDoc="0" locked="0" layoutInCell="1" allowOverlap="1" wp14:anchorId="18DA34BF" wp14:editId="06264494">
                <wp:simplePos x="0" y="0"/>
                <wp:positionH relativeFrom="column">
                  <wp:posOffset>-139700</wp:posOffset>
                </wp:positionH>
                <wp:positionV relativeFrom="paragraph">
                  <wp:posOffset>-534035</wp:posOffset>
                </wp:positionV>
                <wp:extent cx="711200" cy="355600"/>
                <wp:effectExtent l="0" t="0" r="0" b="6350"/>
                <wp:wrapNone/>
                <wp:docPr id="885" name="Text Box 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863E5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85" o:spid="_x0000_s1053" type="#_x0000_t202" style="position:absolute;left:0;text-align:left;margin-left:-11pt;margin-top:-42.05pt;width:56pt;height:28pt;z-index:25264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77792" behindDoc="0" locked="0" layoutInCell="1" allowOverlap="1" wp14:anchorId="0521964B" wp14:editId="748F7B62">
                <wp:simplePos x="0" y="0"/>
                <wp:positionH relativeFrom="column">
                  <wp:posOffset>2832100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50" name="Text Box 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2D5C9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(๑๑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0" o:spid="_x0000_s1054" type="#_x0000_t202" style="position:absolute;left:0;text-align:left;margin-left:223pt;margin-top:-43.05pt;width:56pt;height:28pt;z-index:25257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(๑๑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4544" behindDoc="0" locked="1" layoutInCell="1" allowOverlap="1" wp14:anchorId="3F7D4B06" wp14:editId="44B3F8BA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211" name="ตัวเชื่อมต่อตรง 2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80FE5" id="ตัวเชื่อมต่อตรง 211" o:spid="_x0000_s1026" style="position:absolute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szLauS4CAAB+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5568" behindDoc="0" locked="1" layoutInCell="1" allowOverlap="1" wp14:anchorId="4759BF5A" wp14:editId="590EB9FC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212" name="ตัวเชื่อมต่อตรง 2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C1A95" id="ตัวเชื่อมต่อตรง 212" o:spid="_x0000_s1026" style="position:absolute;flip: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vck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rD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42b3JC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6592" behindDoc="0" locked="1" layoutInCell="1" allowOverlap="1" wp14:anchorId="2501CDAB" wp14:editId="513BD9C9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213" name="ตัวเชื่อมต่อตรง 2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505D25" id="ตัวเชื่อมต่อตรง 213" o:spid="_x0000_s1026" style="position:absolute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NQ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bHq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06oTUC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7616" behindDoc="0" locked="1" layoutInCell="1" allowOverlap="1" wp14:anchorId="001EC47F" wp14:editId="3764F2C3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214" name="ตัวเชื่อมต่อตรง 2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9835E" id="ตัวเชื่อมต่อตรง 214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zF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TZ9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ALI3MU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8640" behindDoc="0" locked="1" layoutInCell="1" allowOverlap="1" wp14:anchorId="36C1E647" wp14:editId="47AC05F0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215" name="ตัวเชื่อมต่อตรง 2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F19FD" id="ตัวเชื่อมต่อตรง 215" o:spid="_x0000_s1026" style="position:absolute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ix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89664" behindDoc="0" locked="1" layoutInCell="1" allowOverlap="1" wp14:anchorId="2D6CA15B" wp14:editId="3B76D961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216" name="ตัวเชื่อมต่อตรง 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66932" id="ตัวเชื่อมต่อตรง 216" o:spid="_x0000_s1026" style="position:absolute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Us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rH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BiUBUs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0688" behindDoc="0" locked="1" layoutInCell="1" allowOverlap="1" wp14:anchorId="597E365A" wp14:editId="59F80BE9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217" name="ตัวเชื่อมต่อตรง 2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634D4" id="ตัวเชื่อมต่อตรง 217" o:spid="_x0000_s1026" style="position:absolute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FY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TZ9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BSnPFYLgIAAH4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1712" behindDoc="0" locked="1" layoutInCell="1" allowOverlap="1" wp14:anchorId="1BEDD518" wp14:editId="0E14BF55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218" name="ตัวเชื่อมต่อตรง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A384B" id="ตัวเชื่อมต่อตรง 218" o:spid="_x0000_s1026" style="position:absolute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/rc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CBk/rc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2736" behindDoc="0" locked="1" layoutInCell="1" allowOverlap="1" wp14:anchorId="4CFCC98A" wp14:editId="18CC8CAD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219" name="ตัวเชื่อมต่อตรง 2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5B99F" id="ตัวเชื่อมต่อตรง 219" o:spid="_x0000_s1026" style="position:absolute;flip:y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6o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bHqB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CxXx6o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3760" behindDoc="0" locked="1" layoutInCell="1" allowOverlap="1" wp14:anchorId="7A3D7EA5" wp14:editId="243069D1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220" name="ตัวเชื่อมต่อตรง 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B0A36" id="ตัวเชื่อมต่อตรง 220" o:spid="_x0000_s1026" style="position:absolute;flip: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Ajgsim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4784" behindDoc="0" locked="1" layoutInCell="1" allowOverlap="1" wp14:anchorId="705843BA" wp14:editId="052B1762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221" name="ตัวเชื่อมต่อตรง 2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3BC4F" id="ตัวเชื่อมต่อตรง 221" o:spid="_x0000_s1026" style="position:absolute;flip:y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zS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bF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ATTizS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5808" behindDoc="0" locked="1" layoutInCell="1" allowOverlap="1" wp14:anchorId="612CB1CA" wp14:editId="0AAD6C27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222" name="ตัวเชื่อมต่อตรง 2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C1C97" id="ตัวเชื่อมต่อตรง 222" o:spid="_x0000_s1026" style="position:absolute;flip:y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FP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bD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EMaAU8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6832" behindDoc="0" locked="1" layoutInCell="1" allowOverlap="1" wp14:anchorId="3A1AB882" wp14:editId="2E2530BD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223" name="ตัวเชื่อมต่อตรง 2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4ABBE" id="ตัวเชื่อมต่อตรง 223" o:spid="_x0000_s1026" style="position:absolute;flip:y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uU7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bHa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HPW5Ts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7856" behindDoc="0" locked="1" layoutInCell="1" allowOverlap="1" wp14:anchorId="63CB9082" wp14:editId="1373C0DE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224" name="ตัวเชื่อมต่อตรง 2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18D5AF" id="ตัวเชื่อมต่อตรง 224" o:spid="_x0000_s1026" style="position:absolute;flip:y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qu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zZ5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CitCqu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8880" behindDoc="0" locked="1" layoutInCell="1" allowOverlap="1" wp14:anchorId="5ABABEDE" wp14:editId="493929A8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225" name="ตัวเชื่อมต่อตรง 2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44D6B" id="ตัวเชื่อมต่อตรง 225" o:spid="_x0000_s1026" style="position:absolute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M7a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899904" behindDoc="0" locked="1" layoutInCell="1" allowOverlap="1" wp14:anchorId="30FFF829" wp14:editId="66E00679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226" name="ตัวเชื่อมต่อตรง 2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39B73" id="ตัวเชื่อมต่อตรง 226" o:spid="_x0000_s1026" style="position:absolute;flip: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NH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bH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DCLONH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0928" behindDoc="0" locked="1" layoutInCell="1" allowOverlap="1" wp14:anchorId="3B653808" wp14:editId="35237036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227" name="ตัวเชื่อมต่อตรง 2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E3C73" id="ตัวเชื่อมต่อตรง 227" o:spid="_x0000_s1026" style="position:absolute;flip:y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Acz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zZ5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Dy4Acz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1952" behindDoc="0" locked="1" layoutInCell="1" allowOverlap="1" wp14:anchorId="2B949146" wp14:editId="7D95F31B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228" name="ตัวเชื่อมต่อตรง 2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A4038" id="ตัวเชื่อมต่อตรง 228" o:spid="_x0000_s1026" style="position:absolute;flip:y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wy3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Ah7wy3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2976" behindDoc="0" locked="1" layoutInCell="1" allowOverlap="1" wp14:anchorId="7C9C5A5A" wp14:editId="15431F2A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229" name="ตัวเชื่อมต่อตรง 2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C9939C" id="ตัวเชื่อมต่อตรง 229" o:spid="_x0000_s1026" style="position:absolute;flip:y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+jD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bHaB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ARI+jD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4000" behindDoc="0" locked="1" layoutInCell="1" allowOverlap="1" wp14:anchorId="4B0F5A76" wp14:editId="270E304B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230" name="ตัวเชื่อมต่อตรง 2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17DEF0" id="ตัวเชื่อมต่อตรง 230" o:spid="_x0000_s1026" style="position:absolute;flip:y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ENWZYA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5024" behindDoc="0" locked="1" layoutInCell="1" allowOverlap="1" wp14:anchorId="665F7566" wp14:editId="7727C72F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231" name="ตัวเชื่อมต่อตรง 2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6A98C" id="ตัวเชื่อมต่อตรง 231" o:spid="_x0000_s1026" style="position:absolute;flip:y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H0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7GyK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BzmoH0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530F228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AC78A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9C54F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743C1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32B05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A5212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F68E1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B5106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42D3F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C9E24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FA7ED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E07E5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5B4B4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630EA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35D0D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98CBF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D503F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0506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C9B24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CA0D4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6C972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EF0FF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43CF6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7821A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B07E0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DEC0E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9A73B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57317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117C5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DD0FB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AFE893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97600" behindDoc="0" locked="1" layoutInCell="1" allowOverlap="1" wp14:anchorId="4C113CF3" wp14:editId="4C5C1F40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0" name="Text Box 9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0" o:spid="_x0000_s1055" type="#_x0000_t202" style="position:absolute;margin-left:-59pt;margin-top:-4.05pt;width:518.5pt;height:758pt;z-index:25269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" filled="f" stroked="f" strokeweight=".5pt">
                <v:path arrowok="t"/>
                <o:lock v:ext="edit" aspectratio="t"/>
                <v:textbox style="mso-next-textbox:#Text Box 911">
                  <w:txbxContent/>
                </v:textbox>
                <w10:anchorlock/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79840" behindDoc="0" locked="0" layoutInCell="1" allowOverlap="1" wp14:anchorId="0527C673" wp14:editId="61F4E857">
                <wp:simplePos x="0" y="0"/>
                <wp:positionH relativeFrom="column">
                  <wp:posOffset>2197100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51" name="Text Box 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2738B" w14:textId="77777777" w:rsidR="00124C0A" w:rsidRPr="003B34F2" w:rsidRDefault="00124C0A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1" o:spid="_x0000_s1056" type="#_x0000_t202" style="position:absolute;margin-left:173pt;margin-top:-42.55pt;width:56pt;height:28pt;z-index:25257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" filled="f" stroked="f" strokeweight=".5pt">
                <v:textbox>
                  <w:txbxContent>
                    <w:p w:rsidR="00124C0A" w:rsidRPr="003B34F2" w:rsidRDefault="00124C0A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๑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๒)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7072" behindDoc="0" locked="1" layoutInCell="1" allowOverlap="1" wp14:anchorId="0B824526" wp14:editId="1FA379BB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232" name="ตัวเชื่อมต่อตรง 2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36352" id="ตัวเชื่อมต่อตรง 232" o:spid="_x0000_s1026" style="position:absolute;flip:y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qxp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7Gy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CPOrGk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8096" behindDoc="0" locked="1" layoutInCell="1" allowOverlap="1" wp14:anchorId="5D81B3E1" wp14:editId="53DE9A60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233" name="ตัวเชื่อมต่อตรง 2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4FFC3" id="ตัวเชื่อมต่อตรง 233" o:spid="_x0000_s1026" style="position:absolute;flip:y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09120" behindDoc="0" locked="1" layoutInCell="1" allowOverlap="1" wp14:anchorId="1DD53456" wp14:editId="17458A75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234" name="ตัวเชื่อมต่อตรง 2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037ED" id="ตัวเชื่อมต่อตรง 234" o:spid="_x0000_s1026" style="position:absolute;flip:y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eILwIAAH4EAAAOAAAAZHJzL2Uyb0RvYy54bWysVMGO0zAQvSPxD5bvNG2X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nJc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0144" behindDoc="0" locked="1" layoutInCell="1" allowOverlap="1" wp14:anchorId="61DD5B5B" wp14:editId="04069C63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235" name="ตัวเชื่อมต่อตรง 2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840A20" id="ตัวเชื่อมต่อตรง 235" o:spid="_x0000_s1026" style="position:absolute;flip:y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P8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DyrGP8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1168" behindDoc="0" locked="1" layoutInCell="1" allowOverlap="1" wp14:anchorId="0CAA2BC7" wp14:editId="775E3267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236" name="ตัวเชื่อมต่อตรง 2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A4392" id="ตัวเชื่อมต่อตรง 236" o:spid="_x0000_s1026" style="position:absolute;flip:y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E5h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7GyO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Ci+E5h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2192" behindDoc="0" locked="1" layoutInCell="1" allowOverlap="1" wp14:anchorId="73C093B3" wp14:editId="3DEF24A7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237" name="ตัวเชื่อมต่อตรง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6880C" id="ตัวเชื่อมต่อตรง 237" o:spid="_x0000_s1026" style="position:absolute;flip:y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oVLwIAAH4EAAAOAAAAZHJzL2Uyb0RvYy54bWysVMGO0zAQvSPxD5bvNG1XW3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nJc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3216" behindDoc="0" locked="1" layoutInCell="1" allowOverlap="1" wp14:anchorId="1A5DE06E" wp14:editId="1E77938F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238" name="ตัวเชื่อมต่อตรง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A99C5" id="ตัวเชื่อมต่อตรง 238" o:spid="_x0000_s1026" style="position:absolute;flip:y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6GR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BBO6GR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4240" behindDoc="0" locked="1" layoutInCell="1" allowOverlap="1" wp14:anchorId="6C64A63E" wp14:editId="6C4A9BCC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239" name="ตัวเชื่อมต่อตรง 2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0FEF2" id="ตัวเชื่อมต่อตรง 239" o:spid="_x0000_s1026" style="position:absolute;flip:y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5264" behindDoc="0" locked="1" layoutInCell="1" allowOverlap="1" wp14:anchorId="0547C3F2" wp14:editId="2D34BE82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240" name="ตัวเชื่อมต่อตรง 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F3694" id="ตัวเชื่อมต่อตรง 240" o:spid="_x0000_s1026" style="position:absolute;flip:y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BjeyRx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6288" behindDoc="0" locked="1" layoutInCell="1" allowOverlap="1" wp14:anchorId="5B7D3F6A" wp14:editId="6EF6BC91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241" name="ตัวเชื่อมต่อตรง 2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E3452" id="ตัวเชื่อมต่อตรง 241" o:spid="_x0000_s1026" style="position:absolute;flip: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8AF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Zli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BTt8AF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7312" behindDoc="0" locked="1" layoutInCell="1" allowOverlap="1" wp14:anchorId="0AACF892" wp14:editId="28C8B01D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242" name="ตัวเชื่อมต่อตรง 2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62569" id="ตัวเชื่อมต่อตรง 242" o:spid="_x0000_s1026" style="position:absolute;flip:y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+2Y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Zl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AD4+2Y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8336" behindDoc="0" locked="1" layoutInCell="1" allowOverlap="1" wp14:anchorId="36190F6B" wp14:editId="7A714F43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243" name="ตัวเชื่อมต่อตรง 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0C735" id="ตัวเชื่อมต่อตรง 243" o:spid="_x0000_s1026" style="position:absolute;flip:y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nsLwIAAH4EAAAOAAAAZHJzL2Uyb0RvYy54bWysVMGO0zAQvSPxD5bvNG2X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nzE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My8J7C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19360" behindDoc="0" locked="1" layoutInCell="1" allowOverlap="1" wp14:anchorId="67FAC3E9" wp14:editId="1A3AA42E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244" name="ตัวเชื่อมต่อตรง 2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DCE50" id="ตัวเชื่อมต่อตรง 244" o:spid="_x0000_s1026" style="position:absolute;flip:y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Z5LwIAAH4EAAAOAAAAZHJzL2Uyb0RvYy54bWysVMGO0zAQvSPxD5bvNG3Z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nJCUaKlDCktvnWNndt86O9/9Q2X9vmV3v/pW1+ts1tCPXfgPneNp9RIEIbK+NS&#10;UFuqtQ2NoLW6NleafnBI6WVB1Ia9cAbmAbckwJMjfNg40zFrbkvEpTDvAzRoQZtQHWe2G2bGao8o&#10;HM6en8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0384" behindDoc="0" locked="1" layoutInCell="1" allowOverlap="1" wp14:anchorId="56B926B7" wp14:editId="180F288E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245" name="ตัวเชื่อมต่อตรง 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99F14E" id="ตัวเชื่อมต่อตรง 245" o:spid="_x0000_s1026" style="position:absolute;flip:y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INLQ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1408" behindDoc="0" locked="1" layoutInCell="1" allowOverlap="1" wp14:anchorId="18937C8C" wp14:editId="6D1DB9BC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246" name="ตัวเชื่อมต่อตรง 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58386" id="ตัวเชื่อมต่อตรง 246" o:spid="_x0000_s1026" style="position:absolute;flip:y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Q+Q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Zlj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CC1Q+Q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2432" behindDoc="0" locked="1" layoutInCell="1" allowOverlap="1" wp14:anchorId="286B47F3" wp14:editId="36B4096C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247" name="ตัวเชื่อมต่อตรง 2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5C9E1" id="ตัวเชื่อมต่อตรง 247" o:spid="_x0000_s1026" style="position:absolute;flip:y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3456" behindDoc="0" locked="1" layoutInCell="1" allowOverlap="1" wp14:anchorId="33DA4D66" wp14:editId="58D821BD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248" name="ตัวเชื่อมต่อตรง 2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73864" id="ตัวเชื่อมต่อตรง 248" o:spid="_x0000_s1026" style="position:absolute;flip:y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Bg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BhFuBg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4480" behindDoc="0" locked="1" layoutInCell="1" allowOverlap="1" wp14:anchorId="769327C6" wp14:editId="0669C826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249" name="ตัวเชื่อมต่อตรง 2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0A7AEB" id="ตัวเชื่อมต่อตรง 249" o:spid="_x0000_s1026" style="position:absolute;flip:y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QULwIAAH4EAAAOAAAAZHJzL2Uyb0RvYy54bWysVMGO0zAQvSPxD5bvNG1hq9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emLM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5504" behindDoc="0" locked="1" layoutInCell="1" allowOverlap="1" wp14:anchorId="23301EF7" wp14:editId="0820B650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250" name="ตัวเชื่อมต่อตรง 2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5EF4B" id="ตัวเชื่อมต่อตรง 250" o:spid="_x0000_s1026" style="position:absolute;flip:y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6528" behindDoc="0" locked="1" layoutInCell="1" allowOverlap="1" wp14:anchorId="69FEC099" wp14:editId="6D2FADDB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251" name="ตัวเชื่อมต่อตรง 2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47F12" id="ตัวเชื่อมต่อตรง 251" o:spid="_x0000_s1026" style="position:absolute;flip: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0j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qbYK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AzY20j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7552" behindDoc="0" locked="1" layoutInCell="1" allowOverlap="1" wp14:anchorId="592DA990" wp14:editId="47CECEA8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252" name="ตัวเชื่อมต่อตรง 2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B87E4" id="ตัวเชื่อมต่อตรง 252" o:spid="_x0000_s1026" style="position:absolute;flip:y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0C+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qbYq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BjN0C+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0179F8C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4934D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7E154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03D21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9F68F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899BF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308E2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CB001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CFE8A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1CDDC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76015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1E2C3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930A1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F681D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E040D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245E3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3FED6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8263F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41469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3D8BC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2866B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F8C23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3F5BA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ABB47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3705E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E981F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2C034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85874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A30D7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47D53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CB49B0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699648" behindDoc="0" locked="1" layoutInCell="1" allowOverlap="1" wp14:anchorId="63DAD899" wp14:editId="5DB4500E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1" name="Text Box 9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1" o:spid="_x0000_s1057" type="#_x0000_t202" style="position:absolute;left:0;text-align:left;margin-left:-9pt;margin-top:-4.05pt;width:518.5pt;height:758pt;z-index:25269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1Bp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HaPUGmmAgAAqQ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12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49472" behindDoc="0" locked="0" layoutInCell="1" allowOverlap="1" wp14:anchorId="69700732" wp14:editId="09D0E867">
                <wp:simplePos x="0" y="0"/>
                <wp:positionH relativeFrom="column">
                  <wp:posOffset>-133350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86" name="Text Box 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C1C0D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86" o:spid="_x0000_s1058" type="#_x0000_t202" style="position:absolute;left:0;text-align:left;margin-left:-10.5pt;margin-top:-42.55pt;width:56pt;height:28pt;z-index:25264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81888" behindDoc="0" locked="0" layoutInCell="1" allowOverlap="1" wp14:anchorId="2E7065BA" wp14:editId="28FB4DCA">
                <wp:simplePos x="0" y="0"/>
                <wp:positionH relativeFrom="column">
                  <wp:posOffset>2832100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52" name="Text Box 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5E5ED4" w14:textId="77777777" w:rsidR="00124C0A" w:rsidRPr="003B34F2" w:rsidRDefault="00124C0A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๑๓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2" o:spid="_x0000_s1059" type="#_x0000_t202" style="position:absolute;left:0;text-align:left;margin-left:223pt;margin-top:-42.55pt;width:56pt;height:28pt;z-index:25258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" filled="f" stroked="f" strokeweight=".5pt">
                <v:textbox>
                  <w:txbxContent>
                    <w:p w:rsidR="00124C0A" w:rsidRPr="003B34F2" w:rsidRDefault="00124C0A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๑๓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29600" behindDoc="0" locked="1" layoutInCell="1" allowOverlap="1" wp14:anchorId="4BE40138" wp14:editId="050F9C16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253" name="ตัวเชื่อมต่อตรง 2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62095" id="ตัวเชื่อมต่อตรง 253" o:spid="_x0000_s1026" style="position:absolute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U/ukyi4CAAB+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0624" behindDoc="0" locked="1" layoutInCell="1" allowOverlap="1" wp14:anchorId="42E3AA32" wp14:editId="33050E77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254" name="ตัวเชื่อมต่อตรง 2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3A633" id="ตัวเชื่อมต่อตรง 254" o:spid="_x0000_s1026" style="position:absolute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WtfLgIAAH4EAAAOAAAAZHJzL2Uyb0RvYy54bWysVMGO0zAQvSPxD5bvNG2h1W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p7Nn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gplrXy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1648" behindDoc="0" locked="1" layoutInCell="1" allowOverlap="1" wp14:anchorId="6408BDF3" wp14:editId="3E6C017F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255" name="ตัวเชื่อมต่อตรง 2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D4130" id="ตัวเชื่อมต่อตรง 255" o:spid="_x0000_s1026" style="position:absolute;flip: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8r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slWPKy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2672" behindDoc="0" locked="1" layoutInCell="1" allowOverlap="1" wp14:anchorId="50824665" wp14:editId="30D361B1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256" name="ตัวเชื่อมต่อตรง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B49F9" id="ตัวเชื่อมต่อตรง 256" o:spid="_x0000_s1026" style="position:absolute;flip:y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K2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qbY6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OIBorY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3696" behindDoc="0" locked="1" layoutInCell="1" allowOverlap="1" wp14:anchorId="38578457" wp14:editId="107CCA8F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257" name="ตัวเชื่อมต่อตรง 2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3AEB2" id="ตัวเชื่อมต่อตรง 257" o:spid="_x0000_s1026" style="position:absolute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bCLgIAAH4EAAAOAAAAZHJzL2Uyb0RvYy54bWysVMGO0zAQvSPxD5bvNG1Ry2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p7Nn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NLNRsI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4720" behindDoc="0" locked="1" layoutInCell="1" allowOverlap="1" wp14:anchorId="1E739855" wp14:editId="53A7BA30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258" name="ตัวเชื่อมต่อตรง 2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13C25" id="ตัวเชื่อมต่อตรง 258" o:spid="_x0000_s1026" style="position:absolute;flip:y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1G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ABwk1G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5744" behindDoc="0" locked="1" layoutInCell="1" allowOverlap="1" wp14:anchorId="649E9DF3" wp14:editId="341E5D4D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259" name="ตัวเชื่อมต่อตรง 2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D86C8" id="ตัวเชื่อมต่อตรง 259" o:spid="_x0000_s1026" style="position:absolute;flip:y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AxDqkyLgIAAH4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6768" behindDoc="0" locked="1" layoutInCell="1" allowOverlap="1" wp14:anchorId="0BEE2DA4" wp14:editId="4B5997D0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260" name="ตัวเชื่อมต่อตรง 2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DB0E8" id="ตัวเชื่อมต่อตรง 260" o:spid="_x0000_s1026" style="position:absolute;flip:y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Cj0388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7792" behindDoc="0" locked="1" layoutInCell="1" allowOverlap="1" wp14:anchorId="4721D8FC" wp14:editId="788E0DE4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261" name="ตัวเชื่อมต่อตรง 2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EF36C" id="ตัวเชื่อมต่อตรง 261" o:spid="_x0000_s1026" style="position:absolute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5tI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7F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CTH5tI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8816" behindDoc="0" locked="1" layoutInCell="1" allowOverlap="1" wp14:anchorId="7CB7D591" wp14:editId="338911B0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262" name="ตัวเชื่อมต่อตรง 2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3CA0C0" id="ตัวเชื่อมต่อตรง 262" o:spid="_x0000_s1026" style="position:absolute;flip: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bV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D7D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DDS7bV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39840" behindDoc="0" locked="1" layoutInCell="1" allowOverlap="1" wp14:anchorId="2C786A13" wp14:editId="228A2C47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263" name="ตัวเชื่อมต่อตรง 2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D82C6" id="ตัวเชื่อมต่อตรง 263" o:spid="_x0000_s1026" style="position:absolute;flip:y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1Kh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bH6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Dzh1Kh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0864" behindDoc="0" locked="1" layoutInCell="1" allowOverlap="1" wp14:anchorId="29D15D50" wp14:editId="5FF57E68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264" name="ตัวเชื่อมต่อตรง 2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6E46F" id="ตัวเชื่อมต่อตรง 264" o:spid="_x0000_s1026" style="position:absolute;flip:y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Z00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zZ9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CLlnTQ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1888" behindDoc="0" locked="1" layoutInCell="1" allowOverlap="1" wp14:anchorId="67FF4C65" wp14:editId="4822BF1E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265" name="ตัวเชื่อมต่อตรง 2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0666B" id="ตัวเชื่อมต่อตรง 265" o:spid="_x0000_s1026" style="position:absolute;flip:y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lA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2912" behindDoc="0" locked="1" layoutInCell="1" allowOverlap="1" wp14:anchorId="780AC879" wp14:editId="50B9BD59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266" name="ตัวเชื่อมต่อตรง 2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48D1E" id="ตัวเชื่อมต่อตรง 266" o:spid="_x0000_s1026" style="position:absolute;flip:y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BCfVTd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3936" behindDoc="0" locked="1" layoutInCell="1" allowOverlap="1" wp14:anchorId="00A1CEAF" wp14:editId="5A82D0C3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267" name="ตัวเชื่อมต่อตรง 2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D26EE" id="ตัวเชื่อมต่อตรง 267" o:spid="_x0000_s1026" style="position:absolute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bCp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zZ9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BysbCp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4960" behindDoc="0" locked="1" layoutInCell="1" allowOverlap="1" wp14:anchorId="678FA3BA" wp14:editId="0C89088A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268" name="ตัวเชื่อมต่อตรง 2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87F4B" id="ตัวเชื่อมต่อตรง 268" o:spid="_x0000_s1026" style="position:absolute;flip: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rst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Chvrst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5984" behindDoc="0" locked="1" layoutInCell="1" allowOverlap="1" wp14:anchorId="0019542D" wp14:editId="66BF051B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269" name="ตัวเชื่อมต่อตรง 2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D27DA" id="ตัวเชื่อมต่อตรง 269" o:spid="_x0000_s1026" style="position:absolute;flip:y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9Z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bH6B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CRcl9Z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7008" behindDoc="0" locked="1" layoutInCell="1" allowOverlap="1" wp14:anchorId="4933D6F1" wp14:editId="64C9C5DF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270" name="ตัวเชื่อมต่อตรง 2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46452" id="ตัวเชื่อมต่อตรง 270" o:spid="_x0000_s1026" style="position:absolute;flip:y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DDB9Ia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8032" behindDoc="0" locked="1" layoutInCell="1" allowOverlap="1" wp14:anchorId="2BB8F28D" wp14:editId="713DCC55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271" name="ตัวเชื่อมต่อตรง 2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EED6C" id="ตัวเชื่อมต่อตรง 271" o:spid="_x0000_s1026" style="position:absolute;flip:y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Zu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Zli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DzyzZu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49056" behindDoc="0" locked="1" layoutInCell="1" allowOverlap="1" wp14:anchorId="6AD4D329" wp14:editId="01B5B686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272" name="ตัวเชื่อมต่อตรง 2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85B43" id="ตัวเชื่อมต่อตรง 272" o:spid="_x0000_s1026" style="position:absolute;flip:y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xvz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Zl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KOfG/M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0080" behindDoc="0" locked="1" layoutInCell="1" allowOverlap="1" wp14:anchorId="3327D213" wp14:editId="19B300DE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273" name="ตัวเชื่อมต่อตรง 2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7CBB0" id="ตัวเชื่อมต่อตรง 273" o:spid="_x0000_s1026" style="position:absolute;flip:y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/+HLwIAAH4EAAAOAAAAZHJzL2Uyb0RvYy54bWysVMGO0zAQvSPxD5bvNG1XW3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nzE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k1P/hy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12D6D35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755D8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92107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8E417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72D19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DF79C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4EAA2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E3114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1AD2F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1B54F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96A93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E7C4D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77DFC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D07D1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5B536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9BD99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F7EFD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B7FCF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7079F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045B6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32D09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77F7D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6C7AB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AC25A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2E595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25D28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0AEEF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7E7D1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91522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08FBC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B0E7AD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01696" behindDoc="0" locked="1" layoutInCell="1" allowOverlap="1" wp14:anchorId="03350697" wp14:editId="244A7C57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2" name="Text Box 9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2" o:spid="_x0000_s1060" type="#_x0000_t202" style="position:absolute;margin-left:-59pt;margin-top:-4.05pt;width:518.5pt;height:758pt;z-index:25270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1oz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" filled="f" stroked="f" strokeweight=".5pt">
                <v:path arrowok="t"/>
                <o:lock v:ext="edit" aspectratio="t"/>
                <v:textbox style="mso-next-textbox:#Text Box 913">
                  <w:txbxContent/>
                </v:textbox>
                <w10:anchorlock/>
              </v:shape>
            </w:pict>
          </mc:Fallback>
        </mc:AlternateContent>
      </w:r>
      <w:r w:rsidR="00124C0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83936" behindDoc="0" locked="0" layoutInCell="1" allowOverlap="1" wp14:anchorId="5890D2E6" wp14:editId="46F7A25D">
                <wp:simplePos x="0" y="0"/>
                <wp:positionH relativeFrom="column">
                  <wp:posOffset>2184400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53" name="Text Box 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702FD" w14:textId="77777777" w:rsidR="00124C0A" w:rsidRPr="003B34F2" w:rsidRDefault="00271327" w:rsidP="00124C0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(๑๔</w:t>
                            </w:r>
                            <w:r w:rsidR="00124C0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6B4D2" id="Text Box 853" o:spid="_x0000_s1061" type="#_x0000_t202" style="position:absolute;margin-left:172pt;margin-top:-43.05pt;width:56pt;height:28pt;z-index:25258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" filled="f" stroked="f" strokeweight=".5pt">
                <v:textbox>
                  <w:txbxContent>
                    <w:p w:rsidR="00124C0A" w:rsidRPr="003B34F2" w:rsidRDefault="00271327" w:rsidP="00124C0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(๑๔</w:t>
                      </w:r>
                      <w:r w:rsidR="00124C0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2128" behindDoc="0" locked="1" layoutInCell="1" allowOverlap="1" wp14:anchorId="251C9757" wp14:editId="54E69801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274" name="ตัวเชื่อมต่อตรง 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CF6D3" id="ตัวเชื่อมต่อตรง 274" o:spid="_x0000_s1026" style="position:absolute;flip:y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3152" behindDoc="0" locked="1" layoutInCell="1" allowOverlap="1" wp14:anchorId="2D624F6E" wp14:editId="2F8E0C79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275" name="ตัวเชื่อมต่อตรง 2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1680F" id="ตัวเชื่อมต่อตรง 275" o:spid="_x0000_s1026" style="position:absolute;flip:y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RmLQ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4176" behindDoc="0" locked="1" layoutInCell="1" allowOverlap="1" wp14:anchorId="77814BCE" wp14:editId="36461379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276" name="ตัวเชื่อมต่อตรง 2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7ABD6" id="ตัวเชื่อมต่อตรง 276" o:spid="_x0000_s1026" style="position:absolute;flip:y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n7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Zlj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CKp+fs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5200" behindDoc="0" locked="1" layoutInCell="1" allowOverlap="1" wp14:anchorId="3965E9B1" wp14:editId="15C2F1E3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277" name="ตัวเชื่อมต่อตรง 2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26FB4" id="ตัวเชื่อมต่อตรง 277" o:spid="_x0000_s1026" style="position:absolute;flip:y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2PLwIAAH4EAAAOAAAAZHJzL2Uyb0RvYy54bWysVMGO0zAQvSPxD5bvNG3Rdne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6224" behindDoc="0" locked="1" layoutInCell="1" allowOverlap="1" wp14:anchorId="72C648FC" wp14:editId="3BEADC3D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278" name="ตัวเชื่อมต่อตรง 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1347B" id="ตัวเชื่อมต่อตรง 278" o:spid="_x0000_s1026" style="position:absolute;flip:y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hYL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DBahYL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7248" behindDoc="0" locked="1" layoutInCell="1" allowOverlap="1" wp14:anchorId="3C0FF131" wp14:editId="4AA4C742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279" name="ตัวเชื่อมต่อตรง 2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CBE29" id="ตัวเชื่อมต่อตรง 279" o:spid="_x0000_s1026" style="position:absolute;flip:y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J/LwIAAH4EAAAOAAAAZHJzL2Uyb0RvYy54bWysVMGO0zAQvSPxD5bvNG3Rlt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emLM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8272" behindDoc="0" locked="1" layoutInCell="1" allowOverlap="1" wp14:anchorId="2E7CFC61" wp14:editId="0BEAE112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280" name="ตัวเชื่อมต่อตรง 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174B2" id="ตัวเชื่อมต่อตรง 280" o:spid="_x0000_s1026" style="position:absolute;flip:y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Cij4wF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59296" behindDoc="0" locked="1" layoutInCell="1" allowOverlap="1" wp14:anchorId="4CC91C1F" wp14:editId="5A48AE06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281" name="ตัวเชื่อมต่อตรง 2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8C694" id="ตัวเชื่อมต่อตรง 281" o:spid="_x0000_s1026" style="position:absolute;flip:y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2hx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1PMF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CSQ2hx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0320" behindDoc="0" locked="1" layoutInCell="1" allowOverlap="1" wp14:anchorId="3148F113" wp14:editId="56553806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282" name="ตัวเชื่อมต่อตรง 2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C0B83" id="ตัวเชื่อมต่อตรง 282" o:spid="_x0000_s1026" style="position:absolute;flip:y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0Xs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1PMV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DCF0Xs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1344" behindDoc="0" locked="1" layoutInCell="1" allowOverlap="1" wp14:anchorId="1E531B05" wp14:editId="75404450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283" name="ตัวเชื่อมต่อตรง 2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09E8D" id="ตัวเชื่อมต่อตรง 283" o:spid="_x0000_s1026" style="position:absolute;flip:y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Dy26GY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2368" behindDoc="0" locked="1" layoutInCell="1" allowOverlap="1" wp14:anchorId="3D89A56D" wp14:editId="649C23E2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284" name="ตัวเชื่อมต่อตรง 2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E7E56" id="ตัวเชื่อมต่อตรง 284" o:spid="_x0000_s1026" style="position:absolute;flip:y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AjuW4N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3392" behindDoc="0" locked="1" layoutInCell="1" allowOverlap="1" wp14:anchorId="55197469" wp14:editId="4C93BBC8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285" name="ตัวเชื่อมต่อตรง 2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91D9B" id="ตัวเชื่อมต่อตรง 285" o:spid="_x0000_s1026" style="position:absolute;flip:y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p5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4416" behindDoc="0" locked="1" layoutInCell="1" allowOverlap="1" wp14:anchorId="5A97C71D" wp14:editId="0BBE8D1D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286" name="ตัวเชื่อมต่อตรง 2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B0656" id="ตัวเชื่อมต่อตรง 286" o:spid="_x0000_s1026" style="position:absolute;flip:y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afk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3PMF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EMhp+Q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5440" behindDoc="0" locked="1" layoutInCell="1" allowOverlap="1" wp14:anchorId="28384264" wp14:editId="1157BA4B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287" name="ตัวเชื่อมต่อตรง 2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75593" id="ตัวเชื่อมต่อตรง 287" o:spid="_x0000_s1026" style="position:absolute;flip:y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Bz7UOQ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6464" behindDoc="0" locked="1" layoutInCell="1" allowOverlap="1" wp14:anchorId="6D92790E" wp14:editId="273AF590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288" name="ตัวเชื่อมต่อตรง 2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C4FD1" id="ตัวเชื่อมต่อตรง 288" o:spid="_x0000_s1026" style="position:absolute;flip:y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kgU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Cg4kgU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7488" behindDoc="0" locked="1" layoutInCell="1" allowOverlap="1" wp14:anchorId="1BEB694F" wp14:editId="3133C6EE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289" name="ตัวเชื่อมต่อตรง 2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5DFFFB" id="ตัวเชื่อมต่อตรง 289" o:spid="_x0000_s1026" style="position:absolute;flip:y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CQLqxg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8512" behindDoc="0" locked="1" layoutInCell="1" allowOverlap="1" wp14:anchorId="2A635A06" wp14:editId="40816F8C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290" name="ตัวเชื่อมต่อตรง 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2AF24" id="ตัวเชื่อมต่อตรง 290" o:spid="_x0000_s1026" style="position:absolute;flip:y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DCWyEj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69536" behindDoc="0" locked="1" layoutInCell="1" allowOverlap="1" wp14:anchorId="40A11FC2" wp14:editId="004C1D69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291" name="ตัวเชื่อมต่อตรง 2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FED6DF" id="ตัวเชื่อมต่อตรง 291" o:spid="_x0000_s1026" style="position:absolute;flip:y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8VX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7GKK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Dyl8VX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0560" behindDoc="0" locked="1" layoutInCell="1" allowOverlap="1" wp14:anchorId="03110703" wp14:editId="3F46A49B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292" name="ตัวเชื่อมต่อตรง 2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B83C95" id="ตัวเชื่อมต่อตรง 292" o:spid="_x0000_s1026" style="position:absolute;flip:y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jK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7GKG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Ciw+jK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1584" behindDoc="0" locked="1" layoutInCell="1" allowOverlap="1" wp14:anchorId="14259E19" wp14:editId="022EE9CC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293" name="ตัวเชื่อมต่อตรง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9FE75" id="ตัวเชื่อมต่อตรง 293" o:spid="_x0000_s1026" style="position:absolute;flip:y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2608" behindDoc="0" locked="1" layoutInCell="1" allowOverlap="1" wp14:anchorId="5CCBD9E0" wp14:editId="13724B02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294" name="ตัวเชื่อมต่อตรง 2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56723" id="ตัวเชื่อมต่อตรง 294" o:spid="_x0000_s1026" style="position:absolute;flip:y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MrLwIAAH4EAAAOAAAAZHJzL2Uyb0RvYy54bWysVMGO0zAQvSPxD5bvNG1hq9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enZC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23B4A98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D82CB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37E9F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180DF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DB7C2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37382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719F3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F698B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4C743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148CB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66739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6D230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E6703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6C5E5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6C712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3D791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5B9A0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32137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21397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A6220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756A4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7BBF1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5E111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C2B3B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753FD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1EABB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AF57F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CD69B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5CFE3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91B6C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1D1974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03744" behindDoc="0" locked="1" layoutInCell="1" allowOverlap="1" wp14:anchorId="22B45409" wp14:editId="7B089B9B">
                <wp:simplePos x="0" y="0"/>
                <wp:positionH relativeFrom="column">
                  <wp:posOffset>-116205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3" name="Text Box 9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3" o:spid="_x0000_s1062" type="#_x0000_t202" style="position:absolute;left:0;text-align:left;margin-left:-9.15pt;margin-top:-4.05pt;width:518.5pt;height:758pt;z-index:25270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QO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" filled="f" stroked="f" strokeweight=".5pt">
                <v:path arrowok="t"/>
                <o:lock v:ext="edit" aspectratio="t"/>
                <v:textbox style="mso-next-textbox:#Text Box 914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51520" behindDoc="0" locked="0" layoutInCell="1" allowOverlap="1" wp14:anchorId="14468E4F" wp14:editId="71CE300F">
                <wp:simplePos x="0" y="0"/>
                <wp:positionH relativeFrom="column">
                  <wp:posOffset>-146050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87" name="Text Box 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7D9F9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87" o:spid="_x0000_s1063" type="#_x0000_t202" style="position:absolute;left:0;text-align:left;margin-left:-11.5pt;margin-top:-43.05pt;width:56pt;height:28pt;z-index:25265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85984" behindDoc="0" locked="0" layoutInCell="1" allowOverlap="1" wp14:anchorId="0E16949B" wp14:editId="134FBA2E">
                <wp:simplePos x="0" y="0"/>
                <wp:positionH relativeFrom="column">
                  <wp:posOffset>2844800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55" name="Text Box 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B25FE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๑๕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5" o:spid="_x0000_s1064" type="#_x0000_t202" style="position:absolute;left:0;text-align:left;margin-left:224pt;margin-top:-42.55pt;width:56pt;height:28pt;z-index:25258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๑๕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4656" behindDoc="0" locked="1" layoutInCell="1" allowOverlap="1" wp14:anchorId="74A62F34" wp14:editId="266DDC72">
                <wp:simplePos x="0" y="0"/>
                <wp:positionH relativeFrom="column">
                  <wp:posOffset>-6350</wp:posOffset>
                </wp:positionH>
                <wp:positionV relativeFrom="paragraph">
                  <wp:posOffset>222250</wp:posOffset>
                </wp:positionV>
                <wp:extent cx="6386195" cy="0"/>
                <wp:effectExtent l="0" t="0" r="14605" b="19050"/>
                <wp:wrapNone/>
                <wp:docPr id="295" name="ตัวเชื่อมต่อตรง 2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4A0AA4" id="ตัวเชื่อมต่อตรง 295" o:spid="_x0000_s1026" style="position:absolute;flip:y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5pt" to="502.3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5680" behindDoc="0" locked="1" layoutInCell="1" allowOverlap="1" wp14:anchorId="5FAED34F" wp14:editId="50ED6BFE">
                <wp:simplePos x="0" y="0"/>
                <wp:positionH relativeFrom="column">
                  <wp:posOffset>0</wp:posOffset>
                </wp:positionH>
                <wp:positionV relativeFrom="paragraph">
                  <wp:posOffset>681355</wp:posOffset>
                </wp:positionV>
                <wp:extent cx="6386195" cy="0"/>
                <wp:effectExtent l="0" t="0" r="14605" b="19050"/>
                <wp:wrapNone/>
                <wp:docPr id="296" name="ตัวเชื่อมต่อตรง 2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4ED461" id="ตัวเชื่อมต่อตรง 296" o:spid="_x0000_s1026" style="position:absolute;flip:y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3.65pt" to="502.8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QrC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7GKO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6704" behindDoc="0" locked="1" layoutInCell="1" allowOverlap="1" wp14:anchorId="3F54D780" wp14:editId="34DC1661">
                <wp:simplePos x="0" y="0"/>
                <wp:positionH relativeFrom="column">
                  <wp:posOffset>0</wp:posOffset>
                </wp:positionH>
                <wp:positionV relativeFrom="paragraph">
                  <wp:posOffset>1137920</wp:posOffset>
                </wp:positionV>
                <wp:extent cx="6386195" cy="0"/>
                <wp:effectExtent l="0" t="0" r="14605" b="19050"/>
                <wp:wrapNone/>
                <wp:docPr id="297" name="ตัวเชื่อมต่อตรง 2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FDF89" id="ตัวเชื่อมต่อตรง 297" o:spid="_x0000_s1026" style="position:absolute;flip:y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9.6pt" to="502.85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62LwIAAH4EAAAOAAAAZHJzL2Uyb0RvYy54bWysVMGO0zAQvSPxD5bvNG3Rlt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enZC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7728" behindDoc="0" locked="1" layoutInCell="1" allowOverlap="1" wp14:anchorId="7A5348A6" wp14:editId="6816F818">
                <wp:simplePos x="0" y="0"/>
                <wp:positionH relativeFrom="column">
                  <wp:posOffset>0</wp:posOffset>
                </wp:positionH>
                <wp:positionV relativeFrom="paragraph">
                  <wp:posOffset>1588135</wp:posOffset>
                </wp:positionV>
                <wp:extent cx="6386195" cy="0"/>
                <wp:effectExtent l="0" t="0" r="14605" b="19050"/>
                <wp:wrapNone/>
                <wp:docPr id="298" name="ตัวเชื่อมต่อตรง 2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11EAA" id="ตัวเชื่อมต่อตรง 298" o:spid="_x0000_s1026" style="position:absolute;flip:y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05pt" to="502.85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Uy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8752" behindDoc="0" locked="1" layoutInCell="1" allowOverlap="1" wp14:anchorId="5438B138" wp14:editId="1DF39EE4">
                <wp:simplePos x="0" y="0"/>
                <wp:positionH relativeFrom="column">
                  <wp:posOffset>0</wp:posOffset>
                </wp:positionH>
                <wp:positionV relativeFrom="paragraph">
                  <wp:posOffset>2044065</wp:posOffset>
                </wp:positionV>
                <wp:extent cx="6386195" cy="0"/>
                <wp:effectExtent l="0" t="0" r="14605" b="19050"/>
                <wp:wrapNone/>
                <wp:docPr id="299" name="ตัวเชื่อมต่อตรง 2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3D5C7B" id="ตัวเชื่อมต่อตรง 299" o:spid="_x0000_s1026" style="position:absolute;flip:y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0.95pt" to="502.85pt,1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79776" behindDoc="0" locked="1" layoutInCell="1" allowOverlap="1" wp14:anchorId="262359BC" wp14:editId="35365106">
                <wp:simplePos x="0" y="0"/>
                <wp:positionH relativeFrom="column">
                  <wp:posOffset>0</wp:posOffset>
                </wp:positionH>
                <wp:positionV relativeFrom="paragraph">
                  <wp:posOffset>2500630</wp:posOffset>
                </wp:positionV>
                <wp:extent cx="6386195" cy="0"/>
                <wp:effectExtent l="0" t="0" r="14605" b="19050"/>
                <wp:wrapNone/>
                <wp:docPr id="300" name="ตัวเชื่อมต่อตรง 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2E73D" id="ตัวเชื่อมต่อตรง 300" o:spid="_x0000_s1026" style="position:absolute;flip:y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6.9pt" to="502.85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0800" behindDoc="0" locked="1" layoutInCell="1" allowOverlap="1" wp14:anchorId="7FCF10D8" wp14:editId="45C61B1D">
                <wp:simplePos x="0" y="0"/>
                <wp:positionH relativeFrom="column">
                  <wp:posOffset>0</wp:posOffset>
                </wp:positionH>
                <wp:positionV relativeFrom="paragraph">
                  <wp:posOffset>2957195</wp:posOffset>
                </wp:positionV>
                <wp:extent cx="6386195" cy="0"/>
                <wp:effectExtent l="0" t="0" r="14605" b="19050"/>
                <wp:wrapNone/>
                <wp:docPr id="301" name="ตัวเชื่อมต่อตรง 3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AF2A9" id="ตัวเชื่อมต่อตรง 301" o:spid="_x0000_s1026" style="position:absolute;flip:y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2.85pt" to="502.85pt,2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1824" behindDoc="0" locked="1" layoutInCell="1" allowOverlap="1" wp14:anchorId="5C0B100F" wp14:editId="2F73F833">
                <wp:simplePos x="0" y="0"/>
                <wp:positionH relativeFrom="column">
                  <wp:posOffset>0</wp:posOffset>
                </wp:positionH>
                <wp:positionV relativeFrom="paragraph">
                  <wp:posOffset>3413760</wp:posOffset>
                </wp:positionV>
                <wp:extent cx="6386195" cy="0"/>
                <wp:effectExtent l="0" t="0" r="14605" b="19050"/>
                <wp:wrapNone/>
                <wp:docPr id="302" name="ตัวเชื่อมต่อตรง 3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39A89" id="ตัวเชื่อมต่อตรง 302" o:spid="_x0000_s1026" style="position:absolute;flip:y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8.8pt" to="502.85pt,2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5P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2848" behindDoc="0" locked="1" layoutInCell="1" allowOverlap="1" wp14:anchorId="0F0593D2" wp14:editId="6404AA37">
                <wp:simplePos x="0" y="0"/>
                <wp:positionH relativeFrom="column">
                  <wp:posOffset>0</wp:posOffset>
                </wp:positionH>
                <wp:positionV relativeFrom="paragraph">
                  <wp:posOffset>3869690</wp:posOffset>
                </wp:positionV>
                <wp:extent cx="6386195" cy="0"/>
                <wp:effectExtent l="0" t="0" r="14605" b="19050"/>
                <wp:wrapNone/>
                <wp:docPr id="303" name="ตัวเชื่อมต่อตรง 3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BDEDA" id="ตัวเชื่อมต่อตรง 303" o:spid="_x0000_s1026" style="position:absolute;flip:y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4.7pt" to="502.85pt,30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o7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3872" behindDoc="0" locked="1" layoutInCell="1" allowOverlap="1" wp14:anchorId="2202F266" wp14:editId="6619F48A">
                <wp:simplePos x="0" y="0"/>
                <wp:positionH relativeFrom="column">
                  <wp:posOffset>0</wp:posOffset>
                </wp:positionH>
                <wp:positionV relativeFrom="paragraph">
                  <wp:posOffset>4326255</wp:posOffset>
                </wp:positionV>
                <wp:extent cx="6386195" cy="0"/>
                <wp:effectExtent l="0" t="0" r="14605" b="19050"/>
                <wp:wrapNone/>
                <wp:docPr id="304" name="ตัวเชื่อมต่อตรง 3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CA1293" id="ตัวเชื่อมต่อตรง 304" o:spid="_x0000_s1026" style="position:absolute;flip:y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0.65pt" to="502.85pt,3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WuLgIAAH4EAAAOAAAAZHJzL2Uyb0RvYy54bWysVMGO0zAQvSPxD5bvNOku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4896" behindDoc="0" locked="1" layoutInCell="1" allowOverlap="1" wp14:anchorId="0CC748E6" wp14:editId="54444F35">
                <wp:simplePos x="0" y="0"/>
                <wp:positionH relativeFrom="column">
                  <wp:posOffset>0</wp:posOffset>
                </wp:positionH>
                <wp:positionV relativeFrom="paragraph">
                  <wp:posOffset>4782820</wp:posOffset>
                </wp:positionV>
                <wp:extent cx="6386195" cy="0"/>
                <wp:effectExtent l="0" t="0" r="14605" b="19050"/>
                <wp:wrapNone/>
                <wp:docPr id="305" name="ตัวเชื่อมต่อตรง 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C22D3" id="ตัวเชื่อมต่อตรง 305" o:spid="_x0000_s1026" style="position:absolute;flip:y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6.6pt" to="502.85pt,3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DeHAHaLgIAAH4EAAAOAAAAAAAAAAAAAAAAAC4CAABk&#10;cnMvZTJvRG9jLnhtbFBLAQItABQABgAIAAAAIQDmMysh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5920" behindDoc="0" locked="1" layoutInCell="1" allowOverlap="1" wp14:anchorId="5B9F922C" wp14:editId="13B78DBC">
                <wp:simplePos x="0" y="0"/>
                <wp:positionH relativeFrom="column">
                  <wp:posOffset>0</wp:posOffset>
                </wp:positionH>
                <wp:positionV relativeFrom="paragraph">
                  <wp:posOffset>5239385</wp:posOffset>
                </wp:positionV>
                <wp:extent cx="6386195" cy="0"/>
                <wp:effectExtent l="0" t="0" r="14605" b="19050"/>
                <wp:wrapNone/>
                <wp:docPr id="306" name="ตัวเชื่อมต่อตรง 3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B58C5" id="ตัวเชื่อมต่อตรง 306" o:spid="_x0000_s1026" style="position:absolute;flip:y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2.55pt" to="502.85pt,4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6944" behindDoc="0" locked="1" layoutInCell="1" allowOverlap="1" wp14:anchorId="03C5206B" wp14:editId="3C796869">
                <wp:simplePos x="0" y="0"/>
                <wp:positionH relativeFrom="column">
                  <wp:posOffset>0</wp:posOffset>
                </wp:positionH>
                <wp:positionV relativeFrom="paragraph">
                  <wp:posOffset>5695315</wp:posOffset>
                </wp:positionV>
                <wp:extent cx="6386195" cy="0"/>
                <wp:effectExtent l="0" t="0" r="14605" b="19050"/>
                <wp:wrapNone/>
                <wp:docPr id="307" name="ตัวเชื่อมต่อตรง 3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354C5" id="ตัวเชื่อมต่อตรง 307" o:spid="_x0000_s1026" style="position:absolute;flip:y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45pt" to="502.85pt,4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MgzLgIAAH4EAAAOAAAAZHJzL2Uyb0RvYy54bWysVMGO0zAQvSPxD5bvNOmutix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7968" behindDoc="0" locked="1" layoutInCell="1" allowOverlap="1" wp14:anchorId="18A75F2F" wp14:editId="67FB5C26">
                <wp:simplePos x="0" y="0"/>
                <wp:positionH relativeFrom="column">
                  <wp:posOffset>0</wp:posOffset>
                </wp:positionH>
                <wp:positionV relativeFrom="paragraph">
                  <wp:posOffset>6151880</wp:posOffset>
                </wp:positionV>
                <wp:extent cx="6386195" cy="0"/>
                <wp:effectExtent l="0" t="0" r="14605" b="19050"/>
                <wp:wrapNone/>
                <wp:docPr id="308" name="ตัวเชื่อมต่อตรง 3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6940E0" id="ตัวเชื่อมต่อตรง 308" o:spid="_x0000_s1026" style="position:absolute;flip:y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4pt" to="502.85pt,4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88992" behindDoc="0" locked="1" layoutInCell="1" allowOverlap="1" wp14:anchorId="310B01FC" wp14:editId="0E57F4C5">
                <wp:simplePos x="0" y="0"/>
                <wp:positionH relativeFrom="column">
                  <wp:posOffset>0</wp:posOffset>
                </wp:positionH>
                <wp:positionV relativeFrom="paragraph">
                  <wp:posOffset>6608445</wp:posOffset>
                </wp:positionV>
                <wp:extent cx="6386195" cy="0"/>
                <wp:effectExtent l="0" t="0" r="14605" b="19050"/>
                <wp:wrapNone/>
                <wp:docPr id="309" name="ตัวเชื่อมต่อตรง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EE421" id="ตัวเชื่อมต่อตรง 309" o:spid="_x0000_s1026" style="position:absolute;flip:y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35pt" to="502.85pt,5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yfD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0016" behindDoc="0" locked="1" layoutInCell="1" allowOverlap="1" wp14:anchorId="5F55E356" wp14:editId="7CFF35CD">
                <wp:simplePos x="0" y="0"/>
                <wp:positionH relativeFrom="column">
                  <wp:posOffset>0</wp:posOffset>
                </wp:positionH>
                <wp:positionV relativeFrom="paragraph">
                  <wp:posOffset>7065010</wp:posOffset>
                </wp:positionV>
                <wp:extent cx="6386195" cy="0"/>
                <wp:effectExtent l="0" t="0" r="14605" b="19050"/>
                <wp:wrapNone/>
                <wp:docPr id="310" name="ตัวเชื่อมต่อตรง 3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E7186" id="ตัวเชื่อมต่อตรง 310" o:spid="_x0000_s1026" style="position:absolute;flip:y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3pt" to="502.85pt,5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1040" behindDoc="0" locked="1" layoutInCell="1" allowOverlap="1" wp14:anchorId="65BFF853" wp14:editId="10A675ED">
                <wp:simplePos x="0" y="0"/>
                <wp:positionH relativeFrom="column">
                  <wp:posOffset>0</wp:posOffset>
                </wp:positionH>
                <wp:positionV relativeFrom="paragraph">
                  <wp:posOffset>7520940</wp:posOffset>
                </wp:positionV>
                <wp:extent cx="6386195" cy="0"/>
                <wp:effectExtent l="0" t="0" r="14605" b="19050"/>
                <wp:wrapNone/>
                <wp:docPr id="311" name="ตัวเชื่อมต่อตรง 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0870A" id="ตัวเชื่อมต่อตรง 311" o:spid="_x0000_s1026" style="position:absolute;flip:y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2pt" to="502.85pt,5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k70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7MZ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2064" behindDoc="0" locked="1" layoutInCell="1" allowOverlap="1" wp14:anchorId="5D06BC8B" wp14:editId="667C0A38">
                <wp:simplePos x="0" y="0"/>
                <wp:positionH relativeFrom="column">
                  <wp:posOffset>0</wp:posOffset>
                </wp:positionH>
                <wp:positionV relativeFrom="paragraph">
                  <wp:posOffset>7977505</wp:posOffset>
                </wp:positionV>
                <wp:extent cx="6386195" cy="0"/>
                <wp:effectExtent l="0" t="0" r="14605" b="19050"/>
                <wp:wrapNone/>
                <wp:docPr id="312" name="ตัวเชื่อมต่อตรง 3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29A2D" id="ตัวเชื่อมต่อตรง 312" o:spid="_x0000_s1026" style="position:absolute;flip:y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15pt" to="502.85pt,6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mNp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XS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3088" behindDoc="0" locked="1" layoutInCell="1" allowOverlap="1" wp14:anchorId="3FA0EB7F" wp14:editId="1B774938">
                <wp:simplePos x="0" y="0"/>
                <wp:positionH relativeFrom="column">
                  <wp:posOffset>0</wp:posOffset>
                </wp:positionH>
                <wp:positionV relativeFrom="paragraph">
                  <wp:posOffset>8434070</wp:posOffset>
                </wp:positionV>
                <wp:extent cx="6386195" cy="0"/>
                <wp:effectExtent l="0" t="0" r="14605" b="19050"/>
                <wp:wrapNone/>
                <wp:docPr id="313" name="ตัวเชื่อมต่อตรง 3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3BF0A" id="ตัวเชื่อมต่อตรง 313" o:spid="_x0000_s1026" style="position:absolute;flip:y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1pt" to="502.85pt,6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cd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+kMI0UqGFLXfunan137vbv70LWfu/ZXd/epa3907dcQGr4B861rP6JAhDbWxmWg&#10;tlIbGxpBG3VjrjV955DSq5KoLXvmDMwDbkmAJyf4sHGmZzbcVohLYd4GaNCCNqEmzmw/zow1HlE4&#10;nM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4112" behindDoc="0" locked="1" layoutInCell="1" allowOverlap="1" wp14:anchorId="4A40BA44" wp14:editId="3036A323">
                <wp:simplePos x="0" y="0"/>
                <wp:positionH relativeFrom="column">
                  <wp:posOffset>0</wp:posOffset>
                </wp:positionH>
                <wp:positionV relativeFrom="paragraph">
                  <wp:posOffset>8890635</wp:posOffset>
                </wp:positionV>
                <wp:extent cx="6386195" cy="0"/>
                <wp:effectExtent l="0" t="0" r="14605" b="19050"/>
                <wp:wrapNone/>
                <wp:docPr id="314" name="ตัวเชื่อมต่อตรง 3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F62B25" id="ตัวเชื่อมต่อตรง 314" o:spid="_x0000_s1026" style="position:absolute;flip:y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05pt" to="502.85pt,7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iI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HT2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5136" behindDoc="0" locked="1" layoutInCell="1" allowOverlap="1" wp14:anchorId="3B1D46CA" wp14:editId="6D317B63">
                <wp:simplePos x="0" y="0"/>
                <wp:positionH relativeFrom="column">
                  <wp:posOffset>0</wp:posOffset>
                </wp:positionH>
                <wp:positionV relativeFrom="paragraph">
                  <wp:posOffset>9346565</wp:posOffset>
                </wp:positionV>
                <wp:extent cx="6386195" cy="0"/>
                <wp:effectExtent l="0" t="0" r="14605" b="19050"/>
                <wp:wrapNone/>
                <wp:docPr id="315" name="ตัวเชื่อมต่อตรง 3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6A286" id="ตัวเชื่อมต่อตรง 315" o:spid="_x0000_s1026" style="position:absolute;flip:y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5.95pt" to="502.85pt,7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Kz8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39663CF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3E016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C8002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BA425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90C91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7F795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5F778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78EC8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16CE4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F3A44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F2EE3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A9C8C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88BD2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CE78C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FC80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CD166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E2781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24F28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79E4E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4FA8B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0962A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1A948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C0120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803F1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00C65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C6F7C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51BD81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3DEBE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8FFF4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41BC2F" w14:textId="77777777" w:rsidR="00124C0A" w:rsidRDefault="00124C0A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</w:p>
    <w:p w14:paraId="11DD2C0C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05792" behindDoc="0" locked="1" layoutInCell="1" allowOverlap="1" wp14:anchorId="1E577429" wp14:editId="1C1011A7">
                <wp:simplePos x="0" y="0"/>
                <wp:positionH relativeFrom="column">
                  <wp:posOffset>-742950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4" name="Text Box 9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4" o:spid="_x0000_s1065" type="#_x0000_t202" style="position:absolute;margin-left:-58.5pt;margin-top:-4.05pt;width:518.5pt;height:758pt;z-index:25270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5JkpgIAAKk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15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88032" behindDoc="0" locked="0" layoutInCell="1" allowOverlap="1" wp14:anchorId="2F81F575" wp14:editId="27B24F6A">
                <wp:simplePos x="0" y="0"/>
                <wp:positionH relativeFrom="column">
                  <wp:posOffset>2209800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56" name="Text Box 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156297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(๑๖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6" o:spid="_x0000_s1066" type="#_x0000_t202" style="position:absolute;margin-left:174pt;margin-top:-43.05pt;width:56pt;height:28pt;z-index:25258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(๑๖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7184" behindDoc="0" locked="1" layoutInCell="1" allowOverlap="1" wp14:anchorId="7E9D5B0A" wp14:editId="75BA7E0C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316" name="ตัวเชื่อมต่อตรง 3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F7B57" id="ตัวเชื่อมต่อตรง 316" o:spid="_x0000_s1026" style="position:absolute;flip:y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Fh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7M5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O6cgWE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8208" behindDoc="0" locked="1" layoutInCell="1" allowOverlap="1" wp14:anchorId="0E829676" wp14:editId="42D2E956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317" name="ตัวเชื่อมต่อตรง 3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F5C5C7" id="ตัวเชื่อมต่อตรง 317" o:spid="_x0000_s1026" style="position:absolute;flip:y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UV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HT2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999232" behindDoc="0" locked="1" layoutInCell="1" allowOverlap="1" wp14:anchorId="304E521F" wp14:editId="47B14CD9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318" name="ตัวเชื่อมต่อตรง 3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BF9565" id="ตัวเชื่อมต่อตรง 318" o:spid="_x0000_s1026" style="position:absolute;flip:y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26R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A1fbpE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0256" behindDoc="0" locked="1" layoutInCell="1" allowOverlap="1" wp14:anchorId="77DDF5A6" wp14:editId="1925D2D3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319" name="ตัวเชื่อมต่อตรง 3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E7025" id="ตัวเชื่อมต่อตรง 319" o:spid="_x0000_s1026" style="position:absolute;flip:y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4rl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1280" behindDoc="0" locked="1" layoutInCell="1" allowOverlap="1" wp14:anchorId="5B15A352" wp14:editId="6827633E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320" name="ตัวเชื่อมต่อตรง 3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8DB3D0" id="ตัวเชื่อมต่อตรง 320" o:spid="_x0000_s1026" style="position:absolute;flip:y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CvTlzr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2304" behindDoc="0" locked="1" layoutInCell="1" allowOverlap="1" wp14:anchorId="4A17354A" wp14:editId="776423B5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321" name="ตัวเชื่อมต่อตรง 3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A9A22" id="ตัวเชื่อมต่อตรง 321" o:spid="_x0000_s1026" style="position:absolute;flip:y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if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WyK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Cfgrif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3328" behindDoc="0" locked="1" layoutInCell="1" allowOverlap="1" wp14:anchorId="57BAD010" wp14:editId="34CCD2A6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322" name="ตัวเชื่อมต่อตรง 3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9330C" id="ตัวเชื่อมต่อตรง 322" o:spid="_x0000_s1026" style="position:absolute;flip:y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pUC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Wy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DP1pUC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4352" behindDoc="0" locked="1" layoutInCell="1" allowOverlap="1" wp14:anchorId="30BA062B" wp14:editId="6B8B6D9E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323" name="ตัวเชื่อมต่อตรง 3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12D4E" id="ตัวเชื่อมต่อตรง 323" o:spid="_x0000_s1026" style="position:absolute;flip:y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5376" behindDoc="0" locked="1" layoutInCell="1" allowOverlap="1" wp14:anchorId="5EF949F9" wp14:editId="1C97ADCD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324" name="ตัวเชื่อมต่อตรง 3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4EEA2" id="ตัวเชื่อมต่อตรง 324" o:spid="_x0000_s1026" style="position:absolute;flip:y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L7jLwIAAH4EAAAOAAAAZHJzL2Uyb0RvYy54bWysVMGO0zAQvSPxD5bvNG2X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ZPpc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6400" behindDoc="0" locked="1" layoutInCell="1" allowOverlap="1" wp14:anchorId="01F34ADF" wp14:editId="6D8C05BB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325" name="ตัวเชื่อมต่อตรง 3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E63CFF" id="ตัวเชื่อมต่อตรง 325" o:spid="_x0000_s1026" style="position:absolute;flip:y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qX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AetFqX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7424" behindDoc="0" locked="1" layoutInCell="1" allowOverlap="1" wp14:anchorId="2FC4C408" wp14:editId="2AA14372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326" name="ตัวเชื่อมต่อตรง 3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C6766" id="ตัวเชื่อมต่อตรง 326" o:spid="_x0000_s1026" style="position:absolute;flip:y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HcK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WyO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BO4HcK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8448" behindDoc="0" locked="1" layoutInCell="1" allowOverlap="1" wp14:anchorId="07A52C68" wp14:editId="66A549E7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327" name="ตัวเชื่อมต่อตรง 3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EE18F" id="ตัวเชื่อมต่อตรง 327" o:spid="_x0000_s1026" style="position:absolute;flip:y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N+LwIAAH4EAAAOAAAAZHJzL2Uyb0RvYy54bWysVMGO0zAQvSPxD5bvNG1XW3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ZPpc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fiyTfi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09472" behindDoc="0" locked="1" layoutInCell="1" allowOverlap="1" wp14:anchorId="6E10FEA1" wp14:editId="1D054CEB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328" name="ตัวเชื่อมต่อตรง 3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890D3" id="ตัวเชื่อมต่อตรง 328" o:spid="_x0000_s1026" style="position:absolute;flip:y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5j6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K0jmPo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0496" behindDoc="0" locked="1" layoutInCell="1" allowOverlap="1" wp14:anchorId="6F649288" wp14:editId="00567055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329" name="ตัวเชื่อมต่อตรง 3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9B01F" id="ตัวเชื่อมต่อตรง 329" o:spid="_x0000_s1026" style="position:absolute;flip:y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ne98ji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1520" behindDoc="0" locked="1" layoutInCell="1" allowOverlap="1" wp14:anchorId="0F202959" wp14:editId="5FDF0536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330" name="ตัวเชื่อมต่อตรง 3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2916C" id="ตัวเชื่อมต่อตรง 330" o:spid="_x0000_s1026" style="position:absolute;flip:y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DPmvHN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2544" behindDoc="0" locked="1" layoutInCell="1" allowOverlap="1" wp14:anchorId="09D7D493" wp14:editId="3802BCEE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331" name="ตัวเชื่อมต่อตรง 3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54E01" id="ตัวเชื่อมต่อตรง 331" o:spid="_x0000_s1026" style="position:absolute;flip:y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hW5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9kUI0UqGFLXfunan137vbv70LWfu/ZXd/epa3907dcQGr4B861rP6JAhDbWxmWg&#10;tlIbGxpBG3VjrjV955DSq5KoLXvmDMwDbkmAJyf4sHGmZzbcVohLYd4GaNCCNqEmzmw/zow1HlE4&#10;nM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D/VhW5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3568" behindDoc="0" locked="1" layoutInCell="1" allowOverlap="1" wp14:anchorId="5C16D2C5" wp14:editId="72A0C760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332" name="ตัวเชื่อมต่อตรง 3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61D21" id="ตัวเชื่อมต่อตรง 332" o:spid="_x0000_s1026" style="position:absolute;flip:y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4592" behindDoc="0" locked="1" layoutInCell="1" allowOverlap="1" wp14:anchorId="1D0D98BA" wp14:editId="2DA8CBF2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333" name="ตัวเชื่อมต่อตรง 3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36663C" id="ตัวเชื่อมต่อตรง 333" o:spid="_x0000_s1026" style="position:absolute;flip:y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xQ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9kMI0UqGFLXfunan137vbv70LWfu/ZXd/epa3907dcQGr4B861rP6JAhDbWxmWg&#10;tlIbGxpBG3VjrjV955DSq5KoLXvmDMwDbkmAJyf4sHGmZzbcVohLYd4GaNCCNqEmzmw/zow1HlE4&#10;nM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CfztxQ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5616" behindDoc="0" locked="1" layoutInCell="1" allowOverlap="1" wp14:anchorId="3FA4DB7B" wp14:editId="3284CBFC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334" name="ตัวเชื่อมต่อตรง 3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5B065" id="ตัวเชื่อมต่อตรง 334" o:spid="_x0000_s1026" style="position:absolute;flip:y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PFLwIAAH4EAAAOAAAAZHJzL2Uyb0RvYy54bWysVMGO0zAQvSPxD5bvNO2W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T5xgpUsKQ2uZb29y1zY/2/lPbfG2bX+39l7b52Ta3IdR/A+Z723xGgQhtrIxL&#10;QW2p1jY0gtbq2lxp+sEhpZcFURv2whmYB9ySAE+O8GHjTMesuS0Rl8K8D9CgBW1CdZzZbpgZqz2i&#10;cDibns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6640" behindDoc="0" locked="1" layoutInCell="1" allowOverlap="1" wp14:anchorId="2B925545" wp14:editId="27DDFFED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335" name="ตัวเชื่อมต่อตรง 3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36332" id="ตัวเชื่อมต่อตรง 335" o:spid="_x0000_s1026" style="position:absolute;flip:y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Pex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B+YPex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7664" behindDoc="0" locked="1" layoutInCell="1" allowOverlap="1" wp14:anchorId="0AAFE1FF" wp14:editId="187D9E46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336" name="ตัวเชื่อมต่อตรง 3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12910" id="ตัวเชื่อมต่อตรง 336" o:spid="_x0000_s1026" style="position:absolute;flip:y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os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9kcI0UqGFLXfunan137vbv70LWfu/ZXd/epa3907dcQGr4B861rP6JAhDbWxmWg&#10;tlIbGxpBG3VjrjV955DSq5KoLXvmDMwDbkmAJyf4sHGmZzbcVohLYd4GaNCCNqEmzmw/zow1HlE4&#10;nM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AuNNos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6CEF7B1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51D3B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33A2F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00B4C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2318D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7DE4C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BF526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C83F2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2AEAC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7D65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A41DB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1551D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F1AD2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8D6BC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6D197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77F36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C0ACB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AE2E8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3D147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47F8D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23475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74EDF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DAAF6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8871A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7D5FC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D000A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B6CD3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EB345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4479A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FABE8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6CEF62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07840" behindDoc="0" locked="1" layoutInCell="1" allowOverlap="1" wp14:anchorId="262DA478" wp14:editId="400B5C8C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5" name="Text Box 9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5" o:spid="_x0000_s1067" type="#_x0000_t202" style="position:absolute;left:0;text-align:left;margin-left:-9pt;margin-top:-4.05pt;width:518.5pt;height:758pt;z-index:25270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fC6pgIAAKk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PkV8LqmAgAAqQ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16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53568" behindDoc="0" locked="0" layoutInCell="1" allowOverlap="1" wp14:anchorId="0EEA2F3E" wp14:editId="492322D5">
                <wp:simplePos x="0" y="0"/>
                <wp:positionH relativeFrom="column">
                  <wp:posOffset>-139700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88" name="Text Box 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16A49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88" o:spid="_x0000_s1068" type="#_x0000_t202" style="position:absolute;left:0;text-align:left;margin-left:-11pt;margin-top:-42.55pt;width:56pt;height:28pt;z-index:25265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90080" behindDoc="0" locked="0" layoutInCell="1" allowOverlap="1" wp14:anchorId="63FC1FE4" wp14:editId="5A6057DA">
                <wp:simplePos x="0" y="0"/>
                <wp:positionH relativeFrom="column">
                  <wp:posOffset>2832100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57" name="Text Box 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4F8CB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(๑๗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7" o:spid="_x0000_s1069" type="#_x0000_t202" style="position:absolute;left:0;text-align:left;margin-left:223pt;margin-top:-43.05pt;width:56pt;height:28pt;z-index:25259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(๑๗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19712" behindDoc="0" locked="1" layoutInCell="1" allowOverlap="1" wp14:anchorId="3D1720DC" wp14:editId="3B546985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337" name="ตัวเชื่อมต่อตรง 3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353E7" id="ตัวเชื่อมต่อตรง 337" o:spid="_x0000_s1026" style="position:absolute;flip:y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D5YLwIAAH4EAAAOAAAAZHJzL2Uyb0RvYy54bWysVMGO0zAQvSPxD5bvNO1WW3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T5xgpUsKQ2uZb29y1zY/2/lPbfG2bX+39l7b52Ta3IdR/A+Z723xGgQhtrIxL&#10;QW2p1jY0gtbq2lxp+sEhpZcFURv2whmYB9ySAE+O8GHjTMesuS0Rl8K8D9CgBW1CdZzZbpgZqz2i&#10;cDibns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B74Plg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0736" behindDoc="0" locked="1" layoutInCell="1" allowOverlap="1" wp14:anchorId="3060E5BD" wp14:editId="105A5602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338" name="ตัวเชื่อมต่อตรง 3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2B060" id="ตัวเชื่อมต่อตรง 338" o:spid="_x0000_s1026" style="position:absolute;flip:y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zXc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zfc13C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1760" behindDoc="0" locked="1" layoutInCell="1" allowOverlap="1" wp14:anchorId="74A2561A" wp14:editId="12CE1950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339" name="ตัวเชื่อมต่อตรง 3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39BC7" id="ตัวเชื่อมต่อตรง 339" o:spid="_x0000_s1026" style="position:absolute;flip:y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2784" behindDoc="0" locked="1" layoutInCell="1" allowOverlap="1" wp14:anchorId="07ADBAE7" wp14:editId="2EE7E32C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340" name="ตัวเชื่อมต่อตรง 3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EE159A" id="ตัวเชื่อมต่อตรง 340" o:spid="_x0000_s1026" style="position:absolute;flip:y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O+3sDw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3808" behindDoc="0" locked="1" layoutInCell="1" allowOverlap="1" wp14:anchorId="1102CBC1" wp14:editId="334F6A81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341" name="ตัวเชื่อมต่อตรง 3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15B73" id="ตัวเชื่อมต่อตรง 341" o:spid="_x0000_s1026" style="position:absolute;flip:y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1RI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TpD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4832" behindDoc="0" locked="1" layoutInCell="1" allowOverlap="1" wp14:anchorId="08B5A3F8" wp14:editId="3B60110C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342" name="ตัวเชื่อมต่อตรง 3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CDD66" id="ตัวเชื่อมต่อตรง 342" o:spid="_x0000_s1026" style="position:absolute;flip:y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3nVLwIAAH4EAAAOAAAAZHJzL2Uyb0RvYy54bWysVMGO0zAQvSPxD5bvNG2X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ZPnU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5856" behindDoc="0" locked="1" layoutInCell="1" allowOverlap="1" wp14:anchorId="6F7ADCC9" wp14:editId="57750CA5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343" name="ตัวเชื่อมต่อตรง 3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E1AA8" id="ตัวเชื่อมต่อตรง 343" o:spid="_x0000_s1026" style="position:absolute;flip:y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52hLwIAAH4EAAAOAAAAZHJzL2Uyb0RvYy54bWysVMGO0zAQvSPxD5bvNO2W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PpxgpUsKQ2uZb29y1zY/2/lPbfG2bX+39l7b52Ta3IdR/A+Z723xGgQhtrIxL&#10;QW2p1jY0gtbq2lxp+sEhpZcFURv2whmYB9ySAE+O8GHjTMesuS0Rl8K8D9CgBW1CdZzZbpgZqz2i&#10;cDibns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6880" behindDoc="0" locked="1" layoutInCell="1" allowOverlap="1" wp14:anchorId="4072F912" wp14:editId="15CA0D4B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344" name="ตัวเชื่อมต่อตรง 3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B6E72" id="ตัวเชื่อมต่อตรง 344" o:spid="_x0000_s1026" style="position:absolute;flip:y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7904" behindDoc="0" locked="1" layoutInCell="1" allowOverlap="1" wp14:anchorId="036CC35A" wp14:editId="7E8F03A5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345" name="ตัวเชื่อมต่อตรง 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F3686" id="ตัวเชื่อมต่อตรง 345" o:spid="_x0000_s1026" style="position:absolute;flip:y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bZALg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BeTbZA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8928" behindDoc="0" locked="1" layoutInCell="1" allowOverlap="1" wp14:anchorId="4F8BDABC" wp14:editId="435339A2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346" name="ตัวเชื่อมต่อตรง 3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4D9D4" id="ตัวเชื่อมต่อตรง 346" o:spid="_x0000_s1026" style="position:absolute;flip:y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vd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TpH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29952" behindDoc="0" locked="1" layoutInCell="1" allowOverlap="1" wp14:anchorId="6AD6E5CC" wp14:editId="513ABD2B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347" name="ตัวเชื่อมต่อตรง 3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56F29" id="ตัวเชื่อมต่อตรง 347" o:spid="_x0000_s1026" style="position:absolute;flip:y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X+pLwIAAH4EAAAOAAAAZHJzL2Uyb0RvYy54bWysVMGO0zAQvSPxD5bvNOku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08dPMFKkgiF17Zeu/dm137vbD137uWt/dbefuvZH134NoeEbMN+69iMKRGhjbVwG&#10;aku1tqERtFHX5krTdw4pvSyJ2rBnzsA84JYEeHKEDxtnembDbYW4FOZtgAYtaBNq4sx248xY4xGF&#10;w9np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0976" behindDoc="0" locked="1" layoutInCell="1" allowOverlap="1" wp14:anchorId="5577F06A" wp14:editId="754EEB85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348" name="ตัวเชื่อมต่อตรง 3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EA4ED" id="ตัวเชื่อมต่อตรง 348" o:spid="_x0000_s1026" style="position:absolute;flip:y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nQtLg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O3adC0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2000" behindDoc="0" locked="1" layoutInCell="1" allowOverlap="1" wp14:anchorId="6FAE456D" wp14:editId="0BAA4709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349" name="ตัวเชื่อมต่อตรง 3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1EE6E" id="ตัวเชื่อมต่อตรง 349" o:spid="_x0000_s1026" style="position:absolute;flip:y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BZLwIAAH4EAAAOAAAAZHJzL2Uyb0RvYy54bWysVMGO0zAQvSPxD5bvNOkuW+1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z69wE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3024" behindDoc="0" locked="1" layoutInCell="1" allowOverlap="1" wp14:anchorId="1E73CF0E" wp14:editId="5BDB1B0F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350" name="ตัวเชื่อมต่อตรง 3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02EB2" id="ตัวเชื่อมต่อตรง 350" o:spid="_x0000_s1026" style="position:absolute;flip:y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4048" behindDoc="0" locked="1" layoutInCell="1" allowOverlap="1" wp14:anchorId="7FA9F985" wp14:editId="36D652D0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351" name="ตัวเชื่อมต่อตรง 3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5A6E2" id="ตัวเชื่อมต่อตรง 351" o:spid="_x0000_s1026" style="position:absolute;flip:y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/lu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57Mp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C/r/lu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5072" behindDoc="0" locked="1" layoutInCell="1" allowOverlap="1" wp14:anchorId="5733B3D4" wp14:editId="7586A3AE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352" name="ตัวเชื่อมต่อตรง 3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CD3C6" id="ตัวเชื่อมต่อตรง 352" o:spid="_x0000_s1026" style="position:absolute;flip:y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Dv+9Tz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6096" behindDoc="0" locked="1" layoutInCell="1" allowOverlap="1" wp14:anchorId="494237FB" wp14:editId="0C6A7612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353" name="ตัวเชื่อมต่อตรง 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4D3F9" id="ตัวเชื่อมต่อตรง 353" o:spid="_x0000_s1026" style="position:absolute;flip:y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DfNzCH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7120" behindDoc="0" locked="1" layoutInCell="1" allowOverlap="1" wp14:anchorId="6B405ADE" wp14:editId="1EEAD7AF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354" name="ตัวเชื่อมต่อตรง 3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123B9" id="ตัวเชื่อมต่อตรง 354" o:spid="_x0000_s1026" style="position:absolute;flip:y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8SLwIAAH4EAAAOAAAAZHJzL2Uyb0RvYy54bWysVMGO0zAQvSPxD5bvNO0u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k+nz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8144" behindDoc="0" locked="1" layoutInCell="1" allowOverlap="1" wp14:anchorId="326110BE" wp14:editId="50CC1D64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355" name="ตัวเชื่อมต่อตรง 3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A1F4B" id="ตัวเชื่อมต่อตรง 355" o:spid="_x0000_s1026" style="position:absolute;flip:y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A+mRtm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39168" behindDoc="0" locked="1" layoutInCell="1" allowOverlap="1" wp14:anchorId="41907366" wp14:editId="5DA7E360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356" name="ตัวเชื่อมต่อตรง 3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1B3A0" id="ตัวเชื่อมต่อตรง 356" o:spid="_x0000_s1026" style="position:absolute;flip:y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b7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57M5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G7NNvs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0192" behindDoc="0" locked="1" layoutInCell="1" allowOverlap="1" wp14:anchorId="0CCAB31E" wp14:editId="57464630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357" name="ตัวเชื่อมต่อตรง 3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1C82F" id="ตัวเชื่อมต่อตรง 357" o:spid="_x0000_s1026" style="position:absolute;flip:y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dKPLwIAAH4EAAAOAAAAZHJzL2Uyb0RvYy54bWysVMGO0zAQvSPxD5bvNO2uWn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k+nz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XgHSjy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0328330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39943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F8D11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7928A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1A7B3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F4FAC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45F81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4C747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1D8DF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DB28A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B42B5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EED30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2293D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8DEF2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1C7B6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B78B7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6DBF9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5BC8E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A371B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1ACF0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857AF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CA2DE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4F627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81328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7BD04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F274A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723FB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029AB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F6D69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92625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D2E856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09888" behindDoc="0" locked="1" layoutInCell="1" allowOverlap="1" wp14:anchorId="3DFF736F" wp14:editId="0BFC348E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6" name="Text Box 9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6" o:spid="_x0000_s1070" type="#_x0000_t202" style="position:absolute;margin-left:-59pt;margin-top:-4.05pt;width:518.5pt;height:758pt;z-index:25270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rgpwIAAKk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" filled="f" stroked="f" strokeweight=".5pt">
                <v:path arrowok="t"/>
                <o:lock v:ext="edit" aspectratio="t"/>
                <v:textbox style="mso-next-textbox:#Text Box 917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92128" behindDoc="0" locked="0" layoutInCell="1" allowOverlap="1" wp14:anchorId="6578ED25" wp14:editId="6B2EA22B">
                <wp:simplePos x="0" y="0"/>
                <wp:positionH relativeFrom="column">
                  <wp:posOffset>2216150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58" name="Text Box 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543222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(๑๘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8" o:spid="_x0000_s1071" type="#_x0000_t202" style="position:absolute;margin-left:174.5pt;margin-top:-42.55pt;width:56pt;height:28pt;z-index:25259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(๑๘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2240" behindDoc="0" locked="1" layoutInCell="1" allowOverlap="1" wp14:anchorId="771043E1" wp14:editId="4608FD1C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358" name="ตัวเชื่อมต่อตรง 3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530A4" id="ตัวเชื่อมต่อตรง 358" o:spid="_x0000_s1026" style="position:absolute;flip:y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I0O2Qs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3264" behindDoc="0" locked="1" layoutInCell="1" allowOverlap="1" wp14:anchorId="61E2E413" wp14:editId="5854A2FD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359" name="ตัวเชื่อมต่อตรง 3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CE0CCE" id="ตัวเชื่อมต่อตรง 359" o:spid="_x0000_s1026" style="position:absolute;flip:y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4288" behindDoc="0" locked="1" layoutInCell="1" allowOverlap="1" wp14:anchorId="41FDA7F1" wp14:editId="3B208ED6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360" name="ตัวเชื่อมต่อตรง 3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3E959C" id="ตัวเชื่อมต่อตรง 360" o:spid="_x0000_s1026" style="position:absolute;flip:y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C8f63E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5312" behindDoc="0" locked="1" layoutInCell="1" allowOverlap="1" wp14:anchorId="6B1469C0" wp14:editId="0929EBEE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361" name="ตัวเชื่อมต่อตรง 3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A916B" id="ตัวเชื่อมต่อตรง 361" o:spid="_x0000_s1026" style="position:absolute;flip:y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w8F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/MZ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Af0w8F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6336" behindDoc="0" locked="1" layoutInCell="1" allowOverlap="1" wp14:anchorId="284CC2A2" wp14:editId="23D38B08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362" name="ตัวเชื่อมต่อตรง 3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99AF2" id="ตัวเชื่อมต่อตรง 362" o:spid="_x0000_s1026" style="position:absolute;flip:y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KY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2Xy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BPhyKY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7360" behindDoc="0" locked="1" layoutInCell="1" allowOverlap="1" wp14:anchorId="05898501" wp14:editId="07C03BB4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363" name="ตัวเชื่อมต่อตรง 3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19B9A" id="ตัวเชื่อมต่อตรง 363" o:spid="_x0000_s1026" style="position:absolute;flip:y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8bs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/kMI0UqGFLXfunan137vbv70LWfu/ZXd/epa3907dcQGr4B861rP6JAhDbWxmWg&#10;tlIbGxpBG3VjrjV955DSq5KoLXvmDMwDbkmAJyf4sHGmZzbcVohLYd4GaNCCNqEmzmw/zow1HlE4&#10;nM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B/S8bs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8384" behindDoc="0" locked="1" layoutInCell="1" allowOverlap="1" wp14:anchorId="74BF0EAD" wp14:editId="60A2FC14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364" name="ตัวเชื่อมต่อตรง 3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51314" id="ตัวเชื่อมต่อตรง 364" o:spid="_x0000_s1026" style="position:absolute;flip:y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l5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HT+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49408" behindDoc="0" locked="1" layoutInCell="1" allowOverlap="1" wp14:anchorId="67AD8792" wp14:editId="0736D2FF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365" name="ตัวเชื่อมต่อตรง 3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7FFFA" id="ตัวเชื่อมต่อตรง 365" o:spid="_x0000_s1026" style="position:absolute;flip:y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e0N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Ce5e0N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0432" behindDoc="0" locked="1" layoutInCell="1" allowOverlap="1" wp14:anchorId="5D4923C7" wp14:editId="59EE6A66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366" name="ตัวเชื่อมต่อตรง 3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62FA3" id="ตัวเชื่อมต่อตรง 366" o:spid="_x0000_s1026" style="position:absolute;flip:y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CQ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/M5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DOscCQ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1456" behindDoc="0" locked="1" layoutInCell="1" allowOverlap="1" wp14:anchorId="2A74B47B" wp14:editId="5A3C9BF6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367" name="ตัวเชื่อมต่อตรง 3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97E88" id="ตัวเชื่อมต่อตรง 367" o:spid="_x0000_s1026" style="position:absolute;flip:y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STk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HT+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2480" behindDoc="0" locked="1" layoutInCell="1" allowOverlap="1" wp14:anchorId="62381EEE" wp14:editId="1E078640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368" name="ตัวเชื่อมต่อตรง 3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AF5B5" id="ตัวเชื่อมต่อตรง 368" o:spid="_x0000_s1026" style="position:absolute;flip:y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i9g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Atci9g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3504" behindDoc="0" locked="1" layoutInCell="1" allowOverlap="1" wp14:anchorId="21B60D68" wp14:editId="602D258C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369" name="ตัวเชื่อมต่อตรง 3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0D9D7" id="ตัวเชื่อมต่อตรง 369" o:spid="_x0000_s1026" style="position:absolute;flip:y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sU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Hb7LFC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4528" behindDoc="0" locked="1" layoutInCell="1" allowOverlap="1" wp14:anchorId="3F0652BC" wp14:editId="70A0DF32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370" name="ตัวเชื่อมต่อตรง 3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26349" id="ตัวเชื่อมต่อตรง 370" o:spid="_x0000_s1026" style="position:absolute;flip:y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E/LRlc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5552" behindDoc="0" locked="1" layoutInCell="1" allowOverlap="1" wp14:anchorId="669F6664" wp14:editId="0C27F375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371" name="ตัวเชื่อมต่อตรง 3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82C1F" id="ตัวเชื่อมต่อตรง 371" o:spid="_x0000_s1026" style="position:absolute;flip:y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6Ij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TpD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fweiIy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6576" behindDoc="0" locked="1" layoutInCell="1" allowOverlap="1" wp14:anchorId="73B37CE8" wp14:editId="47CBD355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372" name="ตัวเชื่อมต่อตรง 3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3D0E4" id="ตัวเชื่อมต่อตรง 372" o:spid="_x0000_s1026" style="position:absolute;flip:y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++LwIAAH4EAAAOAAAAZHJzL2Uyb0RvYy54bWysVMGO0zAQvSPxD5bvNG1XW3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ZPnU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7600" behindDoc="0" locked="1" layoutInCell="1" allowOverlap="1" wp14:anchorId="717731E0" wp14:editId="04C161F4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373" name="ตัวเชื่อมต่อตรง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0A00A" id="ตัวเชื่อมต่อตรง 373" o:spid="_x0000_s1026" style="position:absolute;flip:y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vKLwIAAH4EAAAOAAAAZHJzL2Uyb0RvYy54bWysVMGO0zAQvSPxD5bvNO1WW3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PpxgpUsKQ2uZb29y1zY/2/lPbfG2bX+39l7b52Ta3IdR/A+Z723xGgQhtrIxL&#10;QW2p1jY0gtbq2lxp+sEhpZcFURv2whmYB9ySAE+O8GHjTMesuS0Rl8K8D9CgBW1CdZzZbpgZqz2i&#10;cDibns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8624" behindDoc="0" locked="1" layoutInCell="1" allowOverlap="1" wp14:anchorId="09D77F9F" wp14:editId="2B47B029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374" name="ตัวเชื่อมต่อตรง 3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5B0D5" id="ตัวเชื่อมต่อตรง 374" o:spid="_x0000_s1026" style="position:absolute;flip:y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RfLwIAAH4EAAAOAAAAZHJzL2Uyb0RvYy54bWysVMGO0zAQvSPxD5bvNOku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0yePMVKkgiF17Zeu/dm137vbD137uWt/dbefuvZH134NoeEbMN+69iMKRGhjbVwG&#10;aku1tqERtFHX5krTdw4pvSyJ2rBnzsA84JYEeHKEDxtnembDbYW4FOZtgAYtaBNq4sx248xY4xGF&#10;w9np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59648" behindDoc="0" locked="1" layoutInCell="1" allowOverlap="1" wp14:anchorId="783DCD9D" wp14:editId="7605ED21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375" name="ตัวเชื่อมต่อตรง 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972A8" id="ตัวเชื่อมต่อตรง 375" o:spid="_x0000_s1026" style="position:absolute;flip:y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ArLg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D+MUAr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0672" behindDoc="0" locked="1" layoutInCell="1" allowOverlap="1" wp14:anchorId="5C66F6CF" wp14:editId="75174BB9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376" name="ตัวเชื่อมต่อตรง 3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370FC9" id="ตัวเชื่อมต่อตรง 376" o:spid="_x0000_s1026" style="position:absolute;flip:y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22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TpH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1696" behindDoc="0" locked="1" layoutInCell="1" allowOverlap="1" wp14:anchorId="19C0E0F6" wp14:editId="1782EE73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377" name="ตัวเชื่อมต่อตรง 3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89A5B5" id="ตัวเชื่อมต่อตรง 377" o:spid="_x0000_s1026" style="position:absolute;flip:y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2720" behindDoc="0" locked="1" layoutInCell="1" allowOverlap="1" wp14:anchorId="15026448" wp14:editId="17CDE1F8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378" name="ตัวเชื่อมต่อตรง 3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E836D" id="ตัวเชื่อมต่อตรง 378" o:spid="_x0000_s1026" style="position:absolute;flip:y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JGLg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BNpoJG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7328117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3212F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0E4B6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6F4E5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1D219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9F853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C6482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CACA5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C18B6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0EBF4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CD934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97443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20A19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E2D1E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9B5FE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BBD08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3BA5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3CC34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1B83E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9F44D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2036A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DE9DE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5DA2C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3B8F8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FE0DF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6A104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00187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B7537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08D11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4A64A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0439D4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11936" behindDoc="0" locked="1" layoutInCell="1" allowOverlap="1" wp14:anchorId="5062A954" wp14:editId="7406EB3B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7" name="Text Box 9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8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7" o:spid="_x0000_s1072" type="#_x0000_t202" style="position:absolute;left:0;text-align:left;margin-left:-9pt;margin-top:-4.05pt;width:518.5pt;height:758pt;z-index:25271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zBpwIAAKk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" filled="f" stroked="f" strokeweight=".5pt">
                <v:path arrowok="t"/>
                <o:lock v:ext="edit" aspectratio="t"/>
                <v:textbox style="mso-next-textbox:#Text Box 918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55616" behindDoc="0" locked="0" layoutInCell="1" allowOverlap="1" wp14:anchorId="487B2FF8" wp14:editId="38EC088C">
                <wp:simplePos x="0" y="0"/>
                <wp:positionH relativeFrom="column">
                  <wp:posOffset>-152400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89" name="Text Box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5121C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89" o:spid="_x0000_s1073" type="#_x0000_t202" style="position:absolute;left:0;text-align:left;margin-left:-12pt;margin-top:-42.55pt;width:56pt;height:28pt;z-index:25265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94176" behindDoc="0" locked="0" layoutInCell="1" allowOverlap="1" wp14:anchorId="5210B953" wp14:editId="66A29684">
                <wp:simplePos x="0" y="0"/>
                <wp:positionH relativeFrom="column">
                  <wp:posOffset>2832100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59" name="Text Box 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BB35D4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(๑๙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59" o:spid="_x0000_s1074" type="#_x0000_t202" style="position:absolute;left:0;text-align:left;margin-left:223pt;margin-top:-42.55pt;width:56pt;height:28pt;z-index:25259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(๑๙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4768" behindDoc="0" locked="1" layoutInCell="1" allowOverlap="1" wp14:anchorId="06753F57" wp14:editId="5B0BA9F8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379" name="ตัวเชื่อมต่อตรง 3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92A75" id="ตัวเชื่อมต่อตรง 379" o:spid="_x0000_s1026" style="position:absolute;flip:y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mYyLwIAAH4EAAAOAAAAZHJzL2Uyb0RvYy54bWysVMGO0zAQvSPxD5bvNOmutux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z69wE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H1qZjI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5792" behindDoc="0" locked="1" layoutInCell="1" allowOverlap="1" wp14:anchorId="6984863A" wp14:editId="1C1E57EF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380" name="ตัวเชื่อมต่อตรง 3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56A864" id="ตัวเชื่อมต่อตรง 380" o:spid="_x0000_s1026" style="position:absolute;flip:y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LkMYSC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6816" behindDoc="0" locked="1" layoutInCell="1" allowOverlap="1" wp14:anchorId="53201EC6" wp14:editId="12497F8E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381" name="ตัวเชื่อมต่อตรง 3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71DB66" id="ตัวเชื่อมต่อตรง 381" o:spid="_x0000_s1026" style="position:absolute;flip:y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/w8LgIAAH4EAAAOAAAAZHJzL2Uyb0RvYy54bWysVMGO0zAQvSPxD5bvNOmuti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Ho/8PC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7840" behindDoc="0" locked="1" layoutInCell="1" allowOverlap="1" wp14:anchorId="28AF1419" wp14:editId="5FA2CEAF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382" name="ตัวเชื่อมต่อตรง 3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067993" id="ตัวเชื่อมต่อตรง 382" o:spid="_x0000_s1026" style="position:absolute;flip:y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E7b0aE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8864" behindDoc="0" locked="1" layoutInCell="1" allowOverlap="1" wp14:anchorId="03DFF3FB" wp14:editId="419FA6F2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383" name="ตัวเชื่อมต่อตรง 3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0E5BAD" id="ตัวเชื่อมต่อตรง 383" o:spid="_x0000_s1026" style="position:absolute;flip:y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H4XNdU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69888" behindDoc="0" locked="1" layoutInCell="1" allowOverlap="1" wp14:anchorId="24D465B0" wp14:editId="034DC744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384" name="ตัวเชื่อมต่อตรง 3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D0663" id="ตัวเชื่อมต่อตรง 384" o:spid="_x0000_s1026" style="position:absolute;flip:y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pALwIAAH4EAAAOAAAAZHJzL2Uyb0RvYy54bWysVMGO0zAQvSPxD5bvNO0uW3W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6ez5xgpUsKQ2uZb29y1zY/2/lPbfG2bX+39l7b52Ta3IdR/A+Z723xGgQhtrIxL&#10;QW2p1jY0gtbq2lxp+sEhpZcFURv2whmYB9ySAE+O8GHjTMesuS0Rl8K8D9CgBW1CdZzZbpgZqz2i&#10;cDg9nU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0912" behindDoc="0" locked="1" layoutInCell="1" allowOverlap="1" wp14:anchorId="59E22344" wp14:editId="536FBDF2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385" name="ตัวเชื่อมต่อตรง 3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C29E3" id="ตัวเชื่อมต่อตรง 385" o:spid="_x0000_s1026" style="position:absolute;flip:y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CfuR40LgIAAH4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1936" behindDoc="0" locked="1" layoutInCell="1" allowOverlap="1" wp14:anchorId="00D6E062" wp14:editId="4E6ABF8E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386" name="ตัวเชื่อมต่อตรง 3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6740F" id="ตัวเชื่อมต่อตรง 386" o:spid="_x0000_s1026" style="position:absolute;flip:y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TOp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2960" behindDoc="0" locked="1" layoutInCell="1" allowOverlap="1" wp14:anchorId="70438E04" wp14:editId="6AAC162D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387" name="ตัวเชื่อมต่อตรง 3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1D7F1" id="ตัวเชื่อมต่อตรง 387" o:spid="_x0000_s1026" style="position:absolute;flip:y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dfdLwIAAH4EAAAOAAAAZHJzL2Uyb0RvYy54bWysVMGO0zAQvSPxD5bvNO2utnS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6ez5xgpUsKQ2uZb29y1zY/2/lPbfG2bX+39l7b52Ta3IdR/A+Z723xGgQhtrIxL&#10;QW2p1jY0gtbq2lxp+sEhpZcFURv2whmYB9ySAE+O8GHjTMesuS0Rl8K8D9CgBW1CdZzZbpgZqz2i&#10;cDg9nU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3984" behindDoc="0" locked="1" layoutInCell="1" allowOverlap="1" wp14:anchorId="66DBBDBF" wp14:editId="170B3CD4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388" name="ตัวเชื่อมต่อตรง 3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77BE5" id="ตัวเชื่อมต่อตรง 388" o:spid="_x0000_s1026" style="position:absolute;flip:y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AsLtxZ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5008" behindDoc="0" locked="1" layoutInCell="1" allowOverlap="1" wp14:anchorId="25294ED5" wp14:editId="3CC21599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389" name="ตัวเชื่อมต่อตรง 3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E5D304" id="ตัวเชื่อมต่อตรง 389" o:spid="_x0000_s1026" style="position:absolute;flip:y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6032" behindDoc="0" locked="1" layoutInCell="1" allowOverlap="1" wp14:anchorId="7CC36EB6" wp14:editId="707B3E0A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390" name="ตัวเชื่อมต่อตรง 3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BE306E" id="ตัวเชื่อมต่อตรง 390" o:spid="_x0000_s1026" style="position:absolute;flip:y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E6XtW4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7056" behindDoc="0" locked="1" layoutInCell="1" allowOverlap="1" wp14:anchorId="430804A3" wp14:editId="25A6B68F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391" name="ตัวเชื่อมต่อตรง 3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EE3AC" id="ตัวเชื่อมต่อตรง 391" o:spid="_x0000_s1026" style="position:absolute;flip:y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1Ea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8080" behindDoc="0" locked="1" layoutInCell="1" allowOverlap="1" wp14:anchorId="07B66185" wp14:editId="7AC7EF6C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392" name="ตัวเชื่อมต่อตรง 3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6CCAF5" id="ตัวเชื่อมต่อตรง 392" o:spid="_x0000_s1026" style="position:absolute;flip:y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79104" behindDoc="0" locked="1" layoutInCell="1" allowOverlap="1" wp14:anchorId="633906B5" wp14:editId="1DC32CFD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393" name="ตัวเชื่อมต่อตรง 3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0C6303" id="ตัวเชื่อมต่อตรง 393" o:spid="_x0000_s1026" style="position:absolute;flip:y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0128" behindDoc="0" locked="1" layoutInCell="1" allowOverlap="1" wp14:anchorId="63A1BA94" wp14:editId="4E7FA358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394" name="ตัวเชื่อมต่อตรง 3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0A2E4" id="ตัวเชื่อมต่อตรง 394" o:spid="_x0000_s1026" style="position:absolute;flip:y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dmLwIAAH4EAAAOAAAAZHJzL2Uyb0RvYy54bWysVMGO0zAQvSPxD5bvNOkuW+1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148xU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1152" behindDoc="0" locked="1" layoutInCell="1" allowOverlap="1" wp14:anchorId="11AA502C" wp14:editId="4DD25C5C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395" name="ตัวเชื่อมต่อตรง 3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B4A0BC" id="ตัวเชื่อมต่อตรง 395" o:spid="_x0000_s1026" style="position:absolute;flip:y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2176" behindDoc="0" locked="1" layoutInCell="1" allowOverlap="1" wp14:anchorId="1A2E0DFD" wp14:editId="73DB7135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396" name="ตัวเชื่อมต่อตรง 3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5A4D1" id="ตัวเชื่อมต่อตรง 396" o:spid="_x0000_s1026" style="position:absolute;flip:y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6P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3200" behindDoc="0" locked="1" layoutInCell="1" allowOverlap="1" wp14:anchorId="4492F757" wp14:editId="55278C76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397" name="ตัวเชื่อมต่อตรง 3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1D3FF8" id="ตัวเชื่อมต่อตรง 397" o:spid="_x0000_s1026" style="position:absolute;flip:y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r7LwIAAH4EAAAOAAAAZHJzL2Uyb0RvYy54bWysVMGO0zAQvSPxD5bvNOmutux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148xU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4224" behindDoc="0" locked="1" layoutInCell="1" allowOverlap="1" wp14:anchorId="69446C1F" wp14:editId="00F4D8A0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398" name="ตัวเชื่อมต่อตรง 3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084EA" id="ตัวเชื่อมต่อตรง 398" o:spid="_x0000_s1026" style="position:absolute;flip:y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nF/Lg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Ez6cX8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5248" behindDoc="0" locked="1" layoutInCell="1" allowOverlap="1" wp14:anchorId="4C27332A" wp14:editId="16E29F37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399" name="ตัวเชื่อมต่อตรง 3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969473" id="ตัวเชื่อมต่อตรง 399" o:spid="_x0000_s1026" style="position:absolute;flip:y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fDaVCy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452B47B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6B1F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98108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BF360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8897B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3113E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D58F9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F335D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64E95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59B5C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A086F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657CA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6B055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B937D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A1284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91E89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95557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FD1AF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01247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DFD64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2CF3E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94E9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CF1A3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2D585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A3E45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7ACD1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19F6B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19C54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B1507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68B6D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3AB570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13984" behindDoc="0" locked="1" layoutInCell="1" allowOverlap="1" wp14:anchorId="0F02AE77" wp14:editId="74EBC885">
                <wp:simplePos x="0" y="0"/>
                <wp:positionH relativeFrom="column">
                  <wp:posOffset>-742950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8" name="Text Box 9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9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8" o:spid="_x0000_s1075" type="#_x0000_t202" style="position:absolute;margin-left:-58.5pt;margin-top:-4.05pt;width:518.5pt;height:758pt;z-index:25271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LL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19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1478867D" wp14:editId="6ECC19BD">
                <wp:simplePos x="0" y="0"/>
                <wp:positionH relativeFrom="column">
                  <wp:posOffset>2184400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0" name="Text Box 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495AD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๐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5C73F" id="Text Box 860" o:spid="_x0000_s1076" type="#_x0000_t202" style="position:absolute;margin-left:172pt;margin-top:-43.05pt;width:56pt;height:28pt;z-index:25259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๐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7296" behindDoc="0" locked="1" layoutInCell="1" allowOverlap="1" wp14:anchorId="27044792" wp14:editId="6A3A72B2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400" name="ตัวเชื่อมต่อตรง 4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6A338" id="ตัวเชื่อมต่อตรง 400" o:spid="_x0000_s1026" style="position:absolute;flip:y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IqHmJ0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8320" behindDoc="0" locked="1" layoutInCell="1" allowOverlap="1" wp14:anchorId="5F4EFB84" wp14:editId="7413E385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401" name="ตัวเชื่อมต่อตรง 4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0499F3" id="ตัวเชื่อมต่อตรง 401" o:spid="_x0000_s1026" style="position:absolute;flip:y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3zpLgIAAH4EAAAOAAAAZHJzL2Uyb0RvYy54bWysVMGO0zAQvSPxD5bvNOnCVr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LpLfOk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89344" behindDoc="0" locked="1" layoutInCell="1" allowOverlap="1" wp14:anchorId="3A0C6D16" wp14:editId="09C1C3EE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402" name="ตัวเชื่อมต่อตรง 4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107DC1" id="ตัวเชื่อมต่อตรง 402" o:spid="_x0000_s1026" style="position:absolute;flip:y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1F0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OofUXQ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0368" behindDoc="0" locked="1" layoutInCell="1" allowOverlap="1" wp14:anchorId="69863A41" wp14:editId="5D75C3AD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03" name="ตัวเชื่อมต่อตรง 4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BBAAB" id="ตัวเชื่อมต่อตรง 403" o:spid="_x0000_s1026" style="position:absolute;flip:y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7UALgIAAH4EAAAOAAAAZHJzL2Uyb0RvYy54bWysVMGO0zAQvSPxD5bvNOku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Da07UA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1392" behindDoc="0" locked="1" layoutInCell="1" allowOverlap="1" wp14:anchorId="09E0AB8D" wp14:editId="0B2202B0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404" name="ตัวเชื่อมต่อตรง 4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697867" id="ตัวเชื่อมต่อตรง 404" o:spid="_x0000_s1026" style="position:absolute;flip:y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XqVLgIAAH4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ALsXqV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2416" behindDoc="0" locked="1" layoutInCell="1" allowOverlap="1" wp14:anchorId="32CDD1D6" wp14:editId="1CF7C58D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405" name="ตัวเชื่อมต่อตรง 4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1FDF1E" id="ตัวเชื่อมต่อตรง 405" o:spid="_x0000_s1026" style="position:absolute;flip:y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7hLgIAAH4EAAAOAAAAZHJzL2Uyb0RvYy54bWysVMGO0zAQvSPxD5bvNOnCVr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A7fZ7h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3440" behindDoc="0" locked="1" layoutInCell="1" allowOverlap="1" wp14:anchorId="68627EA6" wp14:editId="25A18AA3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406" name="ตัวเชื่อมต่อตรง 4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A0269" id="ตัวเชื่อมต่อตรง 406" o:spid="_x0000_s1026" style="position:absolute;flip:y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N8LgIAAH4EAAAOAAAAZHJzL2Uyb0RvYy54bWysVMGO0zAQvSPxD5bvNOnCVr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BrKbN8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4464" behindDoc="0" locked="1" layoutInCell="1" allowOverlap="1" wp14:anchorId="41504B02" wp14:editId="405A639E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407" name="ตัวเชื่อมต่อตรง 4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59931" id="ตัวเชื่อมต่อตรง 407" o:spid="_x0000_s1026" style="position:absolute;flip:y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VcI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Bb5VcI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5488" behindDoc="0" locked="1" layoutInCell="1" allowOverlap="1" wp14:anchorId="66AC80B5" wp14:editId="02D29791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408" name="ตัวเชื่อมต่อตรง 4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0EA93" id="ตัวเชื่อมต่อตรง 408" o:spid="_x0000_s1026" style="position:absolute;flip:y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lyMLgIAAH4EAAAOAAAAZHJzL2Uyb0RvYy54bWysVMGO0zAQvSPxD5bvNOnCVr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CI6lyM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6512" behindDoc="0" locked="1" layoutInCell="1" allowOverlap="1" wp14:anchorId="640D5A29" wp14:editId="6F48B17C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409" name="ตัวเชื่อมต่อตรง 4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EF4FD" id="ตัวเชื่อมต่อตรง 409" o:spid="_x0000_s1026" style="position:absolute;flip:y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rj4Lg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C4Jrj4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7536" behindDoc="0" locked="1" layoutInCell="1" allowOverlap="1" wp14:anchorId="52CDC3AD" wp14:editId="3AD8B7C3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410" name="ตัวเชื่อมต่อตรง 4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F81C86" id="ตัวเชื่อมต่อตรง 410" o:spid="_x0000_s1026" style="position:absolute;flip:y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W7LgIAAH4EAAAOAAAAZHJzL2Uyb0RvYy54bWysVE2P0zAQvSPxHyzfadqFrZ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DqUzW7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8560" behindDoc="0" locked="1" layoutInCell="1" allowOverlap="1" wp14:anchorId="270E8D9B" wp14:editId="745B3E02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411" name="ตัวเชื่อมต่อตรง 4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DD9623" id="ตัวเชื่อมต่อตรง 411" o:spid="_x0000_s1026" style="position:absolute;flip:y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9HP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WyG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099584" behindDoc="0" locked="1" layoutInCell="1" allowOverlap="1" wp14:anchorId="6B66D699" wp14:editId="63439FCB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412" name="ตัวเชื่อมต่อตรง 4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077EED" id="ตัวเชื่อมต่อตรง 412" o:spid="_x0000_s1026" style="position:absolute;flip:y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/xS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1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IrL/FI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0608" behindDoc="0" locked="1" layoutInCell="1" allowOverlap="1" wp14:anchorId="34562476" wp14:editId="67C1840D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413" name="ตัวเชื่อมต่อตรง 4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9513A" id="ตัวเชื่อมต่อตรง 413" o:spid="_x0000_s1026" style="position:absolute;flip:y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xgm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s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ugcYJi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1632" behindDoc="0" locked="1" layoutInCell="1" allowOverlap="1" wp14:anchorId="05F3E7FA" wp14:editId="791721F5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414" name="ตัวเชื่อมต่อตรง 4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2E9B5" id="ตัวเชื่อมต่อตรง 414" o:spid="_x0000_s1026" style="position:absolute;flip:y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ezLwIAAH4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2656" behindDoc="0" locked="1" layoutInCell="1" allowOverlap="1" wp14:anchorId="077EA06E" wp14:editId="1FDD4925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415" name="ตัวเชื่อมต่อตรง 4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F2A39" id="ตัวเชื่อมต่อตรง 415" o:spid="_x0000_s1026" style="position:absolute;flip:y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PH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BbqTPH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3680" behindDoc="0" locked="1" layoutInCell="1" allowOverlap="1" wp14:anchorId="074BD83A" wp14:editId="03B2DD00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416" name="ตัวเชื่อมต่อตรง 4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33273" id="ตัวเชื่อมต่อตรง 416" o:spid="_x0000_s1026" style="position:absolute;flip:y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R5a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WyO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AL/R5a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4704" behindDoc="0" locked="1" layoutInCell="1" allowOverlap="1" wp14:anchorId="7FD4F7C0" wp14:editId="28318E24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417" name="ตัวเชื่อมต่อตรง 4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578FED" id="ตัวเชื่อมต่อตรง 417" o:spid="_x0000_s1026" style="position:absolute;flip:y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fou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9O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A7Mfou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5728" behindDoc="0" locked="1" layoutInCell="1" allowOverlap="1" wp14:anchorId="1026CBA1" wp14:editId="3B5E9D14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418" name="ตัวเชื่อมต่อตรง 4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D4C88" id="ตัวเชื่อมต่อตรง 418" o:spid="_x0000_s1026" style="position:absolute;flip:y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Gq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DoPvGq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6752" behindDoc="0" locked="1" layoutInCell="1" allowOverlap="1" wp14:anchorId="37BCEDF2" wp14:editId="6601230C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419" name="ตัวเชื่อมต่อตรง 4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19003" id="ตัวเชื่อมต่อตรง 419" o:spid="_x0000_s1026" style="position:absolute;flip:y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hXeLw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5ueY6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7776" behindDoc="0" locked="1" layoutInCell="1" allowOverlap="1" wp14:anchorId="54AA5DCC" wp14:editId="26DD3E2B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420" name="ตัวเชื่อมต่อตรง 4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83C69" id="ตัวเชื่อมต่อตรง 420" o:spid="_x0000_s1026" style="position:absolute;flip:y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BKL8PQ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284F5C0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8A90A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9DBFFC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F150F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BBC00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C21A5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7960F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8A742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97808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2B360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C57D9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70073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D1780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F6CDC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423E4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5B75C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C2C45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F2FE0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08CDE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D0E67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258C1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7C1EA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B1C84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5C7E0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5B4AF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58256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9F85F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E2E1F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04ACE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692B4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AD054C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16032" behindDoc="0" locked="1" layoutInCell="1" allowOverlap="1" wp14:anchorId="10A6B00C" wp14:editId="65BC6737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19" name="Text Box 9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0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19" o:spid="_x0000_s1077" type="#_x0000_t202" style="position:absolute;left:0;text-align:left;margin-left:-9pt;margin-top:-4.05pt;width:518.5pt;height:758pt;z-index:25271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EsxhuOmAgAAqQ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20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57664" behindDoc="0" locked="0" layoutInCell="1" allowOverlap="1" wp14:anchorId="07D0A54A" wp14:editId="6A61C878">
                <wp:simplePos x="0" y="0"/>
                <wp:positionH relativeFrom="column">
                  <wp:posOffset>-158750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90" name="Text Box 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F8C94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0" o:spid="_x0000_s1078" type="#_x0000_t202" style="position:absolute;left:0;text-align:left;margin-left:-12.5pt;margin-top:-43.05pt;width:56pt;height:28pt;z-index:25265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598272" behindDoc="0" locked="0" layoutInCell="1" allowOverlap="1" wp14:anchorId="44549376" wp14:editId="7BA9F6F9">
                <wp:simplePos x="0" y="0"/>
                <wp:positionH relativeFrom="column">
                  <wp:posOffset>2851150</wp:posOffset>
                </wp:positionH>
                <wp:positionV relativeFrom="paragraph">
                  <wp:posOffset>-534035</wp:posOffset>
                </wp:positionV>
                <wp:extent cx="711200" cy="355600"/>
                <wp:effectExtent l="0" t="0" r="0" b="6350"/>
                <wp:wrapNone/>
                <wp:docPr id="861" name="Text Box 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01B2E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1" o:spid="_x0000_s1079" type="#_x0000_t202" style="position:absolute;left:0;text-align:left;margin-left:224.5pt;margin-top:-42.05pt;width:56pt;height:28pt;z-index:25259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๑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09824" behindDoc="0" locked="1" layoutInCell="1" allowOverlap="1" wp14:anchorId="427497E2" wp14:editId="0DF38276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421" name="ตัวเชื่อมต่อตรง 4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E82831" id="ตัวเชื่อมต่อตรง 421" o:spid="_x0000_s1026" style="position:absolute;flip:y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yek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ti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euMnpC4CAAB+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0848" behindDoc="0" locked="1" layoutInCell="1" allowOverlap="1" wp14:anchorId="51E095AC" wp14:editId="2FDAD927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422" name="ตัวเชื่อมต่อตรง 4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011F9" id="ตัวเชื่อมต่อตรง 422" o:spid="_x0000_s1026" style="position:absolute;flip:y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o5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t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KrcKOS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1872" behindDoc="0" locked="1" layoutInCell="1" allowOverlap="1" wp14:anchorId="79C975B2" wp14:editId="40B52746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423" name="ตัวเชื่อมต่อตรง 4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A0369" id="ตัวเชื่อมต่อตรง 423" o:spid="_x0000_s1026" style="position:absolute;flip:y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+5NLwIAAH4EAAAOAAAAZHJzL2Uyb0RvYy54bWysVMGO0zAQvSPxD5bvNG2X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fTE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2896" behindDoc="0" locked="1" layoutInCell="1" allowOverlap="1" wp14:anchorId="00B07AC8" wp14:editId="0D62EFAD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24" name="ตัวเชื่อมต่อตรง 4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D339B" id="ตัวเชื่อมต่อตรง 424" o:spid="_x0000_s1026" style="position:absolute;flip:y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SHYLwIAAH4EAAAOAAAAZHJzL2Uyb0RvYy54bWysVMGO0zAQvSPxD5bvNG3Z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ZPpCUaKlDCktvnWNndt86O9/9Q2X9vmV3v/pW1+ts1tCPXfgPneNp9RIEIbK+NS&#10;UFuqtQ2NoLW6NleafnBI6WVB1Ia9cAbmAbckwJMjfNg40zFrbkvEpTDvAzRoQZtQHWe2G2bGao8o&#10;HM6en8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3920" behindDoc="0" locked="1" layoutInCell="1" allowOverlap="1" wp14:anchorId="279168FC" wp14:editId="1075662D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425" name="ตัวเชื่อมต่อตรง 4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21B408" id="ตัวเชื่อมต่อตรง 425" o:spid="_x0000_s1026" style="position:absolute;flip:y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cWsLQ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4944" behindDoc="0" locked="1" layoutInCell="1" allowOverlap="1" wp14:anchorId="02DD8748" wp14:editId="079B9676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426" name="ตัวเชื่อมต่อตรง 4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27E4C" id="ตัวเชื่อมต่อตรง 426" o:spid="_x0000_s1026" style="position:absolute;flip:y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egx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tj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Crgegx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5968" behindDoc="0" locked="1" layoutInCell="1" allowOverlap="1" wp14:anchorId="76E7D8A9" wp14:editId="376FD5E4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427" name="ตัวเชื่อมต่อตรง 4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748ED" id="ตัวเชื่อมต่อตรง 427" o:spid="_x0000_s1026" style="position:absolute;flip:y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6992" behindDoc="0" locked="1" layoutInCell="1" allowOverlap="1" wp14:anchorId="586D6092" wp14:editId="771EAB96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428" name="ตัวเชื่อมต่อตรง 4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6F48D" id="ตัวเชื่อมต่อตรง 428" o:spid="_x0000_s1026" style="position:absolute;flip:y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fB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BIQgfB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8016" behindDoc="0" locked="1" layoutInCell="1" allowOverlap="1" wp14:anchorId="6EA97E91" wp14:editId="77698239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429" name="ตัวเชื่อมต่อตรง 4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567ED" id="ตัวเชื่อมต่อตรง 429" o:spid="_x0000_s1026" style="position:absolute;flip:y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uO1LwIAAH4EAAAOAAAAZHJzL2Uyb0RvYy54bWysVMGO0zAQvSPxD5bvNG1hq9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RfTM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19040" behindDoc="0" locked="1" layoutInCell="1" allowOverlap="1" wp14:anchorId="25B5C729" wp14:editId="49A62C83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430" name="ตัวเชื่อมต่อตรง 4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CF6B3" id="ตัวเชื่อมต่อตรง 430" o:spid="_x0000_s1026" style="position:absolute;flip:y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Aq+272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0064" behindDoc="0" locked="1" layoutInCell="1" allowOverlap="1" wp14:anchorId="07067569" wp14:editId="1DD2EC21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431" name="ตัวเชื่อมต่อตรง 4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684A1" id="ตัวเชื่อมต่อตรง 431" o:spid="_x0000_s1026" style="position:absolute;flip:y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4qC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pD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1088" behindDoc="0" locked="1" layoutInCell="1" allowOverlap="1" wp14:anchorId="3FB95D32" wp14:editId="45390B46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432" name="ตัวเชื่อมต่อตรง 4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80BAB7" id="ตัวเชื่อมต่อตรง 432" o:spid="_x0000_s1026" style="position:absolute;flip:y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6cfLwIAAH4EAAAOAAAAZHJzL2Uyb0RvYy54bWysVMGO0zAQvSPxD5bvNG2X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cnU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2112" behindDoc="0" locked="1" layoutInCell="1" allowOverlap="1" wp14:anchorId="38725A8A" wp14:editId="16083F5F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433" name="ตัวเชื่อมต่อตรง 4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B71F1" id="ตัวเชื่อมต่อตรง 433" o:spid="_x0000_s1026" style="position:absolute;flip:y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0NrLwIAAH4EAAAOAAAAZHJzL2Uyb0RvYy54bWysVMGO0zAQvSPxD5bvNO2W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p9PpxgpUsKQ2uZb29y1zY/2/lPbfG2bX+39l7b52Ta3IdR/A+Z723xGgQhtrIxL&#10;QW2p1jY0gtbq2lxp+sEhpZcFURv2whmYB9ySAE+O8GHjTMesuS0Rl8K8D9CgBW1CdZzZbpgZqz2i&#10;cDibns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3136" behindDoc="0" locked="1" layoutInCell="1" allowOverlap="1" wp14:anchorId="5573CDD1" wp14:editId="56ABAE81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434" name="ตัวเชื่อมต่อตรง 4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04DE2" id="ตัวเชื่อมต่อตรง 434" o:spid="_x0000_s1026" style="position:absolute;flip:y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4160" behindDoc="0" locked="1" layoutInCell="1" allowOverlap="1" wp14:anchorId="13527411" wp14:editId="5D3B648D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435" name="ตัวเชื่อมต่อตรง 4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B6268C" id="ตัวเชื่อมต่อตรง 435" o:spid="_x0000_s1026" style="position:absolute;flip:y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iKLg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CbAWiK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5184" behindDoc="0" locked="1" layoutInCell="1" allowOverlap="1" wp14:anchorId="4A8D4DCA" wp14:editId="29EE0CAF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436" name="ตัวเชื่อมต่อตรง 4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D3194" id="ตัวเชื่อมต่อตรง 436" o:spid="_x0000_s1026" style="position:absolute;flip:y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UX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pH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6208" behindDoc="0" locked="1" layoutInCell="1" allowOverlap="1" wp14:anchorId="2C69684C" wp14:editId="62D2F377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437" name="ตัวเชื่อมต่อตรง 4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DF9B87" id="ตัวเชื่อมต่อตรง 437" o:spid="_x0000_s1026" style="position:absolute;flip:y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aFjLwIAAH4EAAAOAAAAZHJzL2Uyb0RvYy54bWysVMGO0zAQvSPxD5bvNOku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x6dPMFKkgiF17Zeu/dm137vbD137uWt/dbefuvZH134NoeEbMN+69iMKRGhjbVwG&#10;aku1tqERtFHX5krTdw4pvSyJ2rBnzsA84JYEeHKEDxtnembDbYW4FOZtgAYtaBNq4sx248xY4xGF&#10;w9np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7232" behindDoc="0" locked="1" layoutInCell="1" allowOverlap="1" wp14:anchorId="51D2FD7D" wp14:editId="26537569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438" name="ตัวเชื่อมต่อตรง 4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B08DE" id="ตัวเชื่อมต่อตรง 438" o:spid="_x0000_s1026" style="position:absolute;flip:y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qrnLg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Aolqrn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8256" behindDoc="0" locked="1" layoutInCell="1" allowOverlap="1" wp14:anchorId="6ACBFE2E" wp14:editId="2EE31E07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439" name="ตัวเชื่อมต่อตรง 4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D4156" id="ตัวเชื่อมต่อตรง 439" o:spid="_x0000_s1026" style="position:absolute;flip:y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6TLwIAAH4EAAAOAAAAZHJzL2Uyb0RvYy54bWysVMGO0zAQvSPxD5bvNOkuW+1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Pz29wE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29280" behindDoc="0" locked="1" layoutInCell="1" allowOverlap="1" wp14:anchorId="5A03BAFF" wp14:editId="5C29BB47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440" name="ตัวเชื่อมต่อตรง 4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704732" id="ตัวเชื่อมต่อตรง 440" o:spid="_x0000_s1026" style="position:absolute;flip:y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ArWLwc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0304" behindDoc="0" locked="1" layoutInCell="1" allowOverlap="1" wp14:anchorId="4802692F" wp14:editId="1F8A1A7A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441" name="ตัวเชื่อมต่อตรง 4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B9403" id="ตัวเชื่อมต่อตรง 441" o:spid="_x0000_s1026" style="position:absolute;flip:y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stzLwIAAH4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OhrLcy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4EB126A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2499D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2E269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8B614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1F7BE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E1C52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54D6D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C1B02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8F595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62B5E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E9E05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517AD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E2A4A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AD49CD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92119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B8AE5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04D7B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D50D8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73EF4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AF090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F9242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ED069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22DCE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820C3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1AB86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220B6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1C7E8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2E000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C37BB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6CC76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2BDC85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18080" behindDoc="0" locked="1" layoutInCell="1" allowOverlap="1" wp14:anchorId="10266B1A" wp14:editId="2CE78170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0" name="Text Box 9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0" o:spid="_x0000_s1080" type="#_x0000_t202" style="position:absolute;margin-left:-59pt;margin-top:-4.05pt;width:518.5pt;height:758pt;z-index:25271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" filled="f" stroked="f" strokeweight=".5pt">
                <v:path arrowok="t"/>
                <o:lock v:ext="edit" aspectratio="t"/>
                <v:textbox style="mso-next-textbox:#Text Box 921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00320" behindDoc="0" locked="0" layoutInCell="1" allowOverlap="1" wp14:anchorId="485D79FB" wp14:editId="451D7949">
                <wp:simplePos x="0" y="0"/>
                <wp:positionH relativeFrom="column">
                  <wp:posOffset>2197100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2" name="Text Box 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61B57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2" o:spid="_x0000_s1081" type="#_x0000_t202" style="position:absolute;margin-left:173pt;margin-top:-43.05pt;width:56pt;height:28pt;z-index:25260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๒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2352" behindDoc="0" locked="1" layoutInCell="1" allowOverlap="1" wp14:anchorId="16C2BCF7" wp14:editId="47D8023B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442" name="ตัวเชื่อมต่อตรง 4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CD86B" id="ตัวเชื่อมต่อตรง 442" o:spid="_x0000_s1026" style="position:absolute;flip:y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buLwIAAH4EAAAOAAAAZHJzL2Uyb0RvYy54bWysVMGO0zAQvSPxD5bvNG3ZrX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ZOTKUaKlDCktvnWNndt86O9/9Q2X9vmV3v/pW1+ts1tCPXfgPneNp9RIEIbK+NS&#10;UFuqtQ2NoLW6NleafnBI6WVB1Ia9cAbmAbckwJMjfNg40zFrbkvEpTDvAzRoQZtQHWe2G2bGao8o&#10;HM6en8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3376" behindDoc="0" locked="1" layoutInCell="1" allowOverlap="1" wp14:anchorId="44DA7B9B" wp14:editId="0CC4D1E9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443" name="ตัวเชื่อมต่อตรง 4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2A1002" id="ตัวเชื่อมต่อตรง 443" o:spid="_x0000_s1026" style="position:absolute;flip:y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4400" behindDoc="0" locked="1" layoutInCell="1" allowOverlap="1" wp14:anchorId="75B5A0FF" wp14:editId="53EE502B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444" name="ตัวเชื่อมต่อตรง 4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0901A" id="ตัวเชื่อมต่อตรง 444" o:spid="_x0000_s1026" style="position:absolute;flip:y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M0PLwIAAH4EAAAOAAAAZHJzL2Uyb0RvYy54bWysVMGO0zAQvSPxD5bvNO3S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TKUaKlDCktvnWNndt86O9/9Q2X9vmV3v/pW1+ts1tCPXfgPneNp9RIEIbK+NS&#10;UFuqtQ2NoLW6NleafnBI6WVB1Ia9cAbmAbckwJMjfNg40zFrbkvEpTDvAzRoQZtQHWe2G2bGao8o&#10;HM6en8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5424" behindDoc="0" locked="1" layoutInCell="1" allowOverlap="1" wp14:anchorId="7886736F" wp14:editId="59076627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45" name="ตัวเชื่อมต่อตรง 4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BD505" id="ตัวเชื่อมต่อตรง 445" o:spid="_x0000_s1026" style="position:absolute;flip:y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Cl7LgIAAH4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C7LCl7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6448" behindDoc="0" locked="1" layoutInCell="1" allowOverlap="1" wp14:anchorId="0BE6D7B0" wp14:editId="31ED3588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446" name="ตัวเชื่อมต่อตรง 4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B9402" id="ตัวเชื่อมต่อตรง 446" o:spid="_x0000_s1026" style="position:absolute;flip:y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TmLwIAAH4EAAAOAAAAZHJzL2Uyb0RvYy54bWysVMGO0zAQvSPxD5bvNO2y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PR0jpEiJQypa7927c+u/d7dfezaL137q7v73LU/uvY2hIZvwHzr2k8oEKGNlXEp&#10;qK3UxoZG0FpdmytN3zuk9KogasueOwPzgFsS4MkRPmyc6Zk1tyXiUph3ARq0oE2ojjNrxpmx2iMK&#10;h/O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7472" behindDoc="0" locked="1" layoutInCell="1" allowOverlap="1" wp14:anchorId="742B7DE4" wp14:editId="43898BB7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447" name="ตัวเชื่อมต่อตรง 4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562F3" id="ตัวเชื่อมต่อตรง 447" o:spid="_x0000_s1026" style="position:absolute;flip:y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CSLwIAAH4EAAAOAAAAZHJzL2Uyb0RvYy54bWysVMGO0zAQvSPxD5bvNOmy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09MnGClSwZC69kvX/uza793th6793LW/uttPXfuja7+G0PANmG9d+xEFIrSxNi4D&#10;taVa29AI2qhrc6XpO4eUXpZEbdgzZ2AecEsCPDnCh40zPbPhtkJcCvM2QIMWtAk1cWa7cWas8YjC&#10;4ezx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8496" behindDoc="0" locked="1" layoutInCell="1" allowOverlap="1" wp14:anchorId="0EC1B6F0" wp14:editId="3893C54B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448" name="ตัวเชื่อมต่อตรง 4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FE366" id="ตัวเชื่อมต่อตรง 448" o:spid="_x0000_s1026" style="position:absolute;flip:y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+sWLgIAAH4EAAAOAAAAZHJzL2Uyb0RvYy54bWysVMGO0zAQvSPxD5bvNOmyWy1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AIu+sW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39520" behindDoc="0" locked="1" layoutInCell="1" allowOverlap="1" wp14:anchorId="18049941" wp14:editId="0377FF46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449" name="ตัวเชื่อมต่อตรง 4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AC784" id="ตัวเชื่อมต่อตรง 449" o:spid="_x0000_s1026" style="position:absolute;flip:y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w9iLwIAAH4EAAAOAAAAZHJzL2Uyb0RvYy54bWysVMGO0zAQvSPxD5bvNOmyW+1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55eYKRIBUPq2i9d+7Nrv3d3H7r2c9f+6u4+de2Prv0aQsM3YL517UcUiNDG2rgM&#10;1JZqbUMjaKNuzLWm7xxSelkStWHPnIF5wC0J8OQIHzbO9MyG2wpxKczbAA1a0CbUxJntxpmxxiMK&#10;h7O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0544" behindDoc="0" locked="1" layoutInCell="1" allowOverlap="1" wp14:anchorId="2D88DDCC" wp14:editId="76B1ABE1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450" name="ตัวเชื่อมต่อตรง 4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5C5F88" id="ตัวเชื่อมต่อตรง 450" o:spid="_x0000_s1026" style="position:absolute;flip:y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1568" behindDoc="0" locked="1" layoutInCell="1" allowOverlap="1" wp14:anchorId="191BCF9A" wp14:editId="5AF7F9F8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451" name="ตัวเชื่อมต่อตรง 4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EB917" id="ตัวเชื่อมต่อตรง 451" o:spid="_x0000_s1026" style="position:absolute;flip:y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ZV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WyK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BazmZV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2592" behindDoc="0" locked="1" layoutInCell="1" allowOverlap="1" wp14:anchorId="763D93AE" wp14:editId="33576C54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452" name="ตัวเชื่อมต่อตรง 4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410053" id="ตัวเชื่อมต่อตรง 452" o:spid="_x0000_s1026" style="position:absolute;flip:y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vILgIAAH4EAAAOAAAAZHJzL2Uyb0RvYy54bWysVMGO0zAQvSPxD5bvNG2h1W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n82m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AKmkvI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3616" behindDoc="0" locked="1" layoutInCell="1" allowOverlap="1" wp14:anchorId="3BE39E92" wp14:editId="26470887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453" name="ตัวเชื่อมต่อตรง 4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4EDFB8" id="ตัวเชื่อมต่อตรง 453" o:spid="_x0000_s1026" style="position:absolute;flip:y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q+8LwIAAH4EAAAOAAAAZHJzL2Uyb0RvYy54bWysVMGO0zAQvSPxD5bvNO0u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p9PT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OlavvC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4640" behindDoc="0" locked="1" layoutInCell="1" allowOverlap="1" wp14:anchorId="0E1EF372" wp14:editId="546E0C11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454" name="ตัวเชื่อมต่อตรง 4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5661CB" id="ตัวเชื่อมต่อตรง 454" o:spid="_x0000_s1026" style="position:absolute;flip:y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ApLwIAAH4EAAAOAAAAZHJzL2Uyb0RvYy54bWysVMGO0zAQvSPxD5bvNO2y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k+npxgpUsKQ2uZb29y1zY/2/lPbfG2bX+39l7b52Ta3IdR/A+Z723xGgQhtrIxL&#10;QW2p1jY0gtbq2lxp+sEhpZcFURv2whmYB9ySAE+O8GHjTMesuS0Rl8K8D9CgBW1CdZzZbpgZqz2i&#10;cDh7f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5664" behindDoc="0" locked="1" layoutInCell="1" allowOverlap="1" wp14:anchorId="1CD1D619" wp14:editId="390F4277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455" name="ตัวเชื่อมต่อตรง 4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DF5B34" id="ตัวเชื่อมต่อตรง 455" o:spid="_x0000_s1026" style="position:absolute;flip:y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RdLQ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6688" behindDoc="0" locked="1" layoutInCell="1" allowOverlap="1" wp14:anchorId="1975B0B7" wp14:editId="53091C05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456" name="ตัวเชื่อมต่อตรง 4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3B095" id="ตัวเชื่อมต่อตรง 456" o:spid="_x0000_s1026" style="position:absolute;flip:y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nA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WyO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CLrKnA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7712" behindDoc="0" locked="1" layoutInCell="1" allowOverlap="1" wp14:anchorId="1F84C6DB" wp14:editId="43CD8DA2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457" name="ตัวเชื่อมต่อตรง 4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03DD3" id="ตัวเชื่อมต่อตรง 457" o:spid="_x0000_s1026" style="position:absolute;flip:y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8736" behindDoc="0" locked="1" layoutInCell="1" allowOverlap="1" wp14:anchorId="3FBF6408" wp14:editId="2C6D5B21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458" name="ตัวเชื่อมต่อตรง 4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083AF" id="ตัวเชื่อมต่อตรง 458" o:spid="_x0000_s1026" style="position:absolute;flip:y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0Yw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Bob0Yw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49760" behindDoc="0" locked="1" layoutInCell="1" allowOverlap="1" wp14:anchorId="7A4DBAC1" wp14:editId="1302800B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459" name="ตัวเชื่อมต่อตรง 4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E21A1" id="ตัวเชื่อมต่อตรง 459" o:spid="_x0000_s1026" style="position:absolute;flip:y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0784" behindDoc="0" locked="1" layoutInCell="1" allowOverlap="1" wp14:anchorId="61F6D845" wp14:editId="55D3CAB2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460" name="ตัวเชื่อมต่อตรง 4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E56E7" id="ตัวเชื่อมต่อตรง 460" o:spid="_x0000_s1026" style="position:absolute;flip:y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nRKLgIAAH4EAAAOAAAAZHJzL2Uyb0RvYy54bWysVE2P0zAQvSPxHyzfadqFrZ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DKfnRK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1808" behindDoc="0" locked="1" layoutInCell="1" allowOverlap="1" wp14:anchorId="391403A1" wp14:editId="4FDBFFB8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461" name="ตัวเชื่อมต่อตรง 4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D97ADE" id="ตัวเชื่อมต่อตรง 461" o:spid="_x0000_s1026" style="position:absolute;flip:y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pA+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XyG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D6spA+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2832" behindDoc="0" locked="1" layoutInCell="1" allowOverlap="1" wp14:anchorId="45EE1394" wp14:editId="5971F785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462" name="ตัวเชื่อมต่อตรง 4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C5EE8" id="ตัวเชื่อมต่อตรง 462" o:spid="_x0000_s1026" style="position:absolute;flip:y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2j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9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Cq5r2j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79B7A31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F7D1B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34395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8951E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7177F0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B703EC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2523F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E1CC7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6DD63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C08FF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5EE9B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38F12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88B06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E31DB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F8540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BC096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C26A9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812F4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00793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36D72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E9828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427E0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EA3A9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D6C7D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BC6B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6D42A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A3377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94BE6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59694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27DBC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2709C1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20128" behindDoc="0" locked="1" layoutInCell="1" allowOverlap="1" wp14:anchorId="04319298" wp14:editId="7CD18C8F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1" name="Text Box 9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1" o:spid="_x0000_s1082" type="#_x0000_t202" style="position:absolute;left:0;text-align:left;margin-left:-9pt;margin-top:-4.05pt;width:518.5pt;height:758pt;z-index:25272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" filled="f" stroked="f" strokeweight=".5pt">
                <v:path arrowok="t"/>
                <o:lock v:ext="edit" aspectratio="t"/>
                <v:textbox style="mso-next-textbox:#Text Box 922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59712" behindDoc="0" locked="0" layoutInCell="1" allowOverlap="1" wp14:anchorId="0E0A44C3" wp14:editId="3AFC953A">
                <wp:simplePos x="0" y="0"/>
                <wp:positionH relativeFrom="column">
                  <wp:posOffset>-152400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91" name="Text Box 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00414F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1" o:spid="_x0000_s1083" type="#_x0000_t202" style="position:absolute;left:0;text-align:left;margin-left:-12pt;margin-top:-43.05pt;width:56pt;height:28pt;z-index:25265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02368" behindDoc="0" locked="0" layoutInCell="1" allowOverlap="1" wp14:anchorId="06F5A83E" wp14:editId="194401A8">
                <wp:simplePos x="0" y="0"/>
                <wp:positionH relativeFrom="column">
                  <wp:posOffset>2819400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3" name="Text Box 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D0090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3" o:spid="_x0000_s1084" type="#_x0000_t202" style="position:absolute;left:0;text-align:left;margin-left:222pt;margin-top:-43.05pt;width:56pt;height:28pt;z-index:25260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๓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4880" behindDoc="0" locked="1" layoutInCell="1" allowOverlap="1" wp14:anchorId="6100472C" wp14:editId="62B74537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463" name="ตัวเชื่อมต่อตรง 4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0AE37" id="ตัวเชื่อมต่อตรง 463" o:spid="_x0000_s1026" style="position:absolute;flip:y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nX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8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JoqWdc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5904" behindDoc="0" locked="1" layoutInCell="1" allowOverlap="1" wp14:anchorId="2BE72DD7" wp14:editId="5ED6694B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464" name="ตัวเชื่อมต่อตรง 4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698F6" id="ตัวเชื่อมต่อตรง 464" o:spid="_x0000_s1026" style="position:absolute;flip:y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JZCLwIAAH4EAAAOAAAAZHJzL2Uyb0RvYy54bWysVMGO0zAQvSPxD5bvNO2y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HR+ipEiJQypa7927c+u/d7dfezaL137q7v73LU/uvY2hIZvwHzr2k8oEKGNlXEp&#10;qK3UxoZG0FpdmytN3zuk9KogasueOwPzgFsS4MkRPmyc6Zk1tyXiUph3ARq0oE2ojjNrxpmx2iMK&#10;h/O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6928" behindDoc="0" locked="1" layoutInCell="1" allowOverlap="1" wp14:anchorId="62925A6E" wp14:editId="23A4154A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465" name="ตัวเชื่อมต่อตรง 4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0EF48" id="ตัวเชื่อมต่อตรง 465" o:spid="_x0000_s1026" style="position:absolute;flip:y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HI2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e4RyNi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7952" behindDoc="0" locked="1" layoutInCell="1" allowOverlap="1" wp14:anchorId="68D17DDD" wp14:editId="47D67A26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66" name="ตัวเชื่อมต่อตรง 4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59102" id="ตัวเชื่อมต่อตรง 466" o:spid="_x0000_s1026" style="position:absolute;flip:y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F+r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XyO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CvQX6s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58976" behindDoc="0" locked="1" layoutInCell="1" allowOverlap="1" wp14:anchorId="0A18EF1B" wp14:editId="7999967A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467" name="ตัวเชื่อมต่อตรง 4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09527" id="ตัวเชื่อมต่อตรง 467" o:spid="_x0000_s1026" style="position:absolute;flip:y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Lvf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7O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Bscu98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0000" behindDoc="0" locked="1" layoutInCell="1" allowOverlap="1" wp14:anchorId="142EC4F4" wp14:editId="61467737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468" name="ตัวเชื่อมต่อตรง 4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0E7F7" id="ตัวเชื่อมต่อตรง 468" o:spid="_x0000_s1026" style="position:absolute;flip:y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7Bb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DIE7Bb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1024" behindDoc="0" locked="1" layoutInCell="1" allowOverlap="1" wp14:anchorId="67586A1F" wp14:editId="45EC0BBE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469" name="ตัวเชื่อมต่อตรง 4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B8385" id="ตัวเชื่อมต่อตรง 469" o:spid="_x0000_s1026" style="position:absolute;flip:y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1QvLw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5udY6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2048" behindDoc="0" locked="1" layoutInCell="1" allowOverlap="1" wp14:anchorId="0B8B41C2" wp14:editId="786658C2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470" name="ตัวเชื่อมต่อตรง 4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37B8B" id="ตัวเชื่อมต่อตรง 470" o:spid="_x0000_s1026" style="position:absolute;flip:y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Cqqtls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3072" behindDoc="0" locked="1" layoutInCell="1" allowOverlap="1" wp14:anchorId="09680DE8" wp14:editId="77EA2178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471" name="ตัวเชื่อมต่อตรง 4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C185D" id="ตัวเชื่อมต่อตรง 471" o:spid="_x0000_s1026" style="position:absolute;flip:y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0Y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0+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CaZj0Y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4096" behindDoc="0" locked="1" layoutInCell="1" allowOverlap="1" wp14:anchorId="6C12EE87" wp14:editId="2D55ADA6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472" name="ตัวเชื่อมต่อตรง 4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D30FE" id="ตัวเชื่อมต่อตรง 472" o:spid="_x0000_s1026" style="position:absolute;flip:y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5120" behindDoc="0" locked="1" layoutInCell="1" allowOverlap="1" wp14:anchorId="4AF395D7" wp14:editId="7DC83F74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473" name="ตัวเชื่อมต่อตรง 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3F456" id="ตัวเชื่อมต่อตรง 473" o:spid="_x0000_s1026" style="position:absolute;flip:y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vTxLwIAAH4EAAAOAAAAZHJzL2Uyb0RvYy54bWysVMGO0zAQvSPxD5bvNOku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x09OMVKkgiF17Zeu/dm137vbD137uWt/dbefuvZH134NoeEbMN+69iMKRGhjbVwG&#10;aku1tqERtFHX5krTdw4pvSyJ2rBnzsA84JYEeHKEDxtnembDbYW4FOZtgAYtaBNq4sx248xY4xGF&#10;w9np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6144" behindDoc="0" locked="1" layoutInCell="1" allowOverlap="1" wp14:anchorId="063749FE" wp14:editId="121E4AB3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474" name="ตัวเชื่อมต่อตรง 4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42227" id="ตัวเชื่อมต่อตรง 474" o:spid="_x0000_s1026" style="position:absolute;flip:y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tkLwIAAH4EAAAOAAAAZHJzL2Uyb0RvYy54bWysVMGO0zAQvSPxD5bvNOmy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0yenGClSwZC69kvX/uza793th6793LW/uttPXfuja7+G0PANmG9d+xEFIrSxNi4D&#10;taVa29AI2qhrc6XpO4eUXpZEbdgzZ2AecEsCPDnCh40zPbPhtkJcCvM2QIMWtAk1cWa7cWas8YjC&#10;4ezx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7168" behindDoc="0" locked="1" layoutInCell="1" allowOverlap="1" wp14:anchorId="2F247C10" wp14:editId="25B82CC8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475" name="ตัวเชื่อมต่อตรง 4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9D55BA" id="ตัวเชื่อมต่อตรง 475" o:spid="_x0000_s1026" style="position:absolute;flip:y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N8Q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BtQ3xA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8192" behindDoc="0" locked="1" layoutInCell="1" allowOverlap="1" wp14:anchorId="259ACCA0" wp14:editId="3EA8D30B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476" name="ตัวเชื่อมต่อตรง 4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58694" id="ตัวเชื่อมต่อตรง 476" o:spid="_x0000_s1026" style="position:absolute;flip:y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PKN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09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BLBPKN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69216" behindDoc="0" locked="1" layoutInCell="1" allowOverlap="1" wp14:anchorId="6DB51A52" wp14:editId="57BFA703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477" name="ตัวเชื่อมต่อตรง 4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E5958" id="ตัวเชื่อมต่อตรง 477" o:spid="_x0000_s1026" style="position:absolute;flip:y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Bb5LwIAAH4EAAAOAAAAZHJzL2Uyb0RvYy54bWysVMGO0zAQvSPxD5bvNOnCdpe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J2dnGClSwZC69kvX/uza793th6793LW/uttPXfuja7+G0PANmG9d+xEFIrSxNi4D&#10;taVa29AI2qhrc6XpO4eUXpZEbdgzZ2AecEsCPDnCh40zPbPhtkJcCvM2QIMWtAk1cWa7cWas8YjC&#10;4ezx+Wz69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0240" behindDoc="0" locked="1" layoutInCell="1" allowOverlap="1" wp14:anchorId="6E76F53B" wp14:editId="64AABBC9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478" name="ตัวเชื่อมต่อตรง 4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D4043A" id="ตัวเชื่อมต่อตรง 478" o:spid="_x0000_s1026" style="position:absolute;flip:y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19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Coxx19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1264" behindDoc="0" locked="1" layoutInCell="1" allowOverlap="1" wp14:anchorId="04F308D5" wp14:editId="7AA67BB0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479" name="ตัวเชื่อมต่อตรง 4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9B08A" id="ตัวเชื่อมต่อตรง 479" o:spid="_x0000_s1026" style="position:absolute;flip:y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2288" behindDoc="0" locked="1" layoutInCell="1" allowOverlap="1" wp14:anchorId="5FE40480" wp14:editId="498D7C30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480" name="ตัวเชื่อมต่อตรง 4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8BF16" id="ตัวเชื่อมต่อตรง 480" o:spid="_x0000_s1026" style="position:absolute;flip:y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DLIodz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3312" behindDoc="0" locked="1" layoutInCell="1" allowOverlap="1" wp14:anchorId="53E22789" wp14:editId="26139467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481" name="ตัวเชื่อมต่อตรง 4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2C390" id="ตัวเชื่อมต่อตรง 481" o:spid="_x0000_s1026" style="position:absolute;flip:y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mMHLg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D7F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D77mMH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4336" behindDoc="0" locked="1" layoutInCell="1" allowOverlap="1" wp14:anchorId="583100E5" wp14:editId="6AFC23FC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482" name="ตัวเชื่อมต่อตรง 4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AFB1EC" id="ตัวเชื่อมต่อตรง 482" o:spid="_x0000_s1026" style="position:absolute;flip:y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Ku6Tpo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5360" behindDoc="0" locked="1" layoutInCell="1" allowOverlap="1" wp14:anchorId="65FD6FBC" wp14:editId="46B45C6F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483" name="ตัวเชื่อมต่อตรง 4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37B48" id="ตัวเชื่อมต่อตรง 483" o:spid="_x0000_s1026" style="position:absolute;flip:y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ruLwIAAH4EAAAOAAAAZHJzL2Uyb0RvYy54bWysVMGO0zAQvSPxD5bvNO0uW3W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89npxgpUsKQ2uZb29y1zY/2/lPbfG2bX+39l7b52Ta3IdR/A+Z723xGgQhtrIxL&#10;QW2p1jY0gtbq2lxp+sEhpZcFURv2whmYB9ySAE+O8GHjTMesuS0Rl8K8D9CgBW1CdZzZbpgZqz2i&#10;cDg9nU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m3aq7i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49AE0E4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657EA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B77DA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5BDB4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F8702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F2C8C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0D60E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F4A180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8906F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DDB2B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1EB1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803E9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ED79D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67673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EED75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C6E2F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FEF65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3CB61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21F4A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B2C83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B7A5E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6419B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3B149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91A48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62517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DC604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657A8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1A498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82F07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50095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82BE45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22176" behindDoc="0" locked="1" layoutInCell="1" allowOverlap="1" wp14:anchorId="104ADFB3" wp14:editId="2374938C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2" name="Text Box 9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2" o:spid="_x0000_s1085" type="#_x0000_t202" style="position:absolute;margin-left:-59pt;margin-top:-4.05pt;width:518.5pt;height:758pt;z-index:25272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" filled="f" stroked="f" strokeweight=".5pt">
                <v:path arrowok="t"/>
                <o:lock v:ext="edit" aspectratio="t"/>
                <v:textbox style="mso-next-textbox:#Text Box 923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04416" behindDoc="0" locked="0" layoutInCell="1" allowOverlap="1" wp14:anchorId="4A4D1A35" wp14:editId="0AF32D83">
                <wp:simplePos x="0" y="0"/>
                <wp:positionH relativeFrom="column">
                  <wp:posOffset>2190750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4" name="Text Box 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BC320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๔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7A82B9" id="Text Box 864" o:spid="_x0000_s1086" type="#_x0000_t202" style="position:absolute;margin-left:172.5pt;margin-top:-43.05pt;width:56pt;height:28pt;z-index:25260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๔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7408" behindDoc="0" locked="1" layoutInCell="1" allowOverlap="1" wp14:anchorId="2E25AE4B" wp14:editId="769C3375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484" name="ตัวเชื่อมต่อตรง 4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1E057" id="ตัวเชื่อมต่อตรง 484" o:spid="_x0000_s1026" style="position:absolute;flip:y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GV7LwIAAH4EAAAOAAAAZHJzL2Uyb0RvYy54bWysVMGO0zAQvSPxD5bvNO2yW3W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6ezU4wUKWFIbfOtbe7a5kd7/6ltvrbNr/b+S9v8bJvbEOq/AfO9bT6jQIQ2Vsal&#10;oLZUaxsaQWt1ba40/eCQ0suCqA174QzMA25JgCdH+LBxpmPW3JaIS2HeB2jQgjahOs5sN8yM1R5R&#10;OJw+n0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8432" behindDoc="0" locked="1" layoutInCell="1" allowOverlap="1" wp14:anchorId="616F02E4" wp14:editId="7ACEDA8A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485" name="ตัวเชื่อมต่อตรง 4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A6DE70" id="ตัวเชื่อมต่อตรง 485" o:spid="_x0000_s1026" style="position:absolute;flip:y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IEPLQ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79456" behindDoc="0" locked="1" layoutInCell="1" allowOverlap="1" wp14:anchorId="6CA2C7AE" wp14:editId="3BD35F9D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486" name="ตัวเชื่อมต่อตรง 4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7A935" id="ตัวเชื่อมต่อตรง 486" o:spid="_x0000_s1026" style="position:absolute;flip:y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ySLg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D7D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CqMrJI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0480" behindDoc="0" locked="1" layoutInCell="1" allowOverlap="1" wp14:anchorId="3707D830" wp14:editId="42FD6E39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487" name="ตัวเชื่อมต่อตรง 4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D0C356" id="ตัวเชื่อมต่อตรง 487" o:spid="_x0000_s1026" style="position:absolute;flip:y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1504" behindDoc="0" locked="1" layoutInCell="1" allowOverlap="1" wp14:anchorId="0F7A50CF" wp14:editId="627ACF58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488" name="ตัวเชื่อมต่อตรง 4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4C053E" id="ตัวเชื่อมต่อตรง 488" o:spid="_x0000_s1026" style="position:absolute;flip:y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NiLg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DJT0Ni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2528" behindDoc="0" locked="1" layoutInCell="1" allowOverlap="1" wp14:anchorId="1C713B03" wp14:editId="3EF1A5FA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489" name="ตัวเชื่อมต่อตรง 4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E1FBF" id="ตัวเชื่อมต่อตรง 489" o:spid="_x0000_s1026" style="position:absolute;flip:y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3552" behindDoc="0" locked="1" layoutInCell="1" allowOverlap="1" wp14:anchorId="57793106" wp14:editId="5F5A9EC6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490" name="ตัวเชื่อมต่อตรง 4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AAAA8" id="ตัวเชื่อมต่อตรง 490" o:spid="_x0000_s1026" style="position:absolute;flip:y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Cr9ipV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4576" behindDoc="0" locked="1" layoutInCell="1" allowOverlap="1" wp14:anchorId="328A0BD7" wp14:editId="74F4FEE2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491" name="ตัวเชื่อมต่อตรง 4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082FC" id="ตัวเชื่อมต่อตรง 491" o:spid="_x0000_s1026" style="position:absolute;flip:y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4hLw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ufYq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5600" behindDoc="0" locked="1" layoutInCell="1" allowOverlap="1" wp14:anchorId="75E324C0" wp14:editId="2605D54F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492" name="ตัวเชื่อมต่อตรง 4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595A0" id="ตัวเชื่อมต่อตรง 492" o:spid="_x0000_s1026" style="position:absolute;flip:y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O8LwIAAH4EAAAOAAAAZHJzL2Uyb0RvYy54bWysVMGO0zAQvSPxD5bvNG1hq9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RdnU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6624" behindDoc="0" locked="1" layoutInCell="1" allowOverlap="1" wp14:anchorId="48D4FF68" wp14:editId="2E570C1A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493" name="ตัวเชื่อมต่อตรง 4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2A64D" id="ตัวเชื่อมต่อตรง 493" o:spid="_x0000_s1026" style="position:absolute;flip:y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gfILwIAAH4EAAAOAAAAZHJzL2Uyb0RvYy54bWysVMGO0zAQvSPxD5bvNOkuW+1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P704xU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7648" behindDoc="0" locked="1" layoutInCell="1" allowOverlap="1" wp14:anchorId="5C781AAF" wp14:editId="06A4923B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494" name="ตัวเชื่อมต่อตรง 4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9278A" id="ตัวเชื่อมต่อตรง 494" o:spid="_x0000_s1026" style="position:absolute;flip:y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MhdLwIAAH4EAAAOAAAAZHJzL2Uyb0RvYy54bWysVMGO0zAQvSPxD5bvNOmyW+1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16cYqRIBUPq2i9d+7Nrv3d3H7r2c9f+6u4+de2Prv0aQsM3YL517UcUiNDG2rgM&#10;1JZqbUMjaKNuzLWm7xxSelkStWHPnIF5wC0J8OQIHzbO9MyG2wpxKczbAA1a0CbUxJntxpmxxiMK&#10;h7O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8672" behindDoc="0" locked="1" layoutInCell="1" allowOverlap="1" wp14:anchorId="728A8F10" wp14:editId="489F4A67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495" name="ตัวเชื่อมต่อตรง 4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DF526" id="ตัวเชื่อมต่อตรง 495" o:spid="_x0000_s1026" style="position:absolute;flip:y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89696" behindDoc="0" locked="1" layoutInCell="1" allowOverlap="1" wp14:anchorId="21F63958" wp14:editId="7E02BC55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496" name="ตัวเชื่อมต่อตรง 4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93525" id="ตัวเชื่อมต่อตรง 496" o:spid="_x0000_s1026" style="position:absolute;flip:y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G0Lw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ufYa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0720" behindDoc="0" locked="1" layoutInCell="1" allowOverlap="1" wp14:anchorId="4A000123" wp14:editId="7D388A15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497" name="ตัวเชื่อมต่อตรง 4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64901B" id="ตัวเชื่อมต่อตรง 497" o:spid="_x0000_s1026" style="position:absolute;flip:y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epTlwC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1744" behindDoc="0" locked="1" layoutInCell="1" allowOverlap="1" wp14:anchorId="7D1636D2" wp14:editId="58420568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498" name="ตัวเชื่อมต่อตรง 4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62EADD" id="ตัวเชื่อมต่อตรง 498" o:spid="_x0000_s1026" style="position:absolute;flip:y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5ELg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Cpm+5E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2768" behindDoc="0" locked="1" layoutInCell="1" allowOverlap="1" wp14:anchorId="77D64F01" wp14:editId="73A1CC9A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499" name="ตัวเชื่อมต่อตรง 4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B1C362" id="ตัวเชื่อมต่อตรง 499" o:spid="_x0000_s1026" style="position:absolute;flip:y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3792" behindDoc="0" locked="1" layoutInCell="1" allowOverlap="1" wp14:anchorId="213317E0" wp14:editId="40279D74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500" name="ตัวเชื่อมต่อตรง 5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98568" id="ตัวเชื่อมต่อตรง 500" o:spid="_x0000_s1026" style="position:absolute;flip:y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4816" behindDoc="0" locked="1" layoutInCell="1" allowOverlap="1" wp14:anchorId="4AD04401" wp14:editId="32CDC48A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501" name="ตัวเชื่อมต่อตรง 5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E3EE1" id="ตัวเชื่อมต่อตรง 501" o:spid="_x0000_s1026" style="position:absolute;flip:y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+ik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A2h+ik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5840" behindDoc="0" locked="1" layoutInCell="1" allowOverlap="1" wp14:anchorId="1AF9A45F" wp14:editId="762399DD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502" name="ตัวเชื่อมต่อตรง 5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15067" id="ตัวเชื่อมต่อตรง 502" o:spid="_x0000_s1026" style="position:absolute;flip:y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8U5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Bm08U5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6864" behindDoc="0" locked="1" layoutInCell="1" allowOverlap="1" wp14:anchorId="4ED2ACD1" wp14:editId="033CBFBF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503" name="ตัวเชื่อมต่อตรง 5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0EE3A" id="ตัวเชื่อมต่อตรง 503" o:spid="_x0000_s1026" style="position:absolute;flip:y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FN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BWHyFN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7888" behindDoc="0" locked="1" layoutInCell="1" allowOverlap="1" wp14:anchorId="4C94B27E" wp14:editId="7F9056C7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504" name="ตัวเชื่อมต่อตรง 5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225E1" id="ตัวเชื่อมต่อตรง 504" o:spid="_x0000_s1026" style="position:absolute;flip:y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7Y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CHfe7Y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63CA465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F9594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E4268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A617E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EFC81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DD00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6984B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156C9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F3F6B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4B6DF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C6872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3AD42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E8D95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E6D94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929C67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AEB47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4F1EA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573D6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DAE79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F26F0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9A591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581F9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BFEC9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E3704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5772C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DB9A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BB83E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BFAEB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9DDFF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A5155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317171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24224" behindDoc="0" locked="1" layoutInCell="1" allowOverlap="1" wp14:anchorId="5F5DFA51" wp14:editId="3358D02A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3" name="Text Box 9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3" o:spid="_x0000_s1087" type="#_x0000_t202" style="position:absolute;left:0;text-align:left;margin-left:-9pt;margin-top:-4.05pt;width:518.5pt;height:758pt;z-index:25272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adZ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GDVp1mmAgAAqQ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24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61760" behindDoc="0" locked="0" layoutInCell="1" allowOverlap="1" wp14:anchorId="7136B3D2" wp14:editId="5A9D73F3">
                <wp:simplePos x="0" y="0"/>
                <wp:positionH relativeFrom="column">
                  <wp:posOffset>-146050</wp:posOffset>
                </wp:positionH>
                <wp:positionV relativeFrom="paragraph">
                  <wp:posOffset>-534035</wp:posOffset>
                </wp:positionV>
                <wp:extent cx="711200" cy="355600"/>
                <wp:effectExtent l="0" t="0" r="0" b="6350"/>
                <wp:wrapNone/>
                <wp:docPr id="892" name="Text Box 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76773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2" o:spid="_x0000_s1088" type="#_x0000_t202" style="position:absolute;left:0;text-align:left;margin-left:-11.5pt;margin-top:-42.05pt;width:56pt;height:28pt;z-index:25266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06464" behindDoc="0" locked="0" layoutInCell="1" allowOverlap="1" wp14:anchorId="65762A6F" wp14:editId="0146D984">
                <wp:simplePos x="0" y="0"/>
                <wp:positionH relativeFrom="column">
                  <wp:posOffset>2825750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5" name="Text Box 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C023B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๕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5" o:spid="_x0000_s1089" type="#_x0000_t202" style="position:absolute;left:0;text-align:left;margin-left:222.5pt;margin-top:-43.05pt;width:56pt;height:28pt;z-index:25260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๕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199936" behindDoc="0" locked="1" layoutInCell="1" allowOverlap="1" wp14:anchorId="161353BB" wp14:editId="7E7FD7F1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505" name="ตัวเชื่อมต่อตรง 5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78DFFE" id="ตัวเชื่อมต่อตรง 505" o:spid="_x0000_s1026" style="position:absolute;flip:y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Qqs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0960" behindDoc="0" locked="1" layoutInCell="1" allowOverlap="1" wp14:anchorId="098C27EF" wp14:editId="60E4C2EE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506" name="ตัวเชื่อมต่อตรง 5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9FCEC" id="ตัวเชื่อมต่อตรง 506" o:spid="_x0000_s1026" style="position:absolute;flip:y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Scx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5+UnMS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1984" behindDoc="0" locked="1" layoutInCell="1" allowOverlap="1" wp14:anchorId="43170CC3" wp14:editId="665168AF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507" name="ตัวเชื่อมต่อตรง 5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3B997" id="ตัวเชื่อมต่อตรง 507" o:spid="_x0000_s1026" style="position:absolute;flip:y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cNF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1ynDRS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3008" behindDoc="0" locked="1" layoutInCell="1" allowOverlap="1" wp14:anchorId="5C29E53A" wp14:editId="4E4BD23D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508" name="ตัวเชื่อมต่อตรง 5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6C9487" id="ตัวเชื่อมต่อตรง 508" o:spid="_x0000_s1026" style="position:absolute;flip:y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jB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4032" behindDoc="0" locked="1" layoutInCell="1" allowOverlap="1" wp14:anchorId="4DCD44C7" wp14:editId="56D45F3B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509" name="ตัวเชื่อมต่อตรง 5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0D564" id="ตัวเชื่อมต่อตรง 509" o:spid="_x0000_s1026" style="position:absolute;flip:y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iy1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DTqLLU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5056" behindDoc="0" locked="1" layoutInCell="1" allowOverlap="1" wp14:anchorId="2C564B94" wp14:editId="059E2AE3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510" name="ตัวเชื่อมต่อตรง 5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ED588" id="ตัวเชื่อมต่อตรง 510" o:spid="_x0000_s1026" style="position:absolute;flip:y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Bmn6H2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6080" behindDoc="0" locked="1" layoutInCell="1" allowOverlap="1" wp14:anchorId="1FDFE9D5" wp14:editId="6C1A6006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511" name="ตัวเชื่อมต่อตรง 5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4E054" id="ตัวเชื่อมต่อตรง 511" o:spid="_x0000_s1026" style="position:absolute;flip:y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BWU0WCLgIAAH4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7104" behindDoc="0" locked="1" layoutInCell="1" allowOverlap="1" wp14:anchorId="4AE2C99B" wp14:editId="795D09DC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512" name="ตัวเชื่อมต่อตรง 5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94E62" id="ตัวเชื่อมต่อตรง 512" o:spid="_x0000_s1026" style="position:absolute;flip:y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2gf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ZYq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AGB2gf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8128" behindDoc="0" locked="1" layoutInCell="1" allowOverlap="1" wp14:anchorId="015032DD" wp14:editId="7CBBF829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513" name="ตัวเชื่อมต่อตรง 5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6D1D5" id="ตัวเชื่อมต่อตรง 513" o:spid="_x0000_s1026" style="position:absolute;flip:y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4xr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+k5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A2y4xr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09152" behindDoc="0" locked="1" layoutInCell="1" allowOverlap="1" wp14:anchorId="522C3FB8" wp14:editId="069560C5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514" name="ตัวเชื่อมต่อตรง 5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5A000" id="ตัวเชื่อมต่อตรง 514" o:spid="_x0000_s1026" style="position:absolute;flip:y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P+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Nn2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DnqUP+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0176" behindDoc="0" locked="1" layoutInCell="1" allowOverlap="1" wp14:anchorId="2BAE20C3" wp14:editId="522B9F59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515" name="ตัวเชื่อมต่อตรง 5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0FF7E" id="ตัวเชื่อมต่อตรง 515" o:spid="_x0000_s1026" style="position:absolute;flip:y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eK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1200" behindDoc="0" locked="1" layoutInCell="1" allowOverlap="1" wp14:anchorId="6E8CF03F" wp14:editId="2FE995B4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516" name="ตัวเชื่อมต่อตรง 5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0B620B" id="ตัวเชื่อมต่อตรง 516" o:spid="_x0000_s1026" style="position:absolute;flip:y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YoX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Icxihc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2224" behindDoc="0" locked="1" layoutInCell="1" allowOverlap="1" wp14:anchorId="2F20D4C3" wp14:editId="198F036D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517" name="ตัวเชื่อมต่อตรง 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CDD30" id="ตัวเชื่อมต่อตรง 517" o:spid="_x0000_s1026" style="position:absolute;flip:y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W5j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Nn2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Lf9bmM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3248" behindDoc="0" locked="1" layoutInCell="1" allowOverlap="1" wp14:anchorId="1E83241F" wp14:editId="280D8398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518" name="ตัวเชื่อมต่อตรง 5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07CF2" id="ตัวเชื่อมต่อตรง 518" o:spid="_x0000_s1026" style="position:absolute;flip:y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mXn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Bk8mXn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4272" behindDoc="0" locked="1" layoutInCell="1" allowOverlap="1" wp14:anchorId="297E18E4" wp14:editId="658D9EEB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519" name="ตัวเชื่อมต่อตรง 5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00FE8" id="ตัวเชื่อมต่อตรง 519" o:spid="_x0000_s1026" style="position:absolute;flip:y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GT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BUPoGT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5296" behindDoc="0" locked="1" layoutInCell="1" allowOverlap="1" wp14:anchorId="05169124" wp14:editId="4DCAB78B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520" name="ตัวเชื่อมต่อตรง 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7A9C5" id="ตัวเชื่อมต่อตรง 520" o:spid="_x0000_s1026" style="position:absolute;flip:y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DG41ed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6320" behindDoc="0" locked="1" layoutInCell="1" allowOverlap="1" wp14:anchorId="74F02270" wp14:editId="3B6625D0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521" name="ตัวเชื่อมต่อตรง 5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2BAB2" id="ตัวเชื่อมต่อตรง 521" o:spid="_x0000_s1026" style="position:absolute;flip:y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7Pp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dYK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D2L7Pp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7344" behindDoc="0" locked="1" layoutInCell="1" allowOverlap="1" wp14:anchorId="58C5719B" wp14:editId="29A4275E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522" name="ตัวเชื่อมต่อตรง 5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E10C0" id="ตัวเชื่อมต่อตรง 522" o:spid="_x0000_s1026" style="position:absolute;flip:y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550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dYq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Cme550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8368" behindDoc="0" locked="1" layoutInCell="1" allowOverlap="1" wp14:anchorId="198715BF" wp14:editId="6E59F6A2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523" name="ตัวเชื่อมต่อตรง 5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7174E" id="ตัวเชื่อมต่อตรง 523" o:spid="_x0000_s1026" style="position:absolute;flip:y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CWt3oA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19392" behindDoc="0" locked="1" layoutInCell="1" allowOverlap="1" wp14:anchorId="0C57922D" wp14:editId="168F7C6D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524" name="ตัวเชื่อมต่อตรง 5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E9F483" id="ตัวเชื่อมต่อตรง 524" o:spid="_x0000_s1026" style="position:absolute;flip:y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bWVLgIAAH4EAAAOAAAAZHJzL2Uyb0RvYy54bWysVMGO0zAQvSPxD5bvNG2h1W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Z9Nn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EfVtZU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0416" behindDoc="0" locked="1" layoutInCell="1" allowOverlap="1" wp14:anchorId="19A51E4B" wp14:editId="6E87DBAA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525" name="ตัวเชื่อมต่อตรง 5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E310C" id="ตัวเชื่อมต่อตรง 525" o:spid="_x0000_s1026" style="position:absolute;flip:y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Hh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B3GVHh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1FD9E20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C1088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71D32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BF49E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82F3C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CE7F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04985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54230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D1C2C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2B0FD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0B44A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55B88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95B2B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F5165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6763D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6D432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B5530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3E3DA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D120C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E2D00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545C4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B64528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BDE26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A2499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EE72C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B65AB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C211B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2D818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CEE3C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05D51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CC8DE1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26272" behindDoc="0" locked="1" layoutInCell="1" allowOverlap="1" wp14:anchorId="6D030057" wp14:editId="273105EA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4" name="Text Box 9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4" o:spid="_x0000_s1090" type="#_x0000_t202" style="position:absolute;margin-left:-59pt;margin-top:-4.05pt;width:518.5pt;height:758pt;z-index:2527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tEzpwIAAKk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" filled="f" stroked="f" strokeweight=".5pt">
                <v:path arrowok="t"/>
                <o:lock v:ext="edit" aspectratio="t"/>
                <v:textbox style="mso-next-textbox:#Text Box 925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08512" behindDoc="0" locked="0" layoutInCell="1" allowOverlap="1" wp14:anchorId="1EBCA2AC" wp14:editId="45B970F5">
                <wp:simplePos x="0" y="0"/>
                <wp:positionH relativeFrom="column">
                  <wp:posOffset>2197100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6" name="Text Box 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70BE8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๖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6" o:spid="_x0000_s1091" type="#_x0000_t202" style="position:absolute;margin-left:173pt;margin-top:-43.05pt;width:56pt;height:28pt;z-index:25260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๖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2464" behindDoc="0" locked="1" layoutInCell="1" allowOverlap="1" wp14:anchorId="762F43FD" wp14:editId="0E502AB6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526" name="ตัวเชื่อมต่อตรง 5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018BB" id="ตัวเชื่อมต่อตรง 526" o:spid="_x0000_s1026" style="position:absolute;flip:y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Xx8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dY6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CdNfHw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3488" behindDoc="0" locked="1" layoutInCell="1" allowOverlap="1" wp14:anchorId="34834DE0" wp14:editId="2C4F6856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527" name="ตัวเชื่อมต่อตรง 5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16E79" id="ตัวเชื่อมต่อตรง 527" o:spid="_x0000_s1026" style="position:absolute;flip:y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gILgIAAH4EAAAOAAAAZHJzL2Uyb0RvYy54bWysVMGO0zAQvSPxD5bvNG1Ry2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Z9Nn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BeBmAg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4512" behindDoc="0" locked="1" layoutInCell="1" allowOverlap="1" wp14:anchorId="7D627C89" wp14:editId="4650970B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528" name="ตัวเชื่อมต่อตรง 5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96B167" id="ตัวเชื่อมต่อตรง 528" o:spid="_x0000_s1026" style="position:absolute;flip:y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pOM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MSOk4w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5536" behindDoc="0" locked="1" layoutInCell="1" allowOverlap="1" wp14:anchorId="1CBF63D4" wp14:editId="756585E4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529" name="ตัวเชื่อมต่อตรง 5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650BE" id="ตัวเชื่อมต่อตรง 529" o:spid="_x0000_s1026" style="position:absolute;flip:y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D0Qnf4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6560" behindDoc="0" locked="1" layoutInCell="1" allowOverlap="1" wp14:anchorId="52CE7FC7" wp14:editId="5708CA30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530" name="ตัวเชื่อมต่อตรง 5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95406" id="ตัวเชื่อมต่อตรง 530" o:spid="_x0000_s1026" style="position:absolute;flip:y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CmN/q7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7584" behindDoc="0" locked="1" layoutInCell="1" allowOverlap="1" wp14:anchorId="07416590" wp14:editId="72E1FBC8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531" name="ตัวเชื่อมต่อตรง 5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EBA62C" id="ตัวเชื่อมต่อตรง 531" o:spid="_x0000_s1026" style="position:absolute;flip:y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7P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/Mp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CW+x7P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8608" behindDoc="0" locked="1" layoutInCell="1" allowOverlap="1" wp14:anchorId="628529E1" wp14:editId="29A49141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532" name="ตัวเชื่อมต่อตรง 5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581FA" id="ตัวเชื่อมต่อตรง 532" o:spid="_x0000_s1026" style="position:absolute;flip:y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DGrzNS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29632" behindDoc="0" locked="1" layoutInCell="1" allowOverlap="1" wp14:anchorId="29652F66" wp14:editId="29D82C28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533" name="ตัวเชื่อมต่อตรง 5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337F2" id="ตัวเชื่อมต่อตรง 533" o:spid="_x0000_s1026" style="position:absolute;flip:y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D2Y9cm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0656" behindDoc="0" locked="1" layoutInCell="1" allowOverlap="1" wp14:anchorId="6522B4AC" wp14:editId="7F7A28E3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534" name="ตัวเชื่อมต่อตรง 5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AC2B4" id="ตัวเชื่อมต่อตรง 534" o:spid="_x0000_s1026" style="position:absolute;flip:y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izLwIAAH4EAAAOAAAAZHJzL2Uyb0RvYy54bWysVMGO0zAQvSPxD5bvNO0u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enz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1680" behindDoc="0" locked="1" layoutInCell="1" allowOverlap="1" wp14:anchorId="0C7F76B7" wp14:editId="10FA13D7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535" name="ตัวเชื่อมต่อตรง 5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2DFF3B" id="ตัวเชื่อมต่อตรง 535" o:spid="_x0000_s1026" style="position:absolute;flip:y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AXzfzH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2704" behindDoc="0" locked="1" layoutInCell="1" allowOverlap="1" wp14:anchorId="64D7CBE9" wp14:editId="45B69B50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536" name="ตัวเชื่อมต่อตรง 5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36861" id="ตัวเชื่อมต่อตรง 536" o:spid="_x0000_s1026" style="position:absolute;flip:y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Fa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/M5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BHmdFa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3728" behindDoc="0" locked="1" layoutInCell="1" allowOverlap="1" wp14:anchorId="09711499" wp14:editId="522FDE77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537" name="ตัวเชื่อมต่อตรง 5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52CEB" id="ตัวเชื่อมต่อตรง 537" o:spid="_x0000_s1026" style="position:absolute;flip:y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UuLwIAAH4EAAAOAAAAZHJzL2Uyb0RvYy54bWysVMGO0zAQvSPxD5bvNO2uWn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enz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d1U1Li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4752" behindDoc="0" locked="1" layoutInCell="1" allowOverlap="1" wp14:anchorId="11764D81" wp14:editId="02881247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538" name="ตัวเชื่อมต่อตรง 5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90497" id="ตัวเชื่อมต่อตรง 538" o:spid="_x0000_s1026" style="position:absolute;flip:y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KRaPqo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5776" behindDoc="0" locked="1" layoutInCell="1" allowOverlap="1" wp14:anchorId="3931DB0D" wp14:editId="48AD5079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539" name="ตัวเชื่อมต่อตรง 5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0788A" id="ตัวเชื่อมต่อตรง 539" o:spid="_x0000_s1026" style="position:absolute;flip:y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lJba3i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6800" behindDoc="0" locked="1" layoutInCell="1" allowOverlap="1" wp14:anchorId="3BF51F21" wp14:editId="45B8016A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540" name="ตัวเชื่อมต่อตรง 5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318D8" id="ตัวเชื่อมต่อตรง 540" o:spid="_x0000_s1026" style="position:absolute;flip:y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CGGrtK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7824" behindDoc="0" locked="1" layoutInCell="1" allowOverlap="1" wp14:anchorId="3F1B23D6" wp14:editId="0F3AAAE7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541" name="ตัวเชื่อมต่อตรง 5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BDB877" id="ตัวเชื่อมต่อตรง 541" o:spid="_x0000_s1026" style="position:absolute;flip:y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l8+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mSK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C21l8+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8848" behindDoc="0" locked="1" layoutInCell="1" allowOverlap="1" wp14:anchorId="58BB1172" wp14:editId="1B991EBA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542" name="ตัวเชื่อมต่อตรง 5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E98EA" id="ตัวเชื่อมต่อตรง 542" o:spid="_x0000_s1026" style="position:absolute;flip:y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nKjLgIAAH4EAAAOAAAAZHJzL2Uyb0RvYy54bWysVMGO0zAQvSPxD5bvNG2h1W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Z8+m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DmgnKj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39872" behindDoc="0" locked="1" layoutInCell="1" allowOverlap="1" wp14:anchorId="5C3C9704" wp14:editId="1B7A5F4E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543" name="ตัวเชื่อมต่อตรง 5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4F289" id="ตัวเชื่อมต่อตรง 543" o:spid="_x0000_s1026" style="position:absolute;flip:y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bXLwIAAH4EAAAOAAAAZHJzL2Uyb0RvYy54bWysVMGO0zAQvSPxD5bvNO0u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PT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0896" behindDoc="0" locked="1" layoutInCell="1" allowOverlap="1" wp14:anchorId="40A6E790" wp14:editId="5E0E49F1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544" name="ตัวเชื่อมต่อตรง 5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092E1" id="ตัวเชื่อมต่อตรง 544" o:spid="_x0000_s1026" style="position:absolute;flip:y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lCLwIAAH4EAAAOAAAAZHJzL2Uyb0RvYy54bWysVMGO0zAQvSPxD5bvNO2yrX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enpxgpUsKQ2uZb29y1zY/2/lPbfG2bX+39l7b52Ta3IdR/A+Z723xGgQhtrIxL&#10;QW2p1jY0gtbq2lxp+sEhpZcFURv2whmYB9ySAE+O8GHjTMesuS0Rl8K8D9CgBW1CdZzZbpgZqz2i&#10;cDh7f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1920" behindDoc="0" locked="1" layoutInCell="1" allowOverlap="1" wp14:anchorId="65377917" wp14:editId="1C2D5FB1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545" name="ตัวเชื่อมต่อตรง 5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0FA37" id="ตัวเชื่อมต่อตรง 545" o:spid="_x0000_s1026" style="position:absolute;flip:y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L02LQ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2944" behindDoc="0" locked="1" layoutInCell="1" allowOverlap="1" wp14:anchorId="13BCD834" wp14:editId="4EBF00A2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546" name="ตัวเชื่อมต่อตรง 5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F69D56" id="ตัวเชื่อมต่อตรง 546" o:spid="_x0000_s1026" style="position:absolute;flip:y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Cr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mSO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BntJCr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4D6B9EF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BE6CB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5D22B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097A7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AC9CC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07148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AC16A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EEC03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4FED5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5219A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ADC6E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B3383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819D8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86342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8C188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95FB1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CF5BF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087AD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5E191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F693E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93DB8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58C99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3B7FA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9CE79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6C342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18FEB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F101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D3AD3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A8304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50065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0FA0C1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28320" behindDoc="0" locked="1" layoutInCell="1" allowOverlap="1" wp14:anchorId="1088141B" wp14:editId="4F780DB3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5" name="Text Box 9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5" o:spid="_x0000_s1092" type="#_x0000_t202" style="position:absolute;left:0;text-align:left;margin-left:-9pt;margin-top:-4.05pt;width:518.5pt;height:758pt;z-index:2527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LPtpwIAAKk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" filled="f" stroked="f" strokeweight=".5pt">
                <v:path arrowok="t"/>
                <o:lock v:ext="edit" aspectratio="t"/>
                <v:textbox style="mso-next-textbox:#Text Box 926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63808" behindDoc="0" locked="0" layoutInCell="1" allowOverlap="1" wp14:anchorId="4BB26737" wp14:editId="162E84FF">
                <wp:simplePos x="0" y="0"/>
                <wp:positionH relativeFrom="column">
                  <wp:posOffset>-133350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93" name="Text Box 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7576B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3" o:spid="_x0000_s1093" type="#_x0000_t202" style="position:absolute;left:0;text-align:left;margin-left:-10.5pt;margin-top:-43.05pt;width:56pt;height:28pt;z-index:25266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10560" behindDoc="0" locked="0" layoutInCell="1" allowOverlap="1" wp14:anchorId="11B0E037" wp14:editId="49964C96">
                <wp:simplePos x="0" y="0"/>
                <wp:positionH relativeFrom="column">
                  <wp:posOffset>2832100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7" name="Text Box 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CB1E39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๗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7" o:spid="_x0000_s1094" type="#_x0000_t202" style="position:absolute;left:0;text-align:left;margin-left:223pt;margin-top:-43.05pt;width:56pt;height:28pt;z-index:25261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๗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4992" behindDoc="0" locked="1" layoutInCell="1" allowOverlap="1" wp14:anchorId="2604EF95" wp14:editId="2667FFD9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547" name="ตัวเชื่อมต่อตรง 5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C45CD" id="ตัวเชื่อมต่อตรง 547" o:spid="_x0000_s1026" style="position:absolute;flip:y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Fd4dN8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6016" behindDoc="0" locked="1" layoutInCell="1" allowOverlap="1" wp14:anchorId="7ECEDDB4" wp14:editId="611C333B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548" name="ตัวเชื่อมต่อตรง 5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BE0D4" id="ตัวเชื่อมต่อตรง 548" o:spid="_x0000_s1026" style="position:absolute;flip:y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9b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hHd/Wy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7040" behindDoc="0" locked="1" layoutInCell="1" allowOverlap="1" wp14:anchorId="11E64D8E" wp14:editId="4B3A025F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549" name="ตัวเชื่อมต่อตรง 5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92019B" id="ตัวเชื่อมต่อตรง 549" o:spid="_x0000_s1026" style="position:absolute;flip:y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8064" behindDoc="0" locked="1" layoutInCell="1" allowOverlap="1" wp14:anchorId="0B79E2C9" wp14:editId="5DFDFE8D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550" name="ตัวเชื่อมต่อตรง 5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7E7DAA" id="ตัวเชื่อมต่อตรง 550" o:spid="_x0000_s1026" style="position:absolute;flip:y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49088" behindDoc="0" locked="1" layoutInCell="1" allowOverlap="1" wp14:anchorId="741B56A3" wp14:editId="57D7AF3D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551" name="ตัวเชื่อมต่อตรง 5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5E5CF" id="ตัวเชื่อมต่อตรง 551" o:spid="_x0000_s1026" style="position:absolute;flip:y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IY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NYC8hg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0112" behindDoc="0" locked="1" layoutInCell="1" allowOverlap="1" wp14:anchorId="086A931A" wp14:editId="7B99FB0C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552" name="ตัวเชื่อมต่อตรง 5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DCF2B" id="ตัวเชื่อมต่อตรง 552" o:spid="_x0000_s1026" style="position:absolute;flip:y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+F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bYq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CGVt+F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1136" behindDoc="0" locked="1" layoutInCell="1" allowOverlap="1" wp14:anchorId="5D40FAD0" wp14:editId="20E2D65B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553" name="ตัวเชื่อมต่อตรง 5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E517B" id="ตัวเชื่อมต่อตรง 553" o:spid="_x0000_s1026" style="position:absolute;flip:y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jvx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9k5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C2mjvxLgIAAH4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2160" behindDoc="0" locked="1" layoutInCell="1" allowOverlap="1" wp14:anchorId="39461DE7" wp14:editId="51F5ED46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554" name="ตัวเชื่อมต่อตรง 5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67F76" id="ตัวเชื่อมต่อตรง 554" o:spid="_x0000_s1026" style="position:absolute;flip:y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PRk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Nnu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Bn+PRk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3184" behindDoc="0" locked="1" layoutInCell="1" allowOverlap="1" wp14:anchorId="629C85C5" wp14:editId="29C4D3A0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555" name="ตัวเชื่อมต่อตรง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452251" id="ตัวเชื่อมต่อตรง 555" o:spid="_x0000_s1026" style="position:absolute;flip:y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BAQ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4208" behindDoc="0" locked="1" layoutInCell="1" allowOverlap="1" wp14:anchorId="7EF75AAB" wp14:editId="725E3F24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556" name="ตัวเชื่อมต่อตรง 5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9BA563" id="ตัวเชื่อมต่อตรง 556" o:spid="_x0000_s1026" style="position:absolute;flip:y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2N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AHYD2N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5232" behindDoc="0" locked="1" layoutInCell="1" allowOverlap="1" wp14:anchorId="24A92D02" wp14:editId="093072FB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557" name="ตัวเชื่อมต่อตรง 5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435F0" id="ตัวเชื่อมต่อตรง 557" o:spid="_x0000_s1026" style="position:absolute;flip:y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Nn5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Nnu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A3rNn5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6256" behindDoc="0" locked="1" layoutInCell="1" allowOverlap="1" wp14:anchorId="22B7C514" wp14:editId="7F104516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558" name="ตัวเชื่อมต่อตรง 5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9ED6C" id="ตัวเชื่อมต่อตรง 558" o:spid="_x0000_s1026" style="position:absolute;flip:y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9J9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OSj0n0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7280" behindDoc="0" locked="1" layoutInCell="1" allowOverlap="1" wp14:anchorId="2E375F5E" wp14:editId="1D527517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559" name="ตัวเชื่อมต่อตรง 5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67EC6D" id="ตัวเชื่อมต่อตรง 559" o:spid="_x0000_s1026" style="position:absolute;flip:y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zYJ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NRvNgk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8304" behindDoc="0" locked="1" layoutInCell="1" allowOverlap="1" wp14:anchorId="7F62A1F5" wp14:editId="05EC3376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560" name="ตัวเชื่อมต่อตรง 5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4A610" id="ตัวเชื่อมต่อตรง 560" o:spid="_x0000_s1026" style="position:absolute;flip:y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BGsuAH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59328" behindDoc="0" locked="1" layoutInCell="1" allowOverlap="1" wp14:anchorId="517EE84B" wp14:editId="0CA26874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561" name="ตัวเชื่อมต่อตรง 5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0502B" id="ตัวเชื่อมต่อตรง 561" o:spid="_x0000_s1026" style="position:absolute;flip:y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gRz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B2fgRz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0352" behindDoc="0" locked="1" layoutInCell="1" allowOverlap="1" wp14:anchorId="4D8DF07F" wp14:editId="5950277B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562" name="ตัวเชื่อมต่อตรง 5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28FEF" id="ตัวเชื่อมต่อตรง 562" o:spid="_x0000_s1026" style="position:absolute;flip:y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nu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afYq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AmKinu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1376" behindDoc="0" locked="1" layoutInCell="1" allowOverlap="1" wp14:anchorId="7307705F" wp14:editId="7F6EF2C8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563" name="ตัวเชื่อมต่อตรง 5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144BE4" id="ตัวเชื่อมต่อตรง 563" o:spid="_x0000_s1026" style="position:absolute;flip:y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s2a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s/k5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AW5s2a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2400" behindDoc="0" locked="1" layoutInCell="1" allowOverlap="1" wp14:anchorId="5E64CFAD" wp14:editId="5C8004C6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564" name="ตัวเชื่อมต่อตรง 5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10640" id="ตัวเชื่อมต่อตรง 564" o:spid="_x0000_s1026" style="position:absolute;flip:y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AIP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Nn+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DHhAIP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3424" behindDoc="0" locked="1" layoutInCell="1" allowOverlap="1" wp14:anchorId="36441378" wp14:editId="6CABBFE1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565" name="ตัวเชื่อมต่อตรง 5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1F3EB" id="ตัวเชื่อมต่อตรง 565" o:spid="_x0000_s1026" style="position:absolute;flip:y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OZ7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4448" behindDoc="0" locked="1" layoutInCell="1" allowOverlap="1" wp14:anchorId="13ECFA0D" wp14:editId="05417A00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566" name="ตัวเชื่อมต่อตรง 5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69036" id="ตัวเชื่อมต่อตรง 566" o:spid="_x0000_s1026" style="position:absolute;flip:y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Kccy+Y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5472" behindDoc="0" locked="1" layoutInCell="1" allowOverlap="1" wp14:anchorId="3BF20B19" wp14:editId="4FA0814B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567" name="ตัวเชื่อมต่อตรง 5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5403D" id="ตัวเชื่อมต่อตรง 567" o:spid="_x0000_s1026" style="position:absolute;flip:y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C+S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Nn+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CX0C+S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3596D69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B34DD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BD71D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C61FC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BEC04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E2741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8BDD6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B9DD2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673E5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CEBF5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8FF1B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396D7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28987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6CDB5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27DD4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6158A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936A7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6848F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C447F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09512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7A31A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CEFB1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83F9D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13E44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293C5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2FD2A5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4DA5F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E5D41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05855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DA1DE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BAB81C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30368" behindDoc="0" locked="1" layoutInCell="1" allowOverlap="1" wp14:anchorId="5B8CF176" wp14:editId="49182631">
                <wp:simplePos x="0" y="0"/>
                <wp:positionH relativeFrom="column">
                  <wp:posOffset>-749300</wp:posOffset>
                </wp:positionH>
                <wp:positionV relativeFrom="paragraph">
                  <wp:posOffset>-57785</wp:posOffset>
                </wp:positionV>
                <wp:extent cx="6584950" cy="9626600"/>
                <wp:effectExtent l="0" t="0" r="0" b="0"/>
                <wp:wrapNone/>
                <wp:docPr id="926" name="Text Box 9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6" o:spid="_x0000_s1095" type="#_x0000_t202" style="position:absolute;margin-left:-59pt;margin-top:-4.55pt;width:518.5pt;height:758pt;z-index:2527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Lm3pwIAAKk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" filled="f" stroked="f" strokeweight=".5pt">
                <v:path arrowok="t"/>
                <o:lock v:ext="edit" aspectratio="t"/>
                <v:textbox style="mso-next-textbox:#Text Box 927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12608" behindDoc="0" locked="0" layoutInCell="1" allowOverlap="1" wp14:anchorId="3E7DF5F9" wp14:editId="015238F0">
                <wp:simplePos x="0" y="0"/>
                <wp:positionH relativeFrom="column">
                  <wp:posOffset>2184400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68" name="Text Box 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40FD7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๘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8" o:spid="_x0000_s1096" type="#_x0000_t202" style="position:absolute;margin-left:172pt;margin-top:-43.05pt;width:56pt;height:28pt;z-index:25261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๘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7520" behindDoc="0" locked="1" layoutInCell="1" allowOverlap="1" wp14:anchorId="4A5EFCBE" wp14:editId="3912EFA6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568" name="ตัวเชื่อมต่อตรง 5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4A66E" id="ตัวเชื่อมต่อตรง 568" o:spid="_x0000_s1026" style="position:absolute;flip:y;z-index:25226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yQW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ETfJBY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8544" behindDoc="0" locked="1" layoutInCell="1" allowOverlap="1" wp14:anchorId="26808474" wp14:editId="2B66251E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569" name="ตัวเชื่อมต่อตรง 5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126C51" id="ตัวเชื่อมต่อตรง 569" o:spid="_x0000_s1026" style="position:absolute;flip:y;z-index:25226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8Bi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HQTwGI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69568" behindDoc="0" locked="1" layoutInCell="1" allowOverlap="1" wp14:anchorId="08AAB49D" wp14:editId="17DF8DCE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570" name="ตัวเชื่อมต่อตรง 5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02841" id="ตัวเชื่อมต่อตรง 570" o:spid="_x0000_s1026" style="position:absolute;flip:y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CZmTSE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0592" behindDoc="0" locked="1" layoutInCell="1" allowOverlap="1" wp14:anchorId="764FD619" wp14:editId="6FD57B1C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571" name="ตัวเชื่อมต่อตรง 5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EB8BC" id="ตัวเชื่อมต่อตรง 571" o:spid="_x0000_s1026" style="position:absolute;flip:y;z-index:25227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qlV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mSK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AWqqlV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1616" behindDoc="0" locked="1" layoutInCell="1" allowOverlap="1" wp14:anchorId="6BE0CF17" wp14:editId="2A75912E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572" name="ตัวเชื่อมต่อตรง 5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258F8" id="ตัวเชื่อมต่อตรง 572" o:spid="_x0000_s1026" style="position:absolute;flip:y;z-index:25227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oTILgIAAH4EAAAOAAAAZHJzL2Uyb0RvYy54bWysVMGO0zAQvSPxD5bvNG1Ry2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Z8+m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BG/oTI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2640" behindDoc="0" locked="1" layoutInCell="1" allowOverlap="1" wp14:anchorId="7B4F53DF" wp14:editId="2D517AC3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573" name="ตัวเชื่อมต่อตรง 5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46655" id="ตัวเชื่อมต่อตรง 573" o:spid="_x0000_s1026" style="position:absolute;flip:y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C8LwIAAH4EAAAOAAAAZHJzL2Uyb0RvYy54bWysVMGO0zAQvSPxD5bvNO2uWn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fPT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3664" behindDoc="0" locked="1" layoutInCell="1" allowOverlap="1" wp14:anchorId="29DF6248" wp14:editId="79CA3D05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574" name="ตัวเชื่อมต่อตรง 5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D97C1" id="ตัวเชื่อมต่อตรง 574" o:spid="_x0000_s1026" style="position:absolute;flip:y;z-index:25227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4688" behindDoc="0" locked="1" layoutInCell="1" allowOverlap="1" wp14:anchorId="5E93D2FD" wp14:editId="68121C95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575" name="ตัวเชื่อมต่อตรง 5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8166F" id="ตัวเชื่อมต่อตรง 575" o:spid="_x0000_s1026" style="position:absolute;flip:y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EtdLQ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5712" behindDoc="0" locked="1" layoutInCell="1" allowOverlap="1" wp14:anchorId="19DF76D1" wp14:editId="2CDDFEFA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576" name="ตัวเชื่อมต่อตรง 5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4B422" id="ตัวเชื่อมต่อตรง 576" o:spid="_x0000_s1026" style="position:absolute;flip:y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bA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mSO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DHyGbA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6736" behindDoc="0" locked="1" layoutInCell="1" allowOverlap="1" wp14:anchorId="5B8B887F" wp14:editId="13005B83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577" name="ตัวเชื่อมต่อตรง 5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95E41" id="ตัวเชื่อมต่อตรง 577" o:spid="_x0000_s1026" style="position:absolute;flip:y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IK0LwIAAH4EAAAOAAAAZHJzL2Uyb0RvYy54bWysVMGO0zAQvSPxD5bvNO2idne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qenpxgpUsKQ2uZb29y1zY/2/lPbfG2bX+39l7b52Ta3IdR/A+Z723xGgQhtrIxL&#10;QW2p1jY0gtbq2lxp+sEhpZcFURv2whmYB9ySAE+O8GHjTMesuS0Rl8K8D9CgBW1CdZzZbpgZqz2i&#10;cDh7f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7760" behindDoc="0" locked="1" layoutInCell="1" allowOverlap="1" wp14:anchorId="0FC36F3C" wp14:editId="578EFE94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578" name="ตัวเชื่อมต่อตรง 5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BD6E7" id="ตัวเชื่อมต่อตรง 578" o:spid="_x0000_s1026" style="position:absolute;flip:y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4kw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AkC4kw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8784" behindDoc="0" locked="1" layoutInCell="1" allowOverlap="1" wp14:anchorId="23C94CEF" wp14:editId="7C992624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579" name="ตัวเชื่อมต่อตรง 5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31B5F" id="ตัวเชื่อมต่อตรง 579" o:spid="_x0000_s1026" style="position:absolute;flip:y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FMdtRC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79808" behindDoc="0" locked="1" layoutInCell="1" allowOverlap="1" wp14:anchorId="1A59318F" wp14:editId="6ACF05CD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580" name="ตัวเชื่อมต่อตรง 5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81C10" id="ตัวเชื่อมต่อตรง 580" o:spid="_x0000_s1026" style="position:absolute;flip:y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EfuEz4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0832" behindDoc="0" locked="1" layoutInCell="1" allowOverlap="1" wp14:anchorId="231E74EC" wp14:editId="6278477E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581" name="ตัวเชื่อมต่อตรง 5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90521" id="ตัวเชื่อมต่อตรง 581" o:spid="_x0000_s1026" style="position:absolute;flip:y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B3IvdK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1856" behindDoc="0" locked="1" layoutInCell="1" allowOverlap="1" wp14:anchorId="3B5B8ABC" wp14:editId="41E61F98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582" name="ตัวเชื่อมต่อตรง 5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8040F6" id="ตัวเชื่อมต่อตรง 582" o:spid="_x0000_s1026" style="position:absolute;flip:y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AndtrX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2880" behindDoc="0" locked="1" layoutInCell="1" allowOverlap="1" wp14:anchorId="3456E722" wp14:editId="04EDBFD3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583" name="ตัวเชื่อมต่อตรง 5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215A56" id="ตัวเชื่อมต่อตรง 583" o:spid="_x0000_s1026" style="position:absolute;flip:y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AXuj6j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3904" behindDoc="0" locked="1" layoutInCell="1" allowOverlap="1" wp14:anchorId="2FE4A52B" wp14:editId="71A14034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584" name="ตัวเชื่อมต่อตรง 5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A71B2" id="ตัวเชื่อมต่อตรง 584" o:spid="_x0000_s1026" style="position:absolute;flip:y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DG2PE2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4928" behindDoc="0" locked="1" layoutInCell="1" allowOverlap="1" wp14:anchorId="52290612" wp14:editId="0ADAD20F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585" name="ตัวเชื่อมต่อตรง 5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B88FB" id="ตัวเชื่อมต่อตรง 585" o:spid="_x0000_s1026" style="position:absolute;flip:y;z-index:25228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D2FBVC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5952" behindDoc="0" locked="1" layoutInCell="1" allowOverlap="1" wp14:anchorId="07B9440C" wp14:editId="6974357B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586" name="ตัวเชื่อมต่อตรง 5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672D8" id="ตัวเชื่อมต่อตรง 586" o:spid="_x0000_s1026" style="position:absolute;flip:y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CmQDjf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6976" behindDoc="0" locked="1" layoutInCell="1" allowOverlap="1" wp14:anchorId="2A34A792" wp14:editId="410D577E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587" name="ตัวเชื่อมต่อตรง 5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8B102" id="ตัวเชื่อมต่อตรง 587" o:spid="_x0000_s1026" style="position:absolute;flip:y;z-index:25228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CWjNyr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88000" behindDoc="0" locked="1" layoutInCell="1" allowOverlap="1" wp14:anchorId="37E2533E" wp14:editId="00A03C88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588" name="ตัวเชื่อมต่อตรง 5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9D74A" id="ตัวเชื่อมต่อตรง 588" o:spid="_x0000_s1026" style="position:absolute;flip:y;z-index:25228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BFg9cv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6035DEB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AD01F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1306BF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ABC94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54EEF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5FB16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26719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DFD91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98F6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3BBC6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B6F9A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393834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1F58C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9E00B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8F5E2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1CC66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BF53AE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E0D08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ACE8D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6D6EA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39C6E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48FFFB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51854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734D1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62143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AE9B8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90AB0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1FE45D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C9630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E9DAC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7B54E5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32416" behindDoc="0" locked="1" layoutInCell="1" allowOverlap="1" wp14:anchorId="1E3EDA11" wp14:editId="6C407B8A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7" name="Text Box 9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8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7" o:spid="_x0000_s1097" type="#_x0000_t202" style="position:absolute;left:0;text-align:left;margin-left:-9pt;margin-top:-4.05pt;width:518.5pt;height:758pt;z-index:2527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8+WpwIAAKk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" filled="f" stroked="f" strokeweight=".5pt">
                <v:path arrowok="t"/>
                <o:lock v:ext="edit" aspectratio="t"/>
                <v:textbox style="mso-next-textbox:#Text Box 928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65856" behindDoc="0" locked="0" layoutInCell="1" allowOverlap="1" wp14:anchorId="00D05FC6" wp14:editId="54F6E9BF">
                <wp:simplePos x="0" y="0"/>
                <wp:positionH relativeFrom="column">
                  <wp:posOffset>-146050</wp:posOffset>
                </wp:positionH>
                <wp:positionV relativeFrom="paragraph">
                  <wp:posOffset>-534035</wp:posOffset>
                </wp:positionV>
                <wp:extent cx="711200" cy="355600"/>
                <wp:effectExtent l="0" t="0" r="0" b="6350"/>
                <wp:wrapNone/>
                <wp:docPr id="894" name="Text Box 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4D9F1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4" o:spid="_x0000_s1098" type="#_x0000_t202" style="position:absolute;left:0;text-align:left;margin-left:-11.5pt;margin-top:-42.05pt;width:56pt;height:28pt;z-index:25266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14656" behindDoc="0" locked="0" layoutInCell="1" allowOverlap="1" wp14:anchorId="1F7234C8" wp14:editId="7B5FAD47">
                <wp:simplePos x="0" y="0"/>
                <wp:positionH relativeFrom="column">
                  <wp:posOffset>2838450</wp:posOffset>
                </wp:positionH>
                <wp:positionV relativeFrom="paragraph">
                  <wp:posOffset>-553085</wp:posOffset>
                </wp:positionV>
                <wp:extent cx="711200" cy="355600"/>
                <wp:effectExtent l="0" t="0" r="0" b="6350"/>
                <wp:wrapNone/>
                <wp:docPr id="869" name="Text Box 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7ACBC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(๒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๙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69" o:spid="_x0000_s1099" type="#_x0000_t202" style="position:absolute;left:0;text-align:left;margin-left:223.5pt;margin-top:-43.55pt;width:56pt;height:28pt;z-index:25261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(๒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๙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0048" behindDoc="0" locked="1" layoutInCell="1" allowOverlap="1" wp14:anchorId="208767B8" wp14:editId="05A2B91E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589" name="ตัวเชื่อมต่อตรง 5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9B93F" id="ตัวเชื่อมต่อตรง 589" o:spid="_x0000_s1026" style="position:absolute;flip:y;z-index:25229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dU8zWy4CAAB+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1072" behindDoc="0" locked="1" layoutInCell="1" allowOverlap="1" wp14:anchorId="4EA45B03" wp14:editId="124454E4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590" name="ตัวเชื่อมต่อตรง 5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B3BC2" id="ตัวเชื่อมต่อตรง 590" o:spid="_x0000_s1026" style="position:absolute;flip:y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Jzq+GC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2096" behindDoc="0" locked="1" layoutInCell="1" allowOverlap="1" wp14:anchorId="6279574A" wp14:editId="64168F04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591" name="ตัวเชื่อมต่อตรง 5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93A8A6" id="ตัวเชื่อมต่อตรง 591" o:spid="_x0000_s1026" style="position:absolute;flip:y;z-index:25229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ps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F/ZabC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3120" behindDoc="0" locked="1" layoutInCell="1" allowOverlap="1" wp14:anchorId="50798430" wp14:editId="60D10951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592" name="ตัวเชื่อมต่อตรง 5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8E574" id="ตัวเชื่อมต่อตรง 592" o:spid="_x0000_s1026" style="position:absolute;flip:y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Eeid/E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4144" behindDoc="0" locked="1" layoutInCell="1" allowOverlap="1" wp14:anchorId="4E5F4722" wp14:editId="3838D3F8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593" name="ตัวเชื่อมต่อตรง 5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DBAAF1" id="ตัวเชื่อมต่อตรง 593" o:spid="_x0000_s1026" style="position:absolute;flip:y;z-index:25229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5168" behindDoc="0" locked="1" layoutInCell="1" allowOverlap="1" wp14:anchorId="7728AB28" wp14:editId="6E3B041B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594" name="ตัวเชื่อมต่อตรง 5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3FA972" id="ตัวเชื่อมต่อตรง 594" o:spid="_x0000_s1026" style="position:absolute;flip:y;z-index:25229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6192" behindDoc="0" locked="1" layoutInCell="1" allowOverlap="1" wp14:anchorId="69197345" wp14:editId="10681AD3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595" name="ตัวเชื่อมต่อตรง 5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E554A" id="ตัวเชื่อมต่อตรง 595" o:spid="_x0000_s1026" style="position:absolute;flip:y;z-index:25229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7216" behindDoc="0" locked="1" layoutInCell="1" allowOverlap="1" wp14:anchorId="04D9D4B1" wp14:editId="33C13B15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596" name="ตัวเชื่อมต่อตรง 5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D281F" id="ตัวเชื่อมต่อตรง 596" o:spid="_x0000_s1026" style="position:absolute;flip:y;z-index:25229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X5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DGlJX5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8240" behindDoc="0" locked="1" layoutInCell="1" allowOverlap="1" wp14:anchorId="170451A0" wp14:editId="1BBC150F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597" name="ตัวเชื่อมต่อตรง 5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7CB4F2" id="ตัวเชื่อมต่อตรง 597" o:spid="_x0000_s1026" style="position:absolute;flip:y;z-index:25229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299264" behindDoc="0" locked="1" layoutInCell="1" allowOverlap="1" wp14:anchorId="1980A131" wp14:editId="76B485E0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598" name="ตัวเชื่อมต่อตรง 5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37ADD" id="ตัวเชื่อมต่อตรง 598" o:spid="_x0000_s1026" style="position:absolute;flip:y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3oJ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AlV3oJ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0288" behindDoc="0" locked="1" layoutInCell="1" allowOverlap="1" wp14:anchorId="0680E19B" wp14:editId="195BBB45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599" name="ตัวเชื่อมต่อตรง 5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46F87E" id="ตัวเชื่อมต่อตรง 599" o:spid="_x0000_s1026" style="position:absolute;flip:y;z-index:25230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AVm559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1312" behindDoc="0" locked="1" layoutInCell="1" allowOverlap="1" wp14:anchorId="6F2C163D" wp14:editId="095E09A4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600" name="ตัวเชื่อมต่อตรง 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68391" id="ตัวเชื่อมต่อตรง 600" o:spid="_x0000_s1026" style="position:absolute;flip:y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JIesQY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2336" behindDoc="0" locked="1" layoutInCell="1" allowOverlap="1" wp14:anchorId="77A48635" wp14:editId="7DBD90D7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601" name="ตัวเชื่อมต่อตรง 6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6DA21" id="ตัวเชื่อมต่อตรง 601" o:spid="_x0000_s1026" style="position:absolute;flip:y;z-index:25230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KLSVXI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3360" behindDoc="0" locked="1" layoutInCell="1" allowOverlap="1" wp14:anchorId="6C6A9664" wp14:editId="50187822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602" name="ตัวเชื่อมต่อตรง 6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AE983" id="ตัวเชื่อมต่อตรง 602" o:spid="_x0000_s1026" style="position:absolute;flip:y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njv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Dyhnjv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4384" behindDoc="0" locked="1" layoutInCell="1" allowOverlap="1" wp14:anchorId="55C5894A" wp14:editId="1630CD07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603" name="ตัวเชื่อมต่อตรง 6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85588" id="ตัวเชื่อมต่อตรง 603" o:spid="_x0000_s1026" style="position:absolute;flip:y;z-index:25230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DCSpyb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5408" behindDoc="0" locked="1" layoutInCell="1" allowOverlap="1" wp14:anchorId="693643A8" wp14:editId="61CE741F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604" name="ตัวเชื่อมต่อตรง 6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92FBF" id="ตัวเชื่อมต่อตรง 604" o:spid="_x0000_s1026" style="position:absolute;flip:y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MOLgIAAH4EAAAOAAAAZHJzL2Uyb0RvYy54bWysVMGO0zAQvSPxD5bvNOnCVr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ATKFMO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6432" behindDoc="0" locked="1" layoutInCell="1" allowOverlap="1" wp14:anchorId="4849BF46" wp14:editId="503BBD7D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605" name="ตัวเชื่อมต่อตรง 6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C816C" id="ตัวเชื่อมต่อตรง 605" o:spid="_x0000_s1026" style="position:absolute;flip:y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Aj5Ld6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7456" behindDoc="0" locked="1" layoutInCell="1" allowOverlap="1" wp14:anchorId="1EE1552E" wp14:editId="458D8759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606" name="ตัวเชื่อมต่อตรง 6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7901A1" id="ตัวเชื่อมต่อตรง 606" o:spid="_x0000_s1026" style="position:absolute;flip:y;z-index:25230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BzsJrn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8480" behindDoc="0" locked="1" layoutInCell="1" allowOverlap="1" wp14:anchorId="618E3FAA" wp14:editId="292D50E6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607" name="ตัวเชื่อมต่อตรง 6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42217" id="ตัวเชื่อมต่อตรง 607" o:spid="_x0000_s1026" style="position:absolute;flip:y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H6TLgIAAH4EAAAOAAAAZHJzL2Uyb0RvYy54bWysVMGO0zAQvSPxD5bvNOmiLb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BDfH6T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09504" behindDoc="0" locked="1" layoutInCell="1" allowOverlap="1" wp14:anchorId="4A854FDC" wp14:editId="77558F9F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608" name="ตัวเชื่อมต่อตรง 6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89C73" id="ตัวเชื่อมต่อตรง 608" o:spid="_x0000_s1026" style="position:absolute;flip:y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JBzdRc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0528" behindDoc="0" locked="1" layoutInCell="1" allowOverlap="1" wp14:anchorId="2873CBC3" wp14:editId="7D5CBB32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609" name="ตัวเชื่อมต่อตรง 6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ECB436" id="ตัวเชื่อมต่อตรง 609" o:spid="_x0000_s1026" style="position:absolute;flip:y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Cgv5Fj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5674A30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9FAC4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A0B3A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18C65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7CD13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720E6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9E875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B9ED5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D3F8C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FCBF8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4C0C2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7A64B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77B88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EF9F7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C4579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6115C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8CFF3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27698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08084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327A6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8E05B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7D86C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A8901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AC3EF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8F91CB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CF8A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F39C5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C1627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EC27A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BB28F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201F2C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34464" behindDoc="0" locked="1" layoutInCell="1" allowOverlap="1" wp14:anchorId="698678AE" wp14:editId="66D08D71">
                <wp:simplePos x="0" y="0"/>
                <wp:positionH relativeFrom="column">
                  <wp:posOffset>-742950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8" name="Text Box 9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9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8" o:spid="_x0000_s1100" type="#_x0000_t202" style="position:absolute;margin-left:-58.5pt;margin-top:-4.05pt;width:518.5pt;height:758pt;z-index:25273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Gc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29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16704" behindDoc="0" locked="0" layoutInCell="1" allowOverlap="1" wp14:anchorId="69CF06E8" wp14:editId="4648F0D6">
                <wp:simplePos x="0" y="0"/>
                <wp:positionH relativeFrom="column">
                  <wp:posOffset>2222500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70" name="Text Box 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6B0EC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(๓๐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0" o:spid="_x0000_s1101" type="#_x0000_t202" style="position:absolute;margin-left:175pt;margin-top:-43.05pt;width:56pt;height:28pt;z-index:25261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(๓๐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2576" behindDoc="0" locked="1" layoutInCell="1" allowOverlap="1" wp14:anchorId="774C1390" wp14:editId="3C9762A4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610" name="ตัวเชื่อมต่อตรง 6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E787D" id="ตัวเชื่อมต่อตรง 610" o:spid="_x0000_s1026" style="position:absolute;flip:y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PLKHCA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3600" behindDoc="0" locked="1" layoutInCell="1" allowOverlap="1" wp14:anchorId="16AFF3A4" wp14:editId="772287AF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611" name="ตัวเชื่อมต่อตรง 6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56ED9" id="ตัวเชื่อมต่อตรง 611" o:spid="_x0000_s1026" style="position:absolute;flip:y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hU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MIG+FQ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4624" behindDoc="0" locked="1" layoutInCell="1" allowOverlap="1" wp14:anchorId="02BC2BC1" wp14:editId="07E7433D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612" name="ตัวเชื่อมต่อตรง 6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681D2" id="ตัวเชื่อมต่อตรง 612" o:spid="_x0000_s1026" style="position:absolute;flip:y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tXJ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fDrD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JJS1ck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5648" behindDoc="0" locked="1" layoutInCell="1" allowOverlap="1" wp14:anchorId="4E0B3083" wp14:editId="1E50E8A6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613" name="ตัวเชื่อมต่อตรง 6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DD9DB6" id="ตัวเชื่อมต่อตรง 613" o:spid="_x0000_s1026" style="position:absolute;flip:y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G9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89kp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CinjG9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6672" behindDoc="0" locked="1" layoutInCell="1" allowOverlap="1" wp14:anchorId="20F9F568" wp14:editId="30486D1A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614" name="ตัวเชื่อมต่อตรง 6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547A0" id="ตัวเชื่อมต่อตรง 614" o:spid="_x0000_s1026" style="position:absolute;flip:y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4o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PnuC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Bz/P4o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7696" behindDoc="0" locked="1" layoutInCell="1" allowOverlap="1" wp14:anchorId="658E3B83" wp14:editId="1C8DEBDB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15" name="ตัวเชื่อมต่อตรง 6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3F3AC8" id="ตัวเชื่อมต่อตรง 615" o:spid="_x0000_s1026" style="position:absolute;flip:y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pc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BDMBpc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8720" behindDoc="0" locked="1" layoutInCell="1" allowOverlap="1" wp14:anchorId="0B9DED2E" wp14:editId="44A0AF2A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616" name="ตัวเชื่อมต่อตรง 6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4FB7F" id="ตัวเชื่อมต่อตรง 616" o:spid="_x0000_s1026" style="position:absolute;flip:y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fB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ATZDfB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19744" behindDoc="0" locked="1" layoutInCell="1" allowOverlap="1" wp14:anchorId="636CB399" wp14:editId="5C32F083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617" name="ตัวเชื่อมต่อตรง 6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4BE9F" id="ตัวเชื่อมต่อตรง 617" o:spid="_x0000_s1026" style="position:absolute;flip:y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O1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PnuC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AjqNO1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0768" behindDoc="0" locked="1" layoutInCell="1" allowOverlap="1" wp14:anchorId="2941BC11" wp14:editId="59D88FEC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618" name="ตัวเชื่อมต่อตรง 6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15E8C" id="ตัวเชื่อมต่อตรง 618" o:spid="_x0000_s1026" style="position:absolute;flip:y;z-index:25232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9gx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Dwp9gx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1792" behindDoc="0" locked="1" layoutInCell="1" allowOverlap="1" wp14:anchorId="64162FF7" wp14:editId="423B11C3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619" name="ตัวเชื่อมต่อตรง 6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D6455" id="ตัวเชื่อมต่อตรง 619" o:spid="_x0000_s1026" style="position:absolute;flip:y;z-index:25232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xFLQ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2816" behindDoc="0" locked="1" layoutInCell="1" allowOverlap="1" wp14:anchorId="6F25496B" wp14:editId="047E7713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620" name="ตัวเชื่อมต่อตรง 6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88832" id="ตัวเชื่อมต่อตรง 620" o:spid="_x0000_s1026" style="position:absolute;flip:y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BStupL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3840" behindDoc="0" locked="1" layoutInCell="1" allowOverlap="1" wp14:anchorId="02AAC848" wp14:editId="6CD2245B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621" name="ตัวเชื่อมต่อตรง 6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FF23F" id="ตัวเชื่อมต่อตรง 621" o:spid="_x0000_s1026" style="position:absolute;flip:y;z-index:2523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4/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fDbF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4864" behindDoc="0" locked="1" layoutInCell="1" allowOverlap="1" wp14:anchorId="54C9ABB9" wp14:editId="57CDC1EE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622" name="ตัวเชื่อมต่อตรง 6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C80E4" id="ตัวเชื่อมต่อตรง 622" o:spid="_x0000_s1026" style="position:absolute;flip:y;z-index:25232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Oi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DIuI6I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5888" behindDoc="0" locked="1" layoutInCell="1" allowOverlap="1" wp14:anchorId="0B95AC9E" wp14:editId="080BE51F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623" name="ตัวเชื่อมต่อตรง 6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A9B94" id="ตัวเชื่อมต่อตรง 623" o:spid="_x0000_s1026" style="position:absolute;flip:y;z-index:2523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sfW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fHa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AC4sfW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6912" behindDoc="0" locked="1" layoutInCell="1" allowOverlap="1" wp14:anchorId="4B6180D2" wp14:editId="7697D8B8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624" name="ตัวเชื่อมต่อตรง 6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F1837" id="ตัวเชื่อมต่อตรง 624" o:spid="_x0000_s1026" style="position:absolute;flip:y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hD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z55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DTgAhD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7936" behindDoc="0" locked="1" layoutInCell="1" allowOverlap="1" wp14:anchorId="3A620248" wp14:editId="5CFE4C50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625" name="ตัวเชื่อมต่อตรง 6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4208B" id="ตัวเชื่อมต่อตรง 625" o:spid="_x0000_s1026" style="position:absolute;flip:y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Ow3LQ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8960" behindDoc="0" locked="1" layoutInCell="1" allowOverlap="1" wp14:anchorId="22C26FD5" wp14:editId="1848FEE5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626" name="ตัวเชื่อมต่อตรง 6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C16FE1" id="ตัวเชื่อมต่อตรง 626" o:spid="_x0000_s1026" style="position:absolute;flip:y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CzGMGq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29984" behindDoc="0" locked="1" layoutInCell="1" allowOverlap="1" wp14:anchorId="436759BA" wp14:editId="6EEA19CC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627" name="ตัวเชื่อมต่อตรง 6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634D7" id="ตัวเชื่อมต่อตรง 627" o:spid="_x0000_s1026" style="position:absolute;flip:y;z-index:25232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CXe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z55g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CD1CXe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1008" behindDoc="0" locked="1" layoutInCell="1" allowOverlap="1" wp14:anchorId="25EC9029" wp14:editId="7F6341D8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628" name="ตัวเชื่อมต่อตรง 6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0181B" id="ตัวเชื่อมต่อตรง 628" o:spid="_x0000_s1026" style="position:absolute;flip:y;z-index:25233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BQ2y5a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2032" behindDoc="0" locked="1" layoutInCell="1" allowOverlap="1" wp14:anchorId="1DE1EA37" wp14:editId="7EE3056F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629" name="ตัวเชื่อมต่อตรง 6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DD35AA" id="ตัวเชื่อมต่อตรง 629" o:spid="_x0000_s1026" style="position:absolute;flip:y;z-index:2523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8ou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fHaB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BgF8ou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3056" behindDoc="0" locked="1" layoutInCell="1" allowOverlap="1" wp14:anchorId="66548223" wp14:editId="53115AA5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630" name="ตัวเชื่อมต่อตรง 6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54278D" id="ตัวเชื่อมต่อตรง 630" o:spid="_x0000_s1026" style="position:absolute;flip:y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AyYkdt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3C58835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B4A9A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DE4DB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57D5E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B5946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0BD21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87BAE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D1A4E7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41128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71BDE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90465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E6C97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CB1EC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69E9D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3C42C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DBBC1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ACC983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F8ADE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355A9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E1A9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28C34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D7FD2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185B7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7A54B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0FFE3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9985DB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51333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27969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4C9A44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6B02E2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E87440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36512" behindDoc="0" locked="1" layoutInCell="1" allowOverlap="1" wp14:anchorId="5BCF554A" wp14:editId="3C07E08F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29" name="Text Box 9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30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29" o:spid="_x0000_s1102" type="#_x0000_t202" style="position:absolute;left:0;text-align:left;margin-left:-9pt;margin-top:-4.05pt;width:518.5pt;height:758pt;z-index:25273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" filled="f" stroked="f" strokeweight=".5pt">
                <v:path arrowok="t"/>
                <o:lock v:ext="edit" aspectratio="t"/>
                <v:textbox style="mso-next-textbox:#Text Box 930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67904" behindDoc="0" locked="0" layoutInCell="1" allowOverlap="1" wp14:anchorId="153E9E46" wp14:editId="1E4AB27B">
                <wp:simplePos x="0" y="0"/>
                <wp:positionH relativeFrom="column">
                  <wp:posOffset>-152400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95" name="Text Box 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0C1F0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5" o:spid="_x0000_s1103" type="#_x0000_t202" style="position:absolute;left:0;text-align:left;margin-left:-12pt;margin-top:-42.55pt;width:56pt;height:28pt;z-index:25266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18752" behindDoc="0" locked="0" layoutInCell="1" allowOverlap="1" wp14:anchorId="32ADE45D" wp14:editId="541E88CB">
                <wp:simplePos x="0" y="0"/>
                <wp:positionH relativeFrom="column">
                  <wp:posOffset>2870200</wp:posOffset>
                </wp:positionH>
                <wp:positionV relativeFrom="paragraph">
                  <wp:posOffset>-553085</wp:posOffset>
                </wp:positionV>
                <wp:extent cx="711200" cy="355600"/>
                <wp:effectExtent l="0" t="0" r="0" b="6350"/>
                <wp:wrapNone/>
                <wp:docPr id="871" name="Text Box 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EAB2D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(๓๑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1" o:spid="_x0000_s1104" type="#_x0000_t202" style="position:absolute;left:0;text-align:left;margin-left:226pt;margin-top:-43.55pt;width:56pt;height:28pt;z-index:25261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(๓๑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5104" behindDoc="0" locked="1" layoutInCell="1" allowOverlap="1" wp14:anchorId="3272B8C0" wp14:editId="762671E4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631" name="ตัวเชื่อมต่อตรง 6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273D2" id="ตัวเชื่อมต่อตรง 631" o:spid="_x0000_s1026" style="position:absolute;flip:y;z-index:25233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MZ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89MZ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Aq6jGS4CAAB+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6128" behindDoc="0" locked="1" layoutInCell="1" allowOverlap="1" wp14:anchorId="3BEC375B" wp14:editId="70147DE4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632" name="ตัวเชื่อมต่อตรง 6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5ADDFA" id="ตัวเชื่อมต่อตรง 632" o:spid="_x0000_s1026" style="position:absolute;flip:y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UvqOhC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7152" behindDoc="0" locked="1" layoutInCell="1" allowOverlap="1" wp14:anchorId="5D2E79E1" wp14:editId="5B0695DD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633" name="ตัวเชื่อมต่อตรง 6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4FB795" id="ตัวเชื่อมต่อตรง 633" o:spid="_x0000_s1026" style="position:absolute;flip:y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rwLgIAAH4EAAAOAAAAZHJzL2Uyb0RvYy54bWysVMGO0zAQvSPxD5bvNOlWWy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89kMI0UqGFLXfunan137vbv70LWfu/ZXd/epa3907dcQGr4B861rP6JAhDbWxmWg&#10;tlIbGxpBG3VjrjV955DSq5KoLXvmDMwDbkmAJyf4sHGmZzbcVohLYd4GaNCCNqEmzmw/zow1HlE4&#10;nM8u5tO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YjZq8C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8176" behindDoc="0" locked="1" layoutInCell="1" allowOverlap="1" wp14:anchorId="26B0130F" wp14:editId="4BD7DCC6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634" name="ตัวเชื่อมต่อตรง 6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985D6C" id="ตัวเชื่อมต่อตรง 634" o:spid="_x0000_s1026" style="position:absolute;flip:y;z-index:25233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Vl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eH76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39200" behindDoc="0" locked="1" layoutInCell="1" allowOverlap="1" wp14:anchorId="333D65DB" wp14:editId="557958CD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635" name="ตัวเชื่อมต่อตรง 6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1F250" id="ตัวเชื่อมต่อตรง 635" o:spid="_x0000_s1026" style="position:absolute;flip:y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0224" behindDoc="0" locked="1" layoutInCell="1" allowOverlap="1" wp14:anchorId="2B508CF0" wp14:editId="4C3B8C35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36" name="ตัวเชื่อมต่อตรง 6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432E7" id="ตัวเชื่อมต่อตรง 636" o:spid="_x0000_s1026" style="position:absolute;flip:y;z-index:25234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yM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89M5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DTzGyM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1248" behindDoc="0" locked="1" layoutInCell="1" allowOverlap="1" wp14:anchorId="237EAFDD" wp14:editId="4E2D6642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637" name="ตัวเชื่อมต่อตรง 6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6AD97" id="ตัวเชื่อมต่อตรง 637" o:spid="_x0000_s1026" style="position:absolute;flip:y;z-index:25234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Ij4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eH76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2272" behindDoc="0" locked="1" layoutInCell="1" allowOverlap="1" wp14:anchorId="3EB8DBED" wp14:editId="54D9E6CB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638" name="ตัวเชื่อมต่อตรง 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F89A4" id="ตัวเชื่อมต่อตรง 638" o:spid="_x0000_s1026" style="position:absolute;flip:y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3296" behindDoc="0" locked="1" layoutInCell="1" allowOverlap="1" wp14:anchorId="4677CF77" wp14:editId="7D5EDA46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639" name="ตัวเชื่อมต่อตรง 6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2C550" id="ตัวเชื่อมต่อตรง 639" o:spid="_x0000_s1026" style="position:absolute;flip:y;z-index:25234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2cI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4320" behindDoc="0" locked="1" layoutInCell="1" allowOverlap="1" wp14:anchorId="3AE8ABA9" wp14:editId="0B0E5288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640" name="ตัวเชื่อมต่อตรง 6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A4657" id="ตัวเชื่อมต่อตรง 640" o:spid="_x0000_s1026" style="position:absolute;flip:y;z-index:25234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acLgIAAH4EAAAOAAAAZHJzL2Uyb0RvYy54bWysVE2P0zAQvSPxHyzfadqFrZ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ASTwac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5344" behindDoc="0" locked="1" layoutInCell="1" allowOverlap="1" wp14:anchorId="3F80E09B" wp14:editId="4E3572CC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641" name="ตัวเชื่อมต่อตรง 6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13A3C" id="ตัวเชื่อมต่อตรง 641" o:spid="_x0000_s1026" style="position:absolute;flip:y;z-index:25234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+Lo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mSG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Aig+Lo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6368" behindDoc="0" locked="1" layoutInCell="1" allowOverlap="1" wp14:anchorId="7381E9CD" wp14:editId="59F35AAD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642" name="ตัวเชื่อมต่อตรง 6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21D24" id="ตัวเชื่อมต่อตรง 642" o:spid="_x0000_s1026" style="position:absolute;flip:y;z-index:25234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891LgIAAH4EAAAOAAAAZHJzL2Uyb0RvYy54bWysVMGO0zAQvSPxD5bvNGlhqy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5l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HLXz3U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7392" behindDoc="0" locked="1" layoutInCell="1" allowOverlap="1" wp14:anchorId="67EA8CC4" wp14:editId="2C2726F4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643" name="ตัวเชื่อมต่อตรง 6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2920E" id="ตัวเชื่อมต่อตรง 643" o:spid="_x0000_s1026" style="position:absolute;flip:y;z-index:25234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sBLwIAAH4EAAAOAAAAZHJzL2Uyb0RvYy54bWysVMGO0zAQvSPxD5bvNO0u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eP70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8416" behindDoc="0" locked="1" layoutInCell="1" allowOverlap="1" wp14:anchorId="750E19C2" wp14:editId="38FF0D61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644" name="ตัวเชื่อมต่อตรง 6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87D275" id="ตัวเชื่อมต่อตรง 644" o:spid="_x0000_s1026" style="position:absolute;flip:y;z-index:25234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SULwIAAH4EAAAOAAAAZHJzL2Uyb0RvYy54bWysVMGO0zAQvSPxD5bvNO2yWy1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eH56ipEiJQypa7927c+u/d7dfezaL137q7v73LU/uvY2hIZvwHzr2k8oEKGNlXEp&#10;qK3UxoZG0FpdmytN3zuk9KogasueOwPzgFsS4MkRPmyc6Zk1tyXiUph3ARq0oE2ojjNrxpmx2iMK&#10;h/O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49440" behindDoc="0" locked="1" layoutInCell="1" allowOverlap="1" wp14:anchorId="2BB11D47" wp14:editId="44BCFADE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645" name="ตัวเชื่อมต่อตรง 6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737F0" id="ตัวเชื่อมต่อตรง 645" o:spid="_x0000_s1026" style="position:absolute;flip:y;z-index:2523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Dg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CjtQDg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0464" behindDoc="0" locked="1" layoutInCell="1" allowOverlap="1" wp14:anchorId="20F0FAD4" wp14:editId="57D36B3C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646" name="ตัวเชื่อมต่อตรง 6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2FEBD" id="ตัวเชื่อมต่อตรง 646" o:spid="_x0000_s1026" style="position:absolute;flip:y;z-index:25235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19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mSO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Dz4S19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1488" behindDoc="0" locked="1" layoutInCell="1" allowOverlap="1" wp14:anchorId="64C5BCEE" wp14:editId="10EDD207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647" name="ตัวเชื่อมต่อตรง 6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6F775" id="ตัวเชื่อมต่อตรง 647" o:spid="_x0000_s1026" style="position:absolute;flip:y;z-index:2523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kJ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2ZO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DDLckJ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2512" behindDoc="0" locked="1" layoutInCell="1" allowOverlap="1" wp14:anchorId="0E9F08AC" wp14:editId="061C75D2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648" name="ตัวเชื่อมต่อตรง 6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F412E" id="ตัวเชื่อมต่อตรง 648" o:spid="_x0000_s1026" style="position:absolute;flip:y;z-index:25235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KN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AQIsKN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3536" behindDoc="0" locked="1" layoutInCell="1" allowOverlap="1" wp14:anchorId="0CE0A9C5" wp14:editId="21DDB20D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649" name="ตัวเชื่อมต่อตรง 6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A6DBE" id="ตัวเชื่อมต่อตรง 649" o:spid="_x0000_s1026" style="position:absolute;flip:y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ib5Lw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z56dY6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4560" behindDoc="0" locked="1" layoutInCell="1" allowOverlap="1" wp14:anchorId="51045B23" wp14:editId="2F293352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650" name="ตัวเชื่อมต่อตรง 6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48E77" id="ตัวเชื่อมต่อตรง 650" o:spid="_x0000_s1026" style="position:absolute;flip:y;z-index:25235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5584" behindDoc="0" locked="1" layoutInCell="1" allowOverlap="1" wp14:anchorId="5AA28FF4" wp14:editId="29796234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651" name="ตัวเชื่อมต่อตรง 6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45A30" id="ตัวเชื่อมต่อตรง 651" o:spid="_x0000_s1026" style="position:absolute;flip:y;z-index:2523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0/O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BCV0/O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23C0976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7D810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FCB698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9CD35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645BE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26F96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3A8C5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2751C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792D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D3DBD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A5E4D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48806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7355D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B0480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C8469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948764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EE6BD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AB0B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EB516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9E8B5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53BDC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A35D6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43B69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C0040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67B6E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EE1338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83B4C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BB79E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41836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5B5F3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5F7AA4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38560" behindDoc="0" locked="1" layoutInCell="1" allowOverlap="1" wp14:anchorId="30B92136" wp14:editId="493BD08F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0" name="Text Box 9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3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0" o:spid="_x0000_s1105" type="#_x0000_t202" style="position:absolute;margin-left:-59pt;margin-top:-4.05pt;width:518.5pt;height:758pt;z-index:25273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" filled="f" stroked="f" strokeweight=".5pt">
                <v:path arrowok="t"/>
                <o:lock v:ext="edit" aspectratio="t"/>
                <v:textbox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20800" behindDoc="0" locked="0" layoutInCell="1" allowOverlap="1" wp14:anchorId="16BCE3C8" wp14:editId="677B1D5C">
                <wp:simplePos x="0" y="0"/>
                <wp:positionH relativeFrom="column">
                  <wp:posOffset>2184400</wp:posOffset>
                </wp:positionH>
                <wp:positionV relativeFrom="paragraph">
                  <wp:posOffset>-553085</wp:posOffset>
                </wp:positionV>
                <wp:extent cx="711200" cy="355600"/>
                <wp:effectExtent l="0" t="0" r="0" b="6350"/>
                <wp:wrapNone/>
                <wp:docPr id="872" name="Text Box 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73390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2" o:spid="_x0000_s1106" type="#_x0000_t202" style="position:absolute;margin-left:172pt;margin-top:-43.55pt;width:56pt;height:28pt;z-index:25262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๓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๒)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7632" behindDoc="0" locked="1" layoutInCell="1" allowOverlap="1" wp14:anchorId="79224AFA" wp14:editId="33A362FD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652" name="ตัวเชื่อมต่อตรง 6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15CB7" id="ตัวเชื่อมต่อตรง 652" o:spid="_x0000_s1026" style="position:absolute;flip:y;z-index:25235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BIDYlM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8656" behindDoc="0" locked="1" layoutInCell="1" allowOverlap="1" wp14:anchorId="1E195BA7" wp14:editId="4DDDE40B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653" name="ตัวเชื่อมต่อตรง 6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5D1CA" id="ตัวเชื่อมต่อตรง 653" o:spid="_x0000_s1026" style="position:absolute;flip:y;z-index:25235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CLPhic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59680" behindDoc="0" locked="1" layoutInCell="1" allowOverlap="1" wp14:anchorId="548253AF" wp14:editId="26D14AAD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654" name="ตัวเชื่อมต่อตรง 6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138F43" id="ตัวเชื่อมต่อตรง 654" o:spid="_x0000_s1026" style="position:absolute;flip:y;z-index:25235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myLgIAAH4EAAAOAAAAZHJzL2Uyb0RvYy54bWysVMGO0zAQvSPxD5bvNOlCqy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Pnu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POtSbI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0704" behindDoc="0" locked="1" layoutInCell="1" allowOverlap="1" wp14:anchorId="462A8A1E" wp14:editId="69016E5F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655" name="ตัวเชื่อมต่อตรง 6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E609E" id="ตัวเชื่อมต่อตรง 655" o:spid="_x0000_s1026" style="position:absolute;flip:y;z-index:25236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3GLQ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1728" behindDoc="0" locked="1" layoutInCell="1" allowOverlap="1" wp14:anchorId="76F42BAB" wp14:editId="103C3450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656" name="ตัวเชื่อมต่อตรง 6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09B3F" id="ตัวเชื่อมต่อตรง 656" o:spid="_x0000_s1026" style="position:absolute;flip:y;z-index:25236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CTNYBb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2752" behindDoc="0" locked="1" layoutInCell="1" allowOverlap="1" wp14:anchorId="70AF97D5" wp14:editId="1B60BE1E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57" name="ตัวเชื่อมต่อตรง 6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444E6" id="ตัวเชื่อมต่อตรง 657" o:spid="_x0000_s1026" style="position:absolute;flip:y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WQv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R4PnuC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Cj+WQv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3776" behindDoc="0" locked="1" layoutInCell="1" allowOverlap="1" wp14:anchorId="696A4290" wp14:editId="2C887AF6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658" name="ตัวเชื่อมต่อตรง 6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089DB" id="ตัวเชื่อมต่อตรง 658" o:spid="_x0000_s1026" style="position:absolute;flip:y;z-index:25236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Bw9m+r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4800" behindDoc="0" locked="1" layoutInCell="1" allowOverlap="1" wp14:anchorId="0AE1F162" wp14:editId="18F5F10E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659" name="ตัวเชื่อมต่อตรง 6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585F6" id="ตัวเชื่อมต่อตรง 659" o:spid="_x0000_s1026" style="position:absolute;flip:y;z-index:25236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BAOovf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5824" behindDoc="0" locked="1" layoutInCell="1" allowOverlap="1" wp14:anchorId="2E2D5F42" wp14:editId="1DAC3128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660" name="ตัวเชื่อมต่อตรง 6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66D9F" id="ตัวเชื่อมต่อตรง 660" o:spid="_x0000_s1026" style="position:absolute;flip:y;z-index:25236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DS513R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6848" behindDoc="0" locked="1" layoutInCell="1" allowOverlap="1" wp14:anchorId="71E69EA0" wp14:editId="37604AD3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661" name="ตัวเชื่อมต่อตรง 6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694D6" id="ตัวเชื่อมต่อตรง 661" o:spid="_x0000_s1026" style="position:absolute;flip:y;z-index:2523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7ml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DiK7ml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7872" behindDoc="0" locked="1" layoutInCell="1" allowOverlap="1" wp14:anchorId="04234D4F" wp14:editId="59597C35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662" name="ตัวเชื่อมต่อตรง 6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E949A" id="ตัวเชื่อมต่อตรง 662" o:spid="_x0000_s1026" style="position:absolute;flip:y;z-index:25236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Cyf5Q4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8896" behindDoc="0" locked="1" layoutInCell="1" allowOverlap="1" wp14:anchorId="58FED30C" wp14:editId="42F34C60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663" name="ตัวเชื่อมต่อตรง 6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EEA77" id="ตัวเชื่อมต่อตรง 663" o:spid="_x0000_s1026" style="position:absolute;flip:y;z-index:25236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69920" behindDoc="0" locked="1" layoutInCell="1" allowOverlap="1" wp14:anchorId="0AC5D0A0" wp14:editId="61E1441E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664" name="ตัวเชื่อมต่อตรง 6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A4D81" id="ตัวเชื่อมต่อตรง 664" o:spid="_x0000_s1026" style="position:absolute;flip:y;z-index:25236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b/ZLgIAAH4EAAAOAAAAZHJzL2Uyb0RvYy54bWysVE2P0zAQvSPxHyzfadqFrZ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Pn+C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FPRv9k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0944" behindDoc="0" locked="1" layoutInCell="1" allowOverlap="1" wp14:anchorId="19FF235E" wp14:editId="6BFC9946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665" name="ตัวเชื่อมต่อตรง 6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07774" id="ตัวเชื่อมต่อตรง 665" o:spid="_x0000_s1026" style="position:absolute;flip:y;z-index:25237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ut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BjHVut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1968" behindDoc="0" locked="1" layoutInCell="1" allowOverlap="1" wp14:anchorId="5491013F" wp14:editId="59E9C09A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666" name="ตัวเชื่อมต่อตรง 6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E9DA5B" id="ตัวเชื่อมต่อตรง 666" o:spid="_x0000_s1026" style="position:absolute;flip:y;z-index:25237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AzSXYw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2992" behindDoc="0" locked="1" layoutInCell="1" allowOverlap="1" wp14:anchorId="778EB14E" wp14:editId="3834E39D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667" name="ตัวเชื่อมต่อตรง 6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49C7D" id="ตัวเชื่อมต่อตรง 667" o:spid="_x0000_s1026" style="position:absolute;flip:y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JE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Pn+C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ADhZJE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4016" behindDoc="0" locked="1" layoutInCell="1" allowOverlap="1" wp14:anchorId="600CD5A0" wp14:editId="676C41ED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668" name="ตัวเชื่อมต่อตรง 6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F030F" id="ตัวเชื่อมต่อตรง 668" o:spid="_x0000_s1026" style="position:absolute;flip:y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DQipnA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5040" behindDoc="0" locked="1" layoutInCell="1" allowOverlap="1" wp14:anchorId="3F2A0308" wp14:editId="49C30CE4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669" name="ตัวเชื่อมต่อตรง 6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A27AE" id="ตัวเชื่อมต่อตรง 669" o:spid="_x0000_s1026" style="position:absolute;flip:y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n20Lg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DgRn20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6064" behindDoc="0" locked="1" layoutInCell="1" allowOverlap="1" wp14:anchorId="5AD26F80" wp14:editId="560C782F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670" name="ตัวเชื่อมต่อตรง 6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5BCA5A" id="ตัวเชื่อมต่อตรง 670" o:spid="_x0000_s1026" style="position:absolute;flip:y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/D3LgIAAH4EAAAOAAAAZHJzL2Uyb0RvYy54bWysVE2P0zAQvSPxHyzfadpFW5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CyM/D3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7088" behindDoc="0" locked="1" layoutInCell="1" allowOverlap="1" wp14:anchorId="376B987D" wp14:editId="35C5BF17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671" name="ตัวเชื่อมต่อตรง 6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DD4CD" id="ตัวเชื่อมต่อตรง 671" o:spid="_x0000_s1026" style="position:absolute;flip:y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xSD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mSG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78112" behindDoc="0" locked="1" layoutInCell="1" allowOverlap="1" wp14:anchorId="7E409A5C" wp14:editId="0F6EC6CB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672" name="ตัวเชื่อมต่อตรง 6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C6BCB" id="ตัวเชื่อมต่อตรง 672" o:spid="_x0000_s1026" style="position:absolute;flip:y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zke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meP5l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DSqzke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47F0ED5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0CE4E4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9D65D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599CF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E862B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82102D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577F6F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4AF07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F7298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00A09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1CBEE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D58BA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75B3B5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FF6E5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39BAC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BE575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29FE6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12503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9B7BA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E2DE2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71520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6420B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49093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F2737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4588C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9C481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86EE2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6C214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46182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189AA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F2E63E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40608" behindDoc="0" locked="1" layoutInCell="1" allowOverlap="1" wp14:anchorId="27CD0787" wp14:editId="7FA69F34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1" name="Text Box 9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51">
                        <w:txbxContent>
                          <w:p w14:paraId="66D1421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E25F2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6A2FD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3BB2E6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F07F8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597B3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D9D68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07230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ED7894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BB2CE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0B79E2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F39E83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B8FA2B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060FFB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3E2DA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069249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ACDFE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F15E23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593BD7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FD7FFC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7D548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21B9C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BE1F51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846AD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0495A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7ECDFD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53DDD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D7398A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6B3A33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8A6F4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DC6E0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76F8C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34025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54B18E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081AF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AFF013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DDACF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4226E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DA255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D806E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8E770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7794BF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6334E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F0EE9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8FDCF9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C11277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9251EF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21857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10994E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7A2FD2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D6655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5FB49F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45291B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EAD987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BEC56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A8C94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3E8B1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6B23E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4D75B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A9BFA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32B33A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69656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5643B8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14C372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ECCB3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3C634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DB98F6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2BE6E5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9C651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0DFCB0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7C75B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5BD448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8FAB9D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5B901B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584A12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C281C4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9D2B7D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3E2EB2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364E8C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143D6F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299A68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B97689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A94E60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D49F56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958869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2F8F8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FA28EA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A48721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84EB8B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F106FA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4988EE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BAFB62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EEA9A8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938048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12080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FC9F63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F76C6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C059B4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E21FA8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8951F2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D8FCA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61523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69B964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9E1895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C5DF2F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B3EE85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763253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196CAB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0EC1A1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CB09F2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ED6254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61291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271A9A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8626C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E8AD2E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ECA82C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A07B40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916EB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A505E7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8448666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7E4AD0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ACDD0C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4D0800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DCD26F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5C02E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EE854D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0AF49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9576D07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9FE635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3694A4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BF137B5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6FF31CA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CA017DA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BFDB8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F5612B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418478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27BD79D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40B5AE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2AB4AF3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40672FDB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51A3CDC2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419663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2D73248C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54DDD2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72A409F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AFDB540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21F5FDE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38ADBF29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7C8B56F1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08934D98" w14:textId="77777777" w:rsidR="00022A73" w:rsidRDefault="00022A7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14:paraId="16148561" w14:textId="77777777" w:rsidR="002A2A33" w:rsidRPr="004D3482" w:rsidRDefault="002A2A33" w:rsidP="002A2A33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D0787" id="Text Box 931" o:spid="_x0000_s1107" type="#_x0000_t202" style="position:absolute;left:0;text-align:left;margin-left:-9pt;margin-top:-4.05pt;width:518.5pt;height:758pt;z-index:25274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" filled="f" stroked="f" strokeweight=".5pt">
                <o:lock v:ext="edit" aspectratio="t"/>
                <v:textbox style="mso-next-textbox:#Text Box 932">
                  <w:txbxContent>
                    <w:p w14:paraId="66D1421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E25F2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6A2FD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3BB2E6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F07F8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597B3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D9D68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07230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ED7894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BB2CE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0B79E2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F39E83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B8FA2B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060FFB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3E2DA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069249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ACDFE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F15E23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593BD7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FD7FFC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7D548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21B9C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BE1F51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846AD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0495A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7ECDFD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53DDD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D7398A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6B3A33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8A6F4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DC6E0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76F8C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34025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54B18E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081AF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AFF013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DDACF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4226E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DA255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D806E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8E770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7794BF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6334E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F0EE9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8FDCF9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C11277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9251EF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21857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10994E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7A2FD2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D6655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5FB49F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45291B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EAD987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BEC56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A8C94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3E8B1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6B23E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4D75B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A9BFA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32B33A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69656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5643B8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14C372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ECCB3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3C634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DB98F6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2BE6E5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9C651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0DFCB0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7C75B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5BD448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8FAB9D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5B901B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584A12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C281C4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9D2B7D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3E2EB2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364E8C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143D6F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299A68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B97689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A94E60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D49F56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958869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2F8F8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FA28EA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A48721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84EB8B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F106FA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4988EE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BAFB62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EEA9A8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938048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12080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FC9F63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F76C6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C059B4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E21FA8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8951F2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D8FCA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61523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69B964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9E1895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C5DF2F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B3EE85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763253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196CAB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0EC1A1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CB09F2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ED6254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61291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271A9A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8626C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E8AD2E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ECA82C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A07B40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916EB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A505E7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8448666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7E4AD0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ACDD0C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4D0800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DCD26F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5C02E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EE854D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0AF49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9576D07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9FE635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3694A4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BF137B5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6FF31CA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CA017DA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BFDB8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F5612B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418478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27BD79D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40B5AE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2AB4AF3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40672FDB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51A3CDC2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419663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2D73248C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54DDD2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72A409F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AFDB540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21F5FDE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38ADBF29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7C8B56F1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08934D98" w14:textId="77777777" w:rsidR="00022A73" w:rsidRDefault="00022A7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14:paraId="16148561" w14:textId="77777777" w:rsidR="002A2A33" w:rsidRPr="004D3482" w:rsidRDefault="002A2A33" w:rsidP="002A2A33">
                      <w:pPr>
                        <w:spacing w:after="0" w:line="36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69952" behindDoc="0" locked="0" layoutInCell="1" allowOverlap="1" wp14:anchorId="363693F0" wp14:editId="66D63660">
                <wp:simplePos x="0" y="0"/>
                <wp:positionH relativeFrom="column">
                  <wp:posOffset>-152400</wp:posOffset>
                </wp:positionH>
                <wp:positionV relativeFrom="paragraph">
                  <wp:posOffset>-534035</wp:posOffset>
                </wp:positionV>
                <wp:extent cx="711200" cy="355600"/>
                <wp:effectExtent l="0" t="0" r="0" b="6350"/>
                <wp:wrapNone/>
                <wp:docPr id="896" name="Text Box 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56BD4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6" o:spid="_x0000_s1108" type="#_x0000_t202" style="position:absolute;left:0;text-align:left;margin-left:-12pt;margin-top:-42.05pt;width:56pt;height:28pt;z-index:25266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22848" behindDoc="0" locked="0" layoutInCell="1" allowOverlap="1" wp14:anchorId="42F0F90F" wp14:editId="318F9BC7">
                <wp:simplePos x="0" y="0"/>
                <wp:positionH relativeFrom="column">
                  <wp:posOffset>2819400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73" name="Text Box 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9EC19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๓๓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3" o:spid="_x0000_s1109" type="#_x0000_t202" style="position:absolute;left:0;text-align:left;margin-left:222pt;margin-top:-43.05pt;width:56pt;height:28pt;z-index:25262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๓๓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0160" behindDoc="0" locked="1" layoutInCell="1" allowOverlap="1" wp14:anchorId="6D57E746" wp14:editId="60505B4B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673" name="ตัวเชื่อมต่อตรง 6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E6869" id="ตัวเชื่อมต่อตรง 673" o:spid="_x0000_s1026" style="position:absolute;flip:y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91q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eP70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OJn3Wo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1184" behindDoc="0" locked="1" layoutInCell="1" allowOverlap="1" wp14:anchorId="05CB379F" wp14:editId="60218D66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674" name="ตัวเชื่อมต่อตรง 6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CF8B2" id="ตัวเชื่อมต่อตรง 674" o:spid="_x0000_s1026" style="position:absolute;flip:y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L/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2dM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MwUS/y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2208" behindDoc="0" locked="1" layoutInCell="1" allowOverlap="1" wp14:anchorId="023A7C91" wp14:editId="18C9797B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675" name="ตัวเชื่อมต่อตรง 6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CE66A" id="ตัวเชื่อมต่อตรง 675" o:spid="_x0000_s1026" style="position:absolute;flip:y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faL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A8n2iy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3232" behindDoc="0" locked="1" layoutInCell="1" allowOverlap="1" wp14:anchorId="04461D03" wp14:editId="10D39E7C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676" name="ตัวเชื่อมต่อตรง 6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49E5A" id="ตัวเชื่อมต่อตรง 676" o:spid="_x0000_s1026" style="position:absolute;flip:y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sW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mSO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FOd2xY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4256" behindDoc="0" locked="1" layoutInCell="1" allowOverlap="1" wp14:anchorId="2173BCD6" wp14:editId="702023A6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677" name="ตัวเชื่อมต่อตรง 6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FBD4F" id="ตัวเชื่อมต่อตรง 677" o:spid="_x0000_s1026" style="position:absolute;flip:y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9iLw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z87OMFKkgiF17deu/dm137u7j137pWt/dXefu/ZH196G0PANmG9d+wkFIrSxNi4D&#10;taVa29AI2qhrc6Xpe4eUXpZEbdhzZ2AecEsCPDnCh40zPbPhtkJcCvMuQIMWtAk1cWa7cWas8YjC&#10;4ezp+Wz67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5280" behindDoc="0" locked="1" layoutInCell="1" allowOverlap="1" wp14:anchorId="1C048334" wp14:editId="742A2AF1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78" name="ตัวเชื่อมต่อตรง 6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82A85" id="ตัวเชื่อมต่อตรง 678" o:spid="_x0000_s1026" style="position:absolute;flip:y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Tm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CwXjTm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6304" behindDoc="0" locked="1" layoutInCell="1" allowOverlap="1" wp14:anchorId="10BE6394" wp14:editId="72FEDA56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679" name="ตัวเชื่อมต่อตรง 6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BCC0CA" id="ตัวเชื่อมต่อตรง 679" o:spid="_x0000_s1026" style="position:absolute;flip:y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CSLw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z56dY6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7328" behindDoc="0" locked="1" layoutInCell="1" allowOverlap="1" wp14:anchorId="360B1093" wp14:editId="6187B0A4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680" name="ตัวเชื่อมต่อตรง 6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C7105" id="ตัวเชื่อมต่อตรง 680" o:spid="_x0000_s1026" style="position:absolute;flip:y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DTu67o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8352" behindDoc="0" locked="1" layoutInCell="1" allowOverlap="1" wp14:anchorId="2D906A3B" wp14:editId="18482D6E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681" name="ตัวเชื่อมต่อตรง 6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E4F04" id="ตัวเชื่อมต่อตรง 681" o:spid="_x0000_s1026" style="position:absolute;flip:y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0qc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Djd0qc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89376" behindDoc="0" locked="1" layoutInCell="1" allowOverlap="1" wp14:anchorId="2403A031" wp14:editId="3A25395D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682" name="ตัวเชื่อมต่อตรง 6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7068E" id="ตัวเชื่อมต่อตรง 682" o:spid="_x0000_s1026" style="position:absolute;flip:y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cB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tPMV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CzI2cB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0400" behindDoc="0" locked="1" layoutInCell="1" allowOverlap="1" wp14:anchorId="41167C27" wp14:editId="16A5B611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683" name="ตัวเชื่อมต่อตรง 6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55F44" id="ตัวเชื่อมต่อตรง 683" o:spid="_x0000_s1026" style="position:absolute;flip:y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4N1LgIAAH4EAAAOAAAAZHJzL2Uyb0RvYy54bWysVMGO0zAQvSPxD5bvNOmuti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CD74N1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1424" behindDoc="0" locked="1" layoutInCell="1" allowOverlap="1" wp14:anchorId="6E46721B" wp14:editId="1F945E09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684" name="ตัวเชื่อมต่อตรง 6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C58BC" id="ตัวเชื่อมต่อตรง 684" o:spid="_x0000_s1026" style="position:absolute;flip:y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zgLg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mz/B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FKNTOA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2448" behindDoc="0" locked="1" layoutInCell="1" allowOverlap="1" wp14:anchorId="19E84C39" wp14:editId="7FC0EF16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685" name="ตัวเชื่อมต่อตรง 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A256E6" id="ตัวเชื่อมต่อตรง 685" o:spid="_x0000_s1026" style="position:absolute;flip:y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aiULQ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3472" behindDoc="0" locked="1" layoutInCell="1" allowOverlap="1" wp14:anchorId="27A10AAA" wp14:editId="6822F658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686" name="ตัวเชื่อมต่อตรง 6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47FB4" id="ตัวเชื่อมต่อตรง 686" o:spid="_x0000_s1026" style="position:absolute;flip:y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AyFYUJ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4496" behindDoc="0" locked="1" layoutInCell="1" allowOverlap="1" wp14:anchorId="20517EF6" wp14:editId="718079E8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687" name="ตัวเชื่อมต่อตรง 6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72D6A" id="ตัวเชื่อมต่อตรง 687" o:spid="_x0000_s1026" style="position:absolute;flip:y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F9Lg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mz/B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AC2WF9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5520" behindDoc="0" locked="1" layoutInCell="1" allowOverlap="1" wp14:anchorId="68D1B19D" wp14:editId="4F97C972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688" name="ตัวเชื่อมต่อตรง 6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1FE9AC" id="ตัวเชื่อมต่อตรง 688" o:spid="_x0000_s1026" style="position:absolute;flip:y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mr5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DR1mr5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6544" behindDoc="0" locked="1" layoutInCell="1" allowOverlap="1" wp14:anchorId="0D180C75" wp14:editId="6EA2A983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689" name="ตัวเชื่อมต่อตรง 6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9520B7" id="ตัวเชื่อมต่อตรง 689" o:spid="_x0000_s1026" style="position:absolute;flip:y;z-index:25239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6NLgIAAH4EAAAOAAAAZHJzL2Uyb0RvYy54bWysVMGO0zAQvSPxD5bvNOmirb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2fwCI0UqGFLXfunan137vbv70LWfu/ZXd/epa3907dcQGr4B861rP6JAhDbWxmWg&#10;tlIbGxpBG3VjrjV955DSq5KoLXvmDMwDbkmAJyf4sHGmZzbcVohLYd4GaNCCNqEmzmw/zow1HlE4&#10;nD2dz6YX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7568" behindDoc="0" locked="1" layoutInCell="1" allowOverlap="1" wp14:anchorId="714DEB97" wp14:editId="5553FA5D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690" name="ตัวเชื่อมต่อตรง 6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2B71F" id="ตัวเชื่อมต่อตรง 690" o:spid="_x0000_s1026" style="position:absolute;flip:y;z-index:25239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CzbwPO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8592" behindDoc="0" locked="1" layoutInCell="1" allowOverlap="1" wp14:anchorId="11B89B07" wp14:editId="72201BD4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691" name="ตัวเชื่อมต่อตรง 6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B402B" id="ตัวเชื่อมต่อตรง 691" o:spid="_x0000_s1026" style="position:absolute;flip:y;z-index:25239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+e6Lg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CDo+e6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399616" behindDoc="0" locked="1" layoutInCell="1" allowOverlap="1" wp14:anchorId="54D88E5F" wp14:editId="12DAC42E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692" name="ตัวเชื่อมต่อตรง 6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ACE12" id="ตัวเชื่อมต่อตรง 692" o:spid="_x0000_s1026" style="position:absolute;flip:y;z-index:2523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NP3yic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0640" behindDoc="0" locked="1" layoutInCell="1" allowOverlap="1" wp14:anchorId="6DA4E13D" wp14:editId="6961DAC4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693" name="ตัวเชื่อมต่อตรง 6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90C6F" id="ตัวเชื่อมต่อตรง 693" o:spid="_x0000_s1026" style="position:absolute;flip:y;z-index:2524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4zsuUy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1C77BB0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4FDC7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C93C3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17B6F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D1EE6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B4B24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27153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66DD1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3D897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CF4B3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860EB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EE8A9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47D17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3ACF4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2F31A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90E9D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671DC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EEEBBE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AC625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B467FF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A751E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FFE402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F09A6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5F05F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C743A8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F5510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B32AED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6B6A5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DC6B5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0DF43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5FC4FE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42656" behindDoc="0" locked="1" layoutInCell="1" allowOverlap="1" wp14:anchorId="6A1289E9" wp14:editId="6441A162">
                <wp:simplePos x="0" y="0"/>
                <wp:positionH relativeFrom="column">
                  <wp:posOffset>-742950</wp:posOffset>
                </wp:positionH>
                <wp:positionV relativeFrom="paragraph">
                  <wp:posOffset>-57785</wp:posOffset>
                </wp:positionV>
                <wp:extent cx="6584950" cy="9626600"/>
                <wp:effectExtent l="0" t="0" r="0" b="0"/>
                <wp:wrapNone/>
                <wp:docPr id="932" name="Text Box 9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2" o:spid="_x0000_s1110" type="#_x0000_t202" style="position:absolute;margin-left:-58.5pt;margin-top:-4.55pt;width:518.5pt;height:758pt;z-index:25274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" filled="f" stroked="f" strokeweight=".5pt">
                <v:path arrowok="t"/>
                <o:lock v:ext="edit" aspectratio="t"/>
                <v:textbox style="mso-next-textbox:#Text Box 933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24896" behindDoc="0" locked="0" layoutInCell="1" allowOverlap="1" wp14:anchorId="44D92277" wp14:editId="590BFE5B">
                <wp:simplePos x="0" y="0"/>
                <wp:positionH relativeFrom="column">
                  <wp:posOffset>2203450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74" name="Text Box 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0F906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(๓๔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4" o:spid="_x0000_s1111" type="#_x0000_t202" style="position:absolute;margin-left:173.5pt;margin-top:-43.05pt;width:56pt;height:28pt;z-index:25262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(๓๔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2688" behindDoc="0" locked="1" layoutInCell="1" allowOverlap="1" wp14:anchorId="3C29BBB4" wp14:editId="2812CFA5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694" name="ตัวเชื่อมต่อตรง 6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B24A71" id="ตัวเชื่อมต่อตรง 694" o:spid="_x0000_s1026" style="position:absolute;flip:y;z-index:2524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HGLwIAAH4EAAAOAAAAZHJzL2Uyb0RvYy54bWysVMGO0zAQvSPxD5bvNOnCVr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z86fYa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3712" behindDoc="0" locked="1" layoutInCell="1" allowOverlap="1" wp14:anchorId="74B4ABF4" wp14:editId="5235A6A0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695" name="ตัวเชื่อมต่อตรง 6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A2FC5" id="ตัวเชื่อมต่อตรง 695" o:spid="_x0000_s1026" style="position:absolute;flip:y;z-index:2524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4736" behindDoc="0" locked="1" layoutInCell="1" allowOverlap="1" wp14:anchorId="6F46330C" wp14:editId="732134EA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696" name="ตัวเชื่อมต่อตรง 6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DC487" id="ตัวเชื่อมต่อตรง 696" o:spid="_x0000_s1026" style="position:absolute;flip:y;z-index:2524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gvLg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FLBKC8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5760" behindDoc="0" locked="1" layoutInCell="1" allowOverlap="1" wp14:anchorId="5BF7E207" wp14:editId="4FA70B79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697" name="ตัวเชื่อมต่อตรง 6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8DB19" id="ตัวเชื่อมต่อตรง 697" o:spid="_x0000_s1026" style="position:absolute;flip:y;z-index:2524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xbLw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z86fYa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6784" behindDoc="0" locked="1" layoutInCell="1" allowOverlap="1" wp14:anchorId="566FEE22" wp14:editId="1F0F6BA4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698" name="ตัวเชื่อมต่อตรง 6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86A994" id="ตัวเชื่อมต่อตรง 698" o:spid="_x0000_s1026" style="position:absolute;flip:y;z-index:2524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CxAsff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7808" behindDoc="0" locked="1" layoutInCell="1" allowOverlap="1" wp14:anchorId="2DA12B86" wp14:editId="1B0F8F52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699" name="ตัวเชื่อมต่อตรง 6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4BFA3" id="ตัวเชื่อมต่อตรง 699" o:spid="_x0000_s1026" style="position:absolute;flip:y;z-index:2524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CBziOr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8832" behindDoc="0" locked="1" layoutInCell="1" allowOverlap="1" wp14:anchorId="3EF9F5E3" wp14:editId="165AC8AE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00" name="ตัวเชื่อมต่อตรง 7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5321C" id="ตัวเชื่อมต่อตรง 700" o:spid="_x0000_s1026" style="position:absolute;flip:y;z-index:2524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Ae0iVL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09856" behindDoc="0" locked="1" layoutInCell="1" allowOverlap="1" wp14:anchorId="33D16C11" wp14:editId="042B8C24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701" name="ตัวเชื่อมต่อตรง 7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28968" id="ตัวเชื่อมต่อตรง 701" o:spid="_x0000_s1026" style="position:absolute;flip:y;z-index:2524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E/LgIAAH4EAAAOAAAAZHJzL2Uyb0RvYy54bWysVMGO0zAQvSPxD5bvNOmiLb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AuHsE/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0880" behindDoc="0" locked="1" layoutInCell="1" allowOverlap="1" wp14:anchorId="15ABEAE4" wp14:editId="7F5EEDF0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702" name="ตัวเชื่อมต่อตรง 7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042C3" id="ตัวเชื่อมต่อตรง 702" o:spid="_x0000_s1026" style="position:absolute;flip:y;z-index:2524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yi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B+Suyi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1904" behindDoc="0" locked="1" layoutInCell="1" allowOverlap="1" wp14:anchorId="77DB0A78" wp14:editId="292D8838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703" name="ตัวเชื่อมต่อตรง 7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FCA22" id="ตัวเชื่อมต่อตรง 703" o:spid="_x0000_s1026" style="position:absolute;flip:y;z-index:2524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gjWLgIAAH4EAAAOAAAAZHJzL2Uyb0RvYy54bWysVMGO0zAQvSPxD5bvNOmutix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BOhgjW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2928" behindDoc="0" locked="1" layoutInCell="1" allowOverlap="1" wp14:anchorId="52CF921A" wp14:editId="0024CD69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704" name="ตัวเชื่อมต่อตรง 7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0165B" id="ตัวเชื่อมต่อตรง 704" o:spid="_x0000_s1026" style="position:absolute;flip:y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MdD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Cf5MdD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3952" behindDoc="0" locked="1" layoutInCell="1" allowOverlap="1" wp14:anchorId="1EE8E015" wp14:editId="66E93C2D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705" name="ตัวเชื่อมต่อตรง 7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76454" id="ตัวเชื่อมต่อตรง 705" o:spid="_x0000_s1026" style="position:absolute;flip:y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M3LgIAAH4EAAAOAAAAZHJzL2Uyb0RvYy54bWysVMGO0zAQvSPxD5bvNOmiLb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4976" behindDoc="0" locked="1" layoutInCell="1" allowOverlap="1" wp14:anchorId="1CB67B91" wp14:editId="1FAF2EC3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706" name="ตัวเชื่อมต่อตรง 7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59C697" id="ตัวเชื่อมต่อตรง 706" o:spid="_x0000_s1026" style="position:absolute;flip:y;z-index:2524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6qLgIAAH4EAAAOAAAAZHJzL2Uyb0RvYy54bWysVMGO0zAQvSPxD5bvNOmiLb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P98Dqo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6000" behindDoc="0" locked="1" layoutInCell="1" allowOverlap="1" wp14:anchorId="1EA1B473" wp14:editId="3C946FCD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707" name="ตัวเชื่อมต่อตรง 7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5F8FC" id="ตัวเชื่อมต่อตรง 707" o:spid="_x0000_s1026" style="position:absolute;flip:y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reLg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DPsOre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7024" behindDoc="0" locked="1" layoutInCell="1" allowOverlap="1" wp14:anchorId="2591E504" wp14:editId="690B8040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708" name="ตัวเชื่อมต่อตรง 7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212B2E" id="ตัวเชื่อมต่อตรง 708" o:spid="_x0000_s1026" style="position:absolute;flip:y;z-index:2524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8048" behindDoc="0" locked="1" layoutInCell="1" allowOverlap="1" wp14:anchorId="7944011F" wp14:editId="40EBF55A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709" name="ตัวเชื่อมต่อตรง 7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0D091" id="ตัวเชื่อมต่อตรง 709" o:spid="_x0000_s1026" style="position:absolute;flip:y;z-index:25241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UuLg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AscwUu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19072" behindDoc="0" locked="1" layoutInCell="1" allowOverlap="1" wp14:anchorId="37305789" wp14:editId="549AF471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710" name="ตัวเชื่อมต่อตรง 7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D980F7" id="ตัวเชื่อมต่อตรง 710" o:spid="_x0000_s1026" style="position:absolute;flip:y;z-index:2524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ohtLgIAAH4EAAAOAAAAZHJzL2Uyb0RvYy54bWysVE2P0zAQvSPxHyzfadpFW5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B+Boht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0096" behindDoc="0" locked="1" layoutInCell="1" allowOverlap="1" wp14:anchorId="57A06C70" wp14:editId="406CF947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711" name="ตัวเชื่อมต่อตรง 7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A3968F" id="ตัวเชื่อมต่อตรง 711" o:spid="_x0000_s1026" style="position:absolute;flip:y;z-index:2524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wZ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WyG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1120" behindDoc="0" locked="1" layoutInCell="1" allowOverlap="1" wp14:anchorId="2FA3E48C" wp14:editId="3D839AD6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712" name="ตัวเชื่อมต่อตรง 7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011FA" id="ตัวเชื่อมต่อตรง 712" o:spid="_x0000_s1026" style="position:absolute;flip:y;z-index:2524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kGE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1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AenkGE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2144" behindDoc="0" locked="1" layoutInCell="1" allowOverlap="1" wp14:anchorId="7CD7E49F" wp14:editId="016AA2A6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713" name="ตัวเชื่อมต่อตรง 7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1AC86" id="ตัวเชื่อมต่อตรง 713" o:spid="_x0000_s1026" style="position:absolute;flip:y;z-index:2524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Xw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s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3168" behindDoc="0" locked="1" layoutInCell="1" allowOverlap="1" wp14:anchorId="72EE6995" wp14:editId="3F556A92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714" name="ตัวเชื่อมต่อตรง 7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F1ED27" id="ตัวเชื่อมต่อตรง 714" o:spid="_x0000_s1026" style="position:absolute;flip:y;z-index:2524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Gpl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9M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D/MGpl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2B150F4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F7E9D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D1B44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FE720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568FC7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AA221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EBBE4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EF7A6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8381F6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1AA08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8CD4D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CD79A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C0845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A299F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F9325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0DAB8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47ACF3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6C0AA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E29AA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54435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A8942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47BE4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5BB98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E8728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7EE87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A89F8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FDED4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842C0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992E8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9BD1A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C6EC60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44704" behindDoc="0" locked="1" layoutInCell="1" allowOverlap="1" wp14:anchorId="4AE64891" wp14:editId="7F7AC13B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3" name="Text Box 9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2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3" o:spid="_x0000_s1112" type="#_x0000_t202" style="position:absolute;left:0;text-align:left;margin-left:-9pt;margin-top:-4.05pt;width:518.5pt;height:758pt;z-index:25274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Tf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" filled="f" stroked="f" strokeweight=".5pt">
                <v:path arrowok="t"/>
                <o:lock v:ext="edit" aspectratio="t"/>
                <v:textbox style="mso-next-textbox:#Text Box 934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72000" behindDoc="0" locked="0" layoutInCell="1" allowOverlap="1" wp14:anchorId="2353FD7B" wp14:editId="683013B3">
                <wp:simplePos x="0" y="0"/>
                <wp:positionH relativeFrom="column">
                  <wp:posOffset>-152400</wp:posOffset>
                </wp:positionH>
                <wp:positionV relativeFrom="paragraph">
                  <wp:posOffset>-540385</wp:posOffset>
                </wp:positionV>
                <wp:extent cx="711200" cy="355600"/>
                <wp:effectExtent l="0" t="0" r="0" b="6350"/>
                <wp:wrapNone/>
                <wp:docPr id="897" name="Text Box 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E49C0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7" o:spid="_x0000_s1113" type="#_x0000_t202" style="position:absolute;left:0;text-align:left;margin-left:-12pt;margin-top:-42.55pt;width:56pt;height:28pt;z-index:25267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26944" behindDoc="0" locked="0" layoutInCell="1" allowOverlap="1" wp14:anchorId="1770A6D3" wp14:editId="57BCBC9A">
                <wp:simplePos x="0" y="0"/>
                <wp:positionH relativeFrom="column">
                  <wp:posOffset>2800350</wp:posOffset>
                </wp:positionH>
                <wp:positionV relativeFrom="paragraph">
                  <wp:posOffset>-553085</wp:posOffset>
                </wp:positionV>
                <wp:extent cx="711200" cy="355600"/>
                <wp:effectExtent l="0" t="0" r="0" b="6350"/>
                <wp:wrapNone/>
                <wp:docPr id="875" name="Text Box 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8BC71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(๓๕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5" o:spid="_x0000_s1114" type="#_x0000_t202" style="position:absolute;left:0;text-align:left;margin-left:220.5pt;margin-top:-43.55pt;width:56pt;height:28pt;z-index:25262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(๓๕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5216" behindDoc="0" locked="1" layoutInCell="1" allowOverlap="1" wp14:anchorId="7E9C3283" wp14:editId="494AD23C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715" name="ตัวเชื่อมต่อตรง 7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AFA2A" id="ตัวเชื่อมต่อตรง 715" o:spid="_x0000_s1026" style="position:absolute;flip:y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4R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6240" behindDoc="0" locked="1" layoutInCell="1" allowOverlap="1" wp14:anchorId="5670315F" wp14:editId="2922E0BB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716" name="ตัวเชื่อมต่อตรง 7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FCF45" id="ตัวเชื่อมต่อตรง 716" o:spid="_x0000_s1026" style="position:absolute;flip:y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OM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WyO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n6ijjC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7264" behindDoc="0" locked="1" layoutInCell="1" allowOverlap="1" wp14:anchorId="3A1429E5" wp14:editId="3298065E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717" name="ตัวเชื่อมต่อตรง 7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A461E" id="ตัวเชื่อมต่อตรง 717" o:spid="_x0000_s1026" style="position:absolute;flip:y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Ef4Lw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03PMFKkgiF17deu/dm137u7j137pWt/dXefu/ZH196G0PANmG9d+wkFIrSxNi4D&#10;taVa29AI2qhrc6Xpe4eUXpZEbdhzZ2AecEsCPDnCh40zPbPhtkJcCvMuQIMWtAk1cWa7cWas8YjC&#10;4ezp+Wz67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8288" behindDoc="0" locked="1" layoutInCell="1" allowOverlap="1" wp14:anchorId="0D390544" wp14:editId="5F8BAF42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718" name="ตัวเชื่อมต่อตรง 7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6F41E" id="ตัวเชื่อมต่อตรง 718" o:spid="_x0000_s1026" style="position:absolute;flip:y;z-index:25242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0x8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HxrTHw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29312" behindDoc="0" locked="1" layoutInCell="1" allowOverlap="1" wp14:anchorId="0CCF619A" wp14:editId="0AE016A2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719" name="ตัวเชื่อมต่อตรง 7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4AFB52" id="ตัวเชื่อมต่อตรง 719" o:spid="_x0000_s1026" style="position:absolute;flip:y;z-index:25242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6gILw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5ueY6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0336" behindDoc="0" locked="1" layoutInCell="1" allowOverlap="1" wp14:anchorId="51D0F57B" wp14:editId="5866451A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720" name="ตัวเชื่อมต่อตรง 7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CDC3B1" id="ตัวเชื่อมต่อตรง 720" o:spid="_x0000_s1026" style="position:absolute;flip:y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Deen4G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1360" behindDoc="0" locked="1" layoutInCell="1" allowOverlap="1" wp14:anchorId="6675D2FB" wp14:editId="512BCD89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21" name="ตัวเชื่อมต่อตรง 7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9101A2" id="ตัวเชื่อมต่อตรง 721" o:spid="_x0000_s1026" style="position:absolute;flip:y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py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ti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2384" behindDoc="0" locked="1" layoutInCell="1" allowOverlap="1" wp14:anchorId="1878DF42" wp14:editId="70199C53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722" name="ตัวเชื่อมต่อตรง 7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6F205" id="ตัวเชื่อมต่อตรง 722" o:spid="_x0000_s1026" style="position:absolute;flip:y;z-index:25243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rfv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t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C+4rfv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3408" behindDoc="0" locked="1" layoutInCell="1" allowOverlap="1" wp14:anchorId="218F0295" wp14:editId="0662CD4C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723" name="ตัวเชื่อมต่อตรง 7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A3CDD" id="ตัวเชื่อมต่อตรง 723" o:spid="_x0000_s1026" style="position:absolute;flip:y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ObLwIAAH4EAAAOAAAAZHJzL2Uyb0RvYy54bWysVMGO0zAQvSPxD5bvNG1XW3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fTE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4432" behindDoc="0" locked="1" layoutInCell="1" allowOverlap="1" wp14:anchorId="176A94CF" wp14:editId="6EDB8584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724" name="ตัวเชื่อมต่อตรง 7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59BA0" id="ตัวเชื่อมต่อตรง 724" o:spid="_x0000_s1026" style="position:absolute;flip:y;z-index:25243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5456" behindDoc="0" locked="1" layoutInCell="1" allowOverlap="1" wp14:anchorId="769DFB42" wp14:editId="25BCF8CE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725" name="ตัวเชื่อมต่อตรง 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45532" id="ตัวเชื่อมต่อตรง 725" o:spid="_x0000_s1026" style="position:absolute;flip:y;z-index:25243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Hh6LQ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6480" behindDoc="0" locked="1" layoutInCell="1" allowOverlap="1" wp14:anchorId="5DA1CAFB" wp14:editId="22F4D85A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726" name="ตัวเชื่อมต่อตรง 7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244AEF" id="ตัวเชื่อมต่อตรง 726" o:spid="_x0000_s1026" style="position:absolute;flip:y;z-index:25243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FXn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tj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D/UVec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7504" behindDoc="0" locked="1" layoutInCell="1" allowOverlap="1" wp14:anchorId="261CAE04" wp14:editId="354CA792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727" name="ตัวเชื่อมต่อตรง 7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1A5F3" id="ตัวเชื่อมต่อตรง 727" o:spid="_x0000_s1026" style="position:absolute;flip:y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GTLwIAAH4EAAAOAAAAZHJzL2Uyb0RvYy54bWysVMGO0zAQvSPxD5bvNG3Rdne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8528" behindDoc="0" locked="1" layoutInCell="1" allowOverlap="1" wp14:anchorId="58C556E4" wp14:editId="25A35447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728" name="ตัวเชื่อมต่อตรง 7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A360FB" id="ตัวเชื่อมต่อตรง 728" o:spid="_x0000_s1026" style="position:absolute;flip:y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oX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DcF7oX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39552" behindDoc="0" locked="1" layoutInCell="1" allowOverlap="1" wp14:anchorId="05E4ED68" wp14:editId="3A745871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729" name="ตัวเชื่อมต่อตรง 7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0C8B8D" id="ตัวเชื่อมต่อตรง 729" o:spid="_x0000_s1026" style="position:absolute;flip:y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15jLwIAAH4EAAAOAAAAZHJzL2Uyb0RvYy54bWysVMGO0zAQvSPxD5bvNG3Rlt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RfTM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0576" behindDoc="0" locked="1" layoutInCell="1" allowOverlap="1" wp14:anchorId="1C71C098" wp14:editId="52F63D04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730" name="ตัวเชื่อมต่อตรง 7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5D3DB" id="ตัวเชื่อมต่อตรง 730" o:spid="_x0000_s1026" style="position:absolute;flip:y;z-index:25244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C+rtMg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1600" behindDoc="0" locked="1" layoutInCell="1" allowOverlap="1" wp14:anchorId="4B8FAC54" wp14:editId="61D2DF3E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731" name="ตัวเชื่อมต่อตรง 7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5DC24" id="ตัวเชื่อมต่อตรง 731" o:spid="_x0000_s1026" style="position:absolute;flip:y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dU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pD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2624" behindDoc="0" locked="1" layoutInCell="1" allowOverlap="1" wp14:anchorId="71CB275C" wp14:editId="19B1EC76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732" name="ตัวเชื่อมต่อตรง 7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42BD7" id="ตัวเชื่อมต่อตรง 732" o:spid="_x0000_s1026" style="position:absolute;flip:y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rJLwIAAH4EAAAOAAAAZHJzL2Uyb0RvYy54bWysVMGO0zAQvSPxD5bvNG1XW3a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ecnU4wUKWFIbfOtbe7a5kd7/6ltvrbNr/b+S9v8bJvbEOq/AfO9bT6jQIQ2Vsal&#10;oLZUaxsaQWt1ba40/eCQ0suCqA174QzMA25JgCdH+LBxpmPW3JaIS2HeB2jQgjahOs5sN8yM1R5R&#10;OJydnM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3648" behindDoc="0" locked="1" layoutInCell="1" allowOverlap="1" wp14:anchorId="59C91E0B" wp14:editId="13926829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733" name="ตัวเชื่อมต่อตรง 7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50978F" id="ตัวเชื่อมต่อตรง 733" o:spid="_x0000_s1026" style="position:absolute;flip:y;z-index:25244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v69LwIAAH4EAAAOAAAAZHJzL2Uyb0RvYy54bWysVMGO0zAQvSPxD5bvNO1WW3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p9PpxgpUsKQ2uZb29y1zY/2/lPbfG2bX+39l7b52Ta3IdR/A+Z723xGgQhtrIxL&#10;QW2p1jY0gtbq2lxp+sEhpZcFURv2whmYB9ySAE+O8GHjTMesuS0Rl8K8D9CgBW1CdZzZbpgZqz2i&#10;cDibns0m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4672" behindDoc="0" locked="1" layoutInCell="1" allowOverlap="1" wp14:anchorId="72B2B067" wp14:editId="4C265282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734" name="ตัวเชื่อมต่อตรง 7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8271F" id="ตัวเชื่อมต่อตรง 734" o:spid="_x0000_s1026" style="position:absolute;flip:y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DEoLwIAAH4EAAAOAAAAZHJzL2Uyb0RvYy54bWysVMGO0zAQvSPxD5bvNOku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J6ePMVKkgiF17Zeu/dm137vbD137uWt/dbefuvZH134NoeEbMN+69iMKRGhjbVwG&#10;aku1tqERtFHX5krTdw4pvSyJ2rBnzsA84JYEeHKEDxtnembDbYW4FOZtgAYtaBNq4sx248xY4xGF&#10;w9np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5696" behindDoc="0" locked="1" layoutInCell="1" allowOverlap="1" wp14:anchorId="75381F10" wp14:editId="050CA0DA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735" name="ตัวเชื่อมต่อตรง 7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0E1E9E" id="ตัวเชื่อมต่อตรง 735" o:spid="_x0000_s1026" style="position:absolute;flip:y;z-index:25244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NVcLg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APVNVc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7667109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F54D0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99A27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3FBB39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2545F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2FA626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9E20C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5C227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CA34DE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F1725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CBD178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3C634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BA188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4AC1D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FB18B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FEF11F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92395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AF2A1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EF23A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3883F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2C0FB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64EAE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93812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CE464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69EEF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601AB9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2161C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AFFA0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180BB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85C97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8EA23D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46752" behindDoc="0" locked="1" layoutInCell="1" allowOverlap="1" wp14:anchorId="50837E5F" wp14:editId="5F93DEAC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4" name="Text Box 9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3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4" o:spid="_x0000_s1115" type="#_x0000_t202" style="position:absolute;margin-left:-59pt;margin-top:-4.05pt;width:518.5pt;height:758pt;z-index:2527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" filled="f" stroked="f" strokeweight=".5pt">
                <v:path arrowok="t"/>
                <o:lock v:ext="edit" aspectratio="t"/>
                <v:textbox style="mso-next-textbox:#Text Box 935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28992" behindDoc="0" locked="0" layoutInCell="1" allowOverlap="1" wp14:anchorId="46D2565C" wp14:editId="0E47D427">
                <wp:simplePos x="0" y="0"/>
                <wp:positionH relativeFrom="column">
                  <wp:posOffset>2203450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76" name="Text Box 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95A5E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๓๖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6" o:spid="_x0000_s1116" type="#_x0000_t202" style="position:absolute;margin-left:173.5pt;margin-top:-43.05pt;width:56pt;height:28pt;z-index:25262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๓๖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7744" behindDoc="0" locked="1" layoutInCell="1" allowOverlap="1" wp14:anchorId="74A28FA4" wp14:editId="1B6D7E9E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736" name="ตัวเชื่อมต่อตรง 7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AC773" id="ตัวเชื่อมต่อตรง 736" o:spid="_x0000_s1026" style="position:absolute;flip:y;z-index:25244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PjB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pH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8768" behindDoc="0" locked="1" layoutInCell="1" allowOverlap="1" wp14:anchorId="529F2693" wp14:editId="3E97B191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737" name="ตัวเชื่อมต่อตรง 7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C0F8E" id="ตัวเชื่อมต่อตรง 737" o:spid="_x0000_s1026" style="position:absolute;flip:y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49792" behindDoc="0" locked="1" layoutInCell="1" allowOverlap="1" wp14:anchorId="5C83CB2F" wp14:editId="4716BD2A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738" name="ตัวเชื่อมต่อตรง 7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5FDB8" id="ตัวเชื่อมต่อตรง 738" o:spid="_x0000_s1026" style="position:absolute;flip:y;z-index:25244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xcxLg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LzDFzE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0816" behindDoc="0" locked="1" layoutInCell="1" allowOverlap="1" wp14:anchorId="4E63CE19" wp14:editId="65E666C0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739" name="ตัวเชื่อมต่อตรง 7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D92091" id="ตัวเชื่อมต่อตรง 739" o:spid="_x0000_s1026" style="position:absolute;flip:y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NFLwIAAH4EAAAOAAAAZHJzL2Uyb0RvYy54bWysVMGO0zAQvSPxD5bvNOmutux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Pz29wE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1840" behindDoc="0" locked="1" layoutInCell="1" allowOverlap="1" wp14:anchorId="5300D380" wp14:editId="61BECA16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740" name="ตัวเชื่อมต่อตรง 7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8551C" id="ตัวเชื่อมต่อตรง 740" o:spid="_x0000_s1026" style="position:absolute;flip:y;z-index:25245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Ceg5LR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2864" behindDoc="0" locked="1" layoutInCell="1" allowOverlap="1" wp14:anchorId="6F5BA01B" wp14:editId="291A1E27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741" name="ตัวเชื่อมต่อตรง 7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D35ECA" id="ตัวเชื่อมต่อตรง 741" o:spid="_x0000_s1026" style="position:absolute;flip:y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3al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0+m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CuT3al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3888" behindDoc="0" locked="1" layoutInCell="1" allowOverlap="1" wp14:anchorId="6A0378D6" wp14:editId="223F8C33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42" name="ตัวเชื่อมต่อตรง 7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D3D3E" id="ตัวเชื่อมต่อตรง 742" o:spid="_x0000_s1026" style="position:absolute;flip:y;z-index:25245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4912" behindDoc="0" locked="1" layoutInCell="1" allowOverlap="1" wp14:anchorId="7AF24DED" wp14:editId="3CA46F4A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743" name="ตัวเชื่อมต่อตรง 7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26A8D" id="ตัวเชื่อมต่อตรง 743" o:spid="_x0000_s1026" style="position:absolute;flip:y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79MLwIAAH4EAAAOAAAAZHJzL2Uyb0RvYy54bWysVMGO0zAQvSPxD5bvNOku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J49PMVKkgiF17Zeu/dm137vbD137uWt/dbefuvZH134NoeEbMN+69iMKRGhjbVwG&#10;aku1tqERtFHX5krTdw4pvSyJ2rBnzsA84JYEeHKEDxtnembDbYW4FOZtgAYtaBNq4sx248xY4xGF&#10;w9np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5936" behindDoc="0" locked="1" layoutInCell="1" allowOverlap="1" wp14:anchorId="0B4E3CD5" wp14:editId="53806DC7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744" name="ตัวเชื่อมต่อตรง 7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1EEA7" id="ตัวเชื่อมต่อตรง 744" o:spid="_x0000_s1026" style="position:absolute;flip:y;z-index:25245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DZLwIAAH4EAAAOAAAAZHJzL2Uyb0RvYy54bWysVMGO0zAQvSPxD5bvNOmyW5a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6960" behindDoc="0" locked="1" layoutInCell="1" allowOverlap="1" wp14:anchorId="01004031" wp14:editId="01AB4390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745" name="ตัวเชื่อมต่อตรง 7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636FBA" id="ตัวเชื่อมต่อตรง 745" o:spid="_x0000_s1026" style="position:absolute;flip:y;z-index:2524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ZSt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AveZSt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7984" behindDoc="0" locked="1" layoutInCell="1" allowOverlap="1" wp14:anchorId="224BA1CA" wp14:editId="4A8A8361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746" name="ตัวเชื่อมต่อตรง 7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8ED1C" id="ตัวเชื่อมต่อตรง 746" o:spid="_x0000_s1026" style="position:absolute;flip:y;z-index:25245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bkw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09m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B/Lbkw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59008" behindDoc="0" locked="1" layoutInCell="1" allowOverlap="1" wp14:anchorId="3EDF0C3F" wp14:editId="0DE5B38B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747" name="ตัวเชื่อมต่อตรง 7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91EBD" id="ตัวเชื่อมต่อตรง 747" o:spid="_x0000_s1026" style="position:absolute;flip:y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V1ELwIAAH4EAAAOAAAAZHJzL2Uyb0RvYy54bWysVMGO0zAQvSPxD5bvNOnCdpe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sydnGClSwZC69kvX/uza793th6793LW/uttPXfuja7+G0PANmG9d+xEFIrSxNi4D&#10;taVa29AI2qhrc6XpO4eUXpZEbdgzZ2AecEsCPDnCh40zPbPhtkJcCvM2QIMWtAk1cWa7cWas8YjC&#10;4ezx+Wz69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T+FdRC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0032" behindDoc="0" locked="1" layoutInCell="1" allowOverlap="1" wp14:anchorId="40258921" wp14:editId="7B0A8237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748" name="ตัวเชื่อมต่อตรง 7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4DEEF" id="ตัวเชื่อมต่อตรง 748" o:spid="_x0000_s1026" style="position:absolute;flip:y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lbA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JzuVsA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1056" behindDoc="0" locked="1" layoutInCell="1" allowOverlap="1" wp14:anchorId="5D325FE8" wp14:editId="70961EB8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749" name="ตัวเชื่อมต่อตรง 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99815" id="ตัวเชื่อมต่อตรง 749" o:spid="_x0000_s1026" style="position:absolute;flip:y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rCKytC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2080" behindDoc="0" locked="1" layoutInCell="1" allowOverlap="1" wp14:anchorId="4A257812" wp14:editId="1A7C34DD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750" name="ตัวเชื่อมต่อตรง 7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EDBF6" id="ตัวเชื่อมต่อตรง 750" o:spid="_x0000_s1026" style="position:absolute;flip:y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3104" behindDoc="0" locked="1" layoutInCell="1" allowOverlap="1" wp14:anchorId="2A04D276" wp14:editId="160AB9FC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751" name="ตัวเชื่อมต่อตรง 7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583E8" id="ตัวเชื่อมต่อตรง 751" o:spid="_x0000_s1026" style="position:absolute;flip:y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9uD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WyK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DOm9uD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4128" behindDoc="0" locked="1" layoutInCell="1" allowOverlap="1" wp14:anchorId="348DA61B" wp14:editId="392A1E12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752" name="ตัวเชื่อมต่อตรง 7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229C5" id="ตัวเชื่อมต่อตรง 752" o:spid="_x0000_s1026" style="position:absolute;flip:y;z-index:2524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Cez/Ye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5152" behindDoc="0" locked="1" layoutInCell="1" allowOverlap="1" wp14:anchorId="1FD05E3A" wp14:editId="17BB87B4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753" name="ตัวเชื่อมต่อตรง 7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3B76C" id="ตัวเชื่อมต่อตรง 753" o:spid="_x0000_s1026" style="position:absolute;flip:y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JqLwIAAH4EAAAOAAAAZHJzL2Uyb0RvYy54bWysVMGO0zAQvSPxD5bvNO2uWna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p9PTzFSpIQhtc23trlrmx/t/ae2+do2v9r7L23zs21uQ6j/Bsz3tvmMAhHaWBmX&#10;gtpSrW1oBK3VtbnS9INDSi8LojbshTMwD7glAZ4c4cPGmY5Zc1siLoV5H6BBC9qE6jiz3TAzVntE&#10;4XB2e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6176" behindDoc="0" locked="1" layoutInCell="1" allowOverlap="1" wp14:anchorId="1051B373" wp14:editId="295DF8F4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754" name="ตัวเชื่อมต่อตรง 7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E093C" id="ตัวเชื่อมต่อตรง 754" o:spid="_x0000_s1026" style="position:absolute;flip:y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7200" behindDoc="0" locked="1" layoutInCell="1" allowOverlap="1" wp14:anchorId="152468A2" wp14:editId="30CEC6F9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755" name="ตัวเชื่อมต่อตรง 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A5F0C" id="ตัวเชื่อมต่อตรง 755" o:spid="_x0000_s1026" style="position:absolute;flip:y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TmLLQ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68224" behindDoc="0" locked="1" layoutInCell="1" allowOverlap="1" wp14:anchorId="07B41A2C" wp14:editId="235CCA0D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756" name="ตัวเชื่อมต่อตรง 7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BDEF1" id="ตัวเชื่อมต่อตรง 756" o:spid="_x0000_s1026" style="position:absolute;flip:y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RQW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Af+RQW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04F2C6F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0C8C70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883FB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30055B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EE56DA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AD6D0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3C5DA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E21E7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B7C80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E814D4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7E27D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C9FE9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338271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4092E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511AF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8518A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108A9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A2030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5BB9C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F1E52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F0B9F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F1A5C4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52978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8B4B4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D33EE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D20FD9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AE0D6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45306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5F1FF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5AD95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50DF42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48800" behindDoc="0" locked="1" layoutInCell="1" allowOverlap="1" wp14:anchorId="39C013D0" wp14:editId="18C4EA28">
                <wp:simplePos x="0" y="0"/>
                <wp:positionH relativeFrom="column">
                  <wp:posOffset>-114300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5" name="Text Box 9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4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5" o:spid="_x0000_s1117" type="#_x0000_t202" style="position:absolute;left:0;text-align:left;margin-left:-9pt;margin-top:-4.05pt;width:518.5pt;height:758pt;z-index:25274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yIpQIAAKk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" filled="f" stroked="f" strokeweight=".5pt">
                <v:path arrowok="t"/>
                <o:lock v:ext="edit" aspectratio="t"/>
                <v:textbox style="mso-next-textbox:#Text Box 936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74048" behindDoc="0" locked="0" layoutInCell="1" allowOverlap="1" wp14:anchorId="5557C0F8" wp14:editId="2292CC07">
                <wp:simplePos x="0" y="0"/>
                <wp:positionH relativeFrom="column">
                  <wp:posOffset>-146050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98" name="Text Box 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71B80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8" o:spid="_x0000_s1118" type="#_x0000_t202" style="position:absolute;left:0;text-align:left;margin-left:-11.5pt;margin-top:-43.05pt;width:56pt;height:28pt;z-index:25267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31040" behindDoc="0" locked="0" layoutInCell="1" allowOverlap="1" wp14:anchorId="74A9EB87" wp14:editId="35BD82B8">
                <wp:simplePos x="0" y="0"/>
                <wp:positionH relativeFrom="column">
                  <wp:posOffset>2806700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77" name="Text Box 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476CB" w14:textId="77777777" w:rsidR="0076574A" w:rsidRPr="003B34F2" w:rsidRDefault="0076574A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</w:t>
                            </w:r>
                            <w:r w:rsidR="00271327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๓๗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7" o:spid="_x0000_s1119" type="#_x0000_t202" style="position:absolute;left:0;text-align:left;margin-left:221pt;margin-top:-43.05pt;width:56pt;height:28pt;z-index:25263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" filled="f" stroked="f" strokeweight=".5pt">
                <v:textbox>
                  <w:txbxContent>
                    <w:p w:rsidR="0076574A" w:rsidRPr="003B34F2" w:rsidRDefault="0076574A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</w:t>
                      </w:r>
                      <w:r w:rsidR="00271327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๓๗</w:t>
                      </w: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0272" behindDoc="0" locked="1" layoutInCell="1" allowOverlap="1" wp14:anchorId="424C9D3E" wp14:editId="1039298B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757" name="ตัวเชื่อมต่อตรง 7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97B2DE" id="ตัวเชื่อมต่อตรง 757" o:spid="_x0000_s1026" style="position:absolute;flip:y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C818GI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1296" behindDoc="0" locked="1" layoutInCell="1" allowOverlap="1" wp14:anchorId="7BFB810D" wp14:editId="7A92BB77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758" name="ตัวเชื่อมต่อตรง 7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0737B" id="ตัวเชื่อมต่อตรง 758" o:spid="_x0000_s1026" style="position:absolute;flip:y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2320" behindDoc="0" locked="1" layoutInCell="1" allowOverlap="1" wp14:anchorId="6A2ECC39" wp14:editId="205D9AA0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759" name="ตัวเชื่อมต่อตรง 7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EDEF7" id="ตัวเชื่อมต่อตรง 759" o:spid="_x0000_s1026" style="position:absolute;flip:y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3344" behindDoc="0" locked="1" layoutInCell="1" allowOverlap="1" wp14:anchorId="42019F87" wp14:editId="5351C8BF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760" name="ตัวเชื่อมต่อตรง 7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C6334" id="ตัวเชื่อมต่อตรง 760" o:spid="_x0000_s1026" style="position:absolute;flip:y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F4ryZw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4368" behindDoc="0" locked="1" layoutInCell="1" allowOverlap="1" wp14:anchorId="038F24E7" wp14:editId="25875968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761" name="ตัวเชื่อมต่อตรง 7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901EA" id="ตัวเชื่อมต่อตรง 761" o:spid="_x0000_s1026" style="position:absolute;flip:y;z-index:25247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y3o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XyG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G7nLeg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5392" behindDoc="0" locked="1" layoutInCell="1" allowOverlap="1" wp14:anchorId="547DBA0E" wp14:editId="76578BAA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762" name="ตัวเชื่อมต่อตรง 7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97ED6" id="ตัวเชื่อมต่อตรง 762" o:spid="_x0000_s1026" style="position:absolute;flip:y;z-index:2524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A+swB1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6416" behindDoc="0" locked="1" layoutInCell="1" allowOverlap="1" wp14:anchorId="1795FE22" wp14:editId="70431E1D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63" name="ตัวเชื่อมต่อตรง 7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422FCD" id="ตัวเชื่อมต่อตรง 763" o:spid="_x0000_s1026" style="position:absolute;flip:y;z-index:25247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7440" behindDoc="0" locked="1" layoutInCell="1" allowOverlap="1" wp14:anchorId="59E72E7A" wp14:editId="14EEE68C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764" name="ตัวเชื่อมต่อตรง 7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657B5C" id="ตัวเชื่อมต่อตรง 764" o:spid="_x0000_s1026" style="position:absolute;flip:y;z-index:2524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DfHSuU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8464" behindDoc="0" locked="1" layoutInCell="1" allowOverlap="1" wp14:anchorId="2C0F55BD" wp14:editId="6358F512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765" name="ตัวเชื่อมต่อตรง 7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A3C585" id="ตัวเชื่อมต่อตรง 765" o:spid="_x0000_s1026" style="position:absolute;flip:y;z-index:25247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c/g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Dv0c/g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79488" behindDoc="0" locked="1" layoutInCell="1" allowOverlap="1" wp14:anchorId="66BEA354" wp14:editId="3A8CCE05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766" name="ตัวเชื่อมต่อตรง 7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3A09FD" id="ตัวเชื่อมต่อตรง 766" o:spid="_x0000_s1026" style="position:absolute;flip:y;z-index:2524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eJ9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0512" behindDoc="0" locked="1" layoutInCell="1" allowOverlap="1" wp14:anchorId="46C85D00" wp14:editId="0FA491E9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767" name="ตัวเชื่อมต่อตรง 7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7A428" id="ตัวเชื่อมต่อตรง 767" o:spid="_x0000_s1026" style="position:absolute;flip:y;z-index:25248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YJLw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83OMFKkgiF17deu/dm137u7j137pWt/dXefu/ZH196G0PANmG9d+wkFIrSxNi4D&#10;taVa29AI2qhrc6Xpe4eUXpZEbdhzZ2AecEsCPDnCh40zPbPhtkJcCvMuQIMWtAk1cWa7cWas8YjC&#10;4ezp+Wz67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1536" behindDoc="0" locked="1" layoutInCell="1" allowOverlap="1" wp14:anchorId="377E4101" wp14:editId="0190A766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768" name="ตัวเชื่อมต่อตรง 7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08F0D" id="ตัวเชื่อมต่อตรง 768" o:spid="_x0000_s1026" style="position:absolute;flip:y;z-index:2524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FxGDY0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2560" behindDoc="0" locked="1" layoutInCell="1" allowOverlap="1" wp14:anchorId="257293FA" wp14:editId="37A39FD6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769" name="ตัวเชื่อมต่อตรง 7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E84C1A" id="ตัวเชื่อมต่อตรง 769" o:spid="_x0000_s1026" style="position:absolute;flip:y;z-index:25248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n5Lw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5udY6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3584" behindDoc="0" locked="1" layoutInCell="1" allowOverlap="1" wp14:anchorId="1B3794B2" wp14:editId="3E503872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770" name="ตัวเชื่อมต่อตรง 7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A988C2" id="ตัวเชื่อมต่อตรง 770" o:spid="_x0000_s1026" style="position:absolute;flip:y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A+/2S6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4608" behindDoc="0" locked="1" layoutInCell="1" allowOverlap="1" wp14:anchorId="269247B4" wp14:editId="54D59982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771" name="ตัวเชื่อมต่อตรง 7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63738F" id="ตัวเชื่อมต่อตรง 771" o:spid="_x0000_s1026" style="position:absolute;flip:y;z-index:25248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4DOLw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1NMVKkgiF17deu/dm137u7j137pWt/dXefu/ZH196G0PANmG9d+wkFIrSxNi4D&#10;taVa29AI2qhrc6Xpe4eUXpZEbdhzZ2AecEsCPDnCh40zPbPhtkJcCvMuQIMWtAk1cWa7cWas8YjC&#10;4ezp+Wz67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5632" behindDoc="0" locked="1" layoutInCell="1" allowOverlap="1" wp14:anchorId="216EF741" wp14:editId="39104916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772" name="ตัวเชื่อมต่อตรง 7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A8971" id="ตัวเชื่อมต่อตรง 772" o:spid="_x0000_s1026" style="position:absolute;flip:y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6656" behindDoc="0" locked="1" layoutInCell="1" allowOverlap="1" wp14:anchorId="40D0ADFA" wp14:editId="20AF399F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773" name="ตัวเชื่อมต่อตรง 7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1F8956" id="ตัวเชื่อมต่อตรง 773" o:spid="_x0000_s1026" style="position:absolute;flip:y;z-index:25248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7680" behindDoc="0" locked="1" layoutInCell="1" allowOverlap="1" wp14:anchorId="7D424E84" wp14:editId="73CB2246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774" name="ตัวเชื่อมต่อตรง 7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0B7B4" id="ตัวเชื่อมต่อตรง 774" o:spid="_x0000_s1026" style="position:absolute;flip:y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8704" behindDoc="0" locked="1" layoutInCell="1" allowOverlap="1" wp14:anchorId="52EECF3D" wp14:editId="2E914216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775" name="ตัวเชื่อมต่อตรง 7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05F8F" id="ตัวเชื่อมต่อตรง 775" o:spid="_x0000_s1026" style="position:absolute;flip:y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LGLg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CPBWLG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89728" behindDoc="0" locked="1" layoutInCell="1" allowOverlap="1" wp14:anchorId="15A10130" wp14:editId="5CB754F2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776" name="ตัวเชื่อมต่อตรง 7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89B9C" id="ตัวเชื่อมต่อตรง 776" o:spid="_x0000_s1026" style="position:absolute;flip:y;z-index:25248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9bLw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3NMFKkgiF17deu/dm137u7j137pWt/dXefu/ZH196G0PANmG9d+wkFIrSxNi4D&#10;taVa29AI2qhrc6Xpe4eUXpZEbdhzZ2AecEsCPDnCh40zPbPhtkJcCvMuQIMWtAk1cWa7cWas8YjC&#10;4ezp+Wz67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969E5" w:rsidRPr="00A969E5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0752" behindDoc="0" locked="1" layoutInCell="1" allowOverlap="1" wp14:anchorId="00429ED6" wp14:editId="16D41FD5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777" name="ตัวเชื่อมต่อตรง 7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DB1896" id="ตัวเชื่อมต่อตรง 777" o:spid="_x0000_s1026" style="position:absolute;flip:y;z-index:25249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7B91BC1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E9CBB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43A2EE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276AC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3839F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14CB9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ED33A4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87032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4692C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578EDB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43C1F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752E1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772BB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D5A84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CA5BC0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2B4BA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015FB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CC0DAF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9D5BF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DF21C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320792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D3E80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78B30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79CC3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9C59B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2B4F8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496936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FA2D54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4DDCC0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E824D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3D959B0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50848" behindDoc="0" locked="1" layoutInCell="1" allowOverlap="1" wp14:anchorId="62D5E8AC" wp14:editId="434C02D4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6" name="Text Box 9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5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6" o:spid="_x0000_s1120" type="#_x0000_t202" style="position:absolute;margin-left:-59pt;margin-top:-4.05pt;width:518.5pt;height:758pt;z-index:2527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" filled="f" stroked="f" strokeweight=".5pt">
                <v:path arrowok="t"/>
                <o:lock v:ext="edit" aspectratio="t"/>
                <v:textbox style="mso-next-textbox:#Text Box 937"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33088" behindDoc="0" locked="0" layoutInCell="1" allowOverlap="1" wp14:anchorId="56156418" wp14:editId="0DADC7D6">
                <wp:simplePos x="0" y="0"/>
                <wp:positionH relativeFrom="column">
                  <wp:posOffset>2216150</wp:posOffset>
                </wp:positionH>
                <wp:positionV relativeFrom="paragraph">
                  <wp:posOffset>-553085</wp:posOffset>
                </wp:positionV>
                <wp:extent cx="711200" cy="355600"/>
                <wp:effectExtent l="0" t="0" r="0" b="6350"/>
                <wp:wrapNone/>
                <wp:docPr id="878" name="Text Box 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1F277D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(๓๘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5C8C0" id="Text Box 878" o:spid="_x0000_s1121" type="#_x0000_t202" style="position:absolute;margin-left:174.5pt;margin-top:-43.55pt;width:56pt;height:28pt;z-index:25263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(๓๘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2800" behindDoc="0" locked="1" layoutInCell="1" allowOverlap="1" wp14:anchorId="5ED80B6C" wp14:editId="213B0E4B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778" name="ตัวเชื่อมต่อตรง 7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BAA616" id="ตัวเชื่อมต่อตรง 778" o:spid="_x0000_s1026" style="position:absolute;flip:y;z-index:25249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DySoKs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3824" behindDoc="0" locked="1" layoutInCell="1" allowOverlap="1" wp14:anchorId="71A027D6" wp14:editId="28253FB8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779" name="ตัวเชื่อมต่อตรง 7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F1610" id="ตัวเชื่อมต่อตรง 779" o:spid="_x0000_s1026" style="position:absolute;flip:y;z-index:25249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TfLwIAAH4EAAAOAAAAZHJzL2Uyb0RvYy54bWysVMGO0zAQvSPxD5bvNOmi7e5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4848" behindDoc="0" locked="1" layoutInCell="1" allowOverlap="1" wp14:anchorId="380A3CCD" wp14:editId="7BCB5ED5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780" name="ตัวเชื่อมต่อตรง 7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14249" id="ตัวเชื่อมต่อตรง 780" o:spid="_x0000_s1026" style="position:absolute;flip:y;z-index:25249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F93OqU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5872" behindDoc="0" locked="1" layoutInCell="1" allowOverlap="1" wp14:anchorId="440213D4" wp14:editId="1EBF8F00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781" name="ตัวเชื่อมต่อตรง 7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A81AA" id="ตัวเชื่อมต่อตรง 781" o:spid="_x0000_s1026" style="position:absolute;flip:y;z-index:25249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97RLg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D7F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Bvu97R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6896" behindDoc="0" locked="1" layoutInCell="1" allowOverlap="1" wp14:anchorId="35DDA474" wp14:editId="12FACB7D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782" name="ตัวเชื่อมต่อตรง 7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42148" id="ตัวเชื่อมต่อตรง 782" o:spid="_x0000_s1026" style="position:absolute;flip:y;z-index:25249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A/7/NM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7920" behindDoc="0" locked="1" layoutInCell="1" allowOverlap="1" wp14:anchorId="3A5D299E" wp14:editId="23125683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783" name="ตัวเชื่อมต่อตรง 7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54F07" id="ตัวเชื่อมต่อตรง 783" o:spid="_x0000_s1026" style="position:absolute;flip:y;z-index:25249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c4LwIAAH4EAAAOAAAAZHJzL2Uyb0RvYy54bWysVMGO0zAQvSPxD5bvNO2utnS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89npxgpUsKQ2uZb29y1zY/2/lPbfG2bX+39l7b52Ta3IdR/A+Z723xGgQhtrIxL&#10;QW2p1jY0gtbq2lxp+sEhpZcFURv2whmYB9ySAE+O8GHjTMesuS0Rl8K8D9CgBW1CdZzZbpgZqz2i&#10;cDg9nU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8944" behindDoc="0" locked="1" layoutInCell="1" allowOverlap="1" wp14:anchorId="118D9757" wp14:editId="7FF39D79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784" name="ตัวเชื่อมต่อตรง 7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477A9" id="ตัวเชื่อมต่อตรง 784" o:spid="_x0000_s1026" style="position:absolute;flip:y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499968" behindDoc="0" locked="1" layoutInCell="1" allowOverlap="1" wp14:anchorId="3FED25FD" wp14:editId="07D73EA5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785" name="ตัวเชื่อมต่อตรง 7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41E0D" id="ตัวเชื่อมต่อตรง 785" o:spid="_x0000_s1026" style="position:absolute;flip:y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TzZLQ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0992" behindDoc="0" locked="1" layoutInCell="1" allowOverlap="1" wp14:anchorId="678AEA59" wp14:editId="574D5131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786" name="ตัวเชื่อมต่อตรง 7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EA175" id="ตัวเชื่อมต่อตรง 786" o:spid="_x0000_s1026" style="position:absolute;flip:y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RFELg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D7D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C+2RFE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2016" behindDoc="0" locked="1" layoutInCell="1" allowOverlap="1" wp14:anchorId="4C309E1D" wp14:editId="002EAC29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787" name="ตัวเชื่อมต่อตรง 7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99A00" id="ตัวเชื่อมต่อตรง 787" o:spid="_x0000_s1026" style="position:absolute;flip:y;z-index:25250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UwLwIAAH4EAAAOAAAAZHJzL2Uyb0RvYy54bWysVMGO0zAQvSPxD5bvNO2i7Xa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3040" behindDoc="0" locked="1" layoutInCell="1" allowOverlap="1" wp14:anchorId="198F4A68" wp14:editId="29264363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788" name="ตัวเชื่อมต่อตรง 7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25BD26" id="ตัวเชื่อมต่อตรง 788" o:spid="_x0000_s1026" style="position:absolute;flip:y;z-index:25250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60Lg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BdGv60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4064" behindDoc="0" locked="1" layoutInCell="1" allowOverlap="1" wp14:anchorId="3BF3F960" wp14:editId="19B29DB6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789" name="ตัวเชื่อมต่อตรง 7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D30D5" id="ตัวเชื่อมต่อตรง 789" o:spid="_x0000_s1026" style="position:absolute;flip:y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5088" behindDoc="0" locked="1" layoutInCell="1" allowOverlap="1" wp14:anchorId="74590DAE" wp14:editId="176EBFC1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790" name="ตัวเชื่อมต่อตรง 7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27C88" id="ตัวเชื่อมต่อตรง 790" o:spid="_x0000_s1026" style="position:absolute;flip:y;z-index:25250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D+jl4M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6112" behindDoc="0" locked="1" layoutInCell="1" allowOverlap="1" wp14:anchorId="0EBF0630" wp14:editId="515D2652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791" name="ตัวเชื่อมต่อตรง 7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04E9F" id="ตัวเชื่อมต่อตรง 791" o:spid="_x0000_s1026" style="position:absolute;flip:y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3P3Lw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ufYq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7136" behindDoc="0" locked="1" layoutInCell="1" allowOverlap="1" wp14:anchorId="7D93EB2E" wp14:editId="2EB24A49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792" name="ตัวเชื่อมต่อตรง 7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CDD0B7" id="ตัวเชื่อมต่อตรง 792" o:spid="_x0000_s1026" style="position:absolute;flip:y;z-index:25250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8160" behindDoc="0" locked="1" layoutInCell="1" allowOverlap="1" wp14:anchorId="08D88EB1" wp14:editId="76E6CA4E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793" name="ตัวเชื่อมต่อตรง 7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52FD6" id="ตัวเชื่อมต่อตรง 793" o:spid="_x0000_s1026" style="position:absolute;flip:y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7oeLwIAAH4EAAAOAAAAZHJzL2Uyb0RvYy54bWysVMGO0zAQvSPxD5bvNOmutux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09184" behindDoc="0" locked="1" layoutInCell="1" allowOverlap="1" wp14:anchorId="0EEC0069" wp14:editId="0ED8692E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794" name="ตัวเชื่อมต่อตรง 7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E81FE" id="ตัวเชื่อมต่อตรง 794" o:spid="_x0000_s1026" style="position:absolute;flip:y;z-index:2525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0208" behindDoc="0" locked="1" layoutInCell="1" allowOverlap="1" wp14:anchorId="1F47C38F" wp14:editId="1F26011E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795" name="ตัวเชื่อมต่อตรง 7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77DDA" id="ตัวเชื่อมต่อตรง 795" o:spid="_x0000_s1026" style="position:absolute;flip:y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1232" behindDoc="0" locked="1" layoutInCell="1" allowOverlap="1" wp14:anchorId="1005B045" wp14:editId="45480EC6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796" name="ตัวเชื่อมต่อตรง 7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5111E" id="ตัวเชื่อมต่อตรง 796" o:spid="_x0000_s1026" style="position:absolute;flip:y;z-index:25251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xiLw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2256" behindDoc="0" locked="1" layoutInCell="1" allowOverlap="1" wp14:anchorId="786B953F" wp14:editId="5249917D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797" name="ตัวเชื่อมต่อตรง 7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728F6" id="ตัวเชื่อมต่อตรง 797" o:spid="_x0000_s1026" style="position:absolute;flip:y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3280" behindDoc="0" locked="1" layoutInCell="1" allowOverlap="1" wp14:anchorId="6B5F4F22" wp14:editId="426BCCAE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798" name="ตัวเชื่อมต่อตรง 7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738BF" id="ตัวเชื่อมต่อตรง 798" o:spid="_x0000_s1026" style="position:absolute;flip:y;z-index:25251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A9zlOS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5452A72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E26FF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ED009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3C4F6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BE721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2BB02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D10987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0B5C2B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7FC4DF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546A70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282DC9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1562C6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1F3570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5F2E1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78142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AAEAD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60155C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43FCA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7411C5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E9F95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610865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2FE360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D6BB1F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79626B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658353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0FE46A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5EAA14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5393A3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7B36A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4EBB8D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1F2810" w14:textId="77777777" w:rsidR="0072280D" w:rsidRDefault="002A2A33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52896" behindDoc="0" locked="1" layoutInCell="1" allowOverlap="1" wp14:anchorId="3C97F678" wp14:editId="2CD72978">
                <wp:simplePos x="0" y="0"/>
                <wp:positionH relativeFrom="column">
                  <wp:posOffset>-107950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7" name="Text Box 9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6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7" o:spid="_x0000_s1122" type="#_x0000_t202" style="position:absolute;left:0;text-align:left;margin-left:-8.5pt;margin-top:-4.05pt;width:518.5pt;height:758pt;z-index:25275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0QMpQIAAKk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" filled="f" stroked="f" strokeweight=".5pt">
                <v:path arrowok="t"/>
                <o:lock v:ext="edit" aspectratio="t"/>
                <v:textbox style="mso-next-textbox:#Text Box 938">
                  <w:txbxContent/>
                </v:textbox>
                <w10:anchorlock/>
              </v:shape>
            </w:pict>
          </mc:Fallback>
        </mc:AlternateContent>
      </w:r>
      <w:r w:rsidR="0033421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76096" behindDoc="0" locked="0" layoutInCell="1" allowOverlap="1" wp14:anchorId="555EAC32" wp14:editId="2C00DE92">
                <wp:simplePos x="0" y="0"/>
                <wp:positionH relativeFrom="column">
                  <wp:posOffset>-152400</wp:posOffset>
                </wp:positionH>
                <wp:positionV relativeFrom="paragraph">
                  <wp:posOffset>-534035</wp:posOffset>
                </wp:positionV>
                <wp:extent cx="711200" cy="355600"/>
                <wp:effectExtent l="0" t="0" r="0" b="6350"/>
                <wp:wrapNone/>
                <wp:docPr id="899" name="Text Box 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E28EC" w14:textId="77777777" w:rsidR="00334218" w:rsidRPr="003B34F2" w:rsidRDefault="00334218" w:rsidP="003342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 ก.)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7AE84" id="Text Box 899" o:spid="_x0000_s1123" type="#_x0000_t202" style="position:absolute;left:0;text-align:left;margin-left:-12pt;margin-top:-42.05pt;width:56pt;height:28pt;z-index:25267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" filled="f" stroked="f" strokeweight=".5pt">
                <v:textbox>
                  <w:txbxContent>
                    <w:p w:rsidR="00334218" w:rsidRPr="003B34F2" w:rsidRDefault="00334218" w:rsidP="003342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 ก.)</w:t>
                      </w:r>
                    </w:p>
                  </w:txbxContent>
                </v:textbox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35136" behindDoc="0" locked="0" layoutInCell="1" allowOverlap="1" wp14:anchorId="386749CD" wp14:editId="6D87113D">
                <wp:simplePos x="0" y="0"/>
                <wp:positionH relativeFrom="column">
                  <wp:posOffset>2832100</wp:posOffset>
                </wp:positionH>
                <wp:positionV relativeFrom="paragraph">
                  <wp:posOffset>-546735</wp:posOffset>
                </wp:positionV>
                <wp:extent cx="711200" cy="355600"/>
                <wp:effectExtent l="0" t="0" r="0" b="6350"/>
                <wp:wrapNone/>
                <wp:docPr id="879" name="Text Box 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4FCDA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(๓๙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79" o:spid="_x0000_s1124" type="#_x0000_t202" style="position:absolute;left:0;text-align:left;margin-left:223pt;margin-top:-43.05pt;width:56pt;height:28pt;z-index:25263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(๓๙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5328" behindDoc="0" locked="1" layoutInCell="1" allowOverlap="1" wp14:anchorId="71AD5435" wp14:editId="2184699F">
                <wp:simplePos x="0" y="0"/>
                <wp:positionH relativeFrom="column">
                  <wp:posOffset>-6350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799" name="ตัวเชื่อมต่อตรง 7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7ECB9" id="ตัวเชื่อมต่อตรง 799" o:spid="_x0000_s1026" style="position:absolute;flip:y;z-index:25251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17.95pt" to="50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6352" behindDoc="0" locked="1" layoutInCell="1" allowOverlap="1" wp14:anchorId="6FD4AFAE" wp14:editId="4D64ABE2">
                <wp:simplePos x="0" y="0"/>
                <wp:positionH relativeFrom="column">
                  <wp:posOffset>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800" name="ตัวเชื่อมต่อตรง 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22135" id="ตัวเชื่อมต่อตรง 800" o:spid="_x0000_s1026" style="position:absolute;flip:y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4.1pt" to="50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7376" behindDoc="0" locked="1" layoutInCell="1" allowOverlap="1" wp14:anchorId="2A22D8BE" wp14:editId="15E1AA1F">
                <wp:simplePos x="0" y="0"/>
                <wp:positionH relativeFrom="column">
                  <wp:posOffset>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801" name="ตัวเชื่อมต่อตรง 8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DFBC2" id="ตัวเชื่อมต่อตรง 801" o:spid="_x0000_s1026" style="position:absolute;flip:y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0.05pt" to="50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sF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8400" behindDoc="0" locked="1" layoutInCell="1" allowOverlap="1" wp14:anchorId="0D482A7A" wp14:editId="24923B2D">
                <wp:simplePos x="0" y="0"/>
                <wp:positionH relativeFrom="column">
                  <wp:posOffset>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802" name="ตัวเชื่อมต่อตรง 8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3BBFE2" id="ตัวเชื่อมต่อตรง 802" o:spid="_x0000_s1026" style="position:absolute;flip:y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25.5pt" to="50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UaY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19424" behindDoc="0" locked="1" layoutInCell="1" allowOverlap="1" wp14:anchorId="18F4F14F" wp14:editId="07DA33E0">
                <wp:simplePos x="0" y="0"/>
                <wp:positionH relativeFrom="column">
                  <wp:posOffset>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803" name="ตัวเชื่อมต่อตรง 8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D0162" id="ตัวเชื่อมต่อตรง 803" o:spid="_x0000_s1026" style="position:absolute;flip:y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1.4pt" to="50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aLsLgIAAH4EAAAOAAAAZHJzL2Uyb0RvYy54bWysVMGO0zAQvSPxD5bvNOmuti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0448" behindDoc="0" locked="1" layoutInCell="1" allowOverlap="1" wp14:anchorId="5904D97D" wp14:editId="2A186455">
                <wp:simplePos x="0" y="0"/>
                <wp:positionH relativeFrom="column">
                  <wp:posOffset>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804" name="ตัวเชื่อมต่อตรง 8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C2CBD4" id="ตัวเชื่อมต่อตรง 804" o:spid="_x0000_s1026" style="position:absolute;flip:y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97.35pt" to="50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215Lg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1472" behindDoc="0" locked="1" layoutInCell="1" allowOverlap="1" wp14:anchorId="04CDD524" wp14:editId="67768BC2">
                <wp:simplePos x="0" y="0"/>
                <wp:positionH relativeFrom="column">
                  <wp:posOffset>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805" name="ตัวเชื่อมต่อตรง 8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0F3BB" id="ตัวเชื่อมต่อตรง 805" o:spid="_x0000_s1026" style="position:absolute;flip:y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3.3pt" to="50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4kNLQ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2496" behindDoc="0" locked="1" layoutInCell="1" allowOverlap="1" wp14:anchorId="49DC8ED5" wp14:editId="2D6056CC">
                <wp:simplePos x="0" y="0"/>
                <wp:positionH relativeFrom="column">
                  <wp:posOffset>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806" name="ตัวเชื่อมต่อตรง 8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9474ED" id="ตัวเชื่อมต่อตรง 806" o:spid="_x0000_s1026" style="position:absolute;flip:y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9.25pt" to="50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6SQ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3520" behindDoc="0" locked="1" layoutInCell="1" allowOverlap="1" wp14:anchorId="63EEACA5" wp14:editId="56621C4B">
                <wp:simplePos x="0" y="0"/>
                <wp:positionH relativeFrom="column">
                  <wp:posOffset>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807" name="ตัวเชื่อมต่อตรง 8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934F9A" id="ตัวเชื่อมต่อตรง 807" o:spid="_x0000_s1026" style="position:absolute;flip:y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05.15pt" to="50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0DkLg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4544" behindDoc="0" locked="1" layoutInCell="1" allowOverlap="1" wp14:anchorId="0CE447BC" wp14:editId="2CA0ACA6">
                <wp:simplePos x="0" y="0"/>
                <wp:positionH relativeFrom="column">
                  <wp:posOffset>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808" name="ตัวเชื่อมต่อตรง 8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20530" id="ตัวเชื่อมต่อตรง 808" o:spid="_x0000_s1026" style="position:absolute;flip:y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41.1pt" to="50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tgLQ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5568" behindDoc="0" locked="1" layoutInCell="1" allowOverlap="1" wp14:anchorId="2B0C1C5F" wp14:editId="0AA9279B">
                <wp:simplePos x="0" y="0"/>
                <wp:positionH relativeFrom="column">
                  <wp:posOffset>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809" name="ตัวเชื่อมต่อตรง 8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7BFBE" id="ตัวเชื่อมต่อตรง 809" o:spid="_x0000_s1026" style="position:absolute;flip:y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77.05pt" to="50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8ULgIAAH4EAAAOAAAAZHJzL2Uyb0RvYy54bWysVMGO0zAQvSPxD5bvNOmirb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6592" behindDoc="0" locked="1" layoutInCell="1" allowOverlap="1" wp14:anchorId="1661168A" wp14:editId="25AA6C93">
                <wp:simplePos x="0" y="0"/>
                <wp:positionH relativeFrom="column">
                  <wp:posOffset>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810" name="ตัวเชื่อมต่อตรง 8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4D2B9E" id="ตัวเชื่อมต่อตรง 810" o:spid="_x0000_s1026" style="position:absolute;flip:y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13pt" to="50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7616" behindDoc="0" locked="1" layoutInCell="1" allowOverlap="1" wp14:anchorId="1613FEF9" wp14:editId="18295972">
                <wp:simplePos x="0" y="0"/>
                <wp:positionH relativeFrom="column">
                  <wp:posOffset>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811" name="ตัวเชื่อมต่อตรง 8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D3F42" id="ตัวเชื่อมต่อตรง 811" o:spid="_x0000_s1026" style="position:absolute;flip:y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48.9pt" to="50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8640" behindDoc="0" locked="1" layoutInCell="1" allowOverlap="1" wp14:anchorId="05592CBB" wp14:editId="4915ABE5">
                <wp:simplePos x="0" y="0"/>
                <wp:positionH relativeFrom="column">
                  <wp:posOffset>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812" name="ตัวเชื่อมต่อตรง 8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FECFF" id="ตัวเชื่อมต่อตรง 812" o:spid="_x0000_s1026" style="position:absolute;flip:y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84.85pt" to="50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u+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9MMV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29664" behindDoc="0" locked="1" layoutInCell="1" allowOverlap="1" wp14:anchorId="5F703F3D" wp14:editId="7036F933">
                <wp:simplePos x="0" y="0"/>
                <wp:positionH relativeFrom="column">
                  <wp:posOffset>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813" name="ตัวเชื่อมต่อตรง 8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88E2E" id="ตัวเชื่อมต่อตรง 813" o:spid="_x0000_s1026" style="position:absolute;flip:y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20.8pt" to="50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/KLgIAAH4EAAAOAAAAZHJzL2Uyb0RvYy54bWysVMGO0zAQvSPxD5bvNOmuti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0688" behindDoc="0" locked="1" layoutInCell="1" allowOverlap="1" wp14:anchorId="080304E7" wp14:editId="76DFD0A1">
                <wp:simplePos x="0" y="0"/>
                <wp:positionH relativeFrom="column">
                  <wp:posOffset>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814" name="ตัวเชื่อมต่อตรง 8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A577D" id="ตัวเชื่อมต่อตรง 814" o:spid="_x0000_s1026" style="position:absolute;flip:y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56.75pt" to="50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8BfLgIAAH4EAAAOAAAAZHJzL2Uyb0RvYy54bWysVMGO0zAQvSPxD5bvNOnCVi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nz7B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1712" behindDoc="0" locked="1" layoutInCell="1" allowOverlap="1" wp14:anchorId="0353B1F8" wp14:editId="3CDF25C6">
                <wp:simplePos x="0" y="0"/>
                <wp:positionH relativeFrom="column">
                  <wp:posOffset>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815" name="ตัวเชื่อมต่อตรง 8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8CF0C" id="ตัวเชื่อมต่อตรง 815" o:spid="_x0000_s1026" style="position:absolute;flip:y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92.65pt" to="50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yQrLQ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2736" behindDoc="0" locked="1" layoutInCell="1" allowOverlap="1" wp14:anchorId="57B8FCFD" wp14:editId="6ECE6181">
                <wp:simplePos x="0" y="0"/>
                <wp:positionH relativeFrom="column">
                  <wp:posOffset>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816" name="ตัวเชื่อมต่อตรง 8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84ED4" id="ตัวเชื่อมต่อตรง 816" o:spid="_x0000_s1026" style="position:absolute;flip:y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28.6pt" to="50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m2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3760" behindDoc="0" locked="1" layoutInCell="1" allowOverlap="1" wp14:anchorId="7E7F8BC5" wp14:editId="7E21F2C8">
                <wp:simplePos x="0" y="0"/>
                <wp:positionH relativeFrom="column">
                  <wp:posOffset>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817" name="ตัวเชื่อมต่อตรง 8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7C0C0" id="ตัวเชื่อมต่อตรง 817" o:spid="_x0000_s1026" style="position:absolute;flip:y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64.55pt" to="50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4784" behindDoc="0" locked="1" layoutInCell="1" allowOverlap="1" wp14:anchorId="776BEA59" wp14:editId="020A56BD">
                <wp:simplePos x="0" y="0"/>
                <wp:positionH relativeFrom="column">
                  <wp:posOffset>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818" name="ตัวเชื่อมต่อตรง 8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69272" id="ตัวเชื่อมต่อตรง 818" o:spid="_x0000_s1026" style="position:absolute;flip:y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00.5pt" to="50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5808" behindDoc="0" locked="1" layoutInCell="1" allowOverlap="1" wp14:anchorId="61AE549E" wp14:editId="77F127EF">
                <wp:simplePos x="0" y="0"/>
                <wp:positionH relativeFrom="column">
                  <wp:posOffset>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819" name="ตัวเชื่อมต่อตรง 8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3DFDC" id="ตัวเชื่อมต่อตรง 819" o:spid="_x0000_s1026" style="position:absolute;flip:y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736.4pt" to="50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AIyLgIAAH4EAAAOAAAAZHJzL2Uyb0RvYy54bWysVMGO0zAQvSPxD5bvNOmirb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7050AF5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264CD3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0229592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9D0D7E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F7BF4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A71615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AFB43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1A2C1D6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F2E64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078890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B2DD8F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E851A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90F45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FA9FC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BD1280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FA7DD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1BAC2B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4CD2BB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12022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3E8D49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62FFFC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73DF7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A519DB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81C777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20892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63A13C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D1684B3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3EDB01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088BC3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8A978B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8893CE1" w14:textId="77777777" w:rsidR="0072280D" w:rsidRDefault="002A2A33" w:rsidP="003B34F2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754944" behindDoc="0" locked="1" layoutInCell="1" allowOverlap="1" wp14:anchorId="7995FA4D" wp14:editId="09B04D31">
                <wp:simplePos x="0" y="0"/>
                <wp:positionH relativeFrom="column">
                  <wp:posOffset>-749300</wp:posOffset>
                </wp:positionH>
                <wp:positionV relativeFrom="paragraph">
                  <wp:posOffset>-51435</wp:posOffset>
                </wp:positionV>
                <wp:extent cx="6584950" cy="9626600"/>
                <wp:effectExtent l="0" t="0" r="0" b="0"/>
                <wp:wrapNone/>
                <wp:docPr id="938" name="Text Box 9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584950" cy="962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1" seq="7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D2340" id="Text Box 938" o:spid="_x0000_s1125" type="#_x0000_t202" style="position:absolute;margin-left:-59pt;margin-top:-4.05pt;width:518.5pt;height:758pt;z-index:2527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" filled="f" stroked="f" strokeweight=".5pt">
                <v:path arrowok="t"/>
                <o:lock v:ext="edit" aspectratio="t"/>
                <v:textbox>
                  <w:txbxContent/>
                </v:textbox>
                <w10:anchorlock/>
              </v:shape>
            </w:pict>
          </mc:Fallback>
        </mc:AlternateContent>
      </w:r>
      <w:r w:rsidR="0076574A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637184" behindDoc="0" locked="0" layoutInCell="1" allowOverlap="1" wp14:anchorId="4B8E15F6" wp14:editId="24ED4AF2">
                <wp:simplePos x="0" y="0"/>
                <wp:positionH relativeFrom="column">
                  <wp:posOffset>2216150</wp:posOffset>
                </wp:positionH>
                <wp:positionV relativeFrom="paragraph">
                  <wp:posOffset>-565785</wp:posOffset>
                </wp:positionV>
                <wp:extent cx="711200" cy="355600"/>
                <wp:effectExtent l="0" t="0" r="0" b="6350"/>
                <wp:wrapNone/>
                <wp:docPr id="880" name="Text Box 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EF042" w14:textId="77777777" w:rsidR="0076574A" w:rsidRPr="003B34F2" w:rsidRDefault="00271327" w:rsidP="0076574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4"/>
                                <w:szCs w:val="3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(๔๐</w:t>
                            </w:r>
                            <w:r w:rsidR="0076574A">
                              <w:rPr>
                                <w:rFonts w:ascii="TH Sarabun New" w:hAnsi="TH Sarabun New" w:cs="TH Sarabun New" w:hint="cs"/>
                                <w:sz w:val="34"/>
                                <w:szCs w:val="3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6D30B" id="Text Box 880" o:spid="_x0000_s1126" type="#_x0000_t202" style="position:absolute;margin-left:174.5pt;margin-top:-44.55pt;width:56pt;height:28pt;z-index:25263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" filled="f" stroked="f" strokeweight=".5pt">
                <v:textbox>
                  <w:txbxContent>
                    <w:p w:rsidR="0076574A" w:rsidRPr="003B34F2" w:rsidRDefault="00271327" w:rsidP="0076574A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4"/>
                          <w:szCs w:val="34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(๔๐</w:t>
                      </w:r>
                      <w:r w:rsidR="0076574A">
                        <w:rPr>
                          <w:rFonts w:ascii="TH Sarabun New" w:hAnsi="TH Sarabun New" w:cs="TH Sarabun New" w:hint="cs"/>
                          <w:sz w:val="34"/>
                          <w:szCs w:val="34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7856" behindDoc="0" locked="1" layoutInCell="1" allowOverlap="1" wp14:anchorId="3E60F1D1" wp14:editId="2829B8D7">
                <wp:simplePos x="0" y="0"/>
                <wp:positionH relativeFrom="column">
                  <wp:posOffset>-641350</wp:posOffset>
                </wp:positionH>
                <wp:positionV relativeFrom="paragraph">
                  <wp:posOffset>227965</wp:posOffset>
                </wp:positionV>
                <wp:extent cx="6386195" cy="0"/>
                <wp:effectExtent l="0" t="0" r="14605" b="19050"/>
                <wp:wrapNone/>
                <wp:docPr id="820" name="ตัวเชื่อมต่อตรง 8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FD1163" id="ตัวเชื่อมต่อตรง 820" o:spid="_x0000_s1026" style="position:absolute;flip:y;z-index:2525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17.95pt" to="45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8880" behindDoc="0" locked="1" layoutInCell="1" allowOverlap="1" wp14:anchorId="63A4E8BE" wp14:editId="4881BCA8">
                <wp:simplePos x="0" y="0"/>
                <wp:positionH relativeFrom="column">
                  <wp:posOffset>-635000</wp:posOffset>
                </wp:positionH>
                <wp:positionV relativeFrom="paragraph">
                  <wp:posOffset>687070</wp:posOffset>
                </wp:positionV>
                <wp:extent cx="6386195" cy="0"/>
                <wp:effectExtent l="0" t="0" r="14605" b="19050"/>
                <wp:wrapNone/>
                <wp:docPr id="821" name="ตัวเชื่อมต่อตรง 8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DEEA9" id="ตัวเชื่อมต่อตรง 821" o:spid="_x0000_s1026" style="position:absolute;flip:y;z-index:25253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4.1pt" to="452.8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BI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9OMF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39904" behindDoc="0" locked="1" layoutInCell="1" allowOverlap="1" wp14:anchorId="342F47A2" wp14:editId="14DBDA16">
                <wp:simplePos x="0" y="0"/>
                <wp:positionH relativeFrom="column">
                  <wp:posOffset>-635000</wp:posOffset>
                </wp:positionH>
                <wp:positionV relativeFrom="paragraph">
                  <wp:posOffset>1143635</wp:posOffset>
                </wp:positionV>
                <wp:extent cx="6386195" cy="0"/>
                <wp:effectExtent l="0" t="0" r="14605" b="19050"/>
                <wp:wrapNone/>
                <wp:docPr id="822" name="ตัวเชื่อมต่อตรง 8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37BFF2" id="ตัวเชื่อมต่อตรง 822" o:spid="_x0000_s1026" style="position:absolute;flip:y;z-index:2525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90.05pt" to="452.85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R3V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9OMV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0928" behindDoc="0" locked="1" layoutInCell="1" allowOverlap="1" wp14:anchorId="514A355D" wp14:editId="26EE138B">
                <wp:simplePos x="0" y="0"/>
                <wp:positionH relativeFrom="column">
                  <wp:posOffset>-635000</wp:posOffset>
                </wp:positionH>
                <wp:positionV relativeFrom="paragraph">
                  <wp:posOffset>1593850</wp:posOffset>
                </wp:positionV>
                <wp:extent cx="6386195" cy="0"/>
                <wp:effectExtent l="0" t="0" r="14605" b="19050"/>
                <wp:wrapNone/>
                <wp:docPr id="823" name="ตัวเชื่อมต่อตรง 8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2FCFE0" id="ตัวเชื่อมต่อตรง 823" o:spid="_x0000_s1026" style="position:absolute;flip:y;z-index:2525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25.5pt" to="452.85pt,1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1952" behindDoc="0" locked="1" layoutInCell="1" allowOverlap="1" wp14:anchorId="16707E69" wp14:editId="74AE3D7C">
                <wp:simplePos x="0" y="0"/>
                <wp:positionH relativeFrom="column">
                  <wp:posOffset>-635000</wp:posOffset>
                </wp:positionH>
                <wp:positionV relativeFrom="paragraph">
                  <wp:posOffset>2049780</wp:posOffset>
                </wp:positionV>
                <wp:extent cx="6386195" cy="0"/>
                <wp:effectExtent l="0" t="0" r="14605" b="19050"/>
                <wp:wrapNone/>
                <wp:docPr id="824" name="ตัวเชื่อมต่อตรง 8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E4F381" id="ตัวเชื่อมต่อตรง 824" o:spid="_x0000_s1026" style="position:absolute;flip:y;z-index:25254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61.4pt" to="452.85pt,16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2976" behindDoc="0" locked="1" layoutInCell="1" allowOverlap="1" wp14:anchorId="5B79B8DA" wp14:editId="67B5784E">
                <wp:simplePos x="0" y="0"/>
                <wp:positionH relativeFrom="column">
                  <wp:posOffset>-635000</wp:posOffset>
                </wp:positionH>
                <wp:positionV relativeFrom="paragraph">
                  <wp:posOffset>2506345</wp:posOffset>
                </wp:positionV>
                <wp:extent cx="6386195" cy="0"/>
                <wp:effectExtent l="0" t="0" r="14605" b="19050"/>
                <wp:wrapNone/>
                <wp:docPr id="825" name="ตัวเชื่อมต่อตรง 8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C517B" id="ตัวเชื่อมต่อตรง 825" o:spid="_x0000_s1026" style="position:absolute;flip:y;z-index:2525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197.35pt" to="452.85pt,1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9JA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4000" behindDoc="0" locked="1" layoutInCell="1" allowOverlap="1" wp14:anchorId="37D544DE" wp14:editId="0BBFCE25">
                <wp:simplePos x="0" y="0"/>
                <wp:positionH relativeFrom="column">
                  <wp:posOffset>-635000</wp:posOffset>
                </wp:positionH>
                <wp:positionV relativeFrom="paragraph">
                  <wp:posOffset>2962910</wp:posOffset>
                </wp:positionV>
                <wp:extent cx="6386195" cy="0"/>
                <wp:effectExtent l="0" t="0" r="14605" b="19050"/>
                <wp:wrapNone/>
                <wp:docPr id="826" name="ตัวเชื่อมต่อตรง 8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977D0" id="ตัวเชื่อมต่อตรง 826" o:spid="_x0000_s1026" style="position:absolute;flip:y;z-index:2525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33.3pt" to="452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//d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5024" behindDoc="0" locked="1" layoutInCell="1" allowOverlap="1" wp14:anchorId="58541E95" wp14:editId="2E261C5C">
                <wp:simplePos x="0" y="0"/>
                <wp:positionH relativeFrom="column">
                  <wp:posOffset>-635000</wp:posOffset>
                </wp:positionH>
                <wp:positionV relativeFrom="paragraph">
                  <wp:posOffset>3419475</wp:posOffset>
                </wp:positionV>
                <wp:extent cx="6386195" cy="0"/>
                <wp:effectExtent l="0" t="0" r="14605" b="19050"/>
                <wp:wrapNone/>
                <wp:docPr id="827" name="ตัวเชื่อมต่อตรง 8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C04E6" id="ตัวเชื่อมต่อตรง 827" o:spid="_x0000_s1026" style="position:absolute;flip:y;z-index:25254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269.25pt" to="452.85pt,2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6048" behindDoc="0" locked="1" layoutInCell="1" allowOverlap="1" wp14:anchorId="071AD449" wp14:editId="2B4EA659">
                <wp:simplePos x="0" y="0"/>
                <wp:positionH relativeFrom="column">
                  <wp:posOffset>-635000</wp:posOffset>
                </wp:positionH>
                <wp:positionV relativeFrom="paragraph">
                  <wp:posOffset>3875405</wp:posOffset>
                </wp:positionV>
                <wp:extent cx="6386195" cy="0"/>
                <wp:effectExtent l="0" t="0" r="14605" b="19050"/>
                <wp:wrapNone/>
                <wp:docPr id="828" name="ตัวเชื่อมต่อตรง 8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FC9C0E" id="ตัวเชื่อมต่อตรง 828" o:spid="_x0000_s1026" style="position:absolute;flip:y;z-index:2525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05.15pt" to="452.85pt,30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7072" behindDoc="0" locked="1" layoutInCell="1" allowOverlap="1" wp14:anchorId="03507628" wp14:editId="40D19D7F">
                <wp:simplePos x="0" y="0"/>
                <wp:positionH relativeFrom="column">
                  <wp:posOffset>-635000</wp:posOffset>
                </wp:positionH>
                <wp:positionV relativeFrom="paragraph">
                  <wp:posOffset>4331970</wp:posOffset>
                </wp:positionV>
                <wp:extent cx="6386195" cy="0"/>
                <wp:effectExtent l="0" t="0" r="14605" b="19050"/>
                <wp:wrapNone/>
                <wp:docPr id="829" name="ตัวเชื่อมต่อตรง 8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347A5C" id="ตัวเชื่อมต่อตรง 829" o:spid="_x0000_s1026" style="position:absolute;flip:y;z-index:2525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41.1pt" to="452.85pt,3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8096" behindDoc="0" locked="1" layoutInCell="1" allowOverlap="1" wp14:anchorId="4493D71F" wp14:editId="76B0A3C3">
                <wp:simplePos x="0" y="0"/>
                <wp:positionH relativeFrom="column">
                  <wp:posOffset>-635000</wp:posOffset>
                </wp:positionH>
                <wp:positionV relativeFrom="paragraph">
                  <wp:posOffset>4788535</wp:posOffset>
                </wp:positionV>
                <wp:extent cx="6386195" cy="0"/>
                <wp:effectExtent l="0" t="0" r="14605" b="19050"/>
                <wp:wrapNone/>
                <wp:docPr id="830" name="ตัวเชื่อมต่อตรง 8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AF157" id="ตัวเชื่อมต่อตรง 830" o:spid="_x0000_s1026" style="position:absolute;flip:y;z-index:25254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377.05pt" to="452.85pt,3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49120" behindDoc="0" locked="1" layoutInCell="1" allowOverlap="1" wp14:anchorId="7187786E" wp14:editId="75241941">
                <wp:simplePos x="0" y="0"/>
                <wp:positionH relativeFrom="column">
                  <wp:posOffset>-635000</wp:posOffset>
                </wp:positionH>
                <wp:positionV relativeFrom="paragraph">
                  <wp:posOffset>5245100</wp:posOffset>
                </wp:positionV>
                <wp:extent cx="6386195" cy="0"/>
                <wp:effectExtent l="0" t="0" r="14605" b="19050"/>
                <wp:wrapNone/>
                <wp:docPr id="831" name="ตัวเชื่อมต่อตรง 8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F3851" id="ตัวเชื่อมต่อตรง 831" o:spid="_x0000_s1026" style="position:absolute;flip:y;z-index:2525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13pt" to="452.85pt,4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1uLgIAAH4EAAAOAAAAZHJzL2Uyb0RvYy54bWysVMGO0zAQvSPxD5bvNOmuti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0144" behindDoc="0" locked="1" layoutInCell="1" allowOverlap="1" wp14:anchorId="04E9D837" wp14:editId="1A18645D">
                <wp:simplePos x="0" y="0"/>
                <wp:positionH relativeFrom="column">
                  <wp:posOffset>-635000</wp:posOffset>
                </wp:positionH>
                <wp:positionV relativeFrom="paragraph">
                  <wp:posOffset>5701030</wp:posOffset>
                </wp:positionV>
                <wp:extent cx="6386195" cy="0"/>
                <wp:effectExtent l="0" t="0" r="14605" b="19050"/>
                <wp:wrapNone/>
                <wp:docPr id="832" name="ตัวเชื่อมต่อตรง 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320F7" id="ตัวเชื่อมต่อตรง 832" o:spid="_x0000_s1026" style="position:absolute;flip:y;z-index:2525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48.9pt" to="452.85pt,4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1168" behindDoc="0" locked="1" layoutInCell="1" allowOverlap="1" wp14:anchorId="34CF07F9" wp14:editId="05719A2D">
                <wp:simplePos x="0" y="0"/>
                <wp:positionH relativeFrom="column">
                  <wp:posOffset>-635000</wp:posOffset>
                </wp:positionH>
                <wp:positionV relativeFrom="paragraph">
                  <wp:posOffset>6157595</wp:posOffset>
                </wp:positionV>
                <wp:extent cx="6386195" cy="0"/>
                <wp:effectExtent l="0" t="0" r="14605" b="19050"/>
                <wp:wrapNone/>
                <wp:docPr id="833" name="ตัวเชื่อมต่อตรง 8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0AECD" id="ตัวเชื่อมต่อตรง 833" o:spid="_x0000_s1026" style="position:absolute;flip:y;z-index:25255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484.85pt" to="452.85pt,4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2192" behindDoc="0" locked="1" layoutInCell="1" allowOverlap="1" wp14:anchorId="72346518" wp14:editId="5F174520">
                <wp:simplePos x="0" y="0"/>
                <wp:positionH relativeFrom="column">
                  <wp:posOffset>-635000</wp:posOffset>
                </wp:positionH>
                <wp:positionV relativeFrom="paragraph">
                  <wp:posOffset>6614160</wp:posOffset>
                </wp:positionV>
                <wp:extent cx="6386195" cy="0"/>
                <wp:effectExtent l="0" t="0" r="14605" b="19050"/>
                <wp:wrapNone/>
                <wp:docPr id="834" name="ตัวเชื่อมต่อตรง 8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872B92" id="ตัวเชื่อมต่อตรง 834" o:spid="_x0000_s1026" style="position:absolute;flip:y;z-index:2525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20.8pt" to="452.85pt,5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5sSLwIAAH4EAAAOAAAAZHJzL2Uyb0RvYy54bWysVMGO0zAQvSPxD5bvNO0uW3W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7PT5xgpUsKQ2uZb29y1zY/2/lPbfG2bX+39l7b52Ta3IdR/A+Z723xGgQhtrIxL&#10;QW2p1jY0gtbq2lxp+sEhpZcFURv2whmYB9ySAE+O8GHjTMesuS0Rl8K8D9CgBW1CdZzZbpgZqz2i&#10;cDg9nU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3216" behindDoc="0" locked="1" layoutInCell="1" allowOverlap="1" wp14:anchorId="1AC3BCC3" wp14:editId="622D3A0A">
                <wp:simplePos x="0" y="0"/>
                <wp:positionH relativeFrom="column">
                  <wp:posOffset>-635000</wp:posOffset>
                </wp:positionH>
                <wp:positionV relativeFrom="paragraph">
                  <wp:posOffset>7070725</wp:posOffset>
                </wp:positionV>
                <wp:extent cx="6386195" cy="0"/>
                <wp:effectExtent l="0" t="0" r="14605" b="19050"/>
                <wp:wrapNone/>
                <wp:docPr id="835" name="ตัวเชื่อมต่อตรง 8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D6EA5" id="ตัวเชื่อมต่อตรง 835" o:spid="_x0000_s1026" style="position:absolute;flip:y;z-index:2525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56.75pt" to="452.85pt,5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4240" behindDoc="0" locked="1" layoutInCell="1" allowOverlap="1" wp14:anchorId="7C186A1F" wp14:editId="4FAC14F5">
                <wp:simplePos x="0" y="0"/>
                <wp:positionH relativeFrom="column">
                  <wp:posOffset>-635000</wp:posOffset>
                </wp:positionH>
                <wp:positionV relativeFrom="paragraph">
                  <wp:posOffset>7526655</wp:posOffset>
                </wp:positionV>
                <wp:extent cx="6386195" cy="0"/>
                <wp:effectExtent l="0" t="0" r="14605" b="19050"/>
                <wp:wrapNone/>
                <wp:docPr id="836" name="ตัวเชื่อมต่อตรง 8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E1013" id="ตัวเชื่อมต่อตรง 836" o:spid="_x0000_s1026" style="position:absolute;flip:y;z-index:25255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592.65pt" to="452.85pt,5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5264" behindDoc="0" locked="1" layoutInCell="1" allowOverlap="1" wp14:anchorId="17ACD1D9" wp14:editId="5BFB3950">
                <wp:simplePos x="0" y="0"/>
                <wp:positionH relativeFrom="column">
                  <wp:posOffset>-635000</wp:posOffset>
                </wp:positionH>
                <wp:positionV relativeFrom="paragraph">
                  <wp:posOffset>7983220</wp:posOffset>
                </wp:positionV>
                <wp:extent cx="6386195" cy="0"/>
                <wp:effectExtent l="0" t="0" r="14605" b="19050"/>
                <wp:wrapNone/>
                <wp:docPr id="837" name="ตัวเชื่อมต่อตรง 8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3D410" id="ตัวเชื่อมต่อตรง 837" o:spid="_x0000_s1026" style="position:absolute;flip:y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28.6pt" to="452.85pt,6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6288" behindDoc="0" locked="1" layoutInCell="1" allowOverlap="1" wp14:anchorId="4FD296D7" wp14:editId="5CF19BB5">
                <wp:simplePos x="0" y="0"/>
                <wp:positionH relativeFrom="column">
                  <wp:posOffset>-635000</wp:posOffset>
                </wp:positionH>
                <wp:positionV relativeFrom="paragraph">
                  <wp:posOffset>8439785</wp:posOffset>
                </wp:positionV>
                <wp:extent cx="6386195" cy="0"/>
                <wp:effectExtent l="0" t="0" r="14605" b="19050"/>
                <wp:wrapNone/>
                <wp:docPr id="838" name="ตัวเชื่อมต่อตรง 8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BB942" id="ตัวเชื่อมต่อตรง 838" o:spid="_x0000_s1026" style="position:absolute;flip:y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664.55pt" to="452.85pt,6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7312" behindDoc="0" locked="1" layoutInCell="1" allowOverlap="1" wp14:anchorId="3BEF5448" wp14:editId="67812CB7">
                <wp:simplePos x="0" y="0"/>
                <wp:positionH relativeFrom="column">
                  <wp:posOffset>-635000</wp:posOffset>
                </wp:positionH>
                <wp:positionV relativeFrom="paragraph">
                  <wp:posOffset>8896350</wp:posOffset>
                </wp:positionV>
                <wp:extent cx="6386195" cy="0"/>
                <wp:effectExtent l="0" t="0" r="14605" b="19050"/>
                <wp:wrapNone/>
                <wp:docPr id="839" name="ตัวเชื่อมต่อตรง 8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8441F5" id="ตัวเชื่อมต่อตรง 839" o:spid="_x0000_s1026" style="position:absolute;flip:y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00.5pt" to="452.85pt,7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  <w:r w:rsidR="00AD22B3" w:rsidRPr="00AD22B3">
        <w:rPr>
          <w:rFonts w:ascii="TH Sarabun New" w:hAnsi="TH Sarabun New" w:cs="TH Sarabun New" w:hint="cs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2558336" behindDoc="0" locked="1" layoutInCell="1" allowOverlap="1" wp14:anchorId="619D4B29" wp14:editId="6A594633">
                <wp:simplePos x="0" y="0"/>
                <wp:positionH relativeFrom="column">
                  <wp:posOffset>-635000</wp:posOffset>
                </wp:positionH>
                <wp:positionV relativeFrom="paragraph">
                  <wp:posOffset>9352280</wp:posOffset>
                </wp:positionV>
                <wp:extent cx="6386195" cy="0"/>
                <wp:effectExtent l="0" t="0" r="14605" b="19050"/>
                <wp:wrapNone/>
                <wp:docPr id="840" name="ตัวเชื่อมต่อตรง 8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V="1">
                          <a:off x="0" y="0"/>
                          <a:ext cx="638619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56E88" id="ตัวเชื่อมต่อตรง 840" o:spid="_x0000_s1026" style="position:absolute;flip:y;z-index:2525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pt,736.4pt" to="452.85pt,7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" strokecolor="black [3213]" strokeweight=".5pt">
                <v:stroke dashstyle="1 1" joinstyle="miter"/>
                <o:lock v:ext="edit" aspectratio="t" shapetype="f"/>
                <w10:anchorlock/>
              </v:line>
            </w:pict>
          </mc:Fallback>
        </mc:AlternateContent>
      </w:r>
    </w:p>
    <w:p w14:paraId="23F15E4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DB9A74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53031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AA817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35929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B4574F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2A4CD7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76C499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050188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C896A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9496330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F6ED11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95984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3A356958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E1739F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C17D99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03C21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D3A8BD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A1428A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693FB4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ABDA17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E88AEF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F269C7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74E1A9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A5EC8BA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147786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2DE3431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29289C1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ABB646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120796D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83310AC" w14:textId="77777777" w:rsidR="0072280D" w:rsidRDefault="0076574A" w:rsidP="0076574A">
      <w:pPr>
        <w:spacing w:after="0" w:line="240" w:lineRule="auto"/>
        <w:ind w:right="-1038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lastRenderedPageBreak/>
        <w:t xml:space="preserve">สิ้นสุดแบบฟอร์ม รวม 40 หน้า </w:t>
      </w:r>
    </w:p>
    <w:p w14:paraId="6A136A67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5E5DC0B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E3757A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C2B8535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CA1F14E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6BB3403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6B42439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57DE843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0E83D05C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71DD15BD" w14:textId="77777777" w:rsid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</w:rPr>
      </w:pPr>
    </w:p>
    <w:p w14:paraId="4997D5F7" w14:textId="77777777" w:rsidR="0072280D" w:rsidRPr="0072280D" w:rsidRDefault="0072280D" w:rsidP="003B34F2">
      <w:pPr>
        <w:spacing w:after="0" w:line="240" w:lineRule="auto"/>
        <w:ind w:right="-1038"/>
        <w:jc w:val="right"/>
        <w:rPr>
          <w:rFonts w:ascii="TH Sarabun New" w:hAnsi="TH Sarabun New" w:cs="TH Sarabun New"/>
          <w:sz w:val="36"/>
          <w:szCs w:val="36"/>
          <w:cs/>
        </w:rPr>
      </w:pPr>
    </w:p>
    <w:sectPr w:rsidR="0072280D" w:rsidRPr="0072280D" w:rsidSect="0072280D">
      <w:pgSz w:w="11907" w:h="16839" w:code="9"/>
      <w:pgMar w:top="1135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forms" w:enforcement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D33"/>
    <w:rsid w:val="00022A73"/>
    <w:rsid w:val="000906AE"/>
    <w:rsid w:val="00124C0A"/>
    <w:rsid w:val="001A63BE"/>
    <w:rsid w:val="0022376F"/>
    <w:rsid w:val="00271327"/>
    <w:rsid w:val="002741B1"/>
    <w:rsid w:val="00276EFA"/>
    <w:rsid w:val="002A2A33"/>
    <w:rsid w:val="002C3936"/>
    <w:rsid w:val="00334218"/>
    <w:rsid w:val="00356DF7"/>
    <w:rsid w:val="00363310"/>
    <w:rsid w:val="003B34F2"/>
    <w:rsid w:val="003B5D33"/>
    <w:rsid w:val="003E57E0"/>
    <w:rsid w:val="004477D6"/>
    <w:rsid w:val="004627B9"/>
    <w:rsid w:val="004664ED"/>
    <w:rsid w:val="004D3482"/>
    <w:rsid w:val="00590494"/>
    <w:rsid w:val="005C3599"/>
    <w:rsid w:val="005F7E4A"/>
    <w:rsid w:val="00687CB6"/>
    <w:rsid w:val="006E0D12"/>
    <w:rsid w:val="006F536B"/>
    <w:rsid w:val="00721BE7"/>
    <w:rsid w:val="0072280D"/>
    <w:rsid w:val="0076574A"/>
    <w:rsid w:val="008A1828"/>
    <w:rsid w:val="009F4D75"/>
    <w:rsid w:val="00A210E5"/>
    <w:rsid w:val="00A969E5"/>
    <w:rsid w:val="00AD22B3"/>
    <w:rsid w:val="00B165A0"/>
    <w:rsid w:val="00B61239"/>
    <w:rsid w:val="00B9587C"/>
    <w:rsid w:val="00BF3991"/>
    <w:rsid w:val="00C3265B"/>
    <w:rsid w:val="00C54EE8"/>
    <w:rsid w:val="00C9234A"/>
    <w:rsid w:val="00CA6AF3"/>
    <w:rsid w:val="00CB203E"/>
    <w:rsid w:val="00D35B43"/>
    <w:rsid w:val="00DA11C2"/>
    <w:rsid w:val="00DC5CF1"/>
    <w:rsid w:val="00DD3998"/>
    <w:rsid w:val="00E87387"/>
    <w:rsid w:val="00E9328E"/>
    <w:rsid w:val="00EA1674"/>
    <w:rsid w:val="00ED5835"/>
    <w:rsid w:val="00EE78B7"/>
    <w:rsid w:val="00F03207"/>
    <w:rsid w:val="00FA1191"/>
    <w:rsid w:val="00FC1943"/>
    <w:rsid w:val="00FC3136"/>
    <w:rsid w:val="00FD134D"/>
    <w:rsid w:val="00FD7B01"/>
    <w:rsid w:val="00FE2731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DD4B2"/>
  <w15:chartTrackingRefBased/>
  <w15:docId w15:val="{4174AE94-639C-4C59-AD3D-C290266B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awform\&#3615;&#3629;&#3619;&#3660;&#3617;&#3624;&#3634;&#3621;&#3651;&#3627;&#3617;&#3656;\&#3588;&#3635;&#3619;&#3657;&#3629;&#3591;%20&#3588;&#3635;&#3586;&#3629;%20&#3588;&#3635;&#3649;&#3606;&#3621;&#3591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03D0B-B83C-4D50-AF53-6DBB014F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คำร้อง คำขอ คำแถลง</Template>
  <TotalTime>5</TotalTime>
  <Pages>41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</dc:creator>
  <cp:keywords/>
  <dc:description/>
  <cp:lastModifiedBy>วีรนิติ ทนายความ</cp:lastModifiedBy>
  <cp:revision>3</cp:revision>
  <dcterms:created xsi:type="dcterms:W3CDTF">2018-03-03T05:15:00Z</dcterms:created>
  <dcterms:modified xsi:type="dcterms:W3CDTF">2020-09-27T05:47:00Z</dcterms:modified>
</cp:coreProperties>
</file>