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FA6B3" w14:textId="77777777" w:rsidR="000407F8" w:rsidRPr="00EA1913" w:rsidRDefault="00DC1B70" w:rsidP="008D3236">
      <w:pPr>
        <w:spacing w:after="0" w:line="240" w:lineRule="auto"/>
        <w:ind w:right="-45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61664" behindDoc="0" locked="1" layoutInCell="1" allowOverlap="1" wp14:anchorId="098EC248" wp14:editId="44BFF263">
                <wp:simplePos x="0" y="0"/>
                <wp:positionH relativeFrom="column">
                  <wp:posOffset>-793750</wp:posOffset>
                </wp:positionH>
                <wp:positionV relativeFrom="paragraph">
                  <wp:posOffset>-321945</wp:posOffset>
                </wp:positionV>
                <wp:extent cx="7329805" cy="10433685"/>
                <wp:effectExtent l="0" t="0" r="0" b="5715"/>
                <wp:wrapNone/>
                <wp:docPr id="56" name="Text Box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329805" cy="1043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1CEA9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9206FA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22A000" w14:textId="77777777" w:rsidR="00DC1B70" w:rsidRP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13611185" w14:textId="77777777" w:rsidR="00DC1B70" w:rsidRP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                  </w:t>
                            </w:r>
                          </w:p>
                          <w:p w14:paraId="0DE9D5EA" w14:textId="77777777" w:rsidR="00DC1B70" w:rsidRDefault="00DC1B70" w:rsidP="00DC1B70">
                            <w:pPr>
                              <w:spacing w:after="0" w:line="240" w:lineRule="auto"/>
                              <w:ind w:left="648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</w:t>
                            </w:r>
                          </w:p>
                          <w:p w14:paraId="5EC02721" w14:textId="77777777" w:rsidR="00DC1B70" w:rsidRP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CAA14E1" w14:textId="77777777" w:rsidR="00DC1B70" w:rsidRDefault="00DC1B70" w:rsidP="00DC1B70">
                            <w:pPr>
                              <w:spacing w:after="0" w:line="240" w:lineRule="auto"/>
                              <w:ind w:left="432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</w:p>
                          <w:p w14:paraId="73EFA0D3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</w:t>
                            </w:r>
                          </w:p>
                          <w:p w14:paraId="4AF9BB7C" w14:textId="77777777" w:rsidR="00DC1B70" w:rsidRDefault="00DC1B70" w:rsidP="00DC1B70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9A4F33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5FDD387C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44CCC889" w14:textId="77777777" w:rsidR="00DC1B70" w:rsidRDefault="00DC1B70" w:rsidP="00DC1B70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7F36014A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</w:p>
                          <w:p w14:paraId="55DC65B3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</w:p>
                          <w:p w14:paraId="03365A93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</w:p>
                          <w:p w14:paraId="573D6502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</w:p>
                          <w:p w14:paraId="6958F2FD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14:paraId="146ECF05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</w:t>
                            </w:r>
                          </w:p>
                          <w:p w14:paraId="7A08B6FF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</w:p>
                          <w:p w14:paraId="3B616014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21AFBA75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90D026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8E441A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</w:p>
                          <w:p w14:paraId="57D794DA" w14:textId="77777777" w:rsidR="00DC1B70" w:rsidRDefault="00DC1B70" w:rsidP="00DC1B70">
                            <w:pPr>
                              <w:spacing w:line="36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</w:t>
                            </w:r>
                          </w:p>
                          <w:p w14:paraId="04764F42" w14:textId="77777777" w:rsidR="00DC1B70" w:rsidRP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8"/>
                                <w:szCs w:val="38"/>
                              </w:rPr>
                            </w:pPr>
                          </w:p>
                          <w:p w14:paraId="49CB4535" w14:textId="77777777" w:rsidR="00DC1B70" w:rsidRP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</w:t>
                            </w:r>
                            <w:r w:rsidR="00B90DE6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</w:t>
                            </w:r>
                          </w:p>
                          <w:p w14:paraId="162ADEDE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14:paraId="05B4B19C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  <w:r w:rsidR="00B90DE6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 w:rsidR="00B90DE6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B90DE6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B90DE6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B90DE6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B90DE6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B90DE6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B90DE6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B90DE6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</w:t>
                            </w:r>
                          </w:p>
                          <w:p w14:paraId="000E61AD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B90DE6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</w:t>
                            </w:r>
                          </w:p>
                          <w:p w14:paraId="42C5DF92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</w:t>
                            </w:r>
                          </w:p>
                          <w:p w14:paraId="3C1EC6F2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C31067" w14:textId="77777777" w:rsidR="00DC1B70" w:rsidRP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62.5pt;margin-top:-25.35pt;width:577.15pt;height:821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" filled="f" stroked="f" strokeweight=".5pt">
                <v:path arrowok="t"/>
                <o:lock v:ext="edit" aspectratio="t"/>
                <v:textbox>
                  <w:txbxContent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C1B70" w:rsidRP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DC1B70" w:rsidRP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</w:t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ind w:left="648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</w:t>
                      </w:r>
                    </w:p>
                    <w:p w:rsidR="00DC1B70" w:rsidRP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DC1B70" w:rsidRDefault="00DC1B70" w:rsidP="00DC1B70">
                      <w:pPr>
                        <w:spacing w:after="0" w:line="240" w:lineRule="auto"/>
                        <w:ind w:left="432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</w:t>
                      </w:r>
                    </w:p>
                    <w:p w:rsidR="00DC1B70" w:rsidRDefault="00DC1B70" w:rsidP="00DC1B70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DC1B70" w:rsidRDefault="00DC1B70" w:rsidP="00DC1B70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      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 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</w:p>
                    <w:p w:rsidR="00DC1B70" w:rsidRDefault="00DC1B70" w:rsidP="00DC1B70">
                      <w:pPr>
                        <w:spacing w:line="36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</w:t>
                      </w:r>
                    </w:p>
                    <w:p w:rsidR="00DC1B70" w:rsidRP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8"/>
                          <w:szCs w:val="38"/>
                        </w:rPr>
                      </w:pPr>
                    </w:p>
                    <w:p w:rsidR="00DC1B70" w:rsidRP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</w:t>
                      </w:r>
                      <w:r w:rsidR="00B90DE6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  <w:r w:rsidR="00B90DE6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 w:rsidR="00B90DE6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B90DE6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B90DE6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B90DE6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B90DE6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B90DE6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B90DE6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B90DE6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 w:rsidR="00B90DE6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C1B70" w:rsidRP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D7D5D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29C94" wp14:editId="4EFDA0B9">
                <wp:simplePos x="0" y="0"/>
                <wp:positionH relativeFrom="margin">
                  <wp:posOffset>5485130</wp:posOffset>
                </wp:positionH>
                <wp:positionV relativeFrom="paragraph">
                  <wp:posOffset>-178596</wp:posOffset>
                </wp:positionV>
                <wp:extent cx="1016635" cy="3479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2E9A2" w14:textId="77777777" w:rsidR="004D7D5D" w:rsidRPr="00A43B39" w:rsidRDefault="004D7D5D" w:rsidP="004D7D5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A43B39"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u w:val="single"/>
                                <w:cs/>
                              </w:rPr>
                              <w:t>สำหรับศาลใช้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8D33" id="Text Box 4" o:spid="_x0000_s1027" type="#_x0000_t202" style="position:absolute;margin-left:431.9pt;margin-top:-14.05pt;width:80.05pt;height:27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" filled="f" stroked="f" strokeweight=".5pt">
                <v:textbox>
                  <w:txbxContent>
                    <w:p w:rsidR="004D7D5D" w:rsidRPr="00A43B39" w:rsidRDefault="004D7D5D" w:rsidP="004D7D5D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u w:val="single"/>
                        </w:rPr>
                      </w:pPr>
                      <w:r w:rsidRPr="00A43B39">
                        <w:rPr>
                          <w:rFonts w:ascii="TH Sarabun New" w:hAnsi="TH Sarabun New" w:cs="TH Sarabun New"/>
                          <w:sz w:val="34"/>
                          <w:szCs w:val="34"/>
                          <w:u w:val="single"/>
                          <w:cs/>
                        </w:rPr>
                        <w:t>สำหรับศาลใช้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E0B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BB391" wp14:editId="22F4C421">
                <wp:simplePos x="0" y="0"/>
                <wp:positionH relativeFrom="column">
                  <wp:posOffset>2524760</wp:posOffset>
                </wp:positionH>
                <wp:positionV relativeFrom="paragraph">
                  <wp:posOffset>-155414</wp:posOffset>
                </wp:positionV>
                <wp:extent cx="1382395" cy="1455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29703" w14:textId="77777777" w:rsidR="00001E0B" w:rsidRDefault="00001E0B" w:rsidP="00001E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41E697" wp14:editId="713832E0">
                                  <wp:extent cx="1191895" cy="1258214"/>
                                  <wp:effectExtent l="0" t="0" r="8255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ครุฑ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302" cy="1262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615C49" id="Text Box 2" o:spid="_x0000_s1028" type="#_x0000_t202" style="position:absolute;margin-left:198.8pt;margin-top:-12.25pt;width:108.85pt;height:114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" filled="f" stroked="f" strokeweight=".5pt">
                <v:textbox>
                  <w:txbxContent>
                    <w:p w:rsidR="00001E0B" w:rsidRDefault="00001E0B" w:rsidP="00001E0B">
                      <w:r>
                        <w:rPr>
                          <w:noProof/>
                        </w:rPr>
                        <w:drawing>
                          <wp:inline distT="0" distB="0" distL="0" distR="0" wp14:anchorId="712F1061" wp14:editId="3594473C">
                            <wp:extent cx="1191895" cy="1258214"/>
                            <wp:effectExtent l="0" t="0" r="8255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ครุฑ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302" cy="1262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4F65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4E29B" wp14:editId="73462C1F">
                <wp:simplePos x="0" y="0"/>
                <wp:positionH relativeFrom="column">
                  <wp:posOffset>1270</wp:posOffset>
                </wp:positionH>
                <wp:positionV relativeFrom="paragraph">
                  <wp:posOffset>56354</wp:posOffset>
                </wp:positionV>
                <wp:extent cx="194400" cy="194400"/>
                <wp:effectExtent l="0" t="0" r="15240" b="1524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CC99CF" id="วงรี 1" o:spid="_x0000_s1026" style="position:absolute;margin-left:.1pt;margin-top:4.45pt;width:15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</w:t>
      </w:r>
      <w:r w:rsidR="00084F65" w:rsidRPr="00EA1913">
        <w:rPr>
          <w:rFonts w:ascii="TH Sarabun New" w:hAnsi="TH Sarabun New" w:cs="TH Sarabun New" w:hint="cs"/>
          <w:sz w:val="40"/>
          <w:szCs w:val="40"/>
          <w:cs/>
        </w:rPr>
        <w:t xml:space="preserve"> </w:t>
      </w:r>
      <w:r w:rsidR="00852BEB">
        <w:rPr>
          <w:rFonts w:ascii="TH Sarabun New" w:hAnsi="TH Sarabun New" w:cs="TH Sarabun New" w:hint="cs"/>
          <w:sz w:val="40"/>
          <w:szCs w:val="40"/>
          <w:cs/>
        </w:rPr>
        <w:t>(๑๗</w:t>
      </w:r>
      <w:r w:rsidR="008D3236" w:rsidRPr="00EA1913">
        <w:rPr>
          <w:rFonts w:ascii="TH Sarabun New" w:hAnsi="TH Sarabun New" w:cs="TH Sarabun New" w:hint="cs"/>
          <w:sz w:val="40"/>
          <w:szCs w:val="40"/>
          <w:cs/>
        </w:rPr>
        <w:t>)</w:t>
      </w:r>
      <w:r w:rsidR="004D7D5D" w:rsidRPr="00EA1913">
        <w:rPr>
          <w:rFonts w:ascii="TH Sarabun New" w:hAnsi="TH Sarabun New" w:cs="TH Sarabun New" w:hint="cs"/>
          <w:noProof/>
          <w:sz w:val="40"/>
          <w:szCs w:val="40"/>
          <w:cs/>
        </w:rPr>
        <w:t xml:space="preserve"> </w:t>
      </w:r>
    </w:p>
    <w:p w14:paraId="7A3ADFAA" w14:textId="77777777" w:rsidR="008D3236" w:rsidRPr="00EA1913" w:rsidRDefault="00084F65" w:rsidP="008D3236">
      <w:pPr>
        <w:spacing w:after="0" w:line="240" w:lineRule="auto"/>
        <w:ind w:right="-45"/>
        <w:rPr>
          <w:rFonts w:ascii="TH Sarabun New" w:hAnsi="TH Sarabun New" w:cs="TH Sarabun New"/>
          <w:sz w:val="40"/>
          <w:szCs w:val="40"/>
        </w:rPr>
      </w:pPr>
      <w:r w:rsidRPr="00EA1913">
        <w:rPr>
          <w:rFonts w:ascii="TH Sarabun New" w:hAnsi="TH Sarabun New" w:cs="TH Sarabun New" w:hint="cs"/>
          <w:sz w:val="40"/>
          <w:szCs w:val="40"/>
          <w:cs/>
        </w:rPr>
        <w:t xml:space="preserve">        </w:t>
      </w:r>
      <w:r w:rsidR="008D3236" w:rsidRPr="00EA1913">
        <w:rPr>
          <w:rFonts w:ascii="TH Sarabun New" w:hAnsi="TH Sarabun New" w:cs="TH Sarabun New" w:hint="cs"/>
          <w:sz w:val="40"/>
          <w:szCs w:val="40"/>
          <w:cs/>
        </w:rPr>
        <w:t>คำสั่งเรียกพยานเอกสาร</w:t>
      </w:r>
    </w:p>
    <w:p w14:paraId="3FA37744" w14:textId="264E36C1" w:rsidR="008D3236" w:rsidRPr="00EA1913" w:rsidRDefault="004D7D5D" w:rsidP="008D3236">
      <w:pPr>
        <w:spacing w:after="0" w:line="240" w:lineRule="auto"/>
        <w:ind w:right="-45"/>
        <w:rPr>
          <w:rFonts w:ascii="TH Sarabun New" w:hAnsi="TH Sarabun New" w:cs="TH Sarabun New"/>
          <w:sz w:val="40"/>
          <w:szCs w:val="40"/>
        </w:rPr>
      </w:pPr>
      <w:r w:rsidRPr="00EA1913">
        <w:rPr>
          <w:rFonts w:ascii="TH Sarabun New" w:hAnsi="TH Sarabun New" w:cs="TH Sarabun New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79CF7" wp14:editId="32EDABBD">
                <wp:simplePos x="0" y="0"/>
                <wp:positionH relativeFrom="column">
                  <wp:posOffset>4907280</wp:posOffset>
                </wp:positionH>
                <wp:positionV relativeFrom="paragraph">
                  <wp:posOffset>249394</wp:posOffset>
                </wp:positionV>
                <wp:extent cx="968400" cy="0"/>
                <wp:effectExtent l="0" t="0" r="2222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B725A" id="ตัวเชื่อมต่อตรง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4pt,19.65pt" to="462.6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084F65" w:rsidRPr="00EA1913">
        <w:rPr>
          <w:rFonts w:ascii="TH Sarabun New" w:hAnsi="TH Sarabun New" w:cs="TH Sarabun New" w:hint="cs"/>
          <w:sz w:val="40"/>
          <w:szCs w:val="40"/>
          <w:cs/>
        </w:rPr>
        <w:t xml:space="preserve">        </w:t>
      </w:r>
      <w:r w:rsidR="008D3236" w:rsidRPr="00EA1913">
        <w:rPr>
          <w:rFonts w:ascii="TH Sarabun New" w:hAnsi="TH Sarabun New" w:cs="TH Sarabun New" w:hint="cs"/>
          <w:sz w:val="40"/>
          <w:szCs w:val="40"/>
          <w:cs/>
        </w:rPr>
        <w:t>หรือพยานวัตถุ (คดี</w:t>
      </w:r>
      <w:r w:rsidR="00852BEB">
        <w:rPr>
          <w:rFonts w:ascii="TH Sarabun New" w:hAnsi="TH Sarabun New" w:cs="TH Sarabun New" w:hint="cs"/>
          <w:sz w:val="40"/>
          <w:szCs w:val="40"/>
          <w:cs/>
        </w:rPr>
        <w:t>อาญา)</w:t>
      </w:r>
      <w:r w:rsidR="00084F65" w:rsidRPr="00EA1913">
        <w:rPr>
          <w:rFonts w:ascii="TH Sarabun New" w:hAnsi="TH Sarabun New" w:cs="TH Sarabun New" w:hint="cs"/>
          <w:sz w:val="40"/>
          <w:szCs w:val="40"/>
          <w:cs/>
        </w:rPr>
        <w:t xml:space="preserve">                                </w:t>
      </w:r>
      <w:r w:rsidR="008D3236" w:rsidRPr="00EA1913">
        <w:rPr>
          <w:rFonts w:ascii="TH Sarabun New" w:hAnsi="TH Sarabun New" w:cs="TH Sarabun New" w:hint="cs"/>
          <w:sz w:val="36"/>
          <w:szCs w:val="36"/>
          <w:cs/>
        </w:rPr>
        <w:t xml:space="preserve">คดีหมายเลขดำที่ </w:t>
      </w:r>
      <w:r w:rsidR="00084F65" w:rsidRPr="00EA1913">
        <w:rPr>
          <w:rFonts w:ascii="TH Sarabun New" w:hAnsi="TH Sarabun New" w:cs="TH Sarabun New" w:hint="cs"/>
          <w:sz w:val="36"/>
          <w:szCs w:val="36"/>
          <w:cs/>
        </w:rPr>
        <w:t xml:space="preserve">                   </w:t>
      </w:r>
      <w:r w:rsidR="00E2792E">
        <w:rPr>
          <w:rFonts w:ascii="TH Sarabun New" w:hAnsi="TH Sarabun New" w:cs="TH Sarabun New" w:hint="cs"/>
          <w:sz w:val="36"/>
          <w:szCs w:val="36"/>
          <w:cs/>
        </w:rPr>
        <w:t>/๒๕๖</w:t>
      </w:r>
      <w:r w:rsidR="00DD24AD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7D2344F0" w14:textId="42F751F5" w:rsidR="008D3236" w:rsidRDefault="004D7D5D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E23CBD" wp14:editId="1C40F8A7">
                <wp:simplePos x="0" y="0"/>
                <wp:positionH relativeFrom="column">
                  <wp:posOffset>4923629</wp:posOffset>
                </wp:positionH>
                <wp:positionV relativeFrom="paragraph">
                  <wp:posOffset>224790</wp:posOffset>
                </wp:positionV>
                <wp:extent cx="968400" cy="0"/>
                <wp:effectExtent l="0" t="0" r="2222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0A4B2" id="ตัวเชื่อมต่อตรง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pt,17.7pt" to="463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" strokecolor="black [3213]" strokeweight=".25pt">
                <v:stroke dashstyle="1 1" joinstyle="miter"/>
              </v:line>
            </w:pict>
          </mc:Fallback>
        </mc:AlternateConten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คดีหมายเลขแดงที่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</w:t>
      </w:r>
      <w:r>
        <w:rPr>
          <w:rFonts w:ascii="TH Sarabun New" w:hAnsi="TH Sarabun New" w:cs="TH Sarabun New" w:hint="cs"/>
          <w:sz w:val="36"/>
          <w:szCs w:val="36"/>
          <w:cs/>
        </w:rPr>
        <w:t>/๒๕</w:t>
      </w:r>
      <w:r w:rsidR="00E2792E">
        <w:rPr>
          <w:rFonts w:ascii="TH Sarabun New" w:hAnsi="TH Sarabun New" w:cs="TH Sarabun New" w:hint="cs"/>
          <w:sz w:val="36"/>
          <w:szCs w:val="36"/>
          <w:cs/>
        </w:rPr>
        <w:t>๖</w:t>
      </w:r>
      <w:r w:rsidR="00DD24AD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4D18B834" w14:textId="77777777" w:rsidR="008D3236" w:rsidRPr="00084F65" w:rsidRDefault="008D3236" w:rsidP="00084F65">
      <w:pPr>
        <w:spacing w:after="0" w:line="240" w:lineRule="auto"/>
        <w:ind w:right="-45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084F65">
        <w:rPr>
          <w:rFonts w:ascii="TH Sarabun New" w:hAnsi="TH Sarabun New" w:cs="TH Sarabun New" w:hint="cs"/>
          <w:b/>
          <w:bCs/>
          <w:sz w:val="44"/>
          <w:szCs w:val="44"/>
          <w:cs/>
        </w:rPr>
        <w:t>ในพระปรมาภิไธยพระมหากษัตริย์</w:t>
      </w:r>
    </w:p>
    <w:p w14:paraId="485F7709" w14:textId="77777777" w:rsidR="008D3236" w:rsidRDefault="004D7D5D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8FD7EB" wp14:editId="405AFD28">
                <wp:simplePos x="0" y="0"/>
                <wp:positionH relativeFrom="column">
                  <wp:posOffset>3410424</wp:posOffset>
                </wp:positionH>
                <wp:positionV relativeFrom="paragraph">
                  <wp:posOffset>229870</wp:posOffset>
                </wp:positionV>
                <wp:extent cx="2984400" cy="0"/>
                <wp:effectExtent l="0" t="0" r="26035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3EEB7" id="ตัวเชื่อมต่อตรง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5pt,18.1pt" to="503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ศาล</w:t>
      </w:r>
    </w:p>
    <w:p w14:paraId="11666D70" w14:textId="71C3968D" w:rsidR="008D3236" w:rsidRDefault="004D7D5D" w:rsidP="008D3236">
      <w:pPr>
        <w:spacing w:after="0" w:line="240" w:lineRule="auto"/>
        <w:ind w:right="-45"/>
        <w:rPr>
          <w:rFonts w:ascii="TH Sarabun New" w:hAnsi="TH Sarabun New" w:cs="TH Sarabun New" w:hint="cs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AEB681" wp14:editId="329C5DF0">
                <wp:simplePos x="0" y="0"/>
                <wp:positionH relativeFrom="column">
                  <wp:posOffset>2927445</wp:posOffset>
                </wp:positionH>
                <wp:positionV relativeFrom="paragraph">
                  <wp:posOffset>222164</wp:posOffset>
                </wp:positionV>
                <wp:extent cx="518615" cy="464"/>
                <wp:effectExtent l="0" t="0" r="1524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15" cy="464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5707B" id="ตัวเชื่อมต่อตรง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pt,17.5pt" to="271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CC8965" wp14:editId="48BFACED">
                <wp:simplePos x="0" y="0"/>
                <wp:positionH relativeFrom="column">
                  <wp:posOffset>3794078</wp:posOffset>
                </wp:positionH>
                <wp:positionV relativeFrom="paragraph">
                  <wp:posOffset>222315</wp:posOffset>
                </wp:positionV>
                <wp:extent cx="1385247" cy="0"/>
                <wp:effectExtent l="0" t="0" r="24765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524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4E5E3" id="ตัวเชื่อมต่อตรง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75pt,17.5pt" to="407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" strokecolor="black [3213]" strokeweight=".25pt">
                <v:stroke dashstyle="1 1" joinstyle="miter"/>
              </v:line>
            </w:pict>
          </mc:Fallback>
        </mc:AlternateConten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วันที่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</w:t>
      </w:r>
      <w:r w:rsidR="00E2792E">
        <w:rPr>
          <w:rFonts w:ascii="TH Sarabun New" w:hAnsi="TH Sarabun New" w:cs="TH Sarabun New" w:hint="cs"/>
          <w:sz w:val="36"/>
          <w:szCs w:val="36"/>
          <w:cs/>
        </w:rPr>
        <w:t>พุทธศักราช ๒๕๖</w:t>
      </w:r>
      <w:r w:rsidR="00DD24AD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21811B03" w14:textId="77777777" w:rsidR="008D3236" w:rsidRDefault="00084F65" w:rsidP="004D7D5D">
      <w:pPr>
        <w:spacing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</w:t>
      </w:r>
      <w:r w:rsidR="00852BEB">
        <w:rPr>
          <w:rFonts w:ascii="TH Sarabun New" w:hAnsi="TH Sarabun New" w:cs="TH Sarabun New" w:hint="cs"/>
          <w:sz w:val="36"/>
          <w:szCs w:val="36"/>
          <w:cs/>
        </w:rPr>
        <w:t>ความ อาญา</w:t>
      </w:r>
    </w:p>
    <w:p w14:paraId="70F5F3D7" w14:textId="77777777" w:rsidR="008D3236" w:rsidRDefault="00C81AE3" w:rsidP="00084F65">
      <w:pPr>
        <w:spacing w:after="0" w:line="240" w:lineRule="auto"/>
        <w:ind w:right="-45"/>
        <w:jc w:val="right"/>
        <w:rPr>
          <w:rFonts w:ascii="TH Sarabun New" w:hAnsi="TH Sarabun New" w:cs="TH Sarabun New"/>
          <w:sz w:val="36"/>
          <w:szCs w:val="36"/>
        </w:rPr>
      </w:pPr>
      <w:r w:rsidRPr="000453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9D3A4" wp14:editId="1D1928BA">
                <wp:simplePos x="0" y="0"/>
                <wp:positionH relativeFrom="column">
                  <wp:posOffset>-88265</wp:posOffset>
                </wp:positionH>
                <wp:positionV relativeFrom="paragraph">
                  <wp:posOffset>117001</wp:posOffset>
                </wp:positionV>
                <wp:extent cx="880280" cy="907244"/>
                <wp:effectExtent l="0" t="0" r="0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280" cy="907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3D7DF" w14:textId="77777777" w:rsidR="004D7D5D" w:rsidRDefault="004D7D5D" w:rsidP="004D7D5D">
                            <w:r>
                              <w:rPr>
                                <w:rFonts w:ascii="Angsana New" w:hAnsi="Angsana New" w:cs="Angsana New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404BDAE" wp14:editId="14ED6AE5">
                                  <wp:extent cx="664217" cy="722288"/>
                                  <wp:effectExtent l="0" t="0" r="2540" b="1905"/>
                                  <wp:docPr id="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152" cy="746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3BCEC" id="Text Box 13" o:spid="_x0000_s1029" type="#_x0000_t202" style="position:absolute;left:0;text-align:left;margin-left:-6.95pt;margin-top:9.2pt;width:69.3pt;height:7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1DtgIAAME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" filled="f" stroked="f">
                <v:textbox>
                  <w:txbxContent>
                    <w:p w:rsidR="004D7D5D" w:rsidRDefault="004D7D5D" w:rsidP="004D7D5D">
                      <w:r>
                        <w:rPr>
                          <w:rFonts w:ascii="Angsana New" w:hAnsi="Angsana New" w:cs="Angsana New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1872867F" wp14:editId="7C9E64F7">
                            <wp:extent cx="664217" cy="722288"/>
                            <wp:effectExtent l="0" t="0" r="2540" b="1905"/>
                            <wp:docPr id="3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6152" cy="746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6CCC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3C1BA5" wp14:editId="41FD6BFF">
                <wp:simplePos x="0" y="0"/>
                <wp:positionH relativeFrom="column">
                  <wp:posOffset>714375</wp:posOffset>
                </wp:positionH>
                <wp:positionV relativeFrom="paragraph">
                  <wp:posOffset>227169</wp:posOffset>
                </wp:positionV>
                <wp:extent cx="5396400" cy="0"/>
                <wp:effectExtent l="0" t="0" r="1397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6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E837B" id="ตัวเชื่อมต่อตรง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7.9pt" to="481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14:paraId="26987053" w14:textId="77777777" w:rsidR="00084F65" w:rsidRDefault="00084F65" w:rsidP="00084F65">
      <w:pPr>
        <w:spacing w:after="0" w:line="240" w:lineRule="auto"/>
        <w:ind w:right="-45"/>
        <w:jc w:val="right"/>
        <w:rPr>
          <w:rFonts w:ascii="TH Sarabun New" w:hAnsi="TH Sarabun New" w:cs="TH Sarabun New"/>
          <w:sz w:val="36"/>
          <w:szCs w:val="36"/>
        </w:rPr>
      </w:pPr>
    </w:p>
    <w:p w14:paraId="4119E550" w14:textId="77777777" w:rsidR="008D3236" w:rsidRDefault="004D7D5D" w:rsidP="004D7D5D">
      <w:pPr>
        <w:spacing w:line="240" w:lineRule="auto"/>
        <w:ind w:right="-45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24F46C" wp14:editId="4EC1A475">
                <wp:simplePos x="0" y="0"/>
                <wp:positionH relativeFrom="column">
                  <wp:posOffset>713266</wp:posOffset>
                </wp:positionH>
                <wp:positionV relativeFrom="paragraph">
                  <wp:posOffset>224155</wp:posOffset>
                </wp:positionV>
                <wp:extent cx="5360400" cy="0"/>
                <wp:effectExtent l="0" t="0" r="12065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0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D17C6" id="ตัวเชื่อมต่อตรง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15pt,17.65pt" to="478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197EFAA4" w14:textId="77777777" w:rsidR="008D3236" w:rsidRDefault="004D7D5D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CEF272" wp14:editId="1F37E65E">
                <wp:simplePos x="0" y="0"/>
                <wp:positionH relativeFrom="page">
                  <wp:posOffset>1403189</wp:posOffset>
                </wp:positionH>
                <wp:positionV relativeFrom="paragraph">
                  <wp:posOffset>224790</wp:posOffset>
                </wp:positionV>
                <wp:extent cx="5900400" cy="0"/>
                <wp:effectExtent l="0" t="0" r="5715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0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B7537" id="ตัวเชื่อมต่อตรง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0.5pt,17.7pt" to="575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" strokecolor="black [3213]" strokeweight=".25pt">
                <v:stroke dashstyle="1 1" joinstyle="miter"/>
                <w10:wrap anchorx="page"/>
              </v:line>
            </w:pict>
          </mc:Fallback>
        </mc:AlternateContent>
      </w:r>
      <w:r w:rsidR="00852BEB">
        <w:rPr>
          <w:rFonts w:ascii="TH Sarabun New" w:hAnsi="TH Sarabun New" w:cs="TH Sarabun New" w:hint="cs"/>
          <w:sz w:val="36"/>
          <w:szCs w:val="36"/>
          <w:cs/>
        </w:rPr>
        <w:t>หมาย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ถึง</w:t>
      </w:r>
    </w:p>
    <w:p w14:paraId="3762317B" w14:textId="77777777" w:rsidR="008D3236" w:rsidRDefault="004D7D5D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8D6DCE" wp14:editId="52BA4084">
                <wp:simplePos x="0" y="0"/>
                <wp:positionH relativeFrom="column">
                  <wp:posOffset>5301776</wp:posOffset>
                </wp:positionH>
                <wp:positionV relativeFrom="paragraph">
                  <wp:posOffset>224155</wp:posOffset>
                </wp:positionV>
                <wp:extent cx="1094400" cy="464"/>
                <wp:effectExtent l="0" t="0" r="1079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4400" cy="464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702C7" id="ตัวเชื่อมต่อตรง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45pt,17.65pt" to="503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49E922" wp14:editId="0481ADBF">
                <wp:simplePos x="0" y="0"/>
                <wp:positionH relativeFrom="column">
                  <wp:posOffset>3650776</wp:posOffset>
                </wp:positionH>
                <wp:positionV relativeFrom="paragraph">
                  <wp:posOffset>222772</wp:posOffset>
                </wp:positionV>
                <wp:extent cx="907576" cy="0"/>
                <wp:effectExtent l="0" t="0" r="698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757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9085E" id="ตัวเชื่อมต่อตรง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45pt,17.55pt" to="358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F33D8B" wp14:editId="778CF06F">
                <wp:simplePos x="0" y="0"/>
                <wp:positionH relativeFrom="column">
                  <wp:posOffset>2204113</wp:posOffset>
                </wp:positionH>
                <wp:positionV relativeFrom="paragraph">
                  <wp:posOffset>222771</wp:posOffset>
                </wp:positionV>
                <wp:extent cx="750627" cy="0"/>
                <wp:effectExtent l="0" t="0" r="1143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62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DEF98" id="ตัวเชื่อมต่อตรง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55pt,17.55pt" to="232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F0C4BD" wp14:editId="53B86E96">
                <wp:simplePos x="0" y="0"/>
                <wp:positionH relativeFrom="column">
                  <wp:posOffset>1521725</wp:posOffset>
                </wp:positionH>
                <wp:positionV relativeFrom="paragraph">
                  <wp:posOffset>215947</wp:posOffset>
                </wp:positionV>
                <wp:extent cx="395785" cy="474"/>
                <wp:effectExtent l="0" t="0" r="23495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785" cy="474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672BD" id="ตัวเชื่อมต่อตรง 1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8pt,17pt" to="150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7747EE" wp14:editId="2C0F74B1">
                <wp:simplePos x="0" y="0"/>
                <wp:positionH relativeFrom="column">
                  <wp:posOffset>743803</wp:posOffset>
                </wp:positionH>
                <wp:positionV relativeFrom="paragraph">
                  <wp:posOffset>222771</wp:posOffset>
                </wp:positionV>
                <wp:extent cx="491319" cy="0"/>
                <wp:effectExtent l="0" t="0" r="444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39DFC" id="ตัวเชื่อมต่อตรง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5pt,17.55pt" to="97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อยู่บ้านเลขที่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หมู่ที่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ถนน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ตรอก/ซอย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ตำบล/แขวง</w:t>
      </w:r>
    </w:p>
    <w:p w14:paraId="4D111599" w14:textId="77777777" w:rsidR="008D3236" w:rsidRDefault="00DE02FC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FC6E1C" wp14:editId="5A1910C5">
                <wp:simplePos x="0" y="0"/>
                <wp:positionH relativeFrom="column">
                  <wp:posOffset>5553075</wp:posOffset>
                </wp:positionH>
                <wp:positionV relativeFrom="paragraph">
                  <wp:posOffset>223994</wp:posOffset>
                </wp:positionV>
                <wp:extent cx="842400" cy="464"/>
                <wp:effectExtent l="0" t="0" r="1524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400" cy="464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8EE7D" id="ตัวเชื่อมต่อตรง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25pt,17.65pt" to="503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A5454A" wp14:editId="755FD4B0">
                <wp:simplePos x="0" y="0"/>
                <wp:positionH relativeFrom="column">
                  <wp:posOffset>4244454</wp:posOffset>
                </wp:positionH>
                <wp:positionV relativeFrom="paragraph">
                  <wp:posOffset>225529</wp:posOffset>
                </wp:positionV>
                <wp:extent cx="750627" cy="0"/>
                <wp:effectExtent l="0" t="0" r="1143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62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753ED" id="ตัวเชื่อมต่อตรง 2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2pt,17.75pt" to="393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6F559A" wp14:editId="6233E3EA">
                <wp:simplePos x="0" y="0"/>
                <wp:positionH relativeFrom="column">
                  <wp:posOffset>2258704</wp:posOffset>
                </wp:positionH>
                <wp:positionV relativeFrom="paragraph">
                  <wp:posOffset>225064</wp:posOffset>
                </wp:positionV>
                <wp:extent cx="1153236" cy="616"/>
                <wp:effectExtent l="0" t="0" r="2794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236" cy="616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0F5D1" id="ตัวเชื่อมต่อตรง 2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85pt,17.7pt" to="268.6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BB624B" wp14:editId="5EB6D2BA">
                <wp:simplePos x="0" y="0"/>
                <wp:positionH relativeFrom="column">
                  <wp:posOffset>668740</wp:posOffset>
                </wp:positionH>
                <wp:positionV relativeFrom="paragraph">
                  <wp:posOffset>225538</wp:posOffset>
                </wp:positionV>
                <wp:extent cx="1139588" cy="0"/>
                <wp:effectExtent l="0" t="0" r="381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958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2ABF7" id="ตัวเชื่อมต่อตรง 2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5pt,17.75pt" to="142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" strokecolor="black [3213]" strokeweight=".25pt">
                <v:stroke dashstyle="1 1" joinstyle="miter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อำเภอ/เขต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จังหวัด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รหัสไปรษณีย์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โทรศัพท์</w:t>
      </w:r>
    </w:p>
    <w:p w14:paraId="23766739" w14:textId="77777777" w:rsidR="008D3236" w:rsidRDefault="00852BEB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BF1099" wp14:editId="0AEC8E0F">
                <wp:simplePos x="0" y="0"/>
                <wp:positionH relativeFrom="margin">
                  <wp:posOffset>4747099</wp:posOffset>
                </wp:positionH>
                <wp:positionV relativeFrom="paragraph">
                  <wp:posOffset>226695</wp:posOffset>
                </wp:positionV>
                <wp:extent cx="1645200" cy="0"/>
                <wp:effectExtent l="0" t="0" r="1270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5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3DBCB" id="ตัวเชื่อมต่อตรง 26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3.8pt,17.85pt" to="503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128C13" wp14:editId="52947856">
                <wp:simplePos x="0" y="0"/>
                <wp:positionH relativeFrom="column">
                  <wp:posOffset>1896584</wp:posOffset>
                </wp:positionH>
                <wp:positionV relativeFrom="paragraph">
                  <wp:posOffset>226695</wp:posOffset>
                </wp:positionV>
                <wp:extent cx="2129051" cy="303"/>
                <wp:effectExtent l="0" t="0" r="508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9051" cy="303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329ED" id="ตัวเชื่อมต่อตรง 2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35pt,17.85pt" to="31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D9675E" wp14:editId="435F38BF">
                <wp:simplePos x="0" y="0"/>
                <wp:positionH relativeFrom="column">
                  <wp:posOffset>232012</wp:posOffset>
                </wp:positionH>
                <wp:positionV relativeFrom="paragraph">
                  <wp:posOffset>219785</wp:posOffset>
                </wp:positionV>
                <wp:extent cx="1412543" cy="0"/>
                <wp:effectExtent l="0" t="0" r="1651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254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D5691" id="ตัวเชื่อมต่อตรง 2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17.3pt" to="129.4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" strokecolor="black [3213]" strokeweight=".25pt">
                <v:stroke dashstyle="1 1" joinstyle="miter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ด้วย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โดย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ทนายความ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</w:t>
      </w:r>
    </w:p>
    <w:p w14:paraId="1062CAFB" w14:textId="77777777" w:rsidR="008D3236" w:rsidRDefault="00DE02FC" w:rsidP="00852BEB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10C8AF" wp14:editId="19EFBE7D">
                <wp:simplePos x="0" y="0"/>
                <wp:positionH relativeFrom="margin">
                  <wp:posOffset>225188</wp:posOffset>
                </wp:positionH>
                <wp:positionV relativeFrom="paragraph">
                  <wp:posOffset>222222</wp:posOffset>
                </wp:positionV>
                <wp:extent cx="4790042" cy="0"/>
                <wp:effectExtent l="0" t="0" r="10795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004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0E006" id="ตัวเชื่อมต่อตรง 28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75pt,17.5pt" to="394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852BEB">
        <w:rPr>
          <w:rFonts w:ascii="TH Sarabun New" w:hAnsi="TH Sarabun New" w:cs="TH Sarabun New" w:hint="cs"/>
          <w:sz w:val="36"/>
          <w:szCs w:val="36"/>
          <w:cs/>
        </w:rPr>
        <w:t xml:space="preserve">อ้าง                                                                            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ซึ่งมีอยู่ที่ท่านเป็นพยาน</w:t>
      </w:r>
    </w:p>
    <w:p w14:paraId="3911A76C" w14:textId="77777777" w:rsidR="008D3236" w:rsidRDefault="00DE02FC" w:rsidP="00084F65">
      <w:pPr>
        <w:spacing w:after="0" w:line="240" w:lineRule="auto"/>
        <w:ind w:right="-45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6B7DE1" wp14:editId="3FC8EA9E">
                <wp:simplePos x="0" y="0"/>
                <wp:positionH relativeFrom="column">
                  <wp:posOffset>2278854</wp:posOffset>
                </wp:positionH>
                <wp:positionV relativeFrom="paragraph">
                  <wp:posOffset>227330</wp:posOffset>
                </wp:positionV>
                <wp:extent cx="4118400" cy="0"/>
                <wp:effectExtent l="0" t="0" r="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8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F811F" id="ตัวเชื่อมต่อตรง 2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5pt,17.9pt" to="503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เพราะฉะนั้น ให้ท่านจัดส่ง</w:t>
      </w:r>
    </w:p>
    <w:p w14:paraId="7550A276" w14:textId="77777777" w:rsidR="008D3236" w:rsidRDefault="00DE02FC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DD8CFD" wp14:editId="6376745D">
                <wp:simplePos x="0" y="0"/>
                <wp:positionH relativeFrom="column">
                  <wp:posOffset>3745230</wp:posOffset>
                </wp:positionH>
                <wp:positionV relativeFrom="paragraph">
                  <wp:posOffset>222885</wp:posOffset>
                </wp:positionV>
                <wp:extent cx="381635" cy="0"/>
                <wp:effectExtent l="0" t="0" r="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6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5D1D4" id="ตัวเชื่อมต่อตรง 31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9pt,17.55pt" to="324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5B054D" wp14:editId="08E73BEF">
                <wp:simplePos x="0" y="0"/>
                <wp:positionH relativeFrom="margin">
                  <wp:posOffset>6026624</wp:posOffset>
                </wp:positionH>
                <wp:positionV relativeFrom="paragraph">
                  <wp:posOffset>222885</wp:posOffset>
                </wp:positionV>
                <wp:extent cx="370800" cy="0"/>
                <wp:effectExtent l="0" t="0" r="10795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277E6" id="ตัวเชื่อมต่อตรง 3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4.55pt,17.55pt" to="503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F2F4F3" wp14:editId="68ABDFCC">
                <wp:simplePos x="0" y="0"/>
                <wp:positionH relativeFrom="column">
                  <wp:posOffset>4455994</wp:posOffset>
                </wp:positionH>
                <wp:positionV relativeFrom="paragraph">
                  <wp:posOffset>223206</wp:posOffset>
                </wp:positionV>
                <wp:extent cx="1023582" cy="0"/>
                <wp:effectExtent l="0" t="0" r="5715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358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5FCD9" id="ตัวเชื่อมต่อตรง 33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85pt,17.6pt" to="431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B586ED" wp14:editId="63060890">
                <wp:simplePos x="0" y="0"/>
                <wp:positionH relativeFrom="column">
                  <wp:posOffset>1269242</wp:posOffset>
                </wp:positionH>
                <wp:positionV relativeFrom="paragraph">
                  <wp:posOffset>223206</wp:posOffset>
                </wp:positionV>
                <wp:extent cx="1903862" cy="0"/>
                <wp:effectExtent l="0" t="0" r="127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386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E0BAA" id="ตัวเชื่อมต่อตรง 30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17.6pt" to="249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ดังกล่าวแล้วไปยังศาล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ก่อนวันที่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พ.ศ. ๒๕</w:t>
      </w:r>
    </w:p>
    <w:p w14:paraId="31758CF8" w14:textId="77777777" w:rsidR="008D3236" w:rsidRDefault="008D3236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เพื่อประกอบพิจารณาต่อไป (ให้ดูคำเตือนหลังคำสั่งนี้)</w:t>
      </w:r>
    </w:p>
    <w:p w14:paraId="05ADC291" w14:textId="77777777" w:rsidR="008D3236" w:rsidRDefault="00DE02FC" w:rsidP="00084F65">
      <w:pPr>
        <w:spacing w:after="0" w:line="240" w:lineRule="auto"/>
        <w:ind w:right="-45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836DAD" wp14:editId="42137F3B">
                <wp:simplePos x="0" y="0"/>
                <wp:positionH relativeFrom="column">
                  <wp:posOffset>3639981</wp:posOffset>
                </wp:positionH>
                <wp:positionV relativeFrom="paragraph">
                  <wp:posOffset>221615</wp:posOffset>
                </wp:positionV>
                <wp:extent cx="2159635" cy="0"/>
                <wp:effectExtent l="0" t="0" r="12065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D887C" id="ตัวเชื่อมต่อตรง 3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6pt,17.45pt" to="456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>ผู้พิพากษา</w:t>
      </w:r>
    </w:p>
    <w:p w14:paraId="760DD830" w14:textId="77777777" w:rsidR="008D3236" w:rsidRDefault="008D3236" w:rsidP="00084F65">
      <w:pPr>
        <w:spacing w:after="0" w:line="240" w:lineRule="auto"/>
        <w:ind w:right="-45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(พลิก)</w:t>
      </w:r>
    </w:p>
    <w:p w14:paraId="0C2BAD64" w14:textId="77777777" w:rsidR="008D3236" w:rsidRDefault="00DE02FC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04DE2B" wp14:editId="32CBC208">
                <wp:simplePos x="0" y="0"/>
                <wp:positionH relativeFrom="column">
                  <wp:posOffset>238286</wp:posOffset>
                </wp:positionH>
                <wp:positionV relativeFrom="paragraph">
                  <wp:posOffset>224790</wp:posOffset>
                </wp:positionV>
                <wp:extent cx="2159635" cy="0"/>
                <wp:effectExtent l="0" t="0" r="12065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BD78F" id="ตัวเชื่อมต่อตรง 3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17.7pt" to="188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>ศาล</w:t>
      </w:r>
    </w:p>
    <w:p w14:paraId="02A783DD" w14:textId="77777777" w:rsidR="008D3236" w:rsidRDefault="009C3A76" w:rsidP="009C3A76">
      <w:pPr>
        <w:spacing w:line="360" w:lineRule="auto"/>
        <w:ind w:right="-45"/>
        <w:rPr>
          <w:rFonts w:ascii="TH Sarabun New" w:hAnsi="TH Sarabun New" w:cs="TH Sarabun New"/>
          <w:sz w:val="36"/>
          <w:szCs w:val="36"/>
        </w:rPr>
      </w:pPr>
      <w:r w:rsidRPr="009C3A76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DF7F67" wp14:editId="1227773D">
                <wp:simplePos x="0" y="0"/>
                <wp:positionH relativeFrom="margin">
                  <wp:posOffset>0</wp:posOffset>
                </wp:positionH>
                <wp:positionV relativeFrom="paragraph">
                  <wp:posOffset>458309</wp:posOffset>
                </wp:positionV>
                <wp:extent cx="6382385" cy="0"/>
                <wp:effectExtent l="0" t="0" r="0" b="19050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23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98D5D" id="ตัวเชื่อมต่อตรง 52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6.1pt" to="502.5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" strokecolor="black [3213]">
                <v:stroke dashstyle="dash" joinstyle="miter"/>
                <w10:wrap anchorx="margin"/>
              </v:line>
            </w:pict>
          </mc:Fallback>
        </mc:AlternateContent>
      </w:r>
      <w:r w:rsidR="00DE02FC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160EAB" wp14:editId="5C3D6FBD">
                <wp:simplePos x="0" y="0"/>
                <wp:positionH relativeFrom="column">
                  <wp:posOffset>504967</wp:posOffset>
                </wp:positionH>
                <wp:positionV relativeFrom="paragraph">
                  <wp:posOffset>223311</wp:posOffset>
                </wp:positionV>
                <wp:extent cx="1893504" cy="0"/>
                <wp:effectExtent l="0" t="0" r="12065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350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FAFC4" id="ตัวเชื่อมต่อตรง 37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17.6pt" to="188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" strokecolor="black [3213]" strokeweight=".25pt">
                <v:stroke dashstyle="1 1" joinstyle="miter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>โทรศัพท์</w:t>
      </w:r>
    </w:p>
    <w:p w14:paraId="6F7A610A" w14:textId="77777777" w:rsidR="008D3236" w:rsidRPr="00FC55C5" w:rsidRDefault="008D3236" w:rsidP="00084F65">
      <w:pPr>
        <w:spacing w:after="0" w:line="240" w:lineRule="auto"/>
        <w:ind w:right="-45"/>
        <w:jc w:val="center"/>
        <w:rPr>
          <w:rFonts w:ascii="TH Sarabun New" w:hAnsi="TH Sarabun New" w:cs="TH Sarabun New"/>
          <w:sz w:val="38"/>
          <w:szCs w:val="38"/>
          <w:u w:val="single"/>
        </w:rPr>
      </w:pPr>
      <w:r w:rsidRPr="00FC55C5">
        <w:rPr>
          <w:rFonts w:ascii="TH Sarabun New" w:hAnsi="TH Sarabun New" w:cs="TH Sarabun New" w:hint="cs"/>
          <w:sz w:val="38"/>
          <w:szCs w:val="38"/>
          <w:u w:val="single"/>
          <w:cs/>
        </w:rPr>
        <w:t>ใบรับคำสั่งเรียกพยานเอกสารหรือพยานวัตถุ</w:t>
      </w:r>
    </w:p>
    <w:p w14:paraId="44E9BFD6" w14:textId="77777777" w:rsidR="008D3236" w:rsidRDefault="00852BEB" w:rsidP="00084F65">
      <w:pPr>
        <w:spacing w:after="0" w:line="240" w:lineRule="auto"/>
        <w:ind w:right="-45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F499A6" wp14:editId="31B7560A">
                <wp:simplePos x="0" y="0"/>
                <wp:positionH relativeFrom="margin">
                  <wp:posOffset>2565779</wp:posOffset>
                </wp:positionH>
                <wp:positionV relativeFrom="paragraph">
                  <wp:posOffset>222609</wp:posOffset>
                </wp:positionV>
                <wp:extent cx="2436125" cy="0"/>
                <wp:effectExtent l="0" t="0" r="2540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61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CD812" id="ตัวเชื่อมต่อตรง 39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2.05pt,17.55pt" to="393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6C8437" wp14:editId="1B190FDE">
                <wp:simplePos x="0" y="0"/>
                <wp:positionH relativeFrom="margin">
                  <wp:posOffset>5561330</wp:posOffset>
                </wp:positionH>
                <wp:positionV relativeFrom="paragraph">
                  <wp:posOffset>222411</wp:posOffset>
                </wp:positionV>
                <wp:extent cx="833224" cy="0"/>
                <wp:effectExtent l="0" t="0" r="5080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322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85B91" id="ตัวเชื่อมต่อตรง 4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7.9pt,17.5pt" to="503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8281FB" wp14:editId="48C134DA">
                <wp:simplePos x="0" y="0"/>
                <wp:positionH relativeFrom="column">
                  <wp:posOffset>1016758</wp:posOffset>
                </wp:positionH>
                <wp:positionV relativeFrom="paragraph">
                  <wp:posOffset>222609</wp:posOffset>
                </wp:positionV>
                <wp:extent cx="1201003" cy="0"/>
                <wp:effectExtent l="0" t="0" r="18415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100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EB77D" id="ตัวเชื่อมต่อตรง 38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05pt,17.55pt" to="174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" strokecolor="black [3213]" strokeweight=".25pt">
                <v:stroke dashstyle="1 1" joinstyle="miter"/>
              </v:line>
            </w:pict>
          </mc:Fallback>
        </mc:AlternateConten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วันที่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พ.ศ.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 ๒๕</w:t>
      </w:r>
      <w:r w:rsidR="00DE02FC"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</w:p>
    <w:p w14:paraId="5671413E" w14:textId="77777777" w:rsidR="008D3236" w:rsidRDefault="00DE02FC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1571A7" wp14:editId="4CB5E112">
                <wp:simplePos x="0" y="0"/>
                <wp:positionH relativeFrom="column">
                  <wp:posOffset>443551</wp:posOffset>
                </wp:positionH>
                <wp:positionV relativeFrom="paragraph">
                  <wp:posOffset>225993</wp:posOffset>
                </wp:positionV>
                <wp:extent cx="3043451" cy="0"/>
                <wp:effectExtent l="0" t="0" r="5080" b="1905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345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E4CBE" id="ตัวเชื่อมต่อตรง 43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7.8pt" to="274.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 w:rsidR="00852BEB">
        <w:rPr>
          <w:rFonts w:ascii="TH Sarabun New" w:hAnsi="TH Sarabun New" w:cs="TH Sarabun New" w:hint="cs"/>
          <w:sz w:val="36"/>
          <w:szCs w:val="36"/>
          <w:cs/>
        </w:rPr>
        <w:t>ข้าพเจ้า                                                              ได้รับหมายเรียกพยานเอกสารหรือพยานวัตถุของ</w:t>
      </w:r>
    </w:p>
    <w:p w14:paraId="51E0D2D2" w14:textId="77777777" w:rsidR="00084F65" w:rsidRPr="00852BEB" w:rsidRDefault="00852BEB" w:rsidP="008D3236">
      <w:pPr>
        <w:spacing w:after="0" w:line="240" w:lineRule="auto"/>
        <w:ind w:right="-45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8883B5D" wp14:editId="1D5A5819">
                <wp:simplePos x="0" y="0"/>
                <wp:positionH relativeFrom="margin">
                  <wp:posOffset>4039074</wp:posOffset>
                </wp:positionH>
                <wp:positionV relativeFrom="paragraph">
                  <wp:posOffset>218440</wp:posOffset>
                </wp:positionV>
                <wp:extent cx="2353310" cy="0"/>
                <wp:effectExtent l="0" t="0" r="8890" b="19050"/>
                <wp:wrapNone/>
                <wp:docPr id="54" name="ตัวเชื่อมต่อ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331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1E33E" id="ตัวเชื่อมต่อตรง 54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8.05pt,17.2pt" to="503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DF26D8E" wp14:editId="4861BC73">
                <wp:simplePos x="0" y="0"/>
                <wp:positionH relativeFrom="column">
                  <wp:posOffset>238835</wp:posOffset>
                </wp:positionH>
                <wp:positionV relativeFrom="paragraph">
                  <wp:posOffset>221292</wp:posOffset>
                </wp:positionV>
                <wp:extent cx="2238233" cy="0"/>
                <wp:effectExtent l="0" t="0" r="10160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23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415F8" id="ตัวเชื่อมต่อตรง 40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pt,17.4pt" to="195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 w:rsidRPr="00852BEB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ศาล</w:t>
      </w: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                                            ซึ่งได้กำหนดให้ข้าพเจ้าส่ง</w:t>
      </w:r>
    </w:p>
    <w:p w14:paraId="3904A053" w14:textId="77777777" w:rsidR="00084F65" w:rsidRDefault="009C3A76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88755C7" wp14:editId="2AF29081">
                <wp:simplePos x="0" y="0"/>
                <wp:positionH relativeFrom="column">
                  <wp:posOffset>3759958</wp:posOffset>
                </wp:positionH>
                <wp:positionV relativeFrom="paragraph">
                  <wp:posOffset>226553</wp:posOffset>
                </wp:positionV>
                <wp:extent cx="2238233" cy="0"/>
                <wp:effectExtent l="0" t="0" r="10160" b="19050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23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4B9CD" id="ตัวเชื่อมต่อตรง 46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05pt,17.85pt" to="472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9E7D34" wp14:editId="793613A5">
                <wp:simplePos x="0" y="0"/>
                <wp:positionH relativeFrom="margin">
                  <wp:posOffset>-6189</wp:posOffset>
                </wp:positionH>
                <wp:positionV relativeFrom="paragraph">
                  <wp:posOffset>225425</wp:posOffset>
                </wp:positionV>
                <wp:extent cx="1446663" cy="0"/>
                <wp:effectExtent l="0" t="0" r="1270" b="19050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666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21781" id="ตัวเชื่อมต่อตรง 45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17.75pt" to="113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ไปประกอบการพิจารณา ในคดีระหว่าง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14:paraId="0187686C" w14:textId="77777777" w:rsidR="008D3236" w:rsidRDefault="009C3A76" w:rsidP="009C3A76">
      <w:pPr>
        <w:spacing w:after="0" w:line="276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9CA664" wp14:editId="56A81122">
                <wp:simplePos x="0" y="0"/>
                <wp:positionH relativeFrom="margin">
                  <wp:posOffset>5580854</wp:posOffset>
                </wp:positionH>
                <wp:positionV relativeFrom="paragraph">
                  <wp:posOffset>223520</wp:posOffset>
                </wp:positionV>
                <wp:extent cx="370800" cy="0"/>
                <wp:effectExtent l="0" t="0" r="10795" b="19050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89413" id="ตัวเชื่อมต่อตรง 5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9.45pt,17.6pt" to="468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A63825" wp14:editId="6BC4A168">
                <wp:simplePos x="0" y="0"/>
                <wp:positionH relativeFrom="column">
                  <wp:posOffset>4230806</wp:posOffset>
                </wp:positionH>
                <wp:positionV relativeFrom="paragraph">
                  <wp:posOffset>222950</wp:posOffset>
                </wp:positionV>
                <wp:extent cx="832513" cy="0"/>
                <wp:effectExtent l="0" t="0" r="5715" b="19050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251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82F2C" id="ตัวเชื่อมต่อตรง 49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15pt,17.55pt" to="398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170F4EF" wp14:editId="1571733B">
                <wp:simplePos x="0" y="0"/>
                <wp:positionH relativeFrom="column">
                  <wp:posOffset>3521123</wp:posOffset>
                </wp:positionH>
                <wp:positionV relativeFrom="paragraph">
                  <wp:posOffset>222628</wp:posOffset>
                </wp:positionV>
                <wp:extent cx="368490" cy="0"/>
                <wp:effectExtent l="0" t="0" r="12700" b="19050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49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175B2" id="ตัวเชื่อมต่อตรง 48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25pt,17.55pt" to="306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C5E6265" wp14:editId="0BF18CDE">
                <wp:simplePos x="0" y="0"/>
                <wp:positionH relativeFrom="margin">
                  <wp:posOffset>-6189</wp:posOffset>
                </wp:positionH>
                <wp:positionV relativeFrom="paragraph">
                  <wp:posOffset>225425</wp:posOffset>
                </wp:positionV>
                <wp:extent cx="2566800" cy="0"/>
                <wp:effectExtent l="0" t="0" r="24130" b="1905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6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60EC2" id="ตัวเชื่อมต่อตรง 47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17.75pt" to="201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BgFwIAAE0EAAAOAAAAZHJzL2Uyb0RvYy54bWysVLtu2zAU3Qv0HwjutWS3cQL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จำเลย ก่อนวันที่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พ.ศ. ๒๕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 ไว้แล้ว</w:t>
      </w:r>
    </w:p>
    <w:p w14:paraId="42BDA9A9" w14:textId="77777777" w:rsidR="008D3236" w:rsidRDefault="009C3A76" w:rsidP="00084F65">
      <w:pPr>
        <w:spacing w:after="0" w:line="240" w:lineRule="auto"/>
        <w:ind w:right="-45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B5E1C3" wp14:editId="78A2C9C2">
                <wp:simplePos x="0" y="0"/>
                <wp:positionH relativeFrom="margin">
                  <wp:posOffset>3653951</wp:posOffset>
                </wp:positionH>
                <wp:positionV relativeFrom="paragraph">
                  <wp:posOffset>223520</wp:posOffset>
                </wp:positionV>
                <wp:extent cx="2160000" cy="0"/>
                <wp:effectExtent l="0" t="0" r="12065" b="19050"/>
                <wp:wrapNone/>
                <wp:docPr id="51" name="ตัวเชื่อมต่อ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6079A" id="ตัวเชื่อมต่อตรง 51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7.7pt,17.6pt" to="457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B90DE6">
        <w:rPr>
          <w:rFonts w:ascii="TH Sarabun New" w:hAnsi="TH Sarabun New" w:cs="TH Sarabun New" w:hint="cs"/>
          <w:sz w:val="36"/>
          <w:szCs w:val="36"/>
          <w:cs/>
        </w:rPr>
        <w:t>ผู้รับหมาย</w:t>
      </w:r>
    </w:p>
    <w:p w14:paraId="01229B9B" w14:textId="77777777" w:rsidR="008D3236" w:rsidRDefault="00506CCC" w:rsidP="00506CCC">
      <w:pPr>
        <w:spacing w:after="0" w:line="240" w:lineRule="auto"/>
        <w:ind w:right="-23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823021A" wp14:editId="12146535">
                <wp:simplePos x="0" y="0"/>
                <wp:positionH relativeFrom="margin">
                  <wp:posOffset>3667125</wp:posOffset>
                </wp:positionH>
                <wp:positionV relativeFrom="paragraph">
                  <wp:posOffset>230979</wp:posOffset>
                </wp:positionV>
                <wp:extent cx="2159635" cy="0"/>
                <wp:effectExtent l="0" t="0" r="12065" b="19050"/>
                <wp:wrapNone/>
                <wp:docPr id="53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79AE7" id="ตัวเชื่อมต่อตรง 53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8.75pt,18.2pt" to="458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473490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1" layoutInCell="1" allowOverlap="1" wp14:anchorId="337B59DA" wp14:editId="1E32D17F">
                <wp:simplePos x="0" y="0"/>
                <wp:positionH relativeFrom="column">
                  <wp:posOffset>-826135</wp:posOffset>
                </wp:positionH>
                <wp:positionV relativeFrom="paragraph">
                  <wp:posOffset>1427480</wp:posOffset>
                </wp:positionV>
                <wp:extent cx="7390765" cy="1630680"/>
                <wp:effectExtent l="0" t="0" r="0" b="7620"/>
                <wp:wrapNone/>
                <wp:docPr id="55" name="Text Box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390765" cy="163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EEB2E" w14:textId="77777777" w:rsidR="00473490" w:rsidRDefault="004734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1F6C6" id="Text Box 55" o:spid="_x0000_s1030" type="#_x0000_t202" style="position:absolute;left:0;text-align:left;margin-left:-65.05pt;margin-top:112.4pt;width:581.95pt;height:128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" filled="f" stroked="f" strokeweight=".5pt">
                <v:path arrowok="t"/>
                <o:lock v:ext="edit" aspectratio="t"/>
                <v:textbox>
                  <w:txbxContent>
                    <w:p w:rsidR="00473490" w:rsidRDefault="00473490"/>
                  </w:txbxContent>
                </v:textbox>
                <w10:anchorlock/>
              </v:shape>
            </w:pict>
          </mc:Fallback>
        </mc:AlternateContent>
      </w:r>
      <w:r w:rsidR="00B90DE6">
        <w:rPr>
          <w:rFonts w:ascii="TH Sarabun New" w:hAnsi="TH Sarabun New" w:cs="TH Sarabun New" w:hint="cs"/>
          <w:sz w:val="36"/>
          <w:szCs w:val="36"/>
          <w:cs/>
        </w:rPr>
        <w:t>ผู้ส่งหมาย</w:t>
      </w:r>
    </w:p>
    <w:p w14:paraId="27B834C5" w14:textId="77777777" w:rsidR="007D0AD2" w:rsidRDefault="00F14E63" w:rsidP="007D0AD2">
      <w:pPr>
        <w:spacing w:after="0" w:line="240" w:lineRule="auto"/>
        <w:ind w:right="970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1" layoutInCell="1" allowOverlap="1" wp14:anchorId="1E9BABB0" wp14:editId="55163B67">
                <wp:simplePos x="0" y="0"/>
                <wp:positionH relativeFrom="column">
                  <wp:posOffset>-668740</wp:posOffset>
                </wp:positionH>
                <wp:positionV relativeFrom="paragraph">
                  <wp:posOffset>368651</wp:posOffset>
                </wp:positionV>
                <wp:extent cx="7016400" cy="1990800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016400" cy="19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28B4D" w14:textId="77777777" w:rsidR="00F14E63" w:rsidRDefault="00F14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07BA0" id="Text Box 57" o:spid="_x0000_s1031" type="#_x0000_t202" style="position:absolute;left:0;text-align:left;margin-left:-52.65pt;margin-top:29.05pt;width:552.45pt;height:156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" filled="f" stroked="f" strokeweight=".5pt">
                <v:path arrowok="t"/>
                <o:lock v:ext="edit" aspectratio="t"/>
                <v:textbox>
                  <w:txbxContent>
                    <w:p w:rsidR="00F14E63" w:rsidRDefault="00F14E63"/>
                  </w:txbxContent>
                </v:textbox>
                <w10:anchorlock/>
              </v:shape>
            </w:pict>
          </mc:Fallback>
        </mc:AlternateContent>
      </w:r>
    </w:p>
    <w:p w14:paraId="60CD2A87" w14:textId="77777777" w:rsidR="007D0AD2" w:rsidRDefault="007D0AD2" w:rsidP="007D0AD2">
      <w:pPr>
        <w:spacing w:after="0" w:line="240" w:lineRule="auto"/>
        <w:ind w:right="970"/>
        <w:jc w:val="right"/>
        <w:rPr>
          <w:rFonts w:ascii="TH Sarabun New" w:hAnsi="TH Sarabun New" w:cs="TH Sarabun New"/>
          <w:sz w:val="36"/>
          <w:szCs w:val="36"/>
        </w:rPr>
      </w:pPr>
    </w:p>
    <w:p w14:paraId="39E574E4" w14:textId="77777777" w:rsidR="007D0AD2" w:rsidRPr="007D0AD2" w:rsidRDefault="008D3236" w:rsidP="007D0AD2">
      <w:pPr>
        <w:spacing w:line="276" w:lineRule="auto"/>
        <w:ind w:left="-993" w:right="970"/>
        <w:jc w:val="center"/>
        <w:rPr>
          <w:rFonts w:ascii="TH Sarabun New" w:hAnsi="TH Sarabun New" w:cs="TH Sarabun New"/>
          <w:sz w:val="40"/>
          <w:szCs w:val="40"/>
          <w:u w:val="single"/>
        </w:rPr>
      </w:pPr>
      <w:r w:rsidRPr="007D0AD2">
        <w:rPr>
          <w:rFonts w:ascii="TH Sarabun New" w:hAnsi="TH Sarabun New" w:cs="TH Sarabun New" w:hint="cs"/>
          <w:sz w:val="40"/>
          <w:szCs w:val="40"/>
          <w:u w:val="single"/>
          <w:cs/>
        </w:rPr>
        <w:t>คำเตือน</w:t>
      </w:r>
    </w:p>
    <w:p w14:paraId="32C229F1" w14:textId="77777777" w:rsidR="008D3236" w:rsidRPr="008D3236" w:rsidRDefault="007D0AD2" w:rsidP="007D0AD2">
      <w:pPr>
        <w:spacing w:after="0" w:line="240" w:lineRule="auto"/>
        <w:ind w:left="-993" w:right="970" w:firstLine="993"/>
        <w:jc w:val="thaiDistribute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ผู้ใดขัดขืนไม่ส่งพยานเอกสารหรือพยานวัตถุตามคำสั่งนี้ ผู้นั้นอาจถูกฟ้องตามประมวลกฎหมายอาญา มาตรา ๑๗๐ ต้องระวางโทษจำคุกไม่เกินหกเดือน หรือปรับไม่เกินหนึ่งพันบาท หรือทั้งจำทั้งปรับ</w:t>
      </w:r>
    </w:p>
    <w:p w14:paraId="5DCFD798" w14:textId="77777777" w:rsidR="007D0AD2" w:rsidRPr="008D3236" w:rsidRDefault="007D0AD2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</w:p>
    <w:sectPr w:rsidR="007D0AD2" w:rsidRPr="008D3236" w:rsidSect="00134EEC">
      <w:pgSz w:w="11907" w:h="16839" w:code="9"/>
      <w:pgMar w:top="709" w:right="425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92E"/>
    <w:rsid w:val="00001E0B"/>
    <w:rsid w:val="000407F8"/>
    <w:rsid w:val="00084F65"/>
    <w:rsid w:val="00134EEC"/>
    <w:rsid w:val="001B621C"/>
    <w:rsid w:val="0044061E"/>
    <w:rsid w:val="00473490"/>
    <w:rsid w:val="004D7D5D"/>
    <w:rsid w:val="00506CCC"/>
    <w:rsid w:val="007D0AD2"/>
    <w:rsid w:val="00852BEB"/>
    <w:rsid w:val="008D3236"/>
    <w:rsid w:val="0090699D"/>
    <w:rsid w:val="009C3A76"/>
    <w:rsid w:val="00A43B39"/>
    <w:rsid w:val="00AC64A5"/>
    <w:rsid w:val="00B90DE6"/>
    <w:rsid w:val="00BF06D7"/>
    <w:rsid w:val="00C602FB"/>
    <w:rsid w:val="00C81AE3"/>
    <w:rsid w:val="00DC1B70"/>
    <w:rsid w:val="00DD24AD"/>
    <w:rsid w:val="00DE02FC"/>
    <w:rsid w:val="00E2792E"/>
    <w:rsid w:val="00EA1913"/>
    <w:rsid w:val="00F14E63"/>
    <w:rsid w:val="00F93D1A"/>
    <w:rsid w:val="00FC55C5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B50F"/>
  <w15:chartTrackingRefBased/>
  <w15:docId w15:val="{4F2673D5-ABEC-4D8A-8C84-0F8F1EB3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EE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4EE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588;&#3635;&#3626;&#3633;&#3656;&#3591;&#3648;&#3619;&#3637;&#3618;&#3585;&#3614;&#3618;&#3634;&#3609;&#3648;&#3629;&#3585;&#3626;&#3634;&#3619;&#3627;&#3619;&#3639;&#3629;&#3614;&#3618;&#3634;&#3609;&#3623;&#3633;&#3605;&#3606;&#3640;%20(&#3588;&#3604;&#3637;&#3629;&#3634;&#3597;&#3634;)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D13AF-6ABD-4D3D-8696-3E16730A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คำสั่งเรียกพยานเอกสารหรือพยานวัตถุ (คดีอาญา)</Template>
  <TotalTime>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วีรนิติ ทนายความ</cp:lastModifiedBy>
  <cp:revision>2</cp:revision>
  <cp:lastPrinted>2014-06-07T19:59:00Z</cp:lastPrinted>
  <dcterms:created xsi:type="dcterms:W3CDTF">2018-03-03T13:45:00Z</dcterms:created>
  <dcterms:modified xsi:type="dcterms:W3CDTF">2020-09-27T05:54:00Z</dcterms:modified>
</cp:coreProperties>
</file>