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712D3" w14:textId="77777777" w:rsidR="00E87387" w:rsidRPr="00BB725E" w:rsidRDefault="007046D5" w:rsidP="003B34F2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468F9C42" wp14:editId="0E6A77FB">
                <wp:simplePos x="0" y="0"/>
                <wp:positionH relativeFrom="column">
                  <wp:posOffset>7843</wp:posOffset>
                </wp:positionH>
                <wp:positionV relativeFrom="paragraph">
                  <wp:posOffset>53975</wp:posOffset>
                </wp:positionV>
                <wp:extent cx="198000" cy="198000"/>
                <wp:effectExtent l="0" t="0" r="12065" b="12065"/>
                <wp:wrapNone/>
                <wp:docPr id="943" name="วงรี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0D4514" id="วงรี 943" o:spid="_x0000_s1026" style="position:absolute;margin-left:.6pt;margin-top:4.25pt;width:15.6pt;height:15.6pt;z-index:25280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="00844CD6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3072" behindDoc="0" locked="1" layoutInCell="1" allowOverlap="1" wp14:anchorId="25899028" wp14:editId="296C1C4F">
                <wp:simplePos x="0" y="0"/>
                <wp:positionH relativeFrom="column">
                  <wp:posOffset>-320675</wp:posOffset>
                </wp:positionH>
                <wp:positionV relativeFrom="paragraph">
                  <wp:posOffset>-358775</wp:posOffset>
                </wp:positionV>
                <wp:extent cx="6833870" cy="5276850"/>
                <wp:effectExtent l="0" t="0" r="0" b="0"/>
                <wp:wrapNone/>
                <wp:docPr id="942" name="Text Box 9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833870" cy="527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DADB6" w14:textId="77777777" w:rsidR="00844CD6" w:rsidRDefault="00844CD6" w:rsidP="004709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1E0CE4" w14:textId="77777777" w:rsidR="0047094C" w:rsidRPr="009F4159" w:rsidRDefault="0047094C" w:rsidP="004709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0FE13E47" w14:textId="77777777" w:rsidR="0047094C" w:rsidRPr="009F4159" w:rsidRDefault="0047094C" w:rsidP="004709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4F1EED27" w14:textId="77777777" w:rsidR="0047094C" w:rsidRDefault="009F4159" w:rsidP="009F4159">
                            <w:pPr>
                              <w:spacing w:after="0" w:line="240" w:lineRule="auto"/>
                              <w:ind w:left="360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</w:t>
                            </w:r>
                          </w:p>
                          <w:p w14:paraId="707CD652" w14:textId="77777777" w:rsidR="0047094C" w:rsidRDefault="009F4159" w:rsidP="009F4159">
                            <w:pPr>
                              <w:spacing w:after="0" w:line="360" w:lineRule="auto"/>
                              <w:ind w:left="288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</w:t>
                            </w:r>
                          </w:p>
                          <w:p w14:paraId="0036E9E0" w14:textId="77777777" w:rsidR="0047094C" w:rsidRDefault="009F4159" w:rsidP="009F4159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</w:t>
                            </w:r>
                          </w:p>
                          <w:p w14:paraId="55B6E102" w14:textId="77777777" w:rsidR="0047094C" w:rsidRDefault="009F4159" w:rsidP="009F4159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</w:t>
                            </w:r>
                            <w:r w:rsidR="000E3CF5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</w:t>
                            </w:r>
                          </w:p>
                          <w:p w14:paraId="63E2F121" w14:textId="77777777" w:rsidR="0047094C" w:rsidRDefault="009F4159" w:rsidP="009F4159">
                            <w:pPr>
                              <w:spacing w:after="0" w:line="360" w:lineRule="auto"/>
                              <w:ind w:left="288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</w:t>
                            </w:r>
                          </w:p>
                          <w:p w14:paraId="14495A54" w14:textId="77777777" w:rsidR="0047094C" w:rsidRDefault="009F4159" w:rsidP="004709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</w:p>
                          <w:p w14:paraId="5D1B0C19" w14:textId="77777777" w:rsidR="0047094C" w:rsidRDefault="009F4159" w:rsidP="004709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</w:p>
                          <w:p w14:paraId="71AC1523" w14:textId="77777777" w:rsidR="0047094C" w:rsidRDefault="009F4159" w:rsidP="004709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</w:p>
                          <w:p w14:paraId="71B3DBCB" w14:textId="77777777" w:rsidR="009F4159" w:rsidRDefault="000E3CF5" w:rsidP="009F4159">
                            <w:pPr>
                              <w:spacing w:after="0" w:line="312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</w:p>
                          <w:p w14:paraId="1C03F329" w14:textId="77777777" w:rsidR="009F4159" w:rsidRDefault="009F4159" w:rsidP="004709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5E941B79" w14:textId="77777777" w:rsidR="009F4159" w:rsidRDefault="009F4159" w:rsidP="004709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</w:p>
                          <w:p w14:paraId="72EED7E8" w14:textId="77777777" w:rsidR="0047094C" w:rsidRPr="00844CD6" w:rsidRDefault="009F4159" w:rsidP="004709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1CC19" id="_x0000_t202" coordsize="21600,21600" o:spt="202" path="m,l,21600r21600,l21600,xe">
                <v:stroke joinstyle="miter"/>
                <v:path gradientshapeok="t" o:connecttype="rect"/>
              </v:shapetype>
              <v:shape id="Text Box 942" o:spid="_x0000_s1026" type="#_x0000_t202" style="position:absolute;margin-left:-25.25pt;margin-top:-28.25pt;width:538.1pt;height:415.5pt;z-index:2528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" filled="f" stroked="f" strokeweight=".5pt">
                <v:path arrowok="t"/>
                <o:lock v:ext="edit" aspectratio="t"/>
                <v:textbox>
                  <w:txbxContent>
                    <w:p w:rsidR="00844CD6" w:rsidRDefault="00844CD6" w:rsidP="004709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7094C" w:rsidRPr="009F4159" w:rsidRDefault="0047094C" w:rsidP="004709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47094C" w:rsidRPr="009F4159" w:rsidRDefault="0047094C" w:rsidP="004709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47094C" w:rsidRDefault="009F4159" w:rsidP="009F4159">
                      <w:pPr>
                        <w:spacing w:after="0" w:line="240" w:lineRule="auto"/>
                        <w:ind w:left="360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</w:t>
                      </w:r>
                    </w:p>
                    <w:p w:rsidR="0047094C" w:rsidRDefault="009F4159" w:rsidP="009F4159">
                      <w:pPr>
                        <w:spacing w:after="0" w:line="360" w:lineRule="auto"/>
                        <w:ind w:left="288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</w:t>
                      </w:r>
                    </w:p>
                    <w:p w:rsidR="0047094C" w:rsidRDefault="009F4159" w:rsidP="009F4159">
                      <w:pPr>
                        <w:spacing w:after="0" w:line="240" w:lineRule="auto"/>
                        <w:ind w:left="288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</w:t>
                      </w:r>
                    </w:p>
                    <w:p w:rsidR="0047094C" w:rsidRDefault="009F4159" w:rsidP="009F4159">
                      <w:pPr>
                        <w:spacing w:after="0" w:line="240" w:lineRule="auto"/>
                        <w:ind w:left="216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</w:t>
                      </w:r>
                      <w:r w:rsidR="000E3CF5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</w:t>
                      </w:r>
                    </w:p>
                    <w:p w:rsidR="0047094C" w:rsidRDefault="009F4159" w:rsidP="009F4159">
                      <w:pPr>
                        <w:spacing w:after="0" w:line="360" w:lineRule="auto"/>
                        <w:ind w:left="288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</w:t>
                      </w:r>
                    </w:p>
                    <w:p w:rsidR="0047094C" w:rsidRDefault="009F4159" w:rsidP="004709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</w:p>
                    <w:p w:rsidR="0047094C" w:rsidRDefault="009F4159" w:rsidP="004709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</w:p>
                    <w:p w:rsidR="0047094C" w:rsidRDefault="009F4159" w:rsidP="004709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</w:p>
                    <w:p w:rsidR="009F4159" w:rsidRDefault="000E3CF5" w:rsidP="009F4159">
                      <w:pPr>
                        <w:spacing w:after="0" w:line="312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</w:p>
                    <w:p w:rsidR="009F4159" w:rsidRDefault="009F4159" w:rsidP="004709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</w:t>
                      </w:r>
                    </w:p>
                    <w:p w:rsidR="009F4159" w:rsidRDefault="009F4159" w:rsidP="004709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</w:p>
                    <w:p w:rsidR="0047094C" w:rsidRPr="00844CD6" w:rsidRDefault="009F4159" w:rsidP="004709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6678C7" w:rsidRPr="00BB725E">
        <w:rPr>
          <w:rFonts w:ascii="TH Sarabun New" w:hAnsi="TH Sarabun New" w:cs="TH Sarabun New" w:hint="cs"/>
          <w:sz w:val="40"/>
          <w:szCs w:val="40"/>
          <w:cs/>
        </w:rPr>
        <w:t>(๓๔)</w:t>
      </w:r>
    </w:p>
    <w:p w14:paraId="2E49E738" w14:textId="77777777" w:rsidR="0072280D" w:rsidRPr="00BB725E" w:rsidRDefault="007046D5" w:rsidP="003B34F2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6678C7" w:rsidRPr="00BB725E">
        <w:rPr>
          <w:rFonts w:ascii="TH Sarabun New" w:hAnsi="TH Sarabun New" w:cs="TH Sarabun New" w:hint="cs"/>
          <w:sz w:val="40"/>
          <w:szCs w:val="40"/>
          <w:cs/>
        </w:rPr>
        <w:t>คำแก้อุทธรณ์</w:t>
      </w:r>
    </w:p>
    <w:p w14:paraId="64381C85" w14:textId="748568B3" w:rsidR="0072280D" w:rsidRDefault="006945BE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3386CB02" wp14:editId="5526CA11">
                <wp:simplePos x="0" y="0"/>
                <wp:positionH relativeFrom="column">
                  <wp:posOffset>4851070</wp:posOffset>
                </wp:positionH>
                <wp:positionV relativeFrom="paragraph">
                  <wp:posOffset>218044</wp:posOffset>
                </wp:positionV>
                <wp:extent cx="1045029" cy="0"/>
                <wp:effectExtent l="0" t="0" r="2222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50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474C4" id="ตัวเชื่อมต่อตรง 22" o:spid="_x0000_s1026" style="position:absolute;flip:y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95pt,17.15pt" to="464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BB725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</w:t>
      </w:r>
      <w:r w:rsidR="007240B8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758016" behindDoc="0" locked="1" layoutInCell="1" allowOverlap="1" wp14:anchorId="4C22CCCF" wp14:editId="6E180AD8">
                <wp:simplePos x="0" y="0"/>
                <wp:positionH relativeFrom="column">
                  <wp:posOffset>2501265</wp:posOffset>
                </wp:positionH>
                <wp:positionV relativeFrom="paragraph">
                  <wp:posOffset>-988695</wp:posOffset>
                </wp:positionV>
                <wp:extent cx="1382395" cy="145415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382395" cy="145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0C5FD" w14:textId="77777777" w:rsidR="007240B8" w:rsidRDefault="007240B8" w:rsidP="007240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031747" wp14:editId="7BA0FB52">
                                  <wp:extent cx="1191895" cy="1258214"/>
                                  <wp:effectExtent l="0" t="0" r="8255" b="0"/>
                                  <wp:docPr id="24" name="รูปภาพ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ครุฑ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302" cy="126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8927" id="Text Box 23" o:spid="_x0000_s1027" type="#_x0000_t202" style="position:absolute;margin-left:196.95pt;margin-top:-77.85pt;width:108.85pt;height:114.5pt;z-index:2527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" filled="f" stroked="f" strokeweight=".5pt">
                <v:path arrowok="t"/>
                <o:lock v:ext="edit" aspectratio="t"/>
                <v:textbox>
                  <w:txbxContent>
                    <w:p w:rsidR="007240B8" w:rsidRDefault="007240B8" w:rsidP="007240B8">
                      <w:r>
                        <w:rPr>
                          <w:noProof/>
                        </w:rPr>
                        <w:drawing>
                          <wp:inline distT="0" distB="0" distL="0" distR="0" wp14:anchorId="41710873" wp14:editId="285DEC62">
                            <wp:extent cx="1191895" cy="1258214"/>
                            <wp:effectExtent l="0" t="0" r="8255" b="0"/>
                            <wp:docPr id="24" name="รูปภาพ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ครุฑ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302" cy="126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B725E">
        <w:rPr>
          <w:rFonts w:ascii="TH Sarabun New" w:hAnsi="TH Sarabun New" w:cs="TH Sarabun New" w:hint="cs"/>
          <w:sz w:val="36"/>
          <w:szCs w:val="36"/>
          <w:cs/>
        </w:rPr>
        <w:t xml:space="preserve">    คดีหมายเล</w:t>
      </w:r>
      <w:r w:rsidR="00A67384">
        <w:rPr>
          <w:rFonts w:ascii="TH Sarabun New" w:hAnsi="TH Sarabun New" w:cs="TH Sarabun New" w:hint="cs"/>
          <w:sz w:val="36"/>
          <w:szCs w:val="36"/>
          <w:cs/>
        </w:rPr>
        <w:t>ขดำที่                     /๒๕๖</w:t>
      </w:r>
      <w:r w:rsidR="008C7DFA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57AAF79A" w14:textId="736063DF" w:rsidR="0072280D" w:rsidRDefault="006945BE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2B650505" wp14:editId="5D7E50BB">
                <wp:simplePos x="0" y="0"/>
                <wp:positionH relativeFrom="column">
                  <wp:posOffset>4832573</wp:posOffset>
                </wp:positionH>
                <wp:positionV relativeFrom="paragraph">
                  <wp:posOffset>211455</wp:posOffset>
                </wp:positionV>
                <wp:extent cx="1045029" cy="0"/>
                <wp:effectExtent l="0" t="0" r="22225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50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9B567" id="ตัวเชื่อมต่อตรง 25" o:spid="_x0000_s1026" style="position:absolute;flip:y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5pt,16.65pt" to="462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BB725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  คดีหมายเลข</w:t>
      </w:r>
      <w:r w:rsidR="00A67384">
        <w:rPr>
          <w:rFonts w:ascii="TH Sarabun New" w:hAnsi="TH Sarabun New" w:cs="TH Sarabun New" w:hint="cs"/>
          <w:sz w:val="36"/>
          <w:szCs w:val="36"/>
          <w:cs/>
        </w:rPr>
        <w:t>แดงที่                     /๒๕๖</w:t>
      </w:r>
      <w:r w:rsidR="008C7DFA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54E9AE41" w14:textId="77777777" w:rsidR="00BB725E" w:rsidRDefault="006945BE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 wp14:anchorId="51EBED73" wp14:editId="6301349C">
                <wp:simplePos x="0" y="0"/>
                <wp:positionH relativeFrom="column">
                  <wp:posOffset>3447415</wp:posOffset>
                </wp:positionH>
                <wp:positionV relativeFrom="paragraph">
                  <wp:posOffset>219933</wp:posOffset>
                </wp:positionV>
                <wp:extent cx="2934000" cy="0"/>
                <wp:effectExtent l="0" t="0" r="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18853" id="ตัวเชื่อมต่อตรง 26" o:spid="_x0000_s1026" style="position:absolute;flip:y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45pt,17.3pt" to="502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CD778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</w:t>
      </w:r>
      <w:r w:rsidR="00BB725E">
        <w:rPr>
          <w:rFonts w:ascii="TH Sarabun New" w:hAnsi="TH Sarabun New" w:cs="TH Sarabun New" w:hint="cs"/>
          <w:sz w:val="36"/>
          <w:szCs w:val="36"/>
          <w:cs/>
        </w:rPr>
        <w:t>ศาล</w:t>
      </w:r>
    </w:p>
    <w:p w14:paraId="23CECF41" w14:textId="7A3CD973" w:rsidR="0072280D" w:rsidRDefault="006945BE" w:rsidP="003B34F2">
      <w:pPr>
        <w:spacing w:after="0" w:line="240" w:lineRule="auto"/>
        <w:ind w:right="-1038"/>
        <w:rPr>
          <w:rFonts w:ascii="TH Sarabun New" w:hAnsi="TH Sarabun New" w:cs="TH Sarabun New" w:hint="cs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9280" behindDoc="0" locked="0" layoutInCell="1" allowOverlap="1" wp14:anchorId="404C2AB9" wp14:editId="450FE42E">
                <wp:simplePos x="0" y="0"/>
                <wp:positionH relativeFrom="column">
                  <wp:posOffset>3841668</wp:posOffset>
                </wp:positionH>
                <wp:positionV relativeFrom="paragraph">
                  <wp:posOffset>221928</wp:posOffset>
                </wp:positionV>
                <wp:extent cx="1377537" cy="0"/>
                <wp:effectExtent l="0" t="0" r="13335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5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6FA8A" id="ตัวเชื่อมต่อตรง 29" o:spid="_x0000_s1026" style="position:absolute;flip:y;z-index:2527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pt,17.45pt" to="410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 wp14:anchorId="0DB1A4E9" wp14:editId="73103D35">
                <wp:simplePos x="0" y="0"/>
                <wp:positionH relativeFrom="column">
                  <wp:posOffset>2927268</wp:posOffset>
                </wp:positionH>
                <wp:positionV relativeFrom="paragraph">
                  <wp:posOffset>221928</wp:posOffset>
                </wp:positionV>
                <wp:extent cx="575953" cy="0"/>
                <wp:effectExtent l="0" t="0" r="14605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78E21" id="ตัวเชื่อมต่อตรง 28" o:spid="_x0000_s1026" style="position:absolute;flip:y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pt,17.45pt" to="275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  <w:r w:rsidR="00CD778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</w:t>
      </w:r>
      <w:r w:rsidR="00BB725E">
        <w:rPr>
          <w:rFonts w:ascii="TH Sarabun New" w:hAnsi="TH Sarabun New" w:cs="TH Sarabun New" w:hint="cs"/>
          <w:sz w:val="36"/>
          <w:szCs w:val="36"/>
          <w:cs/>
        </w:rPr>
        <w:t xml:space="preserve">วันที่ </w:t>
      </w:r>
      <w:r w:rsidR="00CD7783">
        <w:rPr>
          <w:rFonts w:ascii="TH Sarabun New" w:hAnsi="TH Sarabun New" w:cs="TH Sarabun New" w:hint="cs"/>
          <w:sz w:val="36"/>
          <w:szCs w:val="36"/>
          <w:cs/>
        </w:rPr>
        <w:t xml:space="preserve">           </w:t>
      </w:r>
      <w:r w:rsidR="00BB725E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CD778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</w:t>
      </w:r>
      <w:r w:rsidR="00A67384">
        <w:rPr>
          <w:rFonts w:ascii="TH Sarabun New" w:hAnsi="TH Sarabun New" w:cs="TH Sarabun New" w:hint="cs"/>
          <w:sz w:val="36"/>
          <w:szCs w:val="36"/>
          <w:cs/>
        </w:rPr>
        <w:t>พุทธศักราช ๒๕๖</w:t>
      </w:r>
      <w:r w:rsidR="008C7DFA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4FF1A9B5" w14:textId="77777777" w:rsidR="00BB725E" w:rsidRDefault="006945BE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 wp14:anchorId="51090DCB" wp14:editId="6363022E">
                <wp:simplePos x="0" y="0"/>
                <wp:positionH relativeFrom="column">
                  <wp:posOffset>3526971</wp:posOffset>
                </wp:positionH>
                <wp:positionV relativeFrom="paragraph">
                  <wp:posOffset>214646</wp:posOffset>
                </wp:positionV>
                <wp:extent cx="2856511" cy="0"/>
                <wp:effectExtent l="0" t="0" r="127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65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37A97" id="ตัวเชื่อมต่อตรง 30" o:spid="_x0000_s1026" style="position:absolute;flip:y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7pt,16.9pt" to="502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 w:rsidR="00CD778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</w:t>
      </w:r>
      <w:r w:rsidR="00BB725E">
        <w:rPr>
          <w:rFonts w:ascii="TH Sarabun New" w:hAnsi="TH Sarabun New" w:cs="TH Sarabun New" w:hint="cs"/>
          <w:sz w:val="36"/>
          <w:szCs w:val="36"/>
          <w:cs/>
        </w:rPr>
        <w:t>ความ</w:t>
      </w:r>
    </w:p>
    <w:p w14:paraId="05086E55" w14:textId="77777777" w:rsidR="0072280D" w:rsidRDefault="006945BE" w:rsidP="00CD7783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3376" behindDoc="0" locked="0" layoutInCell="1" allowOverlap="1" wp14:anchorId="68578BF4" wp14:editId="01A10967">
                <wp:simplePos x="0" y="0"/>
                <wp:positionH relativeFrom="column">
                  <wp:posOffset>754083</wp:posOffset>
                </wp:positionH>
                <wp:positionV relativeFrom="paragraph">
                  <wp:posOffset>221219</wp:posOffset>
                </wp:positionV>
                <wp:extent cx="5337241" cy="0"/>
                <wp:effectExtent l="0" t="0" r="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72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716CD" id="ตัวเชื่อมต่อตรง 31" o:spid="_x0000_s1026" style="position:absolute;flip:y;z-index:2527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17.4pt" to="479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  <w:r w:rsidR="00BB725E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2F7D63BC" w14:textId="77777777" w:rsidR="008F2B4B" w:rsidRDefault="008F2B4B" w:rsidP="00CD7783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67E741" w14:textId="77777777" w:rsidR="008F2B4B" w:rsidRDefault="008F2B4B" w:rsidP="00CD7783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2760064" behindDoc="0" locked="1" layoutInCell="1" allowOverlap="1" wp14:anchorId="19F26E44" wp14:editId="047CE2E0">
                <wp:simplePos x="0" y="0"/>
                <wp:positionH relativeFrom="column">
                  <wp:posOffset>-100965</wp:posOffset>
                </wp:positionH>
                <wp:positionV relativeFrom="paragraph">
                  <wp:posOffset>-469265</wp:posOffset>
                </wp:positionV>
                <wp:extent cx="1029335" cy="118427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9335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996B5" w14:textId="77777777" w:rsidR="008F2B4B" w:rsidRDefault="008F2B4B" w:rsidP="008F2B4B">
                            <w:r>
                              <w:rPr>
                                <w:rFonts w:ascii="Angsana New" w:hAnsi="Angsana New" w:cs="Angsana New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9D674CB" wp14:editId="634B8143">
                                  <wp:extent cx="734004" cy="971550"/>
                                  <wp:effectExtent l="0" t="0" r="9525" b="0"/>
                                  <wp:docPr id="15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124" cy="974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9A53B" id="Text Box 27" o:spid="_x0000_s1028" type="#_x0000_t202" style="position:absolute;left:0;text-align:left;margin-left:-7.95pt;margin-top:-36.95pt;width:81.05pt;height:93.25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" filled="f" stroked="f">
                <o:lock v:ext="edit" aspectratio="t"/>
                <v:textbox>
                  <w:txbxContent>
                    <w:p w:rsidR="008F2B4B" w:rsidRDefault="008F2B4B" w:rsidP="008F2B4B">
                      <w:r>
                        <w:rPr>
                          <w:rFonts w:ascii="Angsana New" w:hAnsi="Angsana New" w:cs="Angsana New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1537864" wp14:editId="0A3E6F12">
                            <wp:extent cx="734004" cy="971550"/>
                            <wp:effectExtent l="0" t="0" r="9525" b="0"/>
                            <wp:docPr id="15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124" cy="974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1F9F26" w14:textId="77777777" w:rsidR="00BB725E" w:rsidRDefault="006945BE" w:rsidP="0067311F">
      <w:pPr>
        <w:spacing w:after="0" w:line="312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461864E2" wp14:editId="30E30875">
                <wp:simplePos x="0" y="0"/>
                <wp:positionH relativeFrom="column">
                  <wp:posOffset>754083</wp:posOffset>
                </wp:positionH>
                <wp:positionV relativeFrom="paragraph">
                  <wp:posOffset>217186</wp:posOffset>
                </wp:positionV>
                <wp:extent cx="5319362" cy="0"/>
                <wp:effectExtent l="0" t="0" r="15240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93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A25D7" id="ตัวเชื่อมต่อตรง 32" o:spid="_x0000_s1026" style="position:absolute;flip:y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17.1pt" to="478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  <w:r w:rsidR="00BB725E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69295C6E" w14:textId="77777777" w:rsidR="00BB725E" w:rsidRDefault="00D23973" w:rsidP="00CD7783">
      <w:pPr>
        <w:spacing w:after="0" w:line="240" w:lineRule="auto"/>
        <w:ind w:right="-1038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10C84447" wp14:editId="6DF00E1D">
                <wp:simplePos x="0" y="0"/>
                <wp:positionH relativeFrom="column">
                  <wp:posOffset>1210945</wp:posOffset>
                </wp:positionH>
                <wp:positionV relativeFrom="paragraph">
                  <wp:posOffset>219298</wp:posOffset>
                </wp:positionV>
                <wp:extent cx="5170921" cy="0"/>
                <wp:effectExtent l="0" t="0" r="10795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09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55810" id="ตัวเชื่อมต่อตรง 33" o:spid="_x0000_s1026" style="position:absolute;flip:y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5pt,17.25pt" to="502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 w:rsidR="0067311F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BB725E">
        <w:rPr>
          <w:rFonts w:ascii="TH Sarabun New" w:hAnsi="TH Sarabun New" w:cs="TH Sarabun New" w:hint="cs"/>
          <w:sz w:val="36"/>
          <w:szCs w:val="36"/>
          <w:cs/>
        </w:rPr>
        <w:t>ข้าพเจ้า</w:t>
      </w:r>
    </w:p>
    <w:p w14:paraId="72CBC9D1" w14:textId="77777777" w:rsidR="00BB725E" w:rsidRDefault="00D2397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2D5A62D3" wp14:editId="7F8E0EE4">
                <wp:simplePos x="0" y="0"/>
                <wp:positionH relativeFrom="column">
                  <wp:posOffset>-5938</wp:posOffset>
                </wp:positionH>
                <wp:positionV relativeFrom="paragraph">
                  <wp:posOffset>218061</wp:posOffset>
                </wp:positionV>
                <wp:extent cx="6389420" cy="0"/>
                <wp:effectExtent l="0" t="0" r="11430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7A40D" id="ตัวเชื่อมต่อตรง 34" o:spid="_x0000_s1026" style="position:absolute;flip:y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7.15pt" to="502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</w:p>
    <w:p w14:paraId="0F0A394F" w14:textId="77777777" w:rsidR="0067311F" w:rsidRDefault="007C4F4A" w:rsidP="006731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07DE43A8" wp14:editId="74D63D33">
                <wp:simplePos x="0" y="0"/>
                <wp:positionH relativeFrom="column">
                  <wp:posOffset>1430655</wp:posOffset>
                </wp:positionH>
                <wp:positionV relativeFrom="paragraph">
                  <wp:posOffset>219933</wp:posOffset>
                </wp:positionV>
                <wp:extent cx="2838202" cy="0"/>
                <wp:effectExtent l="0" t="0" r="19685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2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1E957" id="ตัวเชื่อมต่อตรง 35" o:spid="_x0000_s1026" style="position:absolute;flip:y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65pt,17.3pt" to="336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BB725E">
        <w:rPr>
          <w:rFonts w:ascii="TH Sarabun New" w:hAnsi="TH Sarabun New" w:cs="TH Sarabun New" w:hint="cs"/>
          <w:sz w:val="36"/>
          <w:szCs w:val="36"/>
          <w:cs/>
        </w:rPr>
        <w:t xml:space="preserve">ได้รับสำเนาอุทธรณ์ ของ   </w:t>
      </w:r>
      <w:r w:rsidR="00CD778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</w:t>
      </w:r>
      <w:r w:rsidR="00BB725E">
        <w:rPr>
          <w:rFonts w:ascii="TH Sarabun New" w:hAnsi="TH Sarabun New" w:cs="TH Sarabun New" w:hint="cs"/>
          <w:sz w:val="36"/>
          <w:szCs w:val="36"/>
          <w:cs/>
        </w:rPr>
        <w:t>แล้ว ขอทำคำแก้อุทธรณ์ยื่นต่อศาล</w:t>
      </w:r>
      <w:r w:rsidR="0067311F">
        <w:rPr>
          <w:rFonts w:ascii="TH Sarabun New" w:hAnsi="TH Sarabun New" w:cs="TH Sarabun New" w:hint="cs"/>
          <w:sz w:val="36"/>
          <w:szCs w:val="36"/>
          <w:cs/>
        </w:rPr>
        <w:t xml:space="preserve"> </w:t>
      </w:r>
    </w:p>
    <w:p w14:paraId="16455236" w14:textId="77777777" w:rsidR="0072280D" w:rsidRDefault="00AB79BA" w:rsidP="0067311F">
      <w:pPr>
        <w:spacing w:after="0" w:line="312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55968" behindDoc="0" locked="1" layoutInCell="1" allowOverlap="1" wp14:anchorId="59F6BE12" wp14:editId="69E68BC8">
                <wp:simplePos x="0" y="0"/>
                <wp:positionH relativeFrom="column">
                  <wp:posOffset>-100941</wp:posOffset>
                </wp:positionH>
                <wp:positionV relativeFrom="paragraph">
                  <wp:posOffset>345366</wp:posOffset>
                </wp:positionV>
                <wp:extent cx="6577200" cy="4424400"/>
                <wp:effectExtent l="0" t="0" r="0" b="0"/>
                <wp:wrapNone/>
                <wp:docPr id="939" name="Text Box 9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77200" cy="442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7FB6C890" w14:textId="77777777" w:rsidR="000906AE" w:rsidRDefault="00E064C0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</w:t>
                            </w:r>
                          </w:p>
                          <w:p w14:paraId="22393C9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D6458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34EE6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AADA6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88A9D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E82E1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3DF14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5E8D2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5A303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F985E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92BE6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9FDDF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14524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A57B6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7C2A2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6A4E8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53262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EC485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A1100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F1644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A1531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FE260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06822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BB422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E55F9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909E5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162C1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A7588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FD41B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CFB6B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A085A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336FD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55885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5CE65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FCBAC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95EF6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0D57F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F3B47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5FBD2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E885A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5BC3C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73D74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17B5F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AC642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89FD9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D234C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40064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3E4E1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461F2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25AC2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4B1D1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A857B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3A0F8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7368A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8336C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D9FF5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24536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9FE70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70327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4C0CF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9A398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9C87F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19E05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C0FA8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58121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BBD32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A0593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8C130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C2271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63794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2F4D7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BA9C9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1599E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BE1F5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C5201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6C601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AEBDA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AF6A9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990D6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A40D8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A69C4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C5184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41D54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A0E5E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A1B81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1F77D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460D4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7885C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B02DF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DFD89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85B2F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2F5C7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FBE81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02F15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F2CCD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A9FDC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7A47D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22B69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C343D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0FC8B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949E8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93614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08143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FD8FD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84654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2F234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69084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6F492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567AA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ACC49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FFBAB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AAC5B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70B38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A45A5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2BD2E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47442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0DA03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C781D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CC1F1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D1B25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B3663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63E3D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29122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AB20B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134FA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E433B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A05F6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78B22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587EA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FFB4B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C5C25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BCDA2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0A92A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A964F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923BA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07683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36953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0773D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F4BC0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DF33F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DA2EA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3C89E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83E0A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4D357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08D9D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98FA9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D37B8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37CF9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2418B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D41EA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A91A8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6A89E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3A126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DFDF9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91813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17014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98187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F0799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76155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1E536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7235E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8A2A6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8931F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4DCEC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03900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B9123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FBBDB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AAD0A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12899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34CB7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6F09E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DC6D3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569F9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3517B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DB48E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88B11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FDA94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53C30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6D291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CE95B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523F5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54FB7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3F89B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927BD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A5721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17DDA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9E8FE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037B0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932A1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C25B7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3BDD6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A9142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76F94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46F6B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7361A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75629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530F9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89250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5EB1A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D2E07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F8F11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4504D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D7D35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D3C0F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9FAAE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6D8AF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77D32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ED7C2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C1BCD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764C9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63FC9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DE034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2F724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4031A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BE03D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A590E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B543F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FE18B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076CE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EA229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3D4BE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94AE7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F6AA4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EF60D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62623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5F5AA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24D39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D6206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A69D8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F6637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53A0A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4621C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896D6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36300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DC7A5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4D5B1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ACE0F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3E57F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C267F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1B4D8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79922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E99E4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6A63E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87B21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C905E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F398E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3D9BA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8A19C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0CEB8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B3440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46633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5818A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B7A8C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D36EE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536B9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5446F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3459C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645F6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AE1E1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C5EA8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C2BBB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A76B2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C6F97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5CD71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B57D0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8A5B4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DD3FB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E1FF7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1128C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554F6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D2F90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A7811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11292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647B0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D1C9A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314E3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92E30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1B98B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BDBDC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25795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AC766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47185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7DDA6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2FC97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50378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6F7F2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6DC2B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D41EF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B4582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A5832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A5BD4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5BDAA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E14FC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BD736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0143F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98EC6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B2734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FC48C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819F3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C4CF8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5B294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4AF5C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C30E6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0D950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1A620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2F09B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93CE2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57810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FD0C5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CEF43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7BCBE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4B3D2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75FD4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81524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3F037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753F4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0A60F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36AC7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839D3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33124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51430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861CF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12285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A3628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08E71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957AE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98AFD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9E55F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54F1E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D0C02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674E9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3F9F5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D0E9A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A0A11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506E4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A491B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76B1D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91137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A59DD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A43AF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77AA2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C703C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E8443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8D5C1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1329C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36E3C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CD286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92D80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7710D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CEB34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C1294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58506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110BD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00B06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7BD26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42BC5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410F8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FE974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FE265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12474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46318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E62E9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95C24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49ECF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147FC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77743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B1A01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5885C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10E5D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4DDB3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E0C29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954E3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E601B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DBFD9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9BF08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675C4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4B3B6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338A3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49E34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A0F45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CA3D0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9492A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CB11B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72AB4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20FBC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673A3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300ED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B5376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1C1FC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FCAEC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CAB23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237CE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7ADE0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A4193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68440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075DD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A901D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B94A9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6E308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48B06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A4B8A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4C0EC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E069D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48829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C6CAE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61BC0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78464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2C8F1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7A773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3D521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837B5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1FDF4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C44C8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B8AC5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B747A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450CF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1023A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3453C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7E9CD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528EC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3C89D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80C84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8F6CE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52E84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A7169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1A43F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AD716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E3879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D6185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70323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446BA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E3050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4537E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7DBE7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01454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CCAC4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F9419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56CB2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BC439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7A39C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0717B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2525D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296D9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5E147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43241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CD706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5E39F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E3BAE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865D3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B3591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6D3A6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65FE4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D8852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789B6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EDC84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2854A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44923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AA120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81C24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05F4D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8E523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F4E2B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AA856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CCDB7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0B772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E6589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E07B9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F342C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560E3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6BE46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25A1B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B933E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0929F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9CD68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DEF06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B986D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75F33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0159E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E2DE9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82215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46FD2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6B5BA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A7C0E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A0305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6B4BF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4D9B0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40DE7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A3584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7EFFA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226B4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7B6DA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2B2D4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742BA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BB54A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AB39D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D80A7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17152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937EC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72F9F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EBA38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EDAAD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BEEAE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470EC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0F37E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E118B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7E4FB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C4150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66FA8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A57F7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18705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99BD2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FA3FF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747C1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C928E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33797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C6B51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1F54A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FE93A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74695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F9A3A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089D0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7D018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AFF4F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55F45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8C499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EFC30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18CA1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0DAE3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E085E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7E1C0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051C7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21F3C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92A88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5857E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31F5D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B2062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A33BC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39BFF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869C8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2EF40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54915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58F73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1205A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6FA25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B4F40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02580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F7FA2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45977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CFB6F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AC328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1B090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3572C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805EE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C6C43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62B0E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293A8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B61D4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8D683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E497E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A4EF3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79A01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006CE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5E90C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E4878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30BF4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25FFB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CF3CC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5ACA4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0FAE1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95576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460D9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841C2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396DF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3BABF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40EE6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06F72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44782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C3042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823F2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BD9AD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EA755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A348E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31247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50621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D0C28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C4C17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3FB49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FF2EE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B793B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AB842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F921B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8E27C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995BD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64BFF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261CE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30D65E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9C89F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64F2C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C2FC1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4E980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2A7CC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011E61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F74B7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1751C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A9EE1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1F4F7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38EFD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55A98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55704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C1B567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59074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785CD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8DC937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6D368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D1699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CD184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285140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C1E3B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498BC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84B9F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DE528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10E82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A7C5B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59B0C4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DEFF2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EF84F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CCACA1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077F7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B1F66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46EF7E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5E63FB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2E584B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FE135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39694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8936FE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0F727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A6E31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62866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CA7FC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950ED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67DF1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E5848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1980A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69C2E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66631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F4676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2F085E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61025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A2ED8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7E9FB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C31E1B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66C2CE" w14:textId="77777777" w:rsidR="00FA1191" w:rsidRPr="000906AE" w:rsidRDefault="00FA1191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6BE12" id="_x0000_t202" coordsize="21600,21600" o:spt="202" path="m,l,21600r21600,l21600,xe">
                <v:stroke joinstyle="miter"/>
                <v:path gradientshapeok="t" o:connecttype="rect"/>
              </v:shapetype>
              <v:shape id="Text Box 939" o:spid="_x0000_s1029" type="#_x0000_t202" style="position:absolute;margin-left:-7.95pt;margin-top:27.2pt;width:517.9pt;height:348.4pt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" filled="f" stroked="f" strokeweight=".5pt">
                <o:lock v:ext="edit" aspectratio="t"/>
                <v:textbox style="mso-next-textbox:#Text Box 900">
                  <w:txbxContent>
                    <w:p w14:paraId="7FB6C890" w14:textId="77777777" w:rsidR="000906AE" w:rsidRDefault="00E064C0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</w:t>
                      </w:r>
                    </w:p>
                    <w:p w14:paraId="22393C9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D6458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34EE6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AADA6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88A9D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E82E1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3DF14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5E8D2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5A303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F985E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92BE6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9FDDF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14524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A57B6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7C2A2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6A4E8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53262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EC485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A1100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F1644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A1531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FE260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06822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BB422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E55F9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909E5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162C1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A7588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FD41B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CFB6B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A085A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336FD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55885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5CE65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FCBAC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95EF6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0D57F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F3B47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5FBD2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E885A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5BC3C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73D74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17B5F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AC642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89FD9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D234C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40064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3E4E1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461F2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25AC2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4B1D1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A857B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3A0F8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7368A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8336C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D9FF5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24536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9FE70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70327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4C0CF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9A398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9C87F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19E05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C0FA8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58121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BBD32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A0593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8C130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C2271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63794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2F4D7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BA9C9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1599E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BE1F5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C5201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6C601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AEBDA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AF6A9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990D6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A40D8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A69C4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C5184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41D54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A0E5E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A1B81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1F77D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460D4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7885C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B02DF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DFD89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85B2F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2F5C7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FBE81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02F15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F2CCD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A9FDC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7A47D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22B69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C343D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0FC8B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949E8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93614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08143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FD8FD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84654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2F234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69084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6F492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567AA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ACC49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FFBAB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AAC5B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70B38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A45A5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2BD2E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47442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0DA03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C781D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CC1F1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D1B25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B3663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63E3D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29122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AB20B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134FA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E433B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A05F6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78B22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587EA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FFB4B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C5C25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BCDA2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0A92A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A964F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923BA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07683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36953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0773D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F4BC0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DF33F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DA2EA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3C89E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83E0A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4D357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08D9D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98FA9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D37B8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37CF9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2418B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D41EA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A91A8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6A89E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3A126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DFDF9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91813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17014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98187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F0799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76155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1E536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7235E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8A2A6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8931F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4DCEC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03900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B9123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FBBDB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AAD0A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12899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34CB7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6F09E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DC6D3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569F9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3517B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DB48E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88B11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FDA94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53C30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6D291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CE95B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523F5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54FB7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3F89B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927BD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A5721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17DDA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9E8FE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037B0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932A1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C25B7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3BDD6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A9142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76F94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46F6B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7361A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75629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530F9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89250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5EB1A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D2E07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F8F11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4504D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D7D35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D3C0F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9FAAE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6D8AF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77D32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ED7C2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C1BCD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764C9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63FC9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DE034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2F724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4031A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BE03D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A590E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B543F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FE18B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076CE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EA229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3D4BE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94AE7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F6AA4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EF60D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62623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5F5AA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24D39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D6206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A69D8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F6637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53A0A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4621C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896D6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36300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DC7A5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4D5B1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ACE0F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3E57F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C267F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1B4D8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79922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E99E4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6A63E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87B21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C905E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F398E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3D9BA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8A19C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0CEB8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B3440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46633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5818A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B7A8C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D36EE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536B9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5446F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3459C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645F6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AE1E1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C5EA8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C2BBB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A76B2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C6F97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5CD71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B57D0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8A5B4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DD3FB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E1FF7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1128C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554F6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D2F90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A7811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11292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647B0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D1C9A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314E3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92E30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1B98B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BDBDC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25795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AC766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47185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7DDA6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2FC97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50378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6F7F2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6DC2B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D41EF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B4582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A5832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A5BD4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5BDAA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E14FC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BD736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0143F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98EC6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B2734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FC48C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819F3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C4CF8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5B294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4AF5C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C30E6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0D950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1A620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2F09B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93CE2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57810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FD0C5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CEF43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7BCBE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4B3D2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75FD4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81524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3F037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753F4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0A60F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36AC7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839D3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33124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51430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861CF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12285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A3628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08E71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957AE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98AFD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9E55F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54F1E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D0C02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674E9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3F9F5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D0E9A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A0A11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506E4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A491B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76B1D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91137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A59DD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A43AF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77AA2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C703C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E8443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8D5C1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1329C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36E3C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CD286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92D80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7710D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CEB34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C1294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58506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110BD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00B06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7BD26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42BC5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410F8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FE974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FE265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12474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46318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E62E9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95C24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49ECF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147FC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77743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B1A01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5885C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10E5D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4DDB3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E0C29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954E3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E601B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DBFD9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9BF08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675C4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4B3B6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338A3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49E34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A0F45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CA3D0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9492A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CB11B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72AB4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20FBC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673A3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300ED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B5376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1C1FC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FCAEC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CAB23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237CE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7ADE0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A4193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68440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075DD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A901D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B94A9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6E308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48B06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A4B8A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4C0EC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E069D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48829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C6CAE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61BC0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78464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2C8F1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7A773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3D521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837B5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1FDF4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C44C8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B8AC5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B747A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450CF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1023A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3453C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7E9CD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528EC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3C89D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80C84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8F6CE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52E84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A7169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1A43F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AD716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E3879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D6185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70323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446BA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E3050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4537E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7DBE7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01454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CCAC4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F9419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56CB2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BC439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7A39C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0717B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2525D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296D9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5E147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43241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CD706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5E39F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E3BAE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865D3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B3591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6D3A6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65FE4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D8852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789B6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EDC84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2854A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44923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AA120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81C24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05F4D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8E523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F4E2B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AA856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CCDB7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0B772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E6589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E07B9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F342C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560E3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6BE46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25A1B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B933E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0929F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9CD68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DEF06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B986D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75F33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0159E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E2DE9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82215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46FD2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6B5BA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A7C0E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A0305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6B4BF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4D9B0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40DE7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A3584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7EFFA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226B4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7B6DA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2B2D4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742BA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BB54A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AB39D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D80A7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17152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937EC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72F9F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EBA38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EDAAD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BEEAE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470EC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0F37E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E118B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7E4FB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C4150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66FA8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A57F7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18705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99BD2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FA3FF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747C1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C928E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33797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C6B51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1F54A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FE93A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74695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F9A3A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089D0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7D018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AFF4F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55F45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8C499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EFC30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18CA1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0DAE3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E085E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7E1C0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051C7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21F3C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92A88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5857E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31F5D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B2062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A33BC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39BFF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869C8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2EF40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54915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58F73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1205A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6FA25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B4F40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02580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F7FA2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45977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CFB6F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AC328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1B090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3572C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805EE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C6C43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62B0E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293A8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B61D4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8D683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E497E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A4EF3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79A01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006CE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5E90C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E4878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30BF4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25FFB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CF3CC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5ACA4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0FAE1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95576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460D9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841C2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396DF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3BABF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40EE6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06F72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44782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C3042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823F2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BD9AD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EA755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A348E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31247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50621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D0C28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C4C17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3FB49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FF2EE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B793B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AB842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F921B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8E27C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995BD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64BFF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261CE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30D65E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9C89F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64F2C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C2FC1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4E980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2A7CC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011E61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F74B7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1751C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A9EE1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1F4F7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38EFD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55A98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55704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C1B567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59074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785CD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8DC937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6D368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D1699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CD184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285140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C1E3B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498BC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84B9F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DE528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10E82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A7C5B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59B0C4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DEFF2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EF84F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CCACA1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077F7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B1F66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46EF7E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5E63FB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2E584B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FE135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39694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8936FE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0F727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A6E31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62866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CA7FC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950ED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67DF1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E5848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1980A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69C2E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66631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F4676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2F085E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61025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A2ED8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7E9FB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C31E1B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66C2CE" w14:textId="77777777" w:rsidR="00FA1191" w:rsidRPr="000906AE" w:rsidRDefault="00FA1191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B725E">
        <w:rPr>
          <w:rFonts w:ascii="TH Sarabun New" w:hAnsi="TH Sarabun New" w:cs="TH Sarabun New" w:hint="cs"/>
          <w:sz w:val="36"/>
          <w:szCs w:val="36"/>
          <w:cs/>
        </w:rPr>
        <w:t>มีข้อความตามที่จะกล่าวต่อไปนี้</w:t>
      </w:r>
    </w:p>
    <w:p w14:paraId="7C6F922B" w14:textId="77777777" w:rsidR="0072280D" w:rsidRDefault="00B62CCF" w:rsidP="0067311F">
      <w:pPr>
        <w:spacing w:after="0" w:line="360" w:lineRule="auto"/>
        <w:ind w:right="-1038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4C8D704A" wp14:editId="6919B1A7">
                <wp:simplePos x="0" y="0"/>
                <wp:positionH relativeFrom="column">
                  <wp:posOffset>1086262</wp:posOffset>
                </wp:positionH>
                <wp:positionV relativeFrom="paragraph">
                  <wp:posOffset>210185</wp:posOffset>
                </wp:positionV>
                <wp:extent cx="5296840" cy="0"/>
                <wp:effectExtent l="0" t="0" r="0" b="19050"/>
                <wp:wrapNone/>
                <wp:docPr id="941" name="ตัวเชื่อมต่อตรง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6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49C5A" id="ตัวเชื่อมต่อตรง 941" o:spid="_x0000_s1026" style="position:absolute;flip:y;z-index:2528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5pt,16.55pt" to="502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" strokecolor="black [3213]" strokeweight=".5pt">
                <v:stroke dashstyle="1 1" joinstyle="miter"/>
              </v:line>
            </w:pict>
          </mc:Fallback>
        </mc:AlternateContent>
      </w:r>
      <w:r w:rsidR="0067311F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BB725E">
        <w:rPr>
          <w:rFonts w:ascii="TH Sarabun New" w:hAnsi="TH Sarabun New" w:cs="TH Sarabun New" w:hint="cs"/>
          <w:sz w:val="36"/>
          <w:szCs w:val="36"/>
          <w:cs/>
        </w:rPr>
        <w:t>ข้อ ๑.</w:t>
      </w:r>
    </w:p>
    <w:p w14:paraId="5F47706F" w14:textId="77777777" w:rsidR="0072280D" w:rsidRDefault="007C4F4A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19C14DA7" wp14:editId="27CCCE6B">
                <wp:simplePos x="0" y="0"/>
                <wp:positionH relativeFrom="column">
                  <wp:posOffset>-5938</wp:posOffset>
                </wp:positionH>
                <wp:positionV relativeFrom="paragraph">
                  <wp:posOffset>214630</wp:posOffset>
                </wp:positionV>
                <wp:extent cx="6389370" cy="0"/>
                <wp:effectExtent l="0" t="0" r="1143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5231A" id="ตัวเชื่อมต่อตรง 36" o:spid="_x0000_s1026" style="position:absolute;flip:y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6.9pt" to="502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</w:p>
    <w:p w14:paraId="52B1330E" w14:textId="77777777" w:rsidR="0072280D" w:rsidRDefault="007C4F4A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7717B509" wp14:editId="63891620">
                <wp:simplePos x="0" y="0"/>
                <wp:positionH relativeFrom="column">
                  <wp:posOffset>-5938</wp:posOffset>
                </wp:positionH>
                <wp:positionV relativeFrom="paragraph">
                  <wp:posOffset>213995</wp:posOffset>
                </wp:positionV>
                <wp:extent cx="6389370" cy="0"/>
                <wp:effectExtent l="0" t="0" r="1143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FE12D" id="ตัวเชื่อมต่อตรง 37" o:spid="_x0000_s1026" style="position:absolute;flip:y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6.85pt" to="502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</w:p>
    <w:p w14:paraId="73008D07" w14:textId="77777777" w:rsidR="0072280D" w:rsidRDefault="007C4F4A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1D22AD35" wp14:editId="565B8D17">
                <wp:simplePos x="0" y="0"/>
                <wp:positionH relativeFrom="column">
                  <wp:posOffset>-5938</wp:posOffset>
                </wp:positionH>
                <wp:positionV relativeFrom="paragraph">
                  <wp:posOffset>214630</wp:posOffset>
                </wp:positionV>
                <wp:extent cx="6389370" cy="0"/>
                <wp:effectExtent l="0" t="0" r="1143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E4147" id="ตัวเชื่อมต่อตรง 38" o:spid="_x0000_s1026" style="position:absolute;flip:y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6.9pt" to="502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" strokecolor="black [3213]" strokeweight=".5pt">
                <v:stroke dashstyle="1 1" joinstyle="miter"/>
              </v:line>
            </w:pict>
          </mc:Fallback>
        </mc:AlternateContent>
      </w:r>
    </w:p>
    <w:p w14:paraId="772F49CA" w14:textId="77777777" w:rsidR="0072280D" w:rsidRDefault="007C4F4A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 wp14:anchorId="11408619" wp14:editId="73651F48">
                <wp:simplePos x="0" y="0"/>
                <wp:positionH relativeFrom="column">
                  <wp:posOffset>-5938</wp:posOffset>
                </wp:positionH>
                <wp:positionV relativeFrom="paragraph">
                  <wp:posOffset>215265</wp:posOffset>
                </wp:positionV>
                <wp:extent cx="6389370" cy="0"/>
                <wp:effectExtent l="0" t="0" r="11430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5DDBB" id="ตัวเชื่อมต่อตรง 39" o:spid="_x0000_s1026" style="position:absolute;flip:y;z-index:2527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6.95pt" to="502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</w:p>
    <w:p w14:paraId="6C2EBB26" w14:textId="77777777" w:rsidR="0072280D" w:rsidRDefault="007C4F4A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096E01D3" wp14:editId="5C48A815">
                <wp:simplePos x="0" y="0"/>
                <wp:positionH relativeFrom="column">
                  <wp:posOffset>-5938</wp:posOffset>
                </wp:positionH>
                <wp:positionV relativeFrom="paragraph">
                  <wp:posOffset>215900</wp:posOffset>
                </wp:positionV>
                <wp:extent cx="6389370" cy="0"/>
                <wp:effectExtent l="0" t="0" r="11430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100C8" id="ตัวเชื่อมต่อตรง 40" o:spid="_x0000_s1026" style="position:absolute;flip:y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7pt" to="502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</w:p>
    <w:p w14:paraId="57CE88E1" w14:textId="77777777" w:rsidR="0072280D" w:rsidRDefault="007C4F4A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6A6522D1" wp14:editId="44F58910">
                <wp:simplePos x="0" y="0"/>
                <wp:positionH relativeFrom="column">
                  <wp:posOffset>-5938</wp:posOffset>
                </wp:positionH>
                <wp:positionV relativeFrom="paragraph">
                  <wp:posOffset>213995</wp:posOffset>
                </wp:positionV>
                <wp:extent cx="6389370" cy="0"/>
                <wp:effectExtent l="0" t="0" r="11430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39A26" id="ตัวเชื่อมต่อตรง 41" o:spid="_x0000_s1026" style="position:absolute;flip:y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6.85pt" to="502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</w:p>
    <w:p w14:paraId="2966051E" w14:textId="77777777" w:rsidR="0072280D" w:rsidRDefault="007C4F4A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1A97FC30" wp14:editId="53B27AF4">
                <wp:simplePos x="0" y="0"/>
                <wp:positionH relativeFrom="column">
                  <wp:posOffset>-5938</wp:posOffset>
                </wp:positionH>
                <wp:positionV relativeFrom="paragraph">
                  <wp:posOffset>208280</wp:posOffset>
                </wp:positionV>
                <wp:extent cx="6389370" cy="0"/>
                <wp:effectExtent l="0" t="0" r="11430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D1E28" id="ตัวเชื่อมต่อตรง 42" o:spid="_x0000_s1026" style="position:absolute;flip:y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6.4pt" to="502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</w:p>
    <w:p w14:paraId="49DF2085" w14:textId="77777777" w:rsidR="0072280D" w:rsidRDefault="007C4F4A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0123C15B" wp14:editId="53BD63F3">
                <wp:simplePos x="0" y="0"/>
                <wp:positionH relativeFrom="column">
                  <wp:posOffset>-5938</wp:posOffset>
                </wp:positionH>
                <wp:positionV relativeFrom="paragraph">
                  <wp:posOffset>209550</wp:posOffset>
                </wp:positionV>
                <wp:extent cx="6389370" cy="0"/>
                <wp:effectExtent l="0" t="0" r="11430" b="19050"/>
                <wp:wrapNone/>
                <wp:docPr id="854" name="ตัวเชื่อมต่อตรง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6ECA3" id="ตัวเชื่อมต่อตรง 854" o:spid="_x0000_s1026" style="position:absolute;flip:y;z-index:2527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6.5pt" to="502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</w:p>
    <w:p w14:paraId="0FEF793E" w14:textId="77777777" w:rsidR="0072280D" w:rsidRDefault="007C4F4A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23B03B58" wp14:editId="3AE16AA6">
                <wp:simplePos x="0" y="0"/>
                <wp:positionH relativeFrom="column">
                  <wp:posOffset>-5938</wp:posOffset>
                </wp:positionH>
                <wp:positionV relativeFrom="paragraph">
                  <wp:posOffset>219710</wp:posOffset>
                </wp:positionV>
                <wp:extent cx="6389370" cy="0"/>
                <wp:effectExtent l="0" t="0" r="11430" b="19050"/>
                <wp:wrapNone/>
                <wp:docPr id="940" name="ตัวเชื่อมต่อตรง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AA818" id="ตัวเชื่อมต่อตรง 940" o:spid="_x0000_s1026" style="position:absolute;flip:y;z-index:2528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7.3pt" to="502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</w:p>
    <w:p w14:paraId="710AFAB7" w14:textId="77777777" w:rsidR="0072280D" w:rsidRDefault="004D3482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77120" behindDoc="0" locked="1" layoutInCell="1" allowOverlap="1" wp14:anchorId="74C52750" wp14:editId="4A820D11">
                <wp:simplePos x="0" y="0"/>
                <wp:positionH relativeFrom="column">
                  <wp:posOffset>-749300</wp:posOffset>
                </wp:positionH>
                <wp:positionV relativeFrom="paragraph">
                  <wp:posOffset>-53975</wp:posOffset>
                </wp:positionV>
                <wp:extent cx="6584950" cy="9626600"/>
                <wp:effectExtent l="0" t="0" r="0" b="0"/>
                <wp:wrapNone/>
                <wp:docPr id="900" name="Text Box 9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0" o:spid="_x0000_s1030" type="#_x0000_t202" style="position:absolute;margin-left:-59pt;margin-top:-4.25pt;width:518.5pt;height:758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w4owIAAKg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" filled="f" stroked="f" strokeweight=".5pt">
                <v:path arrowok="t"/>
                <o:lock v:ext="edit" aspectratio="t"/>
                <v:textbox style="mso-next-textbox:#Text Box 901">
                  <w:txbxContent/>
                </v:textbox>
                <w10:anchorlock/>
              </v:shape>
            </w:pict>
          </mc:Fallback>
        </mc:AlternateContent>
      </w:r>
      <w:r w:rsidR="003B34F2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7A3C1951" wp14:editId="6EA437F4">
                <wp:simplePos x="0" y="0"/>
                <wp:positionH relativeFrom="column">
                  <wp:posOffset>2203450</wp:posOffset>
                </wp:positionH>
                <wp:positionV relativeFrom="paragraph">
                  <wp:posOffset>-549275</wp:posOffset>
                </wp:positionV>
                <wp:extent cx="711200" cy="355600"/>
                <wp:effectExtent l="0" t="0" r="0" b="6350"/>
                <wp:wrapNone/>
                <wp:docPr id="841" name="Text Box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9311D" w14:textId="77777777" w:rsidR="003B34F2" w:rsidRPr="003B34F2" w:rsidRDefault="003B34F2" w:rsidP="003B34F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41" o:spid="_x0000_s1031" type="#_x0000_t202" style="position:absolute;margin-left:173.5pt;margin-top:-43.25pt;width:56pt;height:28pt;z-index:2525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" filled="f" stroked="f" strokeweight=".5pt">
                <v:textbox>
                  <w:txbxContent>
                    <w:p w:rsidR="003B34F2" w:rsidRPr="003B34F2" w:rsidRDefault="003B34F2" w:rsidP="003B34F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2D036B7A" wp14:editId="773EE715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" name="ตัวเชื่อมต่อตร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E2A17" id="ตัวเชื่อมต่อตรง 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tWKwIAAHo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43340092" wp14:editId="3D06C944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" name="ตัวเชื่อมต่อตร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4F5D3" id="ตัวเชื่อมต่อตรง 2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48640294" wp14:editId="3FC3CF8B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" name="ตัวเชื่อมต่อตร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96719" id="ตัวเชื่อมต่อตรง 3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qqLAIAAHo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55FDD0ED" wp14:editId="0544EE3E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" name="ตัวเชื่อมต่อตร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63F7D" id="ตัวเชื่อมต่อตรง 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AKLAIAAHo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40746158" wp14:editId="4BC735E0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" name="ตัวเชื่อมต่อตร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C60D6" id="ตัวเชื่อมต่อตรง 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h0KwIAAHo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346AA21A" wp14:editId="79D97D1C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" name="ตัวเชื่อมต่อตร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BD001" id="ตัวเชื่อมต่อตรง 6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27A187D2" wp14:editId="7AE44573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" name="ตัวเชื่อมต่อตร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6920C" id="ตัวเชื่อมต่อตรง 7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22493587" wp14:editId="6D97537B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8" name="ตัวเชื่อมต่อตร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10035" id="ตัวเชื่อมต่อตรง 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RsKwIAAHo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616A94E9" wp14:editId="50DF98F8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9" name="ตัวเชื่อมต่อตรง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6D4BC" id="ตัวเชื่อมต่อตรง 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2CFC3245" wp14:editId="6221422D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0" name="ตัวเชื่อมต่อตรง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CA308" id="ตัวเชื่อมต่อตรง 10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B3LAIAAHw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30F4B2A2" wp14:editId="3675B51D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1" name="ตัวเชื่อมต่อตร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16DB6" id="ตัวเชื่อมต่อตรง 1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S/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5CB1DF38" wp14:editId="2ECD3E56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2" name="ตัวเชื่อมต่อตร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FBFDE" id="ตัวเชื่อมต่อตรง 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k8LAIAAHw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12DD3EAA" wp14:editId="4CB9B5EE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3" name="ตัวเชื่อมต่อตรง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2EED6" id="ตัวเชื่อมต่อตรง 1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30LAIAAHw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0B8551D1" wp14:editId="14A0770D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4" name="ตัวเชื่อมต่อตรง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78D67" id="ตัวเชื่อมต่อตรง 1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LhLA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8656" behindDoc="0" locked="1" layoutInCell="1" allowOverlap="1" wp14:anchorId="6B03E312" wp14:editId="0F2B0FF8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5" name="ตัวเชื่อมต่อตรง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12C8F" id="ตัวเชื่อมต่อตรง 15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Yp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02105C43" wp14:editId="48B02E89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6" name="ตัวเชื่อมต่อตรง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3EAEC" id="ตัวเชื่อมต่อตรง 1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uq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29F62074" wp14:editId="6247D516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7" name="ตัวเชื่อมต่อตรง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0AD13" id="ตัวเชื่อมต่อตรง 1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9iLA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78C689C0" wp14:editId="739F8601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8" name="ตัวเชื่อมต่อตรง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0EF1C" id="ตัวเชื่อมต่อตรง 1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SA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49E4CCEC" wp14:editId="69965D9D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9" name="ตัวเชื่อมต่อตรง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49DB0" id="ตัวเชื่อมต่อตรง 1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BILA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48922EBF" wp14:editId="2B181FA4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0" name="ตัวเชื่อมต่อตรง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8FD4C" id="ตัวเชื่อมต่อตรง 2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LWLQIAAHw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N19wtYtAgAAfA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5782B0A4" wp14:editId="4BBF6A28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1" name="ตัวเชื่อมต่อตรง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E8A59" id="ตัวเชื่อมต่อตรง 2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YeLQIAAHw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H1e9h4tAgAAfA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D412B5A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828F2B0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5F31F5B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B06C298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D642792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64EEA86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C87F263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66ACCC2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A3DEDA4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4D28B23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C30A065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08624FF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5463077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0BE194D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7DD712C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54B626D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80BC757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6EB22FC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5A9D0E0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EBEE51C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C6844CD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27246050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98FAFDC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85A59BF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D31D186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B3FD30E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A907D99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42F5BA8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7DC0648" w14:textId="77777777" w:rsidR="00363310" w:rsidRDefault="00363310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EE9F895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0F252DC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79168" behindDoc="0" locked="1" layoutInCell="1" allowOverlap="1" wp14:anchorId="09584D90" wp14:editId="1BA4364D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1" name="Text Box 9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1" o:spid="_x0000_s1032" type="#_x0000_t202" style="position:absolute;left:0;text-align:left;margin-left:-9pt;margin-top:-4.05pt;width:518.5pt;height:758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E1pg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WBI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MzrqubKB/IBUsdCOmzP8vkSIlsz5J2ZxvhBW3Bn+ET9SAUIB3YmSAuzPv70HfaQ9SimpcV4z&#10;6l53zApK1DeNAzEdjsdhwONlfPV5hBd7LtmcS/SuWgBihJTH7OIx6HvVH6WF6hlXyzxERRHTHGNn&#10;1PfHhW+3CK4mLubzqIQjbZhf6pXh/YQEAq6bZ2ZNx1KPBH+AfrJZ+oasrW5AS8N850GWkcmh621X&#10;OzRwHUSCd6sr7Jvze9Q6LdjZL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CBBYTW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2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05C3E92A" wp14:editId="47D4A4C8">
                <wp:simplePos x="0" y="0"/>
                <wp:positionH relativeFrom="column">
                  <wp:posOffset>-146050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81" name="Text Box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D15AF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DA0B2" id="Text Box 881" o:spid="_x0000_s1033" type="#_x0000_t202" style="position:absolute;left:0;text-align:left;margin-left:-11.5pt;margin-top:-43.05pt;width:56pt;height:28pt;z-index:25263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43C27329" wp14:editId="15C8B1F5">
                <wp:simplePos x="0" y="0"/>
                <wp:positionH relativeFrom="column">
                  <wp:posOffset>2844800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42" name="Text Box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1393B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2" o:spid="_x0000_s1034" type="#_x0000_t202" style="position:absolute;left:0;text-align:left;margin-left:224pt;margin-top:-43.55pt;width:56pt;height:28pt;z-index:2525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4F5FB11C" wp14:editId="251A665A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3" name="ตัวเชื่อมต่อตรง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B7B28" id="ตัวเชื่อมต่อตรง 4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vMLgIAAHw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BWU7zC4CAAB8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00D542BF" wp14:editId="106E47C5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4" name="ตัวเชื่อมต่อตรง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1180A" id="ตัวเชื่อมต่อตรง 4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TZLgIAAHw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poUk2S4CAAB8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71C414C0" wp14:editId="0A5CFA55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5" name="ตัวเชื่อมต่อตรง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CC295" id="ตัวเชื่อมต่อตรง 4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AR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AGphARLQIAAHw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2BFC5264" wp14:editId="09F1930F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6" name="ตัวเชื่อมต่อตรง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AC80A" id="ตัวเชื่อมต่อตรง 4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2S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w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p8Q9ki0CAAB8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13A359EE" wp14:editId="7CBDAAC4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7" name="ตัวเชื่อมต่อตรง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3E8FF" id="ตัวเชื่อมต่อตรง 4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laLQIAAHw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B+cJWi0CAAB8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134D20F5" wp14:editId="10F6254F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8" name="ตัวเชื่อมต่อตรง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9B510" id="ตัวเชื่อมต่อตรง 4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K4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4E01F40E" wp14:editId="3BFCAB4E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9" name="ตัวเชื่อมต่อตรง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E1D3E" id="ตัวเชื่อมต่อตรง 4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ZwLgIAAHw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vH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BBJjZwLgIAAHw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6744B097" wp14:editId="51378837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0" name="ตัวเชื่อมต่อตรง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AE3BF" id="ตัวเชื่อมต่อตรง 5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5A718D61" wp14:editId="5149B58D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1" name="ตัวเชื่อมต่อตรง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49B94" id="ตัวเชื่อมต่อตรง 5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xRLQ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13C6D0F8" wp14:editId="4D4B7F67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2" name="ตัวเชื่อมต่อตรง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C18CB" id="ตัวเชื่อมต่อตรง 5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HSLQIAAHw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G7REdItAgAAfA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64636CEE" wp14:editId="5556D07C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3" name="ตัวเชื่อมต่อตรง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11878" id="ตัวเชื่อมต่อตรง 5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UaLQIAAHw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7E88FFB5" wp14:editId="68C6BAB6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4" name="ตัวเชื่อมต่อตรง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342E7" id="ตัวเชื่อมต่อตรง 5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oPLQIAAHw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bRI6Dy0CAAB8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2AF5D0FA" wp14:editId="335EE023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5" name="ตัวเชื่อมต่อตรง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8D740" id="ตัวเชื่อมต่อตรง 5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7HLA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59C965F8" wp14:editId="1E59D155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6" name="ตัวเชื่อมต่อตรง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168C9" id="ตัวเชื่อมต่อตรง 5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NELQ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GxTI0QtAgAAfA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76C0757B" wp14:editId="5067D416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7" name="ตัวเชื่อมต่อตรง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03D1E" id="ตัวเชื่อมต่อตรง 5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eMLQIAAHw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MxwF4wtAgAAfA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3A40391E" wp14:editId="4CDC07AB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8" name="ตัวเชื่อมต่อตรง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9DE26" id="ตัวเชื่อมต่อตรง 5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xuLQ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CqSHG4tAgAAfA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301F07CF" wp14:editId="317B5E20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9" name="ตัวเชื่อมต่อตรง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5F9E5" id="ตัวเชื่อมต่อตรง 5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imLQIAAHw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IqxKKYtAgAAfA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64D6C7DE" wp14:editId="1EBE6C1D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0" name="ตัวเชื่อมต่อตรง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80A31" id="ตัวเชื่อมต่อตรง 6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o4LQIAAHw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0A464D8F" wp14:editId="461A2331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1" name="ตัวเชื่อมต่อตรง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3271C" id="ตัวเชื่อมต่อตรง 6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7w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NMNbvAtAgAAfA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73C4EA23" wp14:editId="64572AA9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2" name="ตัวเชื่อมต่อตรง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2AE20" id="ตัวเชื่อมต่อตรง 6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NzLQIAAHw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cm9Dcy0CAAB8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7F0C8F99" wp14:editId="1FEDEA9A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3" name="ตัวเชื่อมต่อตรง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C5CFB" id="ตัวเชื่อมต่อตรง 6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e7LQIAAHw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B6176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0CB9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4047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1475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EFEC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5307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5207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FEED1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DB78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A9E5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DDA8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A51AC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0035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1081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47F9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2A9C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C965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5051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65F9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33C5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3E35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9C0B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61AA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D5C4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D641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A1C0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6842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B9AF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A0F4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DCDE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4ECA87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1216" behindDoc="0" locked="1" layoutInCell="1" allowOverlap="1" wp14:anchorId="054DDFE7" wp14:editId="17935F1C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2" name="Text Box 9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2" o:spid="_x0000_s1035" type="#_x0000_t202" style="position:absolute;margin-left:-59pt;margin-top:-4.05pt;width:518.5pt;height:758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rApg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WBE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M3rZc2UD+QGpYqEdN2f4fYkQLZnzT8zifCGsuDP8I36kAoQCuhMlBdiff3sP+kh7lFJS47xm&#10;1L3umBWUqG8aB2I6HI/DgMfL+OrzCC/2XLI5l+hdtQDEaIipGx6PQd+r/igtVM+4WuYhKoqY5hg7&#10;o74/Lny7RXA1cTGfRyUcacP8Uq8M7yckEHDdPDNrOpZ6JPgD9JPN0jdkbXUDWhrmOw+yjEwOXW+7&#10;2qGB6yASvFtdYd+c36PWacHOfgE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CDuErApgIAAKg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03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0BB485E0" wp14:editId="2780878B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3" name="Text Box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8FBAF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3" o:spid="_x0000_s1036" type="#_x0000_t202" style="position:absolute;margin-left:172pt;margin-top:-43.05pt;width:56pt;height:28pt;z-index:25256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08DC9692" wp14:editId="118925ED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4" name="ตัวเชื่อมต่อตรง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6DB1B" id="ตัวเชื่อมต่อตรง 6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iu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Q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caxori0CAAB8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5580A221" wp14:editId="42D8AC32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5" name="ตัวเชื่อมต่อตรง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B3134" id="ตัวเชื่อมต่อตรง 6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xm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0Y9cZi0CAAB8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0D52DCB3" wp14:editId="3EE96D09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6" name="ตัวเชื่อมต่อตรง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771E9" id="ตัวเชื่อมต่อตรง 66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Hl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9920" behindDoc="0" locked="1" layoutInCell="1" allowOverlap="1" wp14:anchorId="1C08B9FA" wp14:editId="15D37F25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7" name="ตัวเชื่อมต่อตรง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3A42B" id="ตัวเชื่อมต่อตรง 67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Ut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Q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6DC16151" wp14:editId="2EBF4714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8" name="ตัวเชื่อมต่อตรง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5A103" id="ตัวเชื่อมต่อตรง 68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7P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7B169E68" wp14:editId="2DC7FB50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9" name="ตัวเชื่อมต่อตรง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C5702" id="ตัวเชื่อมต่อตรง 69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oH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6C00E588" wp14:editId="79727875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0" name="ตัวเชื่อมต่อตรง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A956D" id="ตัวเชื่อมต่อตรง 70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TuLQIAAHw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Li5RO4tAgAAfA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378409A1" wp14:editId="5F723955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1" name="ตัวเชื่อมต่อตรง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0278E" id="ตัวเชื่อมต่อตรง 71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Am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Qw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BiacCYtAgAAfA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5040" behindDoc="0" locked="1" layoutInCell="1" allowOverlap="1" wp14:anchorId="3C0E5589" wp14:editId="0CF43294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2" name="ตัวเชื่อมต่อตรง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E13FF" id="ตัวเชื่อมต่อตรง 72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F2lLQIAAHw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Ln4XaUtAgAAfA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0F450806" wp14:editId="665180C1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3" name="ตัวเชื่อมต่อตรง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5F1D4" id="ตัวเชื่อมต่อตรง 73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2ltLgIAAHw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Z22ltLgIAAHw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5FC55D41" wp14:editId="31976B18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4" name="ตัวเชื่อมต่อตรง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85482" id="ตัวเชื่อมต่อตรง 74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3Z4LQIAAHw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Lo7dngtAgAAfA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18F44173" wp14:editId="6D7FA86C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5" name="ตัวเชื่อมต่อตรง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E7B8E" id="ตัวเชื่อมต่อตรง 75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Kw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BoYQrAtAgAAfA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556D3AA8" wp14:editId="5A702FF2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6" name="ตัวเชื่อมต่อตรง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5F244" id="ตัวเชื่อมต่อตรง 76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8z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w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1CEC4CDB" wp14:editId="304D1D4A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7" name="ตัวเชื่อมต่อตรง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D252D" id="ตัวเชื่อมต่อตรง 77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v7LgIAAHw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1hpEgFM+rar137s2u/d3cfu/ZL1/7q7j537Y+uvQ2h4Rsw37r2EwIeNLE2LgOt&#10;pVrb0AbaqGtzpel7h5RelkRt2HNnYBpwRwI8OcKHjTM9s+G2QlwK8y5AgxY0CTVxYrtxYqzxiMLh&#10;7On5bPrs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AbWVv7LgIAAHw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19696E69" wp14:editId="7CBD7367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8" name="ตัวเชื่อมต่อตรง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105B2" id="ตัวเชื่อมต่อตรง 78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1AZ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0B013EA4" wp14:editId="49CCD5BF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9" name="ตัวเชื่อมต่อตรง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0A6CF" id="ตัวเชื่อมต่อตรง 79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TRLgIAAHw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vH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BdmGTRLgIAAHw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3232" behindDoc="0" locked="1" layoutInCell="1" allowOverlap="1" wp14:anchorId="5230D4C1" wp14:editId="365EDE2F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80" name="ตัวเชื่อมต่อตรง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2500D" id="ตัวเชื่อมต่อตรง 80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+nLQIAAHw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Bf1z6ctAgAAfA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707E8464" wp14:editId="40A9EFEE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81" name="ตัวเชื่อมต่อตรง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2DA8E" id="ตัวเชื่อมต่อตรง 81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vtvLQ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LfW+28tAgAAfA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5280" behindDoc="0" locked="1" layoutInCell="1" allowOverlap="1" wp14:anchorId="52666430" wp14:editId="3D1E6067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82" name="ตัวเชื่อมต่อตรง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E0735" id="ตัวเชื่อมต่อตรง 82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bsLQIAAHw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Ba01uwtAgAAfA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51651686" wp14:editId="2E1DFAFB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83" name="ตัวเชื่อมต่อตรง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455A7" id="ตัวเชื่อมต่อตรง 83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+IkLQIAAHw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LaX4iQtAgAAfA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7328" behindDoc="0" locked="1" layoutInCell="1" allowOverlap="1" wp14:anchorId="4F324307" wp14:editId="56424732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84" name="ตัวเชื่อมต่อตรง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6B880" id="ตัวเชื่อมต่อตรง 84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0xLQIAAHw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BV3/TEtAgAAfA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6BC74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C7D2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D6AE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DF77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EC90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7463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0D79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EDDC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25AD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80D5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977E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E0C5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FE99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53C4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B87F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0E21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2201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A88D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4F97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8687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0CC56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FD21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F786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F734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A32A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A899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0CB9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453B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0E09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9038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DB9E10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3264" behindDoc="0" locked="1" layoutInCell="1" allowOverlap="1" wp14:anchorId="47B23955" wp14:editId="1B4E4880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3" name="Text Box 9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3" o:spid="_x0000_s1037" type="#_x0000_t202" style="position:absolute;left:0;text-align:left;margin-left:-9pt;margin-top:-4.05pt;width:518.5pt;height:758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supg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CS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gd5&#10;48RrRsc9VzaQH5AqFtpxc4bflwjRkjn/xCzOF8KKO8M/4kcqQCigO1FSgP35t/egj7RHKSU1zmtG&#10;3euOWUGJ+qZxIKbD8TgMeLyMrz6P8GLPJZtzid5VC0CMhpi64fEY9L3qj9JC9YyrZR6ioohpjrEz&#10;6vvjwrdbBFcTF/N5VMKRNswv9crwfkICAdfNM7OmY6lHgj9AP9ksfUPWVjegpWG+8yDLyOTQ9bar&#10;HRq4DiLBu9UV9s35PWqdFuzsF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LZpOy6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25400914" wp14:editId="24A90F0C">
                <wp:simplePos x="0" y="0"/>
                <wp:positionH relativeFrom="column">
                  <wp:posOffset>-139700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82" name="Text Box 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05D32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3E65D" id="Text Box 882" o:spid="_x0000_s1038" type="#_x0000_t202" style="position:absolute;left:0;text-align:left;margin-left:-11pt;margin-top:-43.05pt;width:56pt;height:28pt;z-index:25264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04B2FD7B" wp14:editId="61B2FB0C">
                <wp:simplePos x="0" y="0"/>
                <wp:positionH relativeFrom="column">
                  <wp:posOffset>2825750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4" name="Text Box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ACBA6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(๕)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4" o:spid="_x0000_s1039" type="#_x0000_t202" style="position:absolute;left:0;text-align:left;margin-left:222.5pt;margin-top:-43.05pt;width:56pt;height:28pt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l2gAIAAGw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(๕)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9376" behindDoc="0" locked="1" layoutInCell="1" allowOverlap="1" wp14:anchorId="2A55F160" wp14:editId="3E19A693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85" name="ตัวเชื่อมต่อตรง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EC5B3" id="ตัวเชื่อมต่อตรง 85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n5LA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0400" behindDoc="0" locked="1" layoutInCell="1" allowOverlap="1" wp14:anchorId="79181FCE" wp14:editId="2D8909D6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86" name="ตัวเชื่อมต่อตรง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5189B" id="ตัวเชื่อมต่อตรง 86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R6LQ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AUNuR6LQIAAHw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1424" behindDoc="0" locked="1" layoutInCell="1" allowOverlap="1" wp14:anchorId="7D4B3513" wp14:editId="49400E0A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87" name="ตัวเชื่อมต่อตรง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A4118" id="ตัวเชื่อมต่อตรง 87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CyLQIAAHw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C0FdCyLQIAAHw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39678474" wp14:editId="5351226B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88" name="ตัวเชื่อมต่อตรง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81B29" id="ตัวเชื่อมต่อตรง 88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9tQLQ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UvfbUC0CAAB8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6AA23943" wp14:editId="6C7BA9BC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89" name="ตัวเชื่อมต่อตรง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8E872" id="ตัวเชื่อมต่อตรง 89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+YLQIAAHw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8tTvmC0CAAB8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5F2B8ECD" wp14:editId="251231E8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90" name="ตัวเชื่อมต่อตรง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14C03" id="ตัวเชื่อมต่อตรง 90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5520" behindDoc="0" locked="1" layoutInCell="1" allowOverlap="1" wp14:anchorId="4611462E" wp14:editId="1FBE35B2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91" name="ตัวเชื่อมต่อตรง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1130B" id="ตัวเชื่อมต่อตรง 91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W5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HxB5bktAgAAfA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5F1E9F1D" wp14:editId="34CB173E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92" name="ตัวเชื่อมต่อตรง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996A8" id="ตัวเชื่อมต่อตรง 92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g6LQIAAHw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7568" behindDoc="0" locked="1" layoutInCell="1" allowOverlap="1" wp14:anchorId="6E477B17" wp14:editId="474A0BD4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93" name="ตัวเชื่อมต่อตรง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6A19A" id="ตัวเชื่อมต่อตรง 93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zyLgIAAHw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B9APzyLgIAAHw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8592" behindDoc="0" locked="1" layoutInCell="1" allowOverlap="1" wp14:anchorId="7EB4A232" wp14:editId="72BF64BA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94" name="ตัวเชื่อมต่อตรง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8351D" id="ตัวเชื่อมต่อตรง 94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PnLgIAAHw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nz/D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De4OPnLgIAAHw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9616" behindDoc="0" locked="1" layoutInCell="1" allowOverlap="1" wp14:anchorId="33882A7C" wp14:editId="09D294B7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95" name="ตัวเชื่อมต่อตรง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0D9C2" id="ตัวเชื่อมต่อตรง 95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cv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6E9FF6C3" wp14:editId="09CA7F38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96" name="ตัวเชื่อมต่อตรง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FCFD8" id="ตัวเชื่อมต่อตรง 96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qs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36H6rC0CAAB8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1664" behindDoc="0" locked="1" layoutInCell="1" allowOverlap="1" wp14:anchorId="387F3BDF" wp14:editId="04289A28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97" name="ตัวเชื่อมต่อตรง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7F56B" id="ตัวเชื่อมต่อตรง 97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s5kLgIAAHw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nz/D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H+CzmQuAgAAfA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2688" behindDoc="0" locked="1" layoutInCell="1" allowOverlap="1" wp14:anchorId="24AE903A" wp14:editId="57DFD48A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98" name="ตัวเชื่อมต่อตรง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EFE2F" id="ตัวเชื่อมต่อตรง 98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WG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JlgxYYtAgAAfA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3712" behindDoc="0" locked="1" layoutInCell="1" allowOverlap="1" wp14:anchorId="40E9994F" wp14:editId="5CAB4A1C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99" name="ตัวเชื่อมต่อตรง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655A8" id="ตัวเชื่อมต่อตรง 99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DlD8U4tAgAAfA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4736" behindDoc="0" locked="1" layoutInCell="1" allowOverlap="1" wp14:anchorId="3246E8EB" wp14:editId="6562438E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00" name="ตัวเชื่อมต่อตรง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61C20" id="ตัวเชื่อมต่อตรง 100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Hd/Lj0tAgAAfg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 wp14:anchorId="05C683AB" wp14:editId="2BB5EBDF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01" name="ตัวเชื่อมต่อตรง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86F4B" id="ตัวเชื่อมต่อตรง 101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8pJLQ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Eezykk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6784" behindDoc="0" locked="1" layoutInCell="1" allowOverlap="1" wp14:anchorId="7D269F0D" wp14:editId="4DB0BC25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02" name="ตัวเชื่อมต่อตรง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5E215" id="ตัวเชื่อมต่อตรง 102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+fU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102EAC30" wp14:editId="6990719F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03" name="ตัวเชื่อมต่อตรง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DE2C" id="ตัวเชื่อมต่อตรง 103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Og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AnKwOg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8832" behindDoc="0" locked="1" layoutInCell="1" allowOverlap="1" wp14:anchorId="6563C5D7" wp14:editId="3FA9A438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04" name="ตัวเชื่อมต่อตรง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FFCF7" id="ตัวเชื่อมต่อตรง 104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w1LQ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9knMNS0CAAB+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6A0DCD63" wp14:editId="2E8D2F06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05" name="ตัวเชื่อมต่อตรง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B5B96" id="ตัวเชื่อมต่อตรง 105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C4BBB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6EC3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42ED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AA3B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BB60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699A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53A8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7A7B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E716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6676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D764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288B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7B59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31EE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9E93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85E81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264C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5815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3B30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D183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B9A7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6E52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711D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81CC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832A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F99B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C75A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DE00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B697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DBEA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AF743A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5312" behindDoc="0" locked="1" layoutInCell="1" allowOverlap="1" wp14:anchorId="7951CDC5" wp14:editId="5250018A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4" name="Text Box 9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4" o:spid="_x0000_s1040" type="#_x0000_t202" style="position:absolute;margin-left:-59pt;margin-top:-4.05pt;width:518.5pt;height:758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ASpgIAAKg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GY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MzrpubKB/IBUsdCOmzP8rkSIVsz5R2ZxvhBW3Bn+AT9SAUIB3YmSAuzPv70HfaQ9SimpcV4z&#10;6l53zApK1DeNAzEbjsdhwONlPPk8wos9l2zOJXpXLQExGmLqhsdj0PeqP0oL1TOulkWIiiKmOcbO&#10;qO+PS99uEVxNXCwWUQlH2jC/0k+G9xMSCLhunpk1HUs9Evwe+slm6RuytroBLQ2LnQdZRiaHrrdd&#10;7dDAdRAJ3q2usG/O71HrtGDnvwA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D6iLASpgIAAKg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05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6257F874" wp14:editId="63E35481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5" name="Text Box 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1E982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(๖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5" o:spid="_x0000_s1041" type="#_x0000_t202" style="position:absolute;margin-left:173.5pt;margin-top:-43.05pt;width:56pt;height:28pt;z-index:25256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(๖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1904" behindDoc="0" locked="1" layoutInCell="1" allowOverlap="1" wp14:anchorId="232DB4F4" wp14:editId="2B83B12F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06" name="ตัวเชื่อมต่อตรง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7C66F" id="ตัวเชื่อมต่อตรง 106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XcLQ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ltEF3C0CAAB+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2928" behindDoc="0" locked="1" layoutInCell="1" allowOverlap="1" wp14:anchorId="763128EB" wp14:editId="56FBBF33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07" name="ตัวเชื่อมต่อตรง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3057E" id="ตัวเชื่อมต่อตรง 107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GoLQ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ph3hqC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3952" behindDoc="0" locked="1" layoutInCell="1" allowOverlap="1" wp14:anchorId="12E2DCE0" wp14:editId="24402C95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08" name="ตัวเชื่อมต่อตรง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F7C49" id="ตัวเชื่อมต่อตรง 108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4976" behindDoc="0" locked="1" layoutInCell="1" allowOverlap="1" wp14:anchorId="4CFB143D" wp14:editId="57444645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09" name="ตัวเชื่อมต่อตรง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984F7" id="ตัวเชื่อมต่อตรง 109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BF3g5Y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6000" behindDoc="0" locked="1" layoutInCell="1" allowOverlap="1" wp14:anchorId="7148A44C" wp14:editId="0AD3F2A5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10" name="ตัวเชื่อมต่อตรง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760AD" id="ตัวเชื่อมต่อตรง 110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7024" behindDoc="0" locked="1" layoutInCell="1" allowOverlap="1" wp14:anchorId="00106150" wp14:editId="0F71E47A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11" name="ตัวเชื่อมต่อตรง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DBD9D" id="ตัวเชื่อมต่อตรง 111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dv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th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8048" behindDoc="0" locked="1" layoutInCell="1" allowOverlap="1" wp14:anchorId="1F56C875" wp14:editId="5F54F11C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12" name="ตัวเชื่อมต่อตรง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A1371" id="ตัวเชื่อมต่อตรง 112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ry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TWc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HczSvItAgAAfg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9072" behindDoc="0" locked="1" layoutInCell="1" allowOverlap="1" wp14:anchorId="58B2A72C" wp14:editId="58C42151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13" name="ตัวเชื่อมต่อตรง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B9B4A" id="ตัวเชื่อมต่อตรง 113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66G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NzvF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Ef/roY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0096" behindDoc="0" locked="1" layoutInCell="1" allowOverlap="1" wp14:anchorId="773F1490" wp14:editId="4A04C6FB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14" name="ตัวเชื่อมต่อตรง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C2E3C" id="ตัวเชื่อมต่อตรง 114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ET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Z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JadYRMtAgAAfg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1120" behindDoc="0" locked="1" layoutInCell="1" allowOverlap="1" wp14:anchorId="34526FF7" wp14:editId="599E15F8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15" name="ตัวเชื่อมต่อตรง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65777" id="ตัวเชื่อมต่อตรง 115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Vn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KZRhWc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2144" behindDoc="0" locked="1" layoutInCell="1" allowOverlap="1" wp14:anchorId="20BDB0A0" wp14:editId="282DA253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16" name="ตัวเชื่อมต่อตรง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3C8BD" id="ตัวเชื่อมต่อตรง 116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j6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tj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PYFqPotAgAAfg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3168" behindDoc="0" locked="1" layoutInCell="1" allowOverlap="1" wp14:anchorId="79B90677" wp14:editId="4A3A0BE6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17" name="ตัวเชื่อมต่อตรง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0D90C" id="ตัวเชื่อมต่อตรง 117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yO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Z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MbJTI4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4192" behindDoc="0" locked="1" layoutInCell="1" allowOverlap="1" wp14:anchorId="2FE75C62" wp14:editId="59CFEFAB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18" name="ตัวเชื่อมต่อตรง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B73BF" id="ตัวเชื่อมต่อตรง 118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cK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5216" behindDoc="0" locked="1" layoutInCell="1" allowOverlap="1" wp14:anchorId="192A6BAF" wp14:editId="0B71D605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19" name="ตัวเชื่อมต่อตรง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F3819" id="ตัวเชื่อมต่อตรง 119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N+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NzvH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CUKo34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6240" behindDoc="0" locked="1" layoutInCell="1" allowOverlap="1" wp14:anchorId="292C2F32" wp14:editId="1F1B5F8B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20" name="ตัวเชื่อมต่อตรง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B87AB" id="ตัวเชื่อมต่อตรง 120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7264" behindDoc="0" locked="1" layoutInCell="1" allowOverlap="1" wp14:anchorId="782D0AD2" wp14:editId="73050462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21" name="ตัวเชื่อมต่อตรง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13DA3" id="ตัวเชื่อมต่อตรง 121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EE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aY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IcbkQQ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8288" behindDoc="0" locked="1" layoutInCell="1" allowOverlap="1" wp14:anchorId="22862B99" wp14:editId="10435A23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22" name="ตัวเชื่อมต่อตรง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75559" id="ตัวเชื่อมต่อตรง 122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yZ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WY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NdPvJktAgAAfg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9312" behindDoc="0" locked="1" layoutInCell="1" allowOverlap="1" wp14:anchorId="02E5A41F" wp14:editId="3ED5DD9A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23" name="ตัวเชื่อมต่อตรง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56F5D" id="ตัวเชื่อมต่อตรง 123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1jtLQ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oDZzc4wUqSCIXXtl6792bXfu7sPXfu5a391d5+69kfXfg2h4Rsw37r2IwpEaGNtXAZq&#10;K7WxoRG0UTfmWtN3Dim9KonasmfOwDwgU4AnJ/iwcaZnNtxWiEth3gZo0II2oSbObD/OjDUeUTic&#10;n13Mp0/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OeDWO0tAgAAfg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0336" behindDoc="0" locked="1" layoutInCell="1" allowOverlap="1" wp14:anchorId="2DA33A76" wp14:editId="6A067F5B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24" name="ตัวเชื่อมต่อตรง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78FC7" id="ตัวเชื่อมต่อตรง 124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d4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2R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Dbhl3gtAgAAfg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1360" behindDoc="0" locked="1" layoutInCell="1" allowOverlap="1" wp14:anchorId="1650B2A2" wp14:editId="30E1ABE5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25" name="ตัวเชื่อมต่อตรง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52739" id="ตัวเชื่อมต่อตรง 125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AYtcww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2384" behindDoc="0" locked="1" layoutInCell="1" allowOverlap="1" wp14:anchorId="5C8C4F20" wp14:editId="0DC45DCA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26" name="ตัวเชื่อมต่อตรง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F2793" id="ตัวเชื่อมต่อตรง 126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6R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eY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FZ5XpEtAgAAfg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D0ABE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2998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C354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9161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431A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62A1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CE4F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BDA0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B55D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BF52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C43B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1CD92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C251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B9BF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FEE3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5FE8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7604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97EA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05A9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419F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978A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BAD4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73A0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D5BF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1FD4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2E1E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4F3D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E644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E01E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05A3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65BD20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7360" behindDoc="0" locked="1" layoutInCell="1" allowOverlap="1" wp14:anchorId="414EB5B8" wp14:editId="039E3B8C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5" name="Text Box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5" o:spid="_x0000_s1042" type="#_x0000_t202" style="position:absolute;left:0;text-align:left;margin-left:-9pt;margin-top:-4.05pt;width:518.5pt;height:758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0fpgIAAKg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GE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sZ89VzaQH5AqFtpxc4bflQjRijn/yCzOF8KKO8M/4EcqQCigO1FSgP35t/egj7RHKSU1zmtG&#10;3euOWUGJ+qZxIGbD8TgMeLyMJ59HeLHnks25RO+qJSBGQ0zd8HgM+l71R2mhesbVsghRUcQ0x9gZ&#10;9f1x6dstgquJi8UiKuFIG+ZX+snwfkICAdfNM7OmY6lHgt9DP9ksfUPWVjegpWGx8yDLyOTQ9bar&#10;HRq4DiLBu9UV9s35PWqdFuz8F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LGcHR+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685F2C52" wp14:editId="2634240D">
                <wp:simplePos x="0" y="0"/>
                <wp:positionH relativeFrom="column">
                  <wp:posOffset>-139700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3" name="Text Box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CE0FD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3" o:spid="_x0000_s1043" type="#_x0000_t202" style="position:absolute;left:0;text-align:left;margin-left:-11pt;margin-top:-42.55pt;width:56pt;height:28pt;z-index:2526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3957CD88" wp14:editId="7874A6D4">
                <wp:simplePos x="0" y="0"/>
                <wp:positionH relativeFrom="column">
                  <wp:posOffset>2832100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46" name="Text Box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4189F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(๗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6" o:spid="_x0000_s1044" type="#_x0000_t202" style="position:absolute;left:0;text-align:left;margin-left:223pt;margin-top:-42.55pt;width:56pt;height:28pt;z-index:2525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(๗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4432" behindDoc="0" locked="1" layoutInCell="1" allowOverlap="1" wp14:anchorId="2E311DB6" wp14:editId="2D4D8AFD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27" name="ตัวเชื่อมต่อตรง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31C0D" id="ตัวเชื่อมต่อตรง 127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rl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2R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5456" behindDoc="0" locked="1" layoutInCell="1" allowOverlap="1" wp14:anchorId="12D9C469" wp14:editId="4750A1F9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28" name="ตัวเชื่อมต่อตรง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DAF2E" id="ตัวเชื่อมต่อตรง 128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C1urFhLQIAAH4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6480" behindDoc="0" locked="1" layoutInCell="1" allowOverlap="1" wp14:anchorId="7B629F47" wp14:editId="11854E1F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29" name="ตัวเชื่อมต่อตรง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C1E56" id="ตัวเชื่อมต่อตรง 129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UVLQ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CFdlUVLQIAAH4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7504" behindDoc="0" locked="1" layoutInCell="1" allowOverlap="1" wp14:anchorId="4212C152" wp14:editId="648F3A42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30" name="ตัวเชื่อมต่อตรง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14ABA" id="ตัวเชื่อมต่อตรง 130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1wPYVi0CAAB+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8528" behindDoc="0" locked="1" layoutInCell="1" allowOverlap="1" wp14:anchorId="65BADD27" wp14:editId="4CC2FF94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31" name="ตัวเชื่อมต่อตรง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7CC79" id="ตัวเชื่อมต่อตรง 131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wi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dzrD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5888Ii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9552" behindDoc="0" locked="1" layoutInCell="1" allowOverlap="1" wp14:anchorId="6FD3A582" wp14:editId="258156C7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32" name="ตัวเชื่อมต่อตรง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79B32" id="ตัวเชื่อมต่อตรง 132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G/LQ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oDZnc0wUqSCIXXtl6792bXfu7sPXfu5a391d5+69kfXfg2h4Rsw37r2IwpEaGNtXAZq&#10;K7WxoRG0UTfmWtN3Dim9KonasmfOwDwgU4AnJ/iwcaZnNtxWiEth3gZo0II2oSbObD/OjDUeUTic&#10;n13Mp0/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0576" behindDoc="0" locked="1" layoutInCell="1" allowOverlap="1" wp14:anchorId="6DEACF28" wp14:editId="641A1A94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33" name="ตัวเชื่อมต่อตรง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72C51" id="ตัวเชื่อมต่อตรง 133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XLLQ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QJmN5thpEgFQ+raL137s2u/d3cfuvZz1/7q7j517Y+u/RpCwzdgvnXtRxSI0MbauAzU&#10;VmpjQyNoo27MtabvHFJ6VRK1Zc+cgXlApgBPTvBh40zPbLitEJfCvA3QoAVtQk2c2X6cGWs8onA4&#10;n13Mp0/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IdX9cs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1600" behindDoc="0" locked="1" layoutInCell="1" allowOverlap="1" wp14:anchorId="587A9314" wp14:editId="71695502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34" name="ตัวเชื่อมต่อตรง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BD477" id="ตัวเชื่อมต่อตรง 134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pe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E6f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BWNTpe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2624" behindDoc="0" locked="1" layoutInCell="1" allowOverlap="1" wp14:anchorId="70EF1965" wp14:editId="1FAE38A5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35" name="ตัวเชื่อมต่อตรง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14A0E" id="ตัวเชื่อมต่อตรง 135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3648" behindDoc="0" locked="1" layoutInCell="1" allowOverlap="1" wp14:anchorId="79BFDCA4" wp14:editId="50808374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36" name="ตัวเชื่อมต่อตรง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02ACA" id="ตัวเชื่อมต่อตรง 136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fO3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dzrH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Dat87ctAgAAfg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4672" behindDoc="0" locked="1" layoutInCell="1" allowOverlap="1" wp14:anchorId="6D3FC6FD" wp14:editId="42C1CD8C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37" name="ตัวเชื่อมต่อตรง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A830F" id="ตัวเชื่อมต่อตรง 137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fD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E6f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GYRfD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5696" behindDoc="0" locked="1" layoutInCell="1" allowOverlap="1" wp14:anchorId="1FF75498" wp14:editId="6E7511CC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38" name="ตัวเชื่อมต่อตรง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F257F" id="ตัวเชื่อมต่อตรง 138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1W4cRy0CAAB+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6720" behindDoc="0" locked="1" layoutInCell="1" allowOverlap="1" wp14:anchorId="1C38C35C" wp14:editId="48AB6AD3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39" name="ตัวเชื่อมต่อตรง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C660F" id="ตัวเชื่อมต่อตรง 139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gzLg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OWi+DM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7744" behindDoc="0" locked="1" layoutInCell="1" allowOverlap="1" wp14:anchorId="732E08A6" wp14:editId="480ECD01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40" name="ตัวเชื่อมต่อตรง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8EC64" id="ตัวเชื่อมต่อตรง 140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PcumactAgAAfg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8768" behindDoc="0" locked="1" layoutInCell="1" allowOverlap="1" wp14:anchorId="7ADB6D36" wp14:editId="4EF9A641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41" name="ตัวเชื่อมต่อตรง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3ABE1" id="ตัวเชื่อมต่อตรง 141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3T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MfifdMtAgAAfg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9792" behindDoc="0" locked="1" layoutInCell="1" allowOverlap="1" wp14:anchorId="5A6BEC58" wp14:editId="7956D8E9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42" name="ตัวเชื่อมต่อตรง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94180" id="ตัวเชื่อมต่อตรง 142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BO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Jz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Je2UE4tAgAAfg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0816" behindDoc="0" locked="1" layoutInCell="1" allowOverlap="1" wp14:anchorId="13CC66E5" wp14:editId="23942999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43" name="ตัวเชื่อมต่อตร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FCDCD" id="ตัวเชื่อมต่อตรง 143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Q6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J6e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CnerQ6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1840" behindDoc="0" locked="1" layoutInCell="1" allowOverlap="1" wp14:anchorId="060C9439" wp14:editId="2B9F06AE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44" name="ตัวเชื่อมต่อตร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6EE92" id="ตัวเชื่อมต่อตรง 144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uv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B2GHuv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2864" behindDoc="0" locked="1" layoutInCell="1" allowOverlap="1" wp14:anchorId="0ED00EFD" wp14:editId="5EDBC837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45" name="ตัวเชื่อมต่อตรง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460AD" id="ตัวเชื่อมต่อตรง 145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/bLQIAAH4EAAAOAAAAZHJzL2Uyb0RvYy54bWysVMGO0zAQvSPxD1buNO3CVk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EbUn9stAgAAfg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3888" behindDoc="0" locked="1" layoutInCell="1" allowOverlap="1" wp14:anchorId="309CCAAF" wp14:editId="0A187A36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46" name="ตัวเชื่อมต่อตรง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1D139" id="ตัวเชื่อมต่อตรง 146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JG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x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FoCyRi0CAAB+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4912" behindDoc="0" locked="1" layoutInCell="1" allowOverlap="1" wp14:anchorId="68152CE7" wp14:editId="0F68781B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47" name="ตัวเชื่อมต่อตรง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DF561" id="ตัวเชื่อมต่อตรง 147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Yy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AmTFYy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91570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7D82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0F05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6521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B223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F970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5B6A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090D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6023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33A0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A1AF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E559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A0B8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CEBC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1321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EEFB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2B80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E047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2163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EF97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875F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6C8B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3E78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9236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4615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B6A1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6C5F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9D23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646C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9E9B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AE5AEC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9408" behindDoc="0" locked="1" layoutInCell="1" allowOverlap="1" wp14:anchorId="35D463A6" wp14:editId="2FFFA7DB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6" name="Text Box 9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6" o:spid="_x0000_s1045" type="#_x0000_t202" style="position:absolute;margin-left:-59pt;margin-top:-4.05pt;width:518.5pt;height:758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bqpgIAAKg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ASZTbqpgIAAKg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07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7DD73A25" wp14:editId="44DEA97B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7" name="Text Box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E42C7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(๘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7" o:spid="_x0000_s1046" type="#_x0000_t202" style="position:absolute;margin-left:173.5pt;margin-top:-43.05pt;width:56pt;height:28pt;z-index:2525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(๘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6960" behindDoc="0" locked="1" layoutInCell="1" allowOverlap="1" wp14:anchorId="2D18C042" wp14:editId="29945F06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48" name="ตัวเชื่อมต่อตรง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8DE6A" id="ตัวเชื่อมต่อตรง 148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122LQIAAH4EAAAOAAAAZHJzL2Uyb0RvYy54bWysVMGO0zAQvSPxD1buNO3CVk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9UNdti0CAAB+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7984" behindDoc="0" locked="1" layoutInCell="1" allowOverlap="1" wp14:anchorId="3C0E21C0" wp14:editId="0531A1EA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49" name="ตัวเชื่อมต่อตรง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CA53E" id="ตัวเชื่อมต่อตรง 149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nC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bN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MWPucI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9008" behindDoc="0" locked="1" layoutInCell="1" allowOverlap="1" wp14:anchorId="5C1D3558" wp14:editId="679458AB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50" name="ตัวเชื่อมต่อตรง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29336" id="ตัวเชื่อมต่อตรง 150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0032" behindDoc="0" locked="1" layoutInCell="1" allowOverlap="1" wp14:anchorId="411A80F2" wp14:editId="30D1A22D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51" name="ตัวเชื่อมต่อตรง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F3CD2" id="ตัวเชื่อมต่อตรง 151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D1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1056" behindDoc="0" locked="1" layoutInCell="1" allowOverlap="1" wp14:anchorId="75475F27" wp14:editId="4E1A4DF5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52" name="ตัวเชื่อมต่อตรง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A4EE1" id="ตัวเชื่อมต่อตรง 152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1oLQ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2080" behindDoc="0" locked="1" layoutInCell="1" allowOverlap="1" wp14:anchorId="622D9455" wp14:editId="09A0630A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53" name="ตัวเชื่อมต่อตรง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43641" id="ตัวเชื่อมต่อตรง 153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kcLQ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3104" behindDoc="0" locked="1" layoutInCell="1" allowOverlap="1" wp14:anchorId="69042829" wp14:editId="5F858934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54" name="ตัวเชื่อมต่อตรง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073CF" id="ตัวเชื่อมต่อตรง 154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aJLQ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BbM1oktAgAAfg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4128" behindDoc="0" locked="1" layoutInCell="1" allowOverlap="1" wp14:anchorId="20ED87B4" wp14:editId="537BC8E0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55" name="ตัวเชื่อมต่อตรง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4F0D9" id="ตัวเชื่อมต่อตรง 155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CYAMv0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5152" behindDoc="0" locked="1" layoutInCell="1" allowOverlap="1" wp14:anchorId="4ED613F6" wp14:editId="05C8B55D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56" name="ตัวเชื่อมต่อตรง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4ED6C" id="ตัวเชื่อมต่อตรง 156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9g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HZUH2AtAgAAfg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6176" behindDoc="0" locked="1" layoutInCell="1" allowOverlap="1" wp14:anchorId="7FE260F6" wp14:editId="2AAEB5B4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57" name="ตัวเชื่อมต่อตรง 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11B65" id="ตัวเชื่อมต่อตรง 157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sULQ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EaY+xQ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7200" behindDoc="0" locked="1" layoutInCell="1" allowOverlap="1" wp14:anchorId="0B7D8972" wp14:editId="6A0E7FBA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58" name="ตัวเชื่อมต่อตรง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AED8C" id="ตัวเชื่อมต่อตรง 158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JWX8JAtAgAAfg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8224" behindDoc="0" locked="1" layoutInCell="1" allowOverlap="1" wp14:anchorId="4946EDF1" wp14:editId="41231B8E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59" name="ตัวเชื่อมต่อตรง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F280D" id="ตัวเชื่อมต่อตรง 159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TkLQ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KVbFOQ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9248" behindDoc="0" locked="1" layoutInCell="1" allowOverlap="1" wp14:anchorId="7AE4EABA" wp14:editId="3B0DE119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60" name="ตัวเชื่อมต่อตรง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45A59" id="ตัวเชื่อมต่อตรง 160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0272" behindDoc="0" locked="1" layoutInCell="1" allowOverlap="1" wp14:anchorId="1E815BEB" wp14:editId="63B0060F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61" name="ตัวเชื่อมต่อตรง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FFE68" id="ตัวเชื่อมต่อตรง 161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ae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9h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AdKJp4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1296" behindDoc="0" locked="1" layoutInCell="1" allowOverlap="1" wp14:anchorId="72E5566C" wp14:editId="6331596E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62" name="ตัวเชื่อมต่อตรง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3CED2" id="ตัวเชื่อมต่อตรง 162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sD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Wc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2320" behindDoc="0" locked="1" layoutInCell="1" allowOverlap="1" wp14:anchorId="7740B5E3" wp14:editId="088EB902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63" name="ตัวเชื่อมต่อตรง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A376A" id="ตัวเชื่อมต่อตรง 163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93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Nz/F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GfS73c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3344" behindDoc="0" locked="1" layoutInCell="1" allowOverlap="1" wp14:anchorId="665C38CC" wp14:editId="7AFBD75A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64" name="ตัวเชื่อมต่อตรง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B9626" id="ตัวเชื่อมต่อตรง 164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Di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5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LawIOItAgAAfg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4368" behindDoc="0" locked="1" layoutInCell="1" allowOverlap="1" wp14:anchorId="2A819175" wp14:editId="47B5EF6C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65" name="ตัวเชื่อมต่อตรง 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D81D2" id="ตัวเชื่อมต่อตรง 165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SW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IZ8xJYtAgAAfg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5392" behindDoc="0" locked="1" layoutInCell="1" allowOverlap="1" wp14:anchorId="29AEEBBC" wp14:editId="36965B8C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66" name="ตัวเชื่อมต่อตรง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B0AC8" id="ตัวเชื่อมต่อตรง 166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kL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9j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NYo6QstAgAAfg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6416" behindDoc="0" locked="1" layoutInCell="1" allowOverlap="1" wp14:anchorId="4142D1F1" wp14:editId="3B7CDA5A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67" name="ตัวเชื่อมต่อตรง 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310F1" id="ตัวเชื่อมต่อตรง 167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A1/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5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ObkDX8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7440" behindDoc="0" locked="1" layoutInCell="1" allowOverlap="1" wp14:anchorId="3FD17354" wp14:editId="6142460A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68" name="ตัวเชื่อมต่อตรง 1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E4112" id="ตัวเชื่อมต่อตรง 168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wb7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DXrBvstAgAAfg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FE2E1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F10C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67CC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0DCD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9448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BBEC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6137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8A7F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4A93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0906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4BC3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8C86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0314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3B40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264A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027F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E829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7E62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A7FA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54CA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F7BC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1025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6F27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5DB2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A734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9AAC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E6E3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B420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626D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0C5D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74FA84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1456" behindDoc="0" locked="1" layoutInCell="1" allowOverlap="1" wp14:anchorId="4685D662" wp14:editId="177E44E5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7" name="Text Box 9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7" o:spid="_x0000_s1047" type="#_x0000_t202" style="position:absolute;left:0;text-align:left;margin-left:-9pt;margin-top:-4.05pt;width:518.5pt;height:758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8YpgIAAKg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Jo4jxi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6225D01E" wp14:editId="5FAE0150">
                <wp:simplePos x="0" y="0"/>
                <wp:positionH relativeFrom="column">
                  <wp:posOffset>-133350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4" name="Text Box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130B9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17DC2" id="Text Box 884" o:spid="_x0000_s1048" type="#_x0000_t202" style="position:absolute;left:0;text-align:left;margin-left:-10.5pt;margin-top:-42.55pt;width:56pt;height:28pt;z-index:25264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317541EA" wp14:editId="7A6E7E67">
                <wp:simplePos x="0" y="0"/>
                <wp:positionH relativeFrom="column">
                  <wp:posOffset>2813050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48" name="Text Box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533AF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(๙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8" o:spid="_x0000_s1049" type="#_x0000_t202" style="position:absolute;left:0;text-align:left;margin-left:221.5pt;margin-top:-42.55pt;width:56pt;height:28pt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(๙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9488" behindDoc="0" locked="1" layoutInCell="1" allowOverlap="1" wp14:anchorId="7BF431CC" wp14:editId="62274D07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69" name="ตัวเชื่อมต่อตรง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FDACD" id="ตัวเชื่อมต่อตรง 169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KP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Nz/H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0512" behindDoc="0" locked="1" layoutInCell="1" allowOverlap="1" wp14:anchorId="18C2F15E" wp14:editId="09B2653D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70" name="ตัวเชื่อมต่อตรง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798E6" id="ตัวเชื่อมต่อตรง 170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BXUm/MLQIAAH4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1536" behindDoc="0" locked="1" layoutInCell="1" allowOverlap="1" wp14:anchorId="1BE29095" wp14:editId="5DD1592D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71" name="ตัวเชื่อมต่อตรง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106BE" id="ตัวเชื่อมต่อตรง 171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u4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Bnnou4LQIAAH4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2560" behindDoc="0" locked="1" layoutInCell="1" allowOverlap="1" wp14:anchorId="43570444" wp14:editId="7C4B7446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72" name="ตัวเชื่อมต่อตรง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8A63D" id="ตัวเชื่อมต่อตรง 172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Yl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Jz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N8qmJS0CAAB+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3584" behindDoc="0" locked="1" layoutInCell="1" allowOverlap="1" wp14:anchorId="75B89DE2" wp14:editId="468DDC11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73" name="ตัวเชื่อมต่อตรง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FB892" id="ตัวเชื่อมต่อตรง 173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JR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J6e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AcGQlE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4608" behindDoc="0" locked="1" layoutInCell="1" allowOverlap="1" wp14:anchorId="4B40407B" wp14:editId="7AF69362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74" name="ตัวเชื่อมต่อตรง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69D70" id="ตัวเชื่อมต่อตรง 174" o:spid="_x0000_s1026" style="position:absolute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3E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WZI3E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5632" behindDoc="0" locked="1" layoutInCell="1" allowOverlap="1" wp14:anchorId="60811B99" wp14:editId="540CA64E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75" name="ตัวเชื่อมต่อตรง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E994F" id="ตัวเชื่อมต่อตรง 175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mwLQIAAH4EAAAOAAAAZHJzL2Uyb0RvYy54bWysVMGO0zAQvSPxD1buNO2iLU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OaoabA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6656" behindDoc="0" locked="1" layoutInCell="1" allowOverlap="1" wp14:anchorId="0454E37E" wp14:editId="47A8147E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76" name="ตัวเชื่อมต่อตรง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3B65F" id="ตัวเชื่อมต่อตรง 176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Qt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x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7680" behindDoc="0" locked="1" layoutInCell="1" allowOverlap="1" wp14:anchorId="1626F6B3" wp14:editId="6FD2EB18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77" name="ตัวเชื่อมต่อตรง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D2051" id="ตัวเชื่อมต่อตรง 177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BZ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AqY3dkZRopUMKSu/dq1P7v2e3f3sWu/dO2v7u5z1/7o2tsQGr4B861rP6FAhDbWxmWg&#10;tlRrGxpBG3VtrjR975DSy5KoDXvuDMwDMgV4coQPG2d6ZsNthbgU5l2ABi1oE2rizHbjzFjjEYXD&#10;2dPz2fTZ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GMKBZ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8704" behindDoc="0" locked="1" layoutInCell="1" allowOverlap="1" wp14:anchorId="0991EF28" wp14:editId="3E9099B0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78" name="ตัวเชื่อมต่อตรง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E6A08" id="ตัวเชื่อมต่อตรง 178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vdLQIAAH4EAAAOAAAAZHJzL2Uyb0RvYy54bWysVMGO0zAQvSPxD1buNO2iLU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FU/q90tAgAAfg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9728" behindDoc="0" locked="1" layoutInCell="1" allowOverlap="1" wp14:anchorId="4C64CBB4" wp14:editId="51E79F44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79" name="ตัวเชื่อมต่อตรง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8CB61" id="ตัวเชื่อมต่อตรง 179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0+p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bN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Bl80+p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0752" behindDoc="0" locked="1" layoutInCell="1" allowOverlap="1" wp14:anchorId="3DD5DC9A" wp14:editId="507CE52C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80" name="ตัวเชื่อมต่อตรง 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CE2C8" id="ตัวเชื่อมต่อตรง 180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Ntox0y0CAAB+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1776" behindDoc="0" locked="1" layoutInCell="1" allowOverlap="1" wp14:anchorId="6270B208" wp14:editId="186AD013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81" name="ตัวเชื่อมต่อตรง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000FA" id="ตัวเชื่อมต่อตรง 181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Wn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2800" behindDoc="0" locked="1" layoutInCell="1" allowOverlap="1" wp14:anchorId="54BD2358" wp14:editId="7701DAE1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82" name="ตัวเชื่อมต่อตรง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65B78" id="ตัวเชื่อมต่อตรง 182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g6LQ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FZC+DotAgAAfg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3824" behindDoc="0" locked="1" layoutInCell="1" allowOverlap="1" wp14:anchorId="1D36E9DE" wp14:editId="5EB6B480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83" name="ตัวเชื่อมต่อตรง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1BB0E" id="ตัวเชื่อมต่อตรง 183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xOLQ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GaOHE4tAgAAfg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4848" behindDoc="0" locked="1" layoutInCell="1" allowOverlap="1" wp14:anchorId="22377DF3" wp14:editId="45E798E3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84" name="ตัวเชื่อมต่อตรง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658EA" id="ตัวเชื่อมต่อตรง 184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NPbLQ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Lfs09stAgAAfg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5872" behindDoc="0" locked="1" layoutInCell="1" allowOverlap="1" wp14:anchorId="60E10C7D" wp14:editId="34A8F0F3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85" name="ตัวเชื่อมต่อตรง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0F994" id="ตัวเชื่อมต่อตรง 185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IcgN68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6896" behindDoc="0" locked="1" layoutInCell="1" allowOverlap="1" wp14:anchorId="50307670" wp14:editId="6E3C908F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86" name="ตัวเชื่อมต่อตรง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78629" id="ตัวเชื่อมต่อตรง 186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oy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7920" behindDoc="0" locked="1" layoutInCell="1" allowOverlap="1" wp14:anchorId="2482B10B" wp14:editId="44CEA679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87" name="ตัวเชื่อมต่อตรง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5B3CA" id="ตัวเชื่อมต่อตรง 187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5GLQ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Oe4/kYtAgAAfg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8944" behindDoc="0" locked="1" layoutInCell="1" allowOverlap="1" wp14:anchorId="46D541A1" wp14:editId="7E4396E0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88" name="ตัวเชื่อมต่อตรง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657AF" id="ตัวเชื่อมต่อตรง 188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NLf1wi0CAAB+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9968" behindDoc="0" locked="1" layoutInCell="1" allowOverlap="1" wp14:anchorId="020003F8" wp14:editId="55A4E67B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89" name="ตัวเชื่อมต่อตรง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3A226" id="ตัวเชื่อมต่อตรง 189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G2LQ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DBB98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D685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BB04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AF99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B39F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EE95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F7CC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7A76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0EB2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D634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B094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3997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6BBE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72C4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ED71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33E3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B11B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83EE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7391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94AF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19F6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17742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CED0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1660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77D0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8555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2161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9561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D3F2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1538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1BAA12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3504" behindDoc="0" locked="1" layoutInCell="1" allowOverlap="1" wp14:anchorId="322AEF07" wp14:editId="3420B111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8" name="Text Box 9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8" o:spid="_x0000_s1050" type="#_x0000_t202" style="position:absolute;margin-left:-59pt;margin-top:-4.05pt;width:518.5pt;height:758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VspQ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EnuNWylAgAAqA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 style="mso-next-textbox:#Text Box 909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6535A4A0" wp14:editId="55F98AF4">
                <wp:simplePos x="0" y="0"/>
                <wp:positionH relativeFrom="column">
                  <wp:posOffset>2197100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49" name="Text Box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7A322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(๑๐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9" o:spid="_x0000_s1051" type="#_x0000_t202" style="position:absolute;margin-left:173pt;margin-top:-42.55pt;width:56pt;height:28pt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(๑๐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2016" behindDoc="0" locked="1" layoutInCell="1" allowOverlap="1" wp14:anchorId="6154A401" wp14:editId="0724B3C0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90" name="ตัวเชื่อมต่อตรง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3F69D" id="ตัวเชื่อมต่อตรง 190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Vg6c9S0CAAB+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3040" behindDoc="0" locked="1" layoutInCell="1" allowOverlap="1" wp14:anchorId="26108A1E" wp14:editId="638F71AB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91" name="ตัวเชื่อมต่อตรง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88D97" id="ตัวเชื่อมต่อตรง 191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iB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dz7D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ZsJ4gS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4064" behindDoc="0" locked="1" layoutInCell="1" allowOverlap="1" wp14:anchorId="1108A5FC" wp14:editId="13D46780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92" name="ตัวเชื่อมต่อตรง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B36E9" id="ตัวเชื่อมต่อตรง 192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UcLQ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5088" behindDoc="0" locked="1" layoutInCell="1" allowOverlap="1" wp14:anchorId="569360C1" wp14:editId="6EF3C259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93" name="ตัวเชื่อมต่อตรง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E8CB2" id="ตัวเชื่อมต่อตรง 193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FoLg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AGWrFo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6112" behindDoc="0" locked="1" layoutInCell="1" allowOverlap="1" wp14:anchorId="1873C24D" wp14:editId="2BF1C217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94" name="ตัวเชื่อมต่อตรง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078DE" id="ตัวเชื่อมต่อตรง 194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79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fk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DXOH79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7136" behindDoc="0" locked="1" layoutInCell="1" allowOverlap="1" wp14:anchorId="74AFB615" wp14:editId="13E939A5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95" name="ตัวเชื่อมต่อตรง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90499" id="ตัวเชื่อมต่อตรง 195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8160" behindDoc="0" locked="1" layoutInCell="1" allowOverlap="1" wp14:anchorId="755525B6" wp14:editId="5E94AEDA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96" name="ตัวเชื่อมต่อตรง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8827F" id="ตัวเชื่อมต่อตรง 196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cU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dz7H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LegtxQtAgAAfg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9184" behindDoc="0" locked="1" layoutInCell="1" allowOverlap="1" wp14:anchorId="0904C53A" wp14:editId="170F085B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97" name="ตัวเชื่อมต่อตรง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BBC52" id="ตัวเชื่อมต่อตรง 197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Ng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fk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CHbFNg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0208" behindDoc="0" locked="1" layoutInCell="1" allowOverlap="1" wp14:anchorId="36C04D12" wp14:editId="0A59865B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98" name="ตัวเชื่อมต่อตรง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6CBC6" id="ตัวเชื่อมต่อตรง 198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FRjWOQtAgAAfg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1232" behindDoc="0" locked="1" layoutInCell="1" allowOverlap="1" wp14:anchorId="27840A3B" wp14:editId="0F89439E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99" name="ตัวเชื่อมต่อตรง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8FF45" id="ตัวเชื่อมต่อตรง 199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GSvvJA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2256" behindDoc="0" locked="1" layoutInCell="1" allowOverlap="1" wp14:anchorId="1FF3B122" wp14:editId="62DF29AF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00" name="ตัวเชื่อมต่อตรง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8413C" id="ตัวเชื่อมต่อตรง 200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PrLQIAAH4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OMqk+stAgAAfg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3280" behindDoc="0" locked="1" layoutInCell="1" allowOverlap="1" wp14:anchorId="264F1197" wp14:editId="4262A0BA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01" name="ตัวเชื่อมต่อตรง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CE80D" id="ตัวเชื่อมต่อตรง 201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ef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NPmd58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4304" behindDoc="0" locked="1" layoutInCell="1" allowOverlap="1" wp14:anchorId="5CBCD55D" wp14:editId="535229CD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02" name="ตัวเชื่อมต่อตรง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1E294" id="ตัวเชื่อมต่อตรง 202" o:spid="_x0000_s1026" style="position:absolute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oC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IOyWgI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5328" behindDoc="0" locked="1" layoutInCell="1" allowOverlap="1" wp14:anchorId="121A6F39" wp14:editId="1B2997B4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03" name="ตัวเชื่อมต่อตรง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BC4E6" id="ตัวเชื่อมต่อตรง 203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52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LD3DSJEKhtS1X7r2Z9d+7+4+dO3nrv3V3X3q2h9d+zWEhm/AfOvajygQoY21cRmo&#10;rdTGhkbQRt2Ya03fOaT0qiRqy545A/OAWxLgyQk+bJzpmQ23FeJSmLcBGrSgTaiJM9uPM2ONRxQO&#10;52cX8+nT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Czfr52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6352" behindDoc="0" locked="1" layoutInCell="1" allowOverlap="1" wp14:anchorId="25AD9E7F" wp14:editId="10A63A44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04" name="ตัวเชื่อมต่อตรง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E3575" id="ตัวเชื่อมต่อตรง 204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Hj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U8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BiHHHj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7376" behindDoc="0" locked="1" layoutInCell="1" allowOverlap="1" wp14:anchorId="54160B28" wp14:editId="6CB6F02B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05" name="ตัวเชื่อมต่อตรง 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5079B" id="ตัวเชื่อมต่อตรง 205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JWX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FLQlZc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8400" behindDoc="0" locked="1" layoutInCell="1" allowOverlap="1" wp14:anchorId="41289E61" wp14:editId="4E50B359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06" name="ตัวเชื่อมต่อตรง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79EDD" id="ตัวเชื่อมต่อตรง 206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gK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AChLgK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9424" behindDoc="0" locked="1" layoutInCell="1" allowOverlap="1" wp14:anchorId="08FD3B72" wp14:editId="75DE3D48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07" name="ตัวเชื่อมต่อตรง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828F4" id="ตัวเชื่อมต่อตรง 207" o:spid="_x0000_s1026" style="position:absolute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x+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U8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AySFx+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0448" behindDoc="0" locked="1" layoutInCell="1" allowOverlap="1" wp14:anchorId="69E1EE30" wp14:editId="1B7B8B2B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08" name="ตัวเชื่อมต่อตรง 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B60CB" id="ตัวเชื่อมต่อตรง 208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f6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OFHV/otAgAAfg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1472" behindDoc="0" locked="1" layoutInCell="1" allowOverlap="1" wp14:anchorId="6D96C164" wp14:editId="4B861230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09" name="ตัวเชื่อมต่อตรง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6B6B4" id="ตัวเชื่อมต่อตรง 209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OO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DRi7OO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2496" behindDoc="0" locked="1" layoutInCell="1" allowOverlap="1" wp14:anchorId="717494D3" wp14:editId="207E573E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10" name="ตัวเชื่อมต่อตรง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EA39D" id="ตัวเชื่อมต่อตรง 210" o:spid="_x0000_s1026" style="position:absolute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7N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m4I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CD/j7N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2583E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652C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5D6D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2F87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7648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C197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F04D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D549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7FBC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6A19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5386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6418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0761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2AE0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F9C2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B06C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33F2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F5F8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48D5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2DB0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D5C0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4F80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0E2D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E174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49C1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A332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D3E4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E7A5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D5E7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2737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7C1E72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5552" behindDoc="0" locked="1" layoutInCell="1" allowOverlap="1" wp14:anchorId="29E5B147" wp14:editId="6BCEBCC5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9" name="Text Box 9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9" o:spid="_x0000_s1052" type="#_x0000_t202" style="position:absolute;left:0;text-align:left;margin-left:-9pt;margin-top:-4.05pt;width:518.5pt;height:758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g8pQIAAKk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10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752CB272" wp14:editId="4EC6BA5F">
                <wp:simplePos x="0" y="0"/>
                <wp:positionH relativeFrom="column">
                  <wp:posOffset>-139700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85" name="Text Box 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F69E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5" o:spid="_x0000_s1053" type="#_x0000_t202" style="position:absolute;left:0;text-align:left;margin-left:-11pt;margin-top:-42.05pt;width:56pt;height:28pt;z-index:25264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38E8AB33" wp14:editId="50FC9174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0" name="Text Box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994F0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(๑๑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0" o:spid="_x0000_s1054" type="#_x0000_t202" style="position:absolute;left:0;text-align:left;margin-left:223pt;margin-top:-43.05pt;width:56pt;height:28pt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(๑๑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4544" behindDoc="0" locked="1" layoutInCell="1" allowOverlap="1" wp14:anchorId="0464E563" wp14:editId="2DC0BD11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11" name="ตัวเชื่อมต่อตรง 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32B9D" id="ตัวเชื่อมต่อตรง 211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szLauS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5568" behindDoc="0" locked="1" layoutInCell="1" allowOverlap="1" wp14:anchorId="5621EE32" wp14:editId="6EBBD6C4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12" name="ตัวเชื่อมต่อตรง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A4819" id="ตัวเชื่อมต่อตรง 212" o:spid="_x0000_s1026" style="position:absolute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ck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r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42b3J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6592" behindDoc="0" locked="1" layoutInCell="1" allowOverlap="1" wp14:anchorId="372B1EE8" wp14:editId="0C4D6DF2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13" name="ตัวเชื่อมต่อตรง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39430" id="ตัวเชื่อมต่อตรง 213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NQ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bHq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06oTU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7616" behindDoc="0" locked="1" layoutInCell="1" allowOverlap="1" wp14:anchorId="117F9138" wp14:editId="65F2BC93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14" name="ตัวเชื่อมต่อตรง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E872C" id="ตัวเชื่อมต่อตรง 21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zF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T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ALI3MU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8640" behindDoc="0" locked="1" layoutInCell="1" allowOverlap="1" wp14:anchorId="2C394C30" wp14:editId="2D2C9FC9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15" name="ตัวเชื่อมต่อตรง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72863" id="ตัวเชื่อมต่อตรง 215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ix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Hq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MgQ4sS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9664" behindDoc="0" locked="1" layoutInCell="1" allowOverlap="1" wp14:anchorId="23FAAD66" wp14:editId="62DAF18D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16" name="ตัวเชื่อมต่อตรง 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F5F6D" id="ตัวเชื่อมต่อตรง 216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Us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rH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BiUBUs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0688" behindDoc="0" locked="1" layoutInCell="1" allowOverlap="1" wp14:anchorId="0471A3B7" wp14:editId="16A24FC4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17" name="ตัวเชื่อมต่อตรง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97D36" id="ตัวเชื่อมต่อตรง 217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FY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T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BSnPFY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1712" behindDoc="0" locked="1" layoutInCell="1" allowOverlap="1" wp14:anchorId="6BDAD317" wp14:editId="44E0FEBC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18" name="ตัวเชื่อมต่อตรง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EE8B7" id="ตัวเชื่อมต่อตรง 218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rc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Aq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Bk/rc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2736" behindDoc="0" locked="1" layoutInCell="1" allowOverlap="1" wp14:anchorId="06994300" wp14:editId="40ABFC2A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19" name="ตัวเชื่อมต่อตรง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15D75" id="ตัวเชื่อมต่อตรง 219" o:spid="_x0000_s1026" style="position:absolute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6o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bHq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xXx6o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3760" behindDoc="0" locked="1" layoutInCell="1" allowOverlap="1" wp14:anchorId="20F5B4B2" wp14:editId="0D21D78D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20" name="ตัวเชื่อมต่อตรง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B6E41" id="ตัวเชื่อมต่อตรง 220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im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m4E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jgsim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4784" behindDoc="0" locked="1" layoutInCell="1" allowOverlap="1" wp14:anchorId="6656E941" wp14:editId="2F3F42D3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21" name="ตัวเชื่อมต่อตรง 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C4957" id="ตัวเชื่อมต่อตรง 221" o:spid="_x0000_s1026" style="position:absolute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zS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bF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TTizS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5808" behindDoc="0" locked="1" layoutInCell="1" allowOverlap="1" wp14:anchorId="28F354D2" wp14:editId="1A09D0A9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22" name="ตัวเชื่อมต่อตรง 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C1CB7" id="ตัวเชื่อมต่อตรง 222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FP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b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EMaAU8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6832" behindDoc="0" locked="1" layoutInCell="1" allowOverlap="1" wp14:anchorId="0596AB1B" wp14:editId="002ED7C5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23" name="ตัวเชื่อมต่อตรง 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EDA3B" id="ตัวเชื่อมต่อตรง 223" o:spid="_x0000_s1026" style="position:absolute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uU7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bHa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HPW5Ts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7856" behindDoc="0" locked="1" layoutInCell="1" allowOverlap="1" wp14:anchorId="20185372" wp14:editId="6045FCB4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24" name="ตัวเชื่อมต่อตรง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DBFB0" id="ตัวเชื่อมต่อตรง 224" o:spid="_x0000_s1026" style="position:absolute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qu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CitCqu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8880" behindDoc="0" locked="1" layoutInCell="1" allowOverlap="1" wp14:anchorId="77FC67C5" wp14:editId="2925DD5D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25" name="ตัวเชื่อมต่อตรง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B2DBC" id="ตัวเชื่อมต่อตรง 225" o:spid="_x0000_s1026" style="position:absolute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7a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Ha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JJ4ztotAgAAfg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9904" behindDoc="0" locked="1" layoutInCell="1" allowOverlap="1" wp14:anchorId="2CAA08BC" wp14:editId="121DE6DF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26" name="ตัวเชื่อมต่อตรง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1FE4D" id="ตัวเชื่อมต่อตรง 226" o:spid="_x0000_s1026" style="position:absolute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NH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bH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CLONH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0928" behindDoc="0" locked="1" layoutInCell="1" allowOverlap="1" wp14:anchorId="202EB2EF" wp14:editId="3A933DF6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27" name="ตัวเชื่อมต่อตรง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44A08" id="ตัวเชื่อมต่อตรง 227" o:spid="_x0000_s1026" style="position:absolute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cz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y4Acz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1952" behindDoc="0" locked="1" layoutInCell="1" allowOverlap="1" wp14:anchorId="3DBCD69E" wp14:editId="1082337C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28" name="ตัวเชื่อมต่อตรง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F8ADD" id="ตัวเชื่อมต่อตรง 228" o:spid="_x0000_s1026" style="position:absolute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y3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Aa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Ah7wy3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2976" behindDoc="0" locked="1" layoutInCell="1" allowOverlap="1" wp14:anchorId="6DFDC57B" wp14:editId="3B8DEAAF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29" name="ตัวเชื่อมต่อตรง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D2F8D" id="ตัวเชื่อมต่อตรง 229" o:spid="_x0000_s1026" style="position:absolute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jD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bHa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ARI+jD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4000" behindDoc="0" locked="1" layoutInCell="1" allowOverlap="1" wp14:anchorId="4E70FDBC" wp14:editId="5FC2FE0C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30" name="ตัวเชื่อมต่อตรง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2DA0B" id="ตัวเชื่อมต่อตรง 230" o:spid="_x0000_s1026" style="position:absolute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ENWZYA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5024" behindDoc="0" locked="1" layoutInCell="1" allowOverlap="1" wp14:anchorId="5698E9A6" wp14:editId="43487699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31" name="ตัวเชื่อมต่อตรง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E1FF9" id="ตัวเชื่อมต่อตรง 231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H0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GyK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BzmoH0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BA8F3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961B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B97F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620F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0C48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3AF7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2DAA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E54C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B846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7569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69AE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669E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D931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4A6E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6EC2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1BEC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5DED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6E70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E435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E6F9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0DD5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CB47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9544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7FEC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B189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F21D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6277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8ED5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8FF0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0FC82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7D59D3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7600" behindDoc="0" locked="1" layoutInCell="1" allowOverlap="1" wp14:anchorId="4DFA97A2" wp14:editId="219809B4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0" name="Text Box 9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0" o:spid="_x0000_s1055" type="#_x0000_t202" style="position:absolute;margin-left:-59pt;margin-top:-4.05pt;width:518.5pt;height:758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K3pQIAAKk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NoJMrelAgAAqQ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 style="mso-next-textbox:#Text Box 911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60B90EC9" wp14:editId="36793167">
                <wp:simplePos x="0" y="0"/>
                <wp:positionH relativeFrom="column">
                  <wp:posOffset>2197100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1" name="Text Box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4700B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1" o:spid="_x0000_s1056" type="#_x0000_t202" style="position:absolute;margin-left:173pt;margin-top:-42.55pt;width:56pt;height:28pt;z-index:25257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7072" behindDoc="0" locked="1" layoutInCell="1" allowOverlap="1" wp14:anchorId="626903F9" wp14:editId="71CA5334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32" name="ตัวเชื่อมต่อตรง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46768" id="ตัวเชื่อมต่อตรง 232" o:spid="_x0000_s1026" style="position:absolute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xp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G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CPOrGk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8096" behindDoc="0" locked="1" layoutInCell="1" allowOverlap="1" wp14:anchorId="79E6D35E" wp14:editId="2747C97E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33" name="ตัวเชื่อมต่อตรง 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8CFC4" id="ตัวเชื่อมต่อตรง 233" o:spid="_x0000_s1026" style="position:absolute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ATAkgd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9120" behindDoc="0" locked="1" layoutInCell="1" allowOverlap="1" wp14:anchorId="0809A27F" wp14:editId="74AB8CB1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34" name="ตัวเชื่อมต่อตรง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24867" id="ตัวเชื่อมต่อตรง 234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eI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J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0144" behindDoc="0" locked="1" layoutInCell="1" allowOverlap="1" wp14:anchorId="74416918" wp14:editId="0C69B53C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35" name="ตัวเชื่อมต่อตรง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39601" id="ตัวเชื่อมต่อตรง 235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P8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yrGP8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1168" behindDoc="0" locked="1" layoutInCell="1" allowOverlap="1" wp14:anchorId="4E5A677B" wp14:editId="7D40CBB9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36" name="ตัวเชื่อมต่อตรง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E8153" id="ตัวเชื่อมต่อตรง 236" o:spid="_x0000_s1026" style="position:absolute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5h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GyO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i+E5h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2192" behindDoc="0" locked="1" layoutInCell="1" allowOverlap="1" wp14:anchorId="39D46394" wp14:editId="23FD09D9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37" name="ตัวเชื่อมต่อตรง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65FE8" id="ตัวเชื่อมต่อตรง 237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oV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J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kjSqFS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3216" behindDoc="0" locked="1" layoutInCell="1" allowOverlap="1" wp14:anchorId="3D6F7E95" wp14:editId="7957EF2B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38" name="ตัวเชื่อมต่อตรง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868D7" id="ตัวเชื่อมต่อตรง 238" o:spid="_x0000_s1026" style="position:absolute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GR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BO6GR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4240" behindDoc="0" locked="1" layoutInCell="1" allowOverlap="1" wp14:anchorId="3D7F4B0B" wp14:editId="576EB9BD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39" name="ตัวเชื่อมต่อตรง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7254F" id="ตัวเชื่อมต่อตรง 239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0Xl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9OTc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cfdF5S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5264" behindDoc="0" locked="1" layoutInCell="1" allowOverlap="1" wp14:anchorId="4DD87235" wp14:editId="03A24056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40" name="ตัวเชื่อมต่อตรง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29A1E" id="ตัวเชื่อมต่อตรง 240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RxLgIAAH4EAAAOAAAAZHJzL2Uyb0RvYy54bWysVMGO0zAQvSPxD5bvNGlhqy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5nT8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BjeyRx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6288" behindDoc="0" locked="1" layoutInCell="1" allowOverlap="1" wp14:anchorId="028AD7FF" wp14:editId="238D0052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41" name="ตัวเชื่อมต่อตรง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F7F8E" id="ตัวเชื่อมต่อตรง 241" o:spid="_x0000_s1026" style="position:absolute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AF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BTt8AF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7312" behindDoc="0" locked="1" layoutInCell="1" allowOverlap="1" wp14:anchorId="7352037C" wp14:editId="2C5C97A5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42" name="ตัวเชื่อมต่อตรง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20B14" id="ตัวเชื่อมต่อตรง 242" o:spid="_x0000_s1026" style="position:absolute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+2Y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D4+2Y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8336" behindDoc="0" locked="1" layoutInCell="1" allowOverlap="1" wp14:anchorId="7732687C" wp14:editId="63DF4B31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43" name="ตัวเชื่อมต่อตรง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2788D" id="ตัวเชื่อมต่อตรง 243" o:spid="_x0000_s1026" style="position:absolute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ns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z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My8J7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9360" behindDoc="0" locked="1" layoutInCell="1" allowOverlap="1" wp14:anchorId="0854713E" wp14:editId="2A891438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44" name="ตัวเชื่อมต่อตรง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C7E00" id="ตัวเชื่อมต่อตรง 244" o:spid="_x0000_s1026" style="position:absolute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Z5LwIAAH4EAAAOAAAAZHJzL2Uyb0RvYy54bWysVMGO0zAQvSPxD5bvNG3Z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JC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0384" behindDoc="0" locked="1" layoutInCell="1" allowOverlap="1" wp14:anchorId="67D960C3" wp14:editId="1962106E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45" name="ตัวเชื่อมต่อตรง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696E8" id="ตัวเชื่อมต่อตรง 245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IN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Tn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NKBIg0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1408" behindDoc="0" locked="1" layoutInCell="1" allowOverlap="1" wp14:anchorId="621CFB8A" wp14:editId="0CEAC416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46" name="ตัวเชื่อมต่อตรง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8EC53" id="ตัวเชื่อมต่อตรง 246" o:spid="_x0000_s1026" style="position:absolute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+Q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C1Q+Q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2432" behindDoc="0" locked="1" layoutInCell="1" allowOverlap="1" wp14:anchorId="25714980" wp14:editId="061D6E3F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47" name="ตัวเชื่อมต่อตรง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C9C6D" id="ตัวเชื่อมต่อตรง 247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vk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PH32H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shnr5C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3456" behindDoc="0" locked="1" layoutInCell="1" allowOverlap="1" wp14:anchorId="321B29F3" wp14:editId="5725188E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48" name="ตัวเชื่อมต่อตรง 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DD4C0" id="ตัวเชื่อมต่อตรง 248" o:spid="_x0000_s1026" style="position:absolute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Bg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YF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BhFuBg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4480" behindDoc="0" locked="1" layoutInCell="1" allowOverlap="1" wp14:anchorId="452BF227" wp14:editId="41F59198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49" name="ตัวเชื่อมต่อตรง 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76922" id="ตัวเชื่อมต่อตรง 249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QU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mL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UdoEFC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5504" behindDoc="0" locked="1" layoutInCell="1" allowOverlap="1" wp14:anchorId="04DF3C61" wp14:editId="031C05A5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50" name="ตัวเชื่อมต่อตรง 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3B15F" id="ตัวเชื่อมต่อตรง 250" o:spid="_x0000_s1026" style="position:absolute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6528" behindDoc="0" locked="1" layoutInCell="1" allowOverlap="1" wp14:anchorId="65114B74" wp14:editId="63888A0A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51" name="ตัวเชื่อมต่อตรง 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0F718" id="ตัวเชื่อมต่อตรง 251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0j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K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AzY20j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7552" behindDoc="0" locked="1" layoutInCell="1" allowOverlap="1" wp14:anchorId="08249DDE" wp14:editId="7FC90744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52" name="ตัวเชื่อมต่อตรง 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D9C3D" id="ตัวเชื่อมต่อตรง 252" o:spid="_x0000_s1026" style="position:absolute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C+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jN0C+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BEBEA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927A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6968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D63D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0B2F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3339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2C2D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E4FD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D7C8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3589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F4BA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92FF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5856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FE5B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0877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D26A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522A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4506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27D3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FAC2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0795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0086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37C5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A031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9A43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184A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F349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5651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87D5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0DDB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ACE3D3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9648" behindDoc="0" locked="1" layoutInCell="1" allowOverlap="1" wp14:anchorId="5E28AFB1" wp14:editId="59E8FA08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1" name="Text Box 9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1" o:spid="_x0000_s1057" type="#_x0000_t202" style="position:absolute;left:0;text-align:left;margin-left:-9pt;margin-top:-4.05pt;width:518.5pt;height:758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Bp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XBI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EfVRT5YN5AfkioV23pzh9yVitGTOPzGLA4a44tLwj/iRChAL6E6UFGB//u096CPvUUpJjQOb&#10;Ufe6Y1ZQor5pnIjpcDwOEx4v46vPI7zYc8nmXKJ31QIQJOQ8ZhePQd+r/igtVM+4W+YhKoqY5hg7&#10;o74/Lny7RnA3cTGfRyWcacP8Uq8M70ckMHDdPDNrOpp6ZPgD9KPN0jdsbXUDXBrmOw+yjFQObW+7&#10;2sGB+yAyvNtdYeGc36PWacPOfgE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HaPUGm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2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59CCF1DA" wp14:editId="26671615">
                <wp:simplePos x="0" y="0"/>
                <wp:positionH relativeFrom="column">
                  <wp:posOffset>-133350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6" name="Text Box 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1CE03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6" o:spid="_x0000_s1058" type="#_x0000_t202" style="position:absolute;left:0;text-align:left;margin-left:-10.5pt;margin-top:-42.55pt;width:56pt;height:28pt;z-index:25264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5BC6EDF5" wp14:editId="79A3B108">
                <wp:simplePos x="0" y="0"/>
                <wp:positionH relativeFrom="column">
                  <wp:posOffset>2832100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2" name="Text Box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6B7F5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2" o:spid="_x0000_s1059" type="#_x0000_t202" style="position:absolute;left:0;text-align:left;margin-left:223pt;margin-top:-42.55pt;width:56pt;height:28pt;z-index:25258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9600" behindDoc="0" locked="1" layoutInCell="1" allowOverlap="1" wp14:anchorId="17CB88BA" wp14:editId="7649151E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53" name="ตัวเชื่อมต่อตรง 2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47C37" id="ตัวเชื่อมต่อตรง 253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6TK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eDo7w0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U/ukyi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0624" behindDoc="0" locked="1" layoutInCell="1" allowOverlap="1" wp14:anchorId="6CBC2006" wp14:editId="08257766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54" name="ตัวเชื่อมต่อตรง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FF957" id="ตัวเชื่อมต่อตรง 254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tf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p7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gplrXy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1648" behindDoc="0" locked="1" layoutInCell="1" allowOverlap="1" wp14:anchorId="20624937" wp14:editId="759F8F8E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55" name="ตัวเชื่อมต่อตรง 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0923C" id="ตัวเชื่อมต่อตรง 255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8r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slWPKy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2672" behindDoc="0" locked="1" layoutInCell="1" allowOverlap="1" wp14:anchorId="05532CDB" wp14:editId="62EC812F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56" name="ตัวเชื่อมต่อตรง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476A5" id="ตัวเชื่อมต่อตรง 256" o:spid="_x0000_s1026" style="position:absolute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K2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6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OIBorY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3696" behindDoc="0" locked="1" layoutInCell="1" allowOverlap="1" wp14:anchorId="2624C7AF" wp14:editId="6C0D55B8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57" name="ตัวเชื่อมต่อตรง 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1FB33" id="ตัวเชื่อมต่อตรง 257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bC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p7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NLNRsI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4720" behindDoc="0" locked="1" layoutInCell="1" allowOverlap="1" wp14:anchorId="569E692E" wp14:editId="1635F4F0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58" name="ตัวเชื่อมต่อตรง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E5523" id="ตัวเชื่อมต่อตรง 258" o:spid="_x0000_s1026" style="position:absolute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1G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ABwk1G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5744" behindDoc="0" locked="1" layoutInCell="1" allowOverlap="1" wp14:anchorId="2F024BE4" wp14:editId="06264638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59" name="ตัวเชื่อมต่อตรง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51270" id="ตัวเชื่อมต่อตรง 259" o:spid="_x0000_s1026" style="position:absolute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AxDqky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6768" behindDoc="0" locked="1" layoutInCell="1" allowOverlap="1" wp14:anchorId="05608466" wp14:editId="62C3FD6B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60" name="ตัวเชื่อมต่อตรง 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34FC8" id="ตัวเชื่อมต่อตรง 260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388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m4M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j0388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7792" behindDoc="0" locked="1" layoutInCell="1" allowOverlap="1" wp14:anchorId="13DDCCD6" wp14:editId="3F07F4D9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61" name="ตัวเชื่อมต่อตรง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FE2EA" id="ตัวเชื่อมต่อตรง 261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tI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7F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TH5tI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8816" behindDoc="0" locked="1" layoutInCell="1" allowOverlap="1" wp14:anchorId="2F491122" wp14:editId="21231933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62" name="ตัวเชื่อมต่อตรง 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3A0E2" id="ตัวเชื่อมต่อตรง 262" o:spid="_x0000_s1026" style="position:absolute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bV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7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DDS7bV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9840" behindDoc="0" locked="1" layoutInCell="1" allowOverlap="1" wp14:anchorId="5A8A76D1" wp14:editId="0CFD2019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63" name="ตัวเชื่อมต่อตรง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CE7FC" id="ตัวเชื่อมต่อตรง 263" o:spid="_x0000_s1026" style="position:absolute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Kh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bH6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Dzh1Kh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0864" behindDoc="0" locked="1" layoutInCell="1" allowOverlap="1" wp14:anchorId="65C50F55" wp14:editId="53EA2F2E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64" name="ตัวเชื่อมต่อตรง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74245" id="ตัวเชื่อมต่อตรง 264" o:spid="_x0000_s1026" style="position:absolute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00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CLlnTQ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1888" behindDoc="0" locked="1" layoutInCell="1" allowOverlap="1" wp14:anchorId="5A20E8DA" wp14:editId="3B91D7AD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65" name="ตัวเชื่อมต่อตรง 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A04A1" id="ตัวเชื่อมต่อตรง 265" o:spid="_x0000_s1026" style="position:absolute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lA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H6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2912" behindDoc="0" locked="1" layoutInCell="1" allowOverlap="1" wp14:anchorId="650BD193" wp14:editId="1173EA6B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66" name="ตัวเชื่อมต่อตรง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073E7" id="ตัวเชื่อมต่อตรง 266" o:spid="_x0000_s1026" style="position:absolute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CfVTd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3936" behindDoc="0" locked="1" layoutInCell="1" allowOverlap="1" wp14:anchorId="26F4C192" wp14:editId="16B2C872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67" name="ตัวเชื่อมต่อตรง 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54054" id="ตัวเชื่อมต่อตรง 267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Cp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ysbCp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4960" behindDoc="0" locked="1" layoutInCell="1" allowOverlap="1" wp14:anchorId="63C07F0D" wp14:editId="6AD6F40E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68" name="ตัวเชื่อมต่อตรง 2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DAAEA" id="ตัวเชื่อมต่อตรง 268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st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A6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hvrst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5984" behindDoc="0" locked="1" layoutInCell="1" allowOverlap="1" wp14:anchorId="535DB139" wp14:editId="4C64C687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69" name="ตัวเชื่อมต่อตรง 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26E36" id="ตัวเชื่อมต่อตรง 269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9Z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bH6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CRcl9Z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7008" behindDoc="0" locked="1" layoutInCell="1" allowOverlap="1" wp14:anchorId="5120F552" wp14:editId="7870212E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70" name="ตัวเชื่อมต่อตรง 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85FD0" id="ตัวเชื่อมต่อตรง 270" o:spid="_x0000_s1026" style="position:absolute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IaLgIAAH4EAAAOAAAAZHJzL2Uyb0RvYy54bWysVMGO0zAQvSPxD5bvNGnRli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5nT8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DB9Ia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8032" behindDoc="0" locked="1" layoutInCell="1" allowOverlap="1" wp14:anchorId="00B5CC1D" wp14:editId="59642550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71" name="ตัวเชื่อมต่อตรง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C2639" id="ตัวเชื่อมต่อตรง 271" o:spid="_x0000_s1026" style="position:absolute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Zu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DzyzZu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9056" behindDoc="0" locked="1" layoutInCell="1" allowOverlap="1" wp14:anchorId="71F8516A" wp14:editId="5E5855A1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72" name="ตัวเชื่อมต่อตรง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D5A6C" id="ตัวเชื่อมต่อตรง 272" o:spid="_x0000_s1026" style="position:absolute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vz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KOfG/M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0080" behindDoc="0" locked="1" layoutInCell="1" allowOverlap="1" wp14:anchorId="7DD9E0B8" wp14:editId="2A8EEDE1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73" name="ตัวเชื่อมต่อตรง 2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7B982" id="ตัวเชื่อมต่อตรง 273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+H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z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k1P/h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CACFE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B12C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FE2A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B9A2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8977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AAFF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226A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6627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FB05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1B6D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3A5AC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B894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2B8B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9E4B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C631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539F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104B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1C7A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8A05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13E1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BCB0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DB43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B06E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7DCD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3F3F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795D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0034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DE3E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2298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4B8D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8F32E1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1696" behindDoc="0" locked="1" layoutInCell="1" allowOverlap="1" wp14:anchorId="48488E1B" wp14:editId="22807295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2" name="Text Box 9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2" o:spid="_x0000_s1060" type="#_x0000_t202" style="position:absolute;margin-left:-59pt;margin-top:-4.05pt;width:518.5pt;height:758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1oz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XBE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EfXLniwbyA/IFQvtvDnD70vEaMmcf2IWBwxxxaXhH/EjFSAW0J0oKcD+/Nt70Efeo5SSGgc2&#10;o+51x6ygRH3TOBHT4XgcJjxexlefR3ix55LNuUTvqgUgSEPM3fB4DPpe9UdpoXrG3TIPUVHENMfY&#10;GfX9ceHbNYK7iYv5PCrhTBvml3pleD8igYHr5plZ09HUI8MfoB9tlr5ha6sb4NIw33mQZaRyaHvb&#10;1Q4O3AeR4d3uCgvn/B61Tht29gs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C9x1ozpgIAAKk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13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34B890A0" wp14:editId="27912371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3" name="Text Box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3630A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(๑๔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6B4D2" id="Text Box 853" o:spid="_x0000_s1061" type="#_x0000_t202" style="position:absolute;margin-left:172pt;margin-top:-43.05pt;width:56pt;height:28pt;z-index:25258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(๑๔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2128" behindDoc="0" locked="1" layoutInCell="1" allowOverlap="1" wp14:anchorId="06096D50" wp14:editId="32B33F93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74" name="ตัวเชื่อมต่อตรง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29198" id="ตัวเชื่อมต่อตรง 274" o:spid="_x0000_s1026" style="position:absolute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AS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PH3+D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CMTAS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3152" behindDoc="0" locked="1" layoutInCell="1" allowOverlap="1" wp14:anchorId="219AB602" wp14:editId="474528C4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75" name="ตัวเชื่อมต่อตรง 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9FF9F" id="ตัวเชื่อมต่อตรง 275" o:spid="_x0000_s1026" style="position:absolute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Rm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Tn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cv3UZi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4176" behindDoc="0" locked="1" layoutInCell="1" allowOverlap="1" wp14:anchorId="4339D054" wp14:editId="1BF9FA4A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76" name="ตัวเชื่อมต่อตรง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9D106" id="ตัวเชื่อมต่อตรง 276" o:spid="_x0000_s1026" style="position:absolute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n7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Kp+fs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5200" behindDoc="0" locked="1" layoutInCell="1" allowOverlap="1" wp14:anchorId="60039F34" wp14:editId="05FF822F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77" name="ตัวเชื่อมต่อตรง 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0DDF3" id="ตัวเชื่อมต่อตรง 277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2PLwIAAH4EAAAOAAAAZHJzL2Uyb0RvYy54bWysVMGO0zAQvSPxD5bvNG3Rdne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EmUdjy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6224" behindDoc="0" locked="1" layoutInCell="1" allowOverlap="1" wp14:anchorId="3631F4F4" wp14:editId="358F111A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78" name="ตัวเชื่อมต่อตรง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E7259" id="ตัวเชื่อมต่อตรง 278" o:spid="_x0000_s1026" style="position:absolute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YL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YF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DBahYL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7248" behindDoc="0" locked="1" layoutInCell="1" allowOverlap="1" wp14:anchorId="4C8FF1D4" wp14:editId="493D349F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79" name="ตัวเชื่อมต่อตรง 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299AD" id="ตัวเชื่อมต่อตรง 279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J/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mL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8abyfy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8272" behindDoc="0" locked="1" layoutInCell="1" allowOverlap="1" wp14:anchorId="4C189319" wp14:editId="65D01007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80" name="ตัวเชื่อมต่อตรง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AF3B9" id="ตัวเชื่อมต่อตรง 280" o:spid="_x0000_s1026" style="position:absolute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Cij4wF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9296" behindDoc="0" locked="1" layoutInCell="1" allowOverlap="1" wp14:anchorId="7A03D699" wp14:editId="004CA7AB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81" name="ตัวเชื่อมต่อตรง 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BEBFF" id="ตัวเชื่อมต่อตรง 281" o:spid="_x0000_s1026" style="position:absolute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hx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1P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CSQ2hx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0320" behindDoc="0" locked="1" layoutInCell="1" allowOverlap="1" wp14:anchorId="17C8F6CF" wp14:editId="13B112B5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82" name="ตัวเชื่อมต่อตรง 2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0DD1F" id="ตัวเชื่อมต่อตรง 282" o:spid="_x0000_s1026" style="position:absolute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0Xs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1P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CF0Xs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1344" behindDoc="0" locked="1" layoutInCell="1" allowOverlap="1" wp14:anchorId="0B2771BF" wp14:editId="034356B5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83" name="ตัวเชื่อมต่อตรง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67FBB" id="ตัวเชื่อมต่อตรง 283" o:spid="_x0000_s1026" style="position:absolute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6GY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2fYa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Dy26GY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2368" behindDoc="0" locked="1" layoutInCell="1" allowOverlap="1" wp14:anchorId="49620AC4" wp14:editId="5143E943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84" name="ตัวเชื่อมต่อตรง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800DF" id="ตัวเชื่อมต่อตรง 284" o:spid="_x0000_s1026" style="position:absolute;flip: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4NLgIAAH4EAAAOAAAAZHJzL2Uyb0RvYy54bWysVMGO0zAQvSPxD5bvNG1hq2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0/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juW4N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3392" behindDoc="0" locked="1" layoutInCell="1" allowOverlap="1" wp14:anchorId="35588D27" wp14:editId="212BD488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85" name="ตัวเชื่อมต่อตรง 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C63AB" id="ตัวเชื่อมต่อตรง 285" o:spid="_x0000_s1026" style="position:absolute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p5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ATdYp5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4416" behindDoc="0" locked="1" layoutInCell="1" allowOverlap="1" wp14:anchorId="29852433" wp14:editId="73CA743E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86" name="ตัวเชื่อมต่อตรง 2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79988" id="ตัวเชื่อมต่อตรง 286" o:spid="_x0000_s1026" style="position:absolute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fk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3P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EMhp+Q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5440" behindDoc="0" locked="1" layoutInCell="1" allowOverlap="1" wp14:anchorId="38DA65CF" wp14:editId="2D8096A2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87" name="ตัวเชื่อมต่อตรง 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7137A" id="ตัวเชื่อมต่อตรง 287" o:spid="_x0000_s1026" style="position:absolute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UOQLgIAAH4EAAAOAAAAZHJzL2Uyb0RvYy54bWysVMGO0zAQvSPxD5bvNG3Rlm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0/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Bz7UOQ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6464" behindDoc="0" locked="1" layoutInCell="1" allowOverlap="1" wp14:anchorId="391F95ED" wp14:editId="0BC76D1B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88" name="ตัวเชื่อมต่อตรง 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479FD" id="ตัวเชื่อมต่อตรง 288" o:spid="_x0000_s1026" style="position:absolute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gU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g4kgU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7488" behindDoc="0" locked="1" layoutInCell="1" allowOverlap="1" wp14:anchorId="7CB16DA3" wp14:editId="3DC7F555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89" name="ตัวเชื่อมต่อตรง 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1309C" id="ตัวเชื่อมต่อตรง 289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xgLgIAAH4EAAAOAAAAZHJzL2Uyb0RvYy54bWysVMGO0zAQvSPxD5bvNG3RVt2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CQLqxg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8512" behindDoc="0" locked="1" layoutInCell="1" allowOverlap="1" wp14:anchorId="3B1BA61B" wp14:editId="2EC026B0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90" name="ตัวเชื่อมต่อตรง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9B62C" id="ตัวเชื่อมต่อตรง 290" o:spid="_x0000_s1026" style="position:absolute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CWyEj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9536" behindDoc="0" locked="1" layoutInCell="1" allowOverlap="1" wp14:anchorId="1C98EF5A" wp14:editId="32231920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91" name="ตัวเชื่อมต่อตรง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46E01" id="ตัวเชื่อมต่อตรง 291" o:spid="_x0000_s1026" style="position:absolute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VX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GKK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yl8VX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0560" behindDoc="0" locked="1" layoutInCell="1" allowOverlap="1" wp14:anchorId="0787BAC4" wp14:editId="7D14B862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92" name="ตัวเชื่อมต่อตรง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9FD54" id="ตัวเชื่อมต่อตรง 292" o:spid="_x0000_s1026" style="position:absolute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jK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GKG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Ciw+jK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1584" behindDoc="0" locked="1" layoutInCell="1" allowOverlap="1" wp14:anchorId="1EF276DF" wp14:editId="56C718CF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93" name="ตัวเชื่อมต่อตรง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3D014" id="ตัวเชื่อมต่อตรง 293" o:spid="_x0000_s1026" style="position:absolute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y+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9PzE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kg8Mv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2608" behindDoc="0" locked="1" layoutInCell="1" allowOverlap="1" wp14:anchorId="2F0FA833" wp14:editId="06B46EB1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94" name="ตัวเชื่อมต่อตรง 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90559" id="ตัวเชื่อมต่อตรง 294" o:spid="_x0000_s1026" style="position:absolute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Mr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nZC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79FAD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CCA6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2AEA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7C4F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F5FD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15E7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66BC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5A92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A2F4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92D6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2C00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1762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3548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2974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548A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45E0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C452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ACF4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2FC6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DC3C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10CD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A5D6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17F3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E4F7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0425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18F2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2AD3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FF76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7B09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34C3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36925B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3744" behindDoc="0" locked="1" layoutInCell="1" allowOverlap="1" wp14:anchorId="53073EB0" wp14:editId="57FCBD3A">
                <wp:simplePos x="0" y="0"/>
                <wp:positionH relativeFrom="column">
                  <wp:posOffset>-116205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3" name="Text Box 9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3" o:spid="_x0000_s1062" type="#_x0000_t202" style="position:absolute;left:0;text-align:left;margin-left:-9.15pt;margin-top:-4.05pt;width:518.5pt;height:758pt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QO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fCS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1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15F44B5D" wp14:editId="57FBFAD6">
                <wp:simplePos x="0" y="0"/>
                <wp:positionH relativeFrom="column">
                  <wp:posOffset>-146050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87" name="Text Box 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90BF6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7" o:spid="_x0000_s1063" type="#_x0000_t202" style="position:absolute;left:0;text-align:left;margin-left:-11.5pt;margin-top:-43.05pt;width:56pt;height:28pt;z-index:25265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78D2CB97" wp14:editId="49D9569E">
                <wp:simplePos x="0" y="0"/>
                <wp:positionH relativeFrom="column">
                  <wp:posOffset>2844800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5" name="Text Box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CAB13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๑๕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5" o:spid="_x0000_s1064" type="#_x0000_t202" style="position:absolute;left:0;text-align:left;margin-left:224pt;margin-top:-42.55pt;width:56pt;height:28pt;z-index:25258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๑๕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4656" behindDoc="0" locked="1" layoutInCell="1" allowOverlap="1" wp14:anchorId="31DCC17E" wp14:editId="7CF7CD4B">
                <wp:simplePos x="0" y="0"/>
                <wp:positionH relativeFrom="column">
                  <wp:posOffset>-6350</wp:posOffset>
                </wp:positionH>
                <wp:positionV relativeFrom="paragraph">
                  <wp:posOffset>222250</wp:posOffset>
                </wp:positionV>
                <wp:extent cx="6386195" cy="0"/>
                <wp:effectExtent l="0" t="0" r="14605" b="19050"/>
                <wp:wrapNone/>
                <wp:docPr id="295" name="ตัวเชื่อมต่อตรง 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A8502" id="ตัวเชื่อมต่อตรง 295" o:spid="_x0000_s1026" style="position:absolute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5pt" to="502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5680" behindDoc="0" locked="1" layoutInCell="1" allowOverlap="1" wp14:anchorId="498BC43C" wp14:editId="11F413BB">
                <wp:simplePos x="0" y="0"/>
                <wp:positionH relativeFrom="column">
                  <wp:posOffset>0</wp:posOffset>
                </wp:positionH>
                <wp:positionV relativeFrom="paragraph">
                  <wp:posOffset>681355</wp:posOffset>
                </wp:positionV>
                <wp:extent cx="6386195" cy="0"/>
                <wp:effectExtent l="0" t="0" r="14605" b="19050"/>
                <wp:wrapNone/>
                <wp:docPr id="296" name="ตัวเชื่อมต่อตรง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2AA41" id="ตัวเชื่อมต่อตรง 296" o:spid="_x0000_s1026" style="position:absolute;flip:y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3.65pt" to="502.8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rC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GKO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6704" behindDoc="0" locked="1" layoutInCell="1" allowOverlap="1" wp14:anchorId="5BA5AFEB" wp14:editId="7E5AB30B">
                <wp:simplePos x="0" y="0"/>
                <wp:positionH relativeFrom="column">
                  <wp:posOffset>0</wp:posOffset>
                </wp:positionH>
                <wp:positionV relativeFrom="paragraph">
                  <wp:posOffset>1137920</wp:posOffset>
                </wp:positionV>
                <wp:extent cx="6386195" cy="0"/>
                <wp:effectExtent l="0" t="0" r="14605" b="19050"/>
                <wp:wrapNone/>
                <wp:docPr id="297" name="ตัวเชื่อมต่อตรง 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8E5A4" id="ตัวเชื่อมต่อตรง 297" o:spid="_x0000_s1026" style="position:absolute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9.6pt" to="502.8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62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nZC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7728" behindDoc="0" locked="1" layoutInCell="1" allowOverlap="1" wp14:anchorId="7893A3AE" wp14:editId="52FB3F9F">
                <wp:simplePos x="0" y="0"/>
                <wp:positionH relativeFrom="column">
                  <wp:posOffset>0</wp:posOffset>
                </wp:positionH>
                <wp:positionV relativeFrom="paragraph">
                  <wp:posOffset>1588135</wp:posOffset>
                </wp:positionV>
                <wp:extent cx="6386195" cy="0"/>
                <wp:effectExtent l="0" t="0" r="14605" b="19050"/>
                <wp:wrapNone/>
                <wp:docPr id="298" name="ตัวเชื่อมต่อตรง 2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670B4" id="ตัวเชื่อมต่อตรง 298" o:spid="_x0000_s1026" style="position:absolute;flip:y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05pt" to="502.8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Uy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8752" behindDoc="0" locked="1" layoutInCell="1" allowOverlap="1" wp14:anchorId="0BC4A8E2" wp14:editId="128F8BB8">
                <wp:simplePos x="0" y="0"/>
                <wp:positionH relativeFrom="column">
                  <wp:posOffset>0</wp:posOffset>
                </wp:positionH>
                <wp:positionV relativeFrom="paragraph">
                  <wp:posOffset>2044065</wp:posOffset>
                </wp:positionV>
                <wp:extent cx="6386195" cy="0"/>
                <wp:effectExtent l="0" t="0" r="14605" b="19050"/>
                <wp:wrapNone/>
                <wp:docPr id="299" name="ตัวเชื่อมต่อตรง 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EAB81" id="ตัวเชื่อมต่อตรง 299" o:spid="_x0000_s1026" style="position:absolute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0.95pt" to="502.8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9776" behindDoc="0" locked="1" layoutInCell="1" allowOverlap="1" wp14:anchorId="27EFCC5D" wp14:editId="357FE04E">
                <wp:simplePos x="0" y="0"/>
                <wp:positionH relativeFrom="column">
                  <wp:posOffset>0</wp:posOffset>
                </wp:positionH>
                <wp:positionV relativeFrom="paragraph">
                  <wp:posOffset>2500630</wp:posOffset>
                </wp:positionV>
                <wp:extent cx="6386195" cy="0"/>
                <wp:effectExtent l="0" t="0" r="14605" b="19050"/>
                <wp:wrapNone/>
                <wp:docPr id="300" name="ตัวเชื่อมต่อตรง 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5F213" id="ตัวเชื่อมต่อตรง 300" o:spid="_x0000_s1026" style="position:absolute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6.9pt" to="502.85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0800" behindDoc="0" locked="1" layoutInCell="1" allowOverlap="1" wp14:anchorId="05CCE5FC" wp14:editId="209F9944">
                <wp:simplePos x="0" y="0"/>
                <wp:positionH relativeFrom="column">
                  <wp:posOffset>0</wp:posOffset>
                </wp:positionH>
                <wp:positionV relativeFrom="paragraph">
                  <wp:posOffset>2957195</wp:posOffset>
                </wp:positionV>
                <wp:extent cx="6386195" cy="0"/>
                <wp:effectExtent l="0" t="0" r="14605" b="19050"/>
                <wp:wrapNone/>
                <wp:docPr id="301" name="ตัวเชื่อมต่อตรง 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37437" id="ตัวเชื่อมต่อตรง 301" o:spid="_x0000_s1026" style="position:absolute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2.85pt" to="502.8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PS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1824" behindDoc="0" locked="1" layoutInCell="1" allowOverlap="1" wp14:anchorId="25C77955" wp14:editId="70866B1F">
                <wp:simplePos x="0" y="0"/>
                <wp:positionH relativeFrom="column">
                  <wp:posOffset>0</wp:posOffset>
                </wp:positionH>
                <wp:positionV relativeFrom="paragraph">
                  <wp:posOffset>3413760</wp:posOffset>
                </wp:positionV>
                <wp:extent cx="6386195" cy="0"/>
                <wp:effectExtent l="0" t="0" r="14605" b="19050"/>
                <wp:wrapNone/>
                <wp:docPr id="302" name="ตัวเชื่อมต่อตรง 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700F8" id="ตัวเชื่อมต่อตรง 302" o:spid="_x0000_s1026" style="position:absolute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8.8pt" to="502.85pt,2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5P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WTrDSJEKhtS1X7r2Z9d+7+4+dO3nrv3V3X3q2h9d+zWEhm/AfOvajygQoY21cRmo&#10;rdTGhkbQRt2Ya03fOaT0qiRqy545A/OAWxLgyQk+bJzpmQ23FeJSmLcBGrSgTaiJM9uPM2ONRxQO&#10;52cX8+nT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2848" behindDoc="0" locked="1" layoutInCell="1" allowOverlap="1" wp14:anchorId="6FC87BC5" wp14:editId="794129FA">
                <wp:simplePos x="0" y="0"/>
                <wp:positionH relativeFrom="column">
                  <wp:posOffset>0</wp:posOffset>
                </wp:positionH>
                <wp:positionV relativeFrom="paragraph">
                  <wp:posOffset>3869690</wp:posOffset>
                </wp:positionV>
                <wp:extent cx="6386195" cy="0"/>
                <wp:effectExtent l="0" t="0" r="14605" b="19050"/>
                <wp:wrapNone/>
                <wp:docPr id="303" name="ตัวเชื่อมต่อตรง 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9C784" id="ตัวเชื่อมต่อตรง 303" o:spid="_x0000_s1026" style="position:absolute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4.7pt" to="502.85pt,3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o7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3SGkSIVDKlrv3Ttz6793t196NrPXfuru/vUtT+69msIDd+A+da1H1EgQhtr4zJQ&#10;W6mNDY2gjbox15q+c0jpVUnUlj1zBuYBtyTAkxN82DjTMxtuK8SlMG8DNGhBm1ATZ7YfZ8Yajygc&#10;zmcX8+nT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3872" behindDoc="0" locked="1" layoutInCell="1" allowOverlap="1" wp14:anchorId="53F44DEF" wp14:editId="5E5EBC3D">
                <wp:simplePos x="0" y="0"/>
                <wp:positionH relativeFrom="column">
                  <wp:posOffset>0</wp:posOffset>
                </wp:positionH>
                <wp:positionV relativeFrom="paragraph">
                  <wp:posOffset>4326255</wp:posOffset>
                </wp:positionV>
                <wp:extent cx="6386195" cy="0"/>
                <wp:effectExtent l="0" t="0" r="14605" b="19050"/>
                <wp:wrapNone/>
                <wp:docPr id="304" name="ตัวเชื่อมต่อตรง 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C7D15" id="ตัวเชื่อมต่อตรง 304" o:spid="_x0000_s1026" style="position:absolute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0.65pt" to="502.85pt,3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WuLgIAAH4EAAAOAAAAZHJzL2Uyb0RvYy54bWysVMGO0zAQvSPxD5bvNOku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Z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4896" behindDoc="0" locked="1" layoutInCell="1" allowOverlap="1" wp14:anchorId="73685802" wp14:editId="05053B7E">
                <wp:simplePos x="0" y="0"/>
                <wp:positionH relativeFrom="column">
                  <wp:posOffset>0</wp:posOffset>
                </wp:positionH>
                <wp:positionV relativeFrom="paragraph">
                  <wp:posOffset>4782820</wp:posOffset>
                </wp:positionV>
                <wp:extent cx="6386195" cy="0"/>
                <wp:effectExtent l="0" t="0" r="14605" b="19050"/>
                <wp:wrapNone/>
                <wp:docPr id="305" name="ตัวเชื่อมต่อตรง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A3A7D" id="ตัวเชื่อมต่อตรง 305" o:spid="_x0000_s1026" style="position:absolute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6.6pt" to="502.85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Ha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DeHAHaLgIAAH4EAAAOAAAAAAAAAAAAAAAAAC4CAABk&#10;cnMvZTJvRG9jLnhtbFBLAQItABQABgAIAAAAIQDmMysh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5920" behindDoc="0" locked="1" layoutInCell="1" allowOverlap="1" wp14:anchorId="34C80081" wp14:editId="77C82363">
                <wp:simplePos x="0" y="0"/>
                <wp:positionH relativeFrom="column">
                  <wp:posOffset>0</wp:posOffset>
                </wp:positionH>
                <wp:positionV relativeFrom="paragraph">
                  <wp:posOffset>5239385</wp:posOffset>
                </wp:positionV>
                <wp:extent cx="6386195" cy="0"/>
                <wp:effectExtent l="0" t="0" r="14605" b="19050"/>
                <wp:wrapNone/>
                <wp:docPr id="306" name="ตัวเชื่อมต่อตรง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F131E" id="ตัวเชื่อมต่อตรง 306" o:spid="_x0000_s1026" style="position:absolute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2.55pt" to="502.85pt,4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xH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6944" behindDoc="0" locked="1" layoutInCell="1" allowOverlap="1" wp14:anchorId="54027497" wp14:editId="7D3FA6C9">
                <wp:simplePos x="0" y="0"/>
                <wp:positionH relativeFrom="column">
                  <wp:posOffset>0</wp:posOffset>
                </wp:positionH>
                <wp:positionV relativeFrom="paragraph">
                  <wp:posOffset>5695315</wp:posOffset>
                </wp:positionV>
                <wp:extent cx="6386195" cy="0"/>
                <wp:effectExtent l="0" t="0" r="14605" b="19050"/>
                <wp:wrapNone/>
                <wp:docPr id="307" name="ตัวเชื่อมต่อตรง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A4F08" id="ตัวเชื่อมต่อตรง 307" o:spid="_x0000_s1026" style="position:absolute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45pt" to="502.85pt,4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gzLgIAAH4EAAAOAAAAZHJzL2Uyb0RvYy54bWysVMGO0zAQvSPxD5bvNOmutix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Z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7968" behindDoc="0" locked="1" layoutInCell="1" allowOverlap="1" wp14:anchorId="0DEE565F" wp14:editId="0B743CFA">
                <wp:simplePos x="0" y="0"/>
                <wp:positionH relativeFrom="column">
                  <wp:posOffset>0</wp:posOffset>
                </wp:positionH>
                <wp:positionV relativeFrom="paragraph">
                  <wp:posOffset>6151880</wp:posOffset>
                </wp:positionV>
                <wp:extent cx="6386195" cy="0"/>
                <wp:effectExtent l="0" t="0" r="14605" b="19050"/>
                <wp:wrapNone/>
                <wp:docPr id="308" name="ตัวเชื่อมต่อตรง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C5E95" id="ตัวเชื่อมต่อตรง 308" o:spid="_x0000_s1026" style="position:absolute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4pt" to="502.85pt,4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O3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8992" behindDoc="0" locked="1" layoutInCell="1" allowOverlap="1" wp14:anchorId="0553FAB9" wp14:editId="01C62BA8">
                <wp:simplePos x="0" y="0"/>
                <wp:positionH relativeFrom="column">
                  <wp:posOffset>0</wp:posOffset>
                </wp:positionH>
                <wp:positionV relativeFrom="paragraph">
                  <wp:posOffset>6608445</wp:posOffset>
                </wp:positionV>
                <wp:extent cx="6386195" cy="0"/>
                <wp:effectExtent l="0" t="0" r="14605" b="19050"/>
                <wp:wrapNone/>
                <wp:docPr id="309" name="ตัวเชื่อมต่อตรง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C5B61" id="ตัวเชื่อมต่อตรง 309" o:spid="_x0000_s1026" style="position:absolute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35pt" to="502.85pt,5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fD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0016" behindDoc="0" locked="1" layoutInCell="1" allowOverlap="1" wp14:anchorId="2A857219" wp14:editId="5C76E70C">
                <wp:simplePos x="0" y="0"/>
                <wp:positionH relativeFrom="column">
                  <wp:posOffset>0</wp:posOffset>
                </wp:positionH>
                <wp:positionV relativeFrom="paragraph">
                  <wp:posOffset>7065010</wp:posOffset>
                </wp:positionV>
                <wp:extent cx="6386195" cy="0"/>
                <wp:effectExtent l="0" t="0" r="14605" b="19050"/>
                <wp:wrapNone/>
                <wp:docPr id="310" name="ตัวเชื่อมต่อตรง 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5C602" id="ตัวเชื่อมต่อตรง 310" o:spid="_x0000_s1026" style="position:absolute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3pt" to="502.85pt,5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1040" behindDoc="0" locked="1" layoutInCell="1" allowOverlap="1" wp14:anchorId="588AB084" wp14:editId="5BA2AD24">
                <wp:simplePos x="0" y="0"/>
                <wp:positionH relativeFrom="column">
                  <wp:posOffset>0</wp:posOffset>
                </wp:positionH>
                <wp:positionV relativeFrom="paragraph">
                  <wp:posOffset>7520940</wp:posOffset>
                </wp:positionV>
                <wp:extent cx="6386195" cy="0"/>
                <wp:effectExtent l="0" t="0" r="14605" b="19050"/>
                <wp:wrapNone/>
                <wp:docPr id="311" name="ตัวเชื่อมต่อตรง 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6CA01" id="ตัวเชื่อมต่อตรง 311" o:spid="_x0000_s1026" style="position:absolute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2pt" to="502.85pt,5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k70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7MZ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2064" behindDoc="0" locked="1" layoutInCell="1" allowOverlap="1" wp14:anchorId="0AD91B38" wp14:editId="45F5DE5A">
                <wp:simplePos x="0" y="0"/>
                <wp:positionH relativeFrom="column">
                  <wp:posOffset>0</wp:posOffset>
                </wp:positionH>
                <wp:positionV relativeFrom="paragraph">
                  <wp:posOffset>7977505</wp:posOffset>
                </wp:positionV>
                <wp:extent cx="6386195" cy="0"/>
                <wp:effectExtent l="0" t="0" r="14605" b="19050"/>
                <wp:wrapNone/>
                <wp:docPr id="312" name="ตัวเชื่อมต่อตรง 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96A50" id="ตัวเชื่อมต่อตรง 312" o:spid="_x0000_s1026" style="position:absolute;flip:y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15pt" to="502.85pt,6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Np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XS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3088" behindDoc="0" locked="1" layoutInCell="1" allowOverlap="1" wp14:anchorId="04600694" wp14:editId="72E9141C">
                <wp:simplePos x="0" y="0"/>
                <wp:positionH relativeFrom="column">
                  <wp:posOffset>0</wp:posOffset>
                </wp:positionH>
                <wp:positionV relativeFrom="paragraph">
                  <wp:posOffset>8434070</wp:posOffset>
                </wp:positionV>
                <wp:extent cx="6386195" cy="0"/>
                <wp:effectExtent l="0" t="0" r="14605" b="19050"/>
                <wp:wrapNone/>
                <wp:docPr id="313" name="ตัวเชื่อมต่อตรง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0F432" id="ตัวเชื่อมต่อตรง 313" o:spid="_x0000_s1026" style="position:absolute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1pt" to="502.85pt,6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cd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+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4112" behindDoc="0" locked="1" layoutInCell="1" allowOverlap="1" wp14:anchorId="72B566C9" wp14:editId="34352D86">
                <wp:simplePos x="0" y="0"/>
                <wp:positionH relativeFrom="column">
                  <wp:posOffset>0</wp:posOffset>
                </wp:positionH>
                <wp:positionV relativeFrom="paragraph">
                  <wp:posOffset>8890635</wp:posOffset>
                </wp:positionV>
                <wp:extent cx="6386195" cy="0"/>
                <wp:effectExtent l="0" t="0" r="14605" b="19050"/>
                <wp:wrapNone/>
                <wp:docPr id="314" name="ตัวเชื่อมต่อตรง 3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EFBC7" id="ตัวเชื่อมต่อตรง 314" o:spid="_x0000_s1026" style="position:absolute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05pt" to="502.85pt,7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iI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2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5136" behindDoc="0" locked="1" layoutInCell="1" allowOverlap="1" wp14:anchorId="772034EF" wp14:editId="299BAB10">
                <wp:simplePos x="0" y="0"/>
                <wp:positionH relativeFrom="column">
                  <wp:posOffset>0</wp:posOffset>
                </wp:positionH>
                <wp:positionV relativeFrom="paragraph">
                  <wp:posOffset>9346565</wp:posOffset>
                </wp:positionV>
                <wp:extent cx="6386195" cy="0"/>
                <wp:effectExtent l="0" t="0" r="14605" b="19050"/>
                <wp:wrapNone/>
                <wp:docPr id="315" name="ตัวเชื่อมต่อตรง 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CFED6" id="ตัวเชื่อมต่อตรง 315" o:spid="_x0000_s1026" style="position:absolute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5.95pt" to="502.85pt,7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z8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6999E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59CE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6533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6AB7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0A85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B1F6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38E7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273A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0D8F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390C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9417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4BC4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BDE7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53A6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15D2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49D3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4848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10BE9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6BA9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5280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0DD3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7EDD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0949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5194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C2EE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568C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5F37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D425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A3A7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6F5612" w14:textId="77777777" w:rsidR="00124C0A" w:rsidRDefault="00124C0A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B45B1E0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5792" behindDoc="0" locked="1" layoutInCell="1" allowOverlap="1" wp14:anchorId="53FE5090" wp14:editId="5E6596A7">
                <wp:simplePos x="0" y="0"/>
                <wp:positionH relativeFrom="column">
                  <wp:posOffset>-742950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4" name="Text Box 9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4" o:spid="_x0000_s1065" type="#_x0000_t202" style="position:absolute;margin-left:-58.5pt;margin-top:-4.05pt;width:518.5pt;height:758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Jkpg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+GY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5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7A51658C" wp14:editId="1FB1A6BE">
                <wp:simplePos x="0" y="0"/>
                <wp:positionH relativeFrom="column">
                  <wp:posOffset>2209800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6" name="Text Box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624E7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(๑๖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6" o:spid="_x0000_s1066" type="#_x0000_t202" style="position:absolute;margin-left:174pt;margin-top:-43.05pt;width:56pt;height:28pt;z-index:25258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(๑๖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7184" behindDoc="0" locked="1" layoutInCell="1" allowOverlap="1" wp14:anchorId="7D569CAA" wp14:editId="7EC51732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16" name="ตัวเชื่อมต่อตรง 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0FF80" id="ตัวเชื่อมต่อตรง 316" o:spid="_x0000_s1026" style="position:absolute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Fh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7M5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O6cgWE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8208" behindDoc="0" locked="1" layoutInCell="1" allowOverlap="1" wp14:anchorId="6A17D9AA" wp14:editId="30063C61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17" name="ตัวเชื่อมต่อตรง 3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68CEB" id="ตัวเชื่อมต่อตรง 317" o:spid="_x0000_s1026" style="position:absolute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UV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2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DeUGUV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9232" behindDoc="0" locked="1" layoutInCell="1" allowOverlap="1" wp14:anchorId="7A47251C" wp14:editId="16679524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18" name="ตัวเชื่อมต่อตรง 3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BB25D" id="ตัวเชื่อมต่อตรง 318" o:spid="_x0000_s1026" style="position:absolute;flip:y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6R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A1fbp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0256" behindDoc="0" locked="1" layoutInCell="1" allowOverlap="1" wp14:anchorId="1ED14432" wp14:editId="5D31FBE4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19" name="ตัวเชื่อมต่อตรง 3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1039A" id="ตัวเชื่อมต่อตรง 319" o:spid="_x0000_s1026" style="position:absolute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rl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HR6gZ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PZOK5S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1280" behindDoc="0" locked="1" layoutInCell="1" allowOverlap="1" wp14:anchorId="61994FD7" wp14:editId="5198C82A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20" name="ตัวเชื่อมต่อตรง 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BE628" id="ตัวเชื่อมต่อตรง 320" o:spid="_x0000_s1026" style="position:absolute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vTlzr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2304" behindDoc="0" locked="1" layoutInCell="1" allowOverlap="1" wp14:anchorId="6D43E406" wp14:editId="608FA22E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21" name="ตัวเชื่อมต่อตรง 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888B2" id="ตัวเชื่อมต่อตรง 321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if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WyK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fgrif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3328" behindDoc="0" locked="1" layoutInCell="1" allowOverlap="1" wp14:anchorId="014D9D0D" wp14:editId="198EA323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22" name="ตัวเชื่อมต่อตรง 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EF6BD" id="ตัวเชื่อมต่อตรง 322" o:spid="_x0000_s1026" style="position:absolute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UC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W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DP1pUC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4352" behindDoc="0" locked="1" layoutInCell="1" allowOverlap="1" wp14:anchorId="10153E06" wp14:editId="19F93606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23" name="ตัวเชื่อมต่อตรง 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3C00B" id="ตัวเชื่อมต่อตรง 323" o:spid="_x0000_s1026" style="position:absolute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/xpxdi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5376" behindDoc="0" locked="1" layoutInCell="1" allowOverlap="1" wp14:anchorId="089A4B1A" wp14:editId="223FE825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24" name="ตัวเชื่อมต่อตรง 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6C398" id="ตัวเชื่อมต่อตรง 324" o:spid="_x0000_s1026" style="position:absolute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7j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p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Lni+4y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6400" behindDoc="0" locked="1" layoutInCell="1" allowOverlap="1" wp14:anchorId="08B99E69" wp14:editId="53FEDE80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25" name="ตัวเชื่อมต่อตรง 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63A56" id="ตัวเชื่อมต่อตรง 325" o:spid="_x0000_s1026" style="position:absolute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qX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etFqX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7424" behindDoc="0" locked="1" layoutInCell="1" allowOverlap="1" wp14:anchorId="73AAA71B" wp14:editId="74D9ADCB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26" name="ตัวเชื่อมต่อตรง 3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C7B67" id="ตัวเชื่อมต่อตรง 326" o:spid="_x0000_s1026" style="position:absolute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cK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WyO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O4HcK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8448" behindDoc="0" locked="1" layoutInCell="1" allowOverlap="1" wp14:anchorId="5DED2FAB" wp14:editId="6F4A94C0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27" name="ตัวเชื่อมต่อตรง 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9E9A2" id="ตัวเชื่อมต่อตรง 327" o:spid="_x0000_s1026" style="position:absolute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N+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p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fiyTfi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9472" behindDoc="0" locked="1" layoutInCell="1" allowOverlap="1" wp14:anchorId="1B397D97" wp14:editId="0793DCCE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28" name="ตัวเชื่อมต่อตรง 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6AF2E" id="ตัวเชื่อมต่อตรง 328" o:spid="_x0000_s1026" style="position:absolute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j6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K0jmPo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0496" behindDoc="0" locked="1" layoutInCell="1" allowOverlap="1" wp14:anchorId="4E8A813C" wp14:editId="328CAFB1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29" name="ตัวเชื่อมต่อตรง 3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3B8A8" id="ตัวเชื่อมต่อตรง 329" o:spid="_x0000_s1026" style="position:absolute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3yO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yfTc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ne98ji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1520" behindDoc="0" locked="1" layoutInCell="1" allowOverlap="1" wp14:anchorId="5A3CEB6C" wp14:editId="6E206B11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30" name="ตัวเชื่อมต่อตรง 3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2C5AA" id="ตัวเชื่อมต่อตรง 330" o:spid="_x0000_s1026" style="position:absolute;flip:y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DPmvHN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2544" behindDoc="0" locked="1" layoutInCell="1" allowOverlap="1" wp14:anchorId="6CB86D66" wp14:editId="7A49D691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31" name="ตัวเชื่อมต่อตรง 3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84B9E" id="ตัวเชื่อมต่อตรง 331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W5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U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D/VhW5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3568" behindDoc="0" locked="1" layoutInCell="1" allowOverlap="1" wp14:anchorId="7DB963E5" wp14:editId="4C3A45B2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32" name="ตัวเชื่อมต่อตรง 3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470CD" id="ตัวเชื่อมต่อตรง 332" o:spid="_x0000_s1026" style="position:absolute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4592" behindDoc="0" locked="1" layoutInCell="1" allowOverlap="1" wp14:anchorId="7290A117" wp14:editId="3180F0FC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33" name="ตัวเชื่อมต่อตรง 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764CF" id="ตัวเชื่อมต่อตรง 333" o:spid="_x0000_s1026" style="position:absolute;flip:y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xQ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CfztxQ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5616" behindDoc="0" locked="1" layoutInCell="1" allowOverlap="1" wp14:anchorId="3AA9B050" wp14:editId="1ADDD2D1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34" name="ตัวเชื่อมต่อตรง 3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5CEF5" id="ตัวเชื่อมต่อตรง 334" o:spid="_x0000_s1026" style="position:absolute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PFLwIAAH4EAAAOAAAAZHJzL2Uyb0RvYy54bWysVMGO0zAQvSPxD5bvNO2W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T5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TqwTxS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6640" behindDoc="0" locked="1" layoutInCell="1" allowOverlap="1" wp14:anchorId="4AED6907" wp14:editId="10E307DD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35" name="ตัวเชื่อมต่อตรง 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15EA2" id="ตัวเชื่อมต่อตรง 335" o:spid="_x0000_s1026" style="position:absolute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ex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B+YPex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7664" behindDoc="0" locked="1" layoutInCell="1" allowOverlap="1" wp14:anchorId="70B16659" wp14:editId="60B065F5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36" name="ตัวเชื่อมต่อตรง 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32744" id="ตัวเชื่อมต่อตรง 336" o:spid="_x0000_s1026" style="position:absolute;flip: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os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c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uNNos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BC5C7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77CD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2165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31BE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78D0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E350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9EEE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3B5E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A8FB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CB41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9649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9DC5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A74F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AF24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08E5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532A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8005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6CE4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95EC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9428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D0DF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1ED3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B292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AF55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7F09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9305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4758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2BF4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4398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46CF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8F1587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7840" behindDoc="0" locked="1" layoutInCell="1" allowOverlap="1" wp14:anchorId="6A444B22" wp14:editId="59033D1A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5" name="Text Box 9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5" o:spid="_x0000_s1067" type="#_x0000_t202" style="position:absolute;left:0;text-align:left;margin-left:-9pt;margin-top:-4.05pt;width:518.5pt;height:758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C6pg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+GE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EfVpT5YN5AfkioV23pzhdyVitGLOPzKLA4a44tLwD/iRChAL6E6UFGB//u096CPvUUpJjQOb&#10;Ufe6Y1ZQor5pnIjZcDwOEx4v48nnEV7suWRzLtG7agkI0hBzNzweg75X/VFaqJ5xtyxCVBQxzTF2&#10;Rn1/XPp2jeBu4mKxiEo404b5lX4yvB+RwMB188ys6WjqkeH30I82S9+wtdUNcGlY7DzIMlI5tL3t&#10;agcH7oPI8G53hYVzfo9apw07/wU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PkV8Lq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6C4C01E8" wp14:editId="3AF21DF6">
                <wp:simplePos x="0" y="0"/>
                <wp:positionH relativeFrom="column">
                  <wp:posOffset>-139700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8" name="Text Box 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7BB43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8" o:spid="_x0000_s1068" type="#_x0000_t202" style="position:absolute;left:0;text-align:left;margin-left:-11pt;margin-top:-42.55pt;width:56pt;height:28pt;z-index:25265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757449CB" wp14:editId="093FF260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7" name="Text Box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EA2C2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(๑๗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7" o:spid="_x0000_s1069" type="#_x0000_t202" style="position:absolute;left:0;text-align:left;margin-left:223pt;margin-top:-43.05pt;width:56pt;height:28pt;z-index:25259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(๑๗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9712" behindDoc="0" locked="1" layoutInCell="1" allowOverlap="1" wp14:anchorId="754209A4" wp14:editId="0178BE56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37" name="ตัวเชื่อมต่อตรง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CBB1B" id="ตัวเชื่อมต่อตรง 337" o:spid="_x0000_s1026" style="position:absolute;flip:y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5YLwIAAH4EAAAOAAAAZHJzL2Uyb0RvYy54bWysVMGO0zAQvSPxD5bvNO1WW3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T5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B74Plg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0736" behindDoc="0" locked="1" layoutInCell="1" allowOverlap="1" wp14:anchorId="102A9022" wp14:editId="4BE8263E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38" name="ตัวเชื่อมต่อตรง 3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32CEA" id="ตัวเชื่อมต่อตรง 338" o:spid="_x0000_s1026" style="position:absolute;flip:y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Xc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zfc13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1760" behindDoc="0" locked="1" layoutInCell="1" allowOverlap="1" wp14:anchorId="240FFF37" wp14:editId="14BEA551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39" name="ตัวเชื่อมต่อตรง 3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F91AA" id="ตัวเชื่อมต่อตรง 339" o:spid="_x0000_s1026" style="position:absolute;flip:y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9GoLwIAAH4EAAAOAAAAZHJzL2Uyb0RvYy54bWysVLFu2zAQ3Qv0HwjutewYMR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+n5xgpUsKQ2uZb2/xqmx/t/ae2+do2v9v7L23zs22+h1D/DZi7tvmMAhHaWBmX&#10;gtpSrW1oBK3VtbnS9INDSi8LojbspTMwD7glAZ4c4cPGmY5Zc1siLoW5CdCgBW1CdZzZbpgZqz2i&#10;cDibns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P070ag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2784" behindDoc="0" locked="1" layoutInCell="1" allowOverlap="1" wp14:anchorId="70D8E113" wp14:editId="4B3F8F23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40" name="ตัวเชื่อมต่อตรง 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84CC0" id="ตัวเชื่อมต่อตรง 340" o:spid="_x0000_s1026" style="position:absolute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A8LgIAAH4EAAAOAAAAZHJzL2Uyb0RvYy54bWysVMGO0zAQvSPxD5bvNO0uWy1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Pn0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O+3sDw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3808" behindDoc="0" locked="1" layoutInCell="1" allowOverlap="1" wp14:anchorId="606307A8" wp14:editId="52299EFB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41" name="ตัวเชื่อมต่อตรง 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723DE" id="ตัวเชื่อมต่อตรง 341" o:spid="_x0000_s1026" style="position:absolute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RI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Dfe1RI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4832" behindDoc="0" locked="1" layoutInCell="1" allowOverlap="1" wp14:anchorId="21C4F30E" wp14:editId="1BAD1AD5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42" name="ตัวเชื่อมต่อตรง 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8501E" id="ตัวเชื่อมต่อตรง 342" o:spid="_x0000_s1026" style="position:absolute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nV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5856" behindDoc="0" locked="1" layoutInCell="1" allowOverlap="1" wp14:anchorId="5AEB2070" wp14:editId="09485856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43" name="ตัวเชื่อมต่อตรง 3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B4758" id="ตัวเชื่อมต่อตรง 343" o:spid="_x0000_s1026" style="position:absolute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52hLwIAAH4EAAAOAAAAZHJzL2Uyb0RvYy54bWysVMGO0zAQvSPxD5bvNO2W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v+OdoS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6880" behindDoc="0" locked="1" layoutInCell="1" allowOverlap="1" wp14:anchorId="37718115" wp14:editId="1871D20E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44" name="ตัวเชื่อมต่อตรง 3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04EC0" id="ตัวเชื่อมต่อตรง 344" o:spid="_x0000_s1026" style="position:absolute;flip: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I0LwIAAH4EAAAOAAAAZHJzL2Uyb0RvYy54bWysVE2P0zAQvSPxHyzfadL9qJao6Qq1Wi4r&#10;qFjg7nXsxsKxLds06Y0biDs/AHHgxIET2X+T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7904" behindDoc="0" locked="1" layoutInCell="1" allowOverlap="1" wp14:anchorId="61942B3D" wp14:editId="0C4BC04B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45" name="ตัวเชื่อมต่อตรง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D2EC0" id="ตัวเชื่อมต่อตรง 345" o:spid="_x0000_s1026" style="position:absolute;flip:y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ZA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BeTbZA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8928" behindDoc="0" locked="1" layoutInCell="1" allowOverlap="1" wp14:anchorId="511CBDC2" wp14:editId="56A8A460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46" name="ตัวเชื่อมต่อตรง 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12467" id="ตัวเชื่อมต่อตรง 346" o:spid="_x0000_s1026" style="position:absolute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vd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9952" behindDoc="0" locked="1" layoutInCell="1" allowOverlap="1" wp14:anchorId="1EB6DC1B" wp14:editId="6826BA7E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47" name="ตัวเชื่อมต่อตรง 3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E1D89" id="ตัวเชื่อมต่อตรง 347" o:spid="_x0000_s1026" style="position:absolute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+p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8dPMF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PtV/q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0976" behindDoc="0" locked="1" layoutInCell="1" allowOverlap="1" wp14:anchorId="30CD66F1" wp14:editId="52F2E5FE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48" name="ตัวเชื่อมต่อตรง 3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16DCF" id="ตัวเชื่อมต่อตรง 348" o:spid="_x0000_s1026" style="position:absolute;flip: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Qt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Q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O3adC0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2000" behindDoc="0" locked="1" layoutInCell="1" allowOverlap="1" wp14:anchorId="4B6E3530" wp14:editId="5DFB4C33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49" name="ตัวเชื่อมต่อตรง 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5A54B" id="ตัวเชื่อมต่อตรง 349" o:spid="_x0000_s1026" style="position:absolute;flip:y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BZ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z6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DdFpBZ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3024" behindDoc="0" locked="1" layoutInCell="1" allowOverlap="1" wp14:anchorId="0CA73199" wp14:editId="052671BC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50" name="ตัวเชื่อมต่อตรง 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B8F7D" id="ตัวเชื่อมต่อตรง 350" o:spid="_x0000_s1026" style="position:absolute;flip:y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4048" behindDoc="0" locked="1" layoutInCell="1" allowOverlap="1" wp14:anchorId="2EE5E0C9" wp14:editId="43ED4E4B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51" name="ตัวเชื่อมต่อตรง 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E14B9" id="ตัวเชื่อมต่อตรง 351" o:spid="_x0000_s1026" style="position:absolute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/lu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57Mp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C/r/lu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5072" behindDoc="0" locked="1" layoutInCell="1" allowOverlap="1" wp14:anchorId="01E173D5" wp14:editId="41256B06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52" name="ตัวเชื่อมต่อตรง 3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B7542" id="ตัวเชื่อมต่อตรง 352" o:spid="_x0000_s1026" style="position:absolute;flip: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9Tz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+Gw2xU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v+9Tz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6096" behindDoc="0" locked="1" layoutInCell="1" allowOverlap="1" wp14:anchorId="5387AB4F" wp14:editId="16C3D649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53" name="ตัวเชื่อมต่อตรง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21C09" id="ตัวเชื่อมต่อตรง 353" o:spid="_x0000_s1026" style="position:absolute;flip:y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fNzCH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7120" behindDoc="0" locked="1" layoutInCell="1" allowOverlap="1" wp14:anchorId="7200672A" wp14:editId="14829C63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54" name="ตัวเชื่อมต่อตรง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B02EC" id="ตัวเชื่อมต่อตรง 354" o:spid="_x0000_s1026" style="position:absolute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8S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DlX/Ei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8144" behindDoc="0" locked="1" layoutInCell="1" allowOverlap="1" wp14:anchorId="71B64B9E" wp14:editId="797FDB70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55" name="ตัวเชื่อมต่อตรง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A7CA4" id="ตัวเชื่อมต่อตรง 355" o:spid="_x0000_s1026" style="position:absolute;flip:y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tm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A+mRtm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9168" behindDoc="0" locked="1" layoutInCell="1" allowOverlap="1" wp14:anchorId="39125F62" wp14:editId="10E20AA5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56" name="ตัวเชื่อมต่อตรง 3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6975B" id="ตัวเชื่อมต่อตรง 356" o:spid="_x0000_s1026" style="position:absolute;flip:y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b7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57M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G7NNvs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0192" behindDoc="0" locked="1" layoutInCell="1" allowOverlap="1" wp14:anchorId="4ABF1FD3" wp14:editId="2134D139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57" name="ตัวเชื่อมต่อตรง 3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F23C4" id="ตัวเชื่อมต่อตรง 357" o:spid="_x0000_s1026" style="position:absolute;flip: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KP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XgHSj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F39D2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5EBE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C592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9C51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F275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986E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C754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F014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4E1D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D661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6C0B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0D4E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886F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1ABE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001D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70B3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B11B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7C8F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8F8B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E0AE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8C37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4CA1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D210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CB18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7F85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2FD2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9A93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1DEC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F8EF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070E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D0C51D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9888" behindDoc="0" locked="1" layoutInCell="1" allowOverlap="1" wp14:anchorId="024B3CF2" wp14:editId="1B6DBD19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6" name="Text Box 9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6" o:spid="_x0000_s1070" type="#_x0000_t202" style="position:absolute;margin-left:-59pt;margin-top:-4.05pt;width:518.5pt;height:758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rg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17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5BFC2FDD" wp14:editId="74C52293">
                <wp:simplePos x="0" y="0"/>
                <wp:positionH relativeFrom="column">
                  <wp:posOffset>2216150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8" name="Text Box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3C0E6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(๑๘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8" o:spid="_x0000_s1071" type="#_x0000_t202" style="position:absolute;margin-left:174.5pt;margin-top:-42.55pt;width:56pt;height:28pt;z-index:2525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(๑๘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2240" behindDoc="0" locked="1" layoutInCell="1" allowOverlap="1" wp14:anchorId="49CC53D1" wp14:editId="3EB860DA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58" name="ตัวเชื่อมต่อตรง 3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A97C9" id="ตัวเชื่อมต่อตรง 358" o:spid="_x0000_s1026" style="position:absolute;flip:y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kL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I0O2Qs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3264" behindDoc="0" locked="1" layoutInCell="1" allowOverlap="1" wp14:anchorId="42686290" wp14:editId="399A0036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59" name="ตัวเชื่อมต่อตรง 3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AFF50" id="ตัวเชื่อมต่อตรง 359" o:spid="_x0000_s1026" style="position:absolute;flip:y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1/LwIAAH4EAAAOAAAAZHJzL2Uyb0RvYy54bWysVLFu2zAQ3Qv0HwjutewENh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C9wj1/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4288" behindDoc="0" locked="1" layoutInCell="1" allowOverlap="1" wp14:anchorId="6406DF8C" wp14:editId="76BAE615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60" name="ตัวเชื่อมต่อตรง 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768B6" id="ตัวเชื่อมต่อตรง 360" o:spid="_x0000_s1026" style="position:absolute;flip:y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8f63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5312" behindDoc="0" locked="1" layoutInCell="1" allowOverlap="1" wp14:anchorId="7B19A6DE" wp14:editId="22237A93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61" name="ตัวเชื่อมต่อตรง 3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06C24" id="ตัวเชื่อมต่อตรง 361" o:spid="_x0000_s1026" style="position:absolute;flip: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8F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/MZ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Af0w8F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6336" behindDoc="0" locked="1" layoutInCell="1" allowOverlap="1" wp14:anchorId="462230D8" wp14:editId="28B8A756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62" name="ตัวเชื่อมต่อตรง 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29784" id="ตัวเชื่อมต่อตรง 362" o:spid="_x0000_s1026" style="position:absolute;flip: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KY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X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BPhyKY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7360" behindDoc="0" locked="1" layoutInCell="1" allowOverlap="1" wp14:anchorId="4EF8520D" wp14:editId="2770A553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63" name="ตัวเชื่อมต่อตรง 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4200F" id="ตัวเชื่อมต่อตรง 363" o:spid="_x0000_s1026" style="position:absolute;flip:y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8bs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B/S8bs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8384" behindDoc="0" locked="1" layoutInCell="1" allowOverlap="1" wp14:anchorId="27832A82" wp14:editId="6E029065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64" name="ตัวเชื่อมต่อตรง 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D7FF2" id="ตัวเชื่อมต่อตรง 364" o:spid="_x0000_s1026" style="position:absolute;flip: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l5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+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rikJeS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9408" behindDoc="0" locked="1" layoutInCell="1" allowOverlap="1" wp14:anchorId="736A645B" wp14:editId="5398E607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65" name="ตัวเชื่อมต่อตรง 3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D0340" id="ตัวเชื่อมต่อตรง 365" o:spid="_x0000_s1026" style="position:absolute;flip: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0N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Ce5e0N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0432" behindDoc="0" locked="1" layoutInCell="1" allowOverlap="1" wp14:anchorId="2BBD74D5" wp14:editId="1E37E480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66" name="ตัวเชื่อมต่อตรง 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9E29C" id="ตัวเชื่อมต่อตรง 366" o:spid="_x0000_s1026" style="position:absolute;flip:y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CQ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/M5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OscCQ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1456" behindDoc="0" locked="1" layoutInCell="1" allowOverlap="1" wp14:anchorId="6145C329" wp14:editId="4C5CF2BB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67" name="ตัวเชื่อมต่อตรง 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F6D3F" id="ตัวเชื่อมต่อตรง 367" o:spid="_x0000_s1026" style="position:absolute;flip:y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Tk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+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/n0k5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2480" behindDoc="0" locked="1" layoutInCell="1" allowOverlap="1" wp14:anchorId="24D8CCEC" wp14:editId="2C3A3D2C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68" name="ตัวเชื่อมต่อตรง 3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5ED98" id="ตัวเชื่อมต่อตรง 368" o:spid="_x0000_s1026" style="position:absolute;flip:y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9g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tci9g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3504" behindDoc="0" locked="1" layoutInCell="1" allowOverlap="1" wp14:anchorId="514986BE" wp14:editId="0CC304FD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69" name="ตัวเชื่อมต่อตรง 3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25723" id="ตัวเชื่อมต่อตรง 369" o:spid="_x0000_s1026" style="position:absolute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sU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HR2gZ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Hb7LF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4528" behindDoc="0" locked="1" layoutInCell="1" allowOverlap="1" wp14:anchorId="30A308D8" wp14:editId="79972360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70" name="ตัวเชื่อมต่อตรง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1780F" id="ตัวเชื่อมต่อตรง 370" o:spid="_x0000_s1026" style="position:absolute;flip: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ZXLgIAAH4EAAAOAAAAZHJzL2Uyb0RvYy54bWysVMGO0zAQvSPxD5bvNO2utix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Pn0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E/LRlc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5552" behindDoc="0" locked="1" layoutInCell="1" allowOverlap="1" wp14:anchorId="36352312" wp14:editId="2F8F337F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71" name="ตัวเชื่อมต่อตรง 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0C1A8" id="ตัวเชื่อมต่อตรง 371" o:spid="_x0000_s1026" style="position:absolute;flip:y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6Ij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fweiIy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6576" behindDoc="0" locked="1" layoutInCell="1" allowOverlap="1" wp14:anchorId="23B74D54" wp14:editId="4A1E6037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72" name="ตัวเชื่อมต่อตรง 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DF1C2" id="ตัวเชื่อมต่อตรง 372" o:spid="_x0000_s1026" style="position:absolute;flip:y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++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L1OPvi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7600" behindDoc="0" locked="1" layoutInCell="1" allowOverlap="1" wp14:anchorId="0A5DE983" wp14:editId="4FD3FDA9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73" name="ตัวเชื่อมต่อตรง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6E784" id="ตัวเชื่อมต่อตรง 373" o:spid="_x0000_s1026" style="position:absolute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vKLwIAAH4EAAAOAAAAZHJzL2Uyb0RvYy54bWysVMGO0zAQvSPxD5bvNO1WW3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H59ryi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8624" behindDoc="0" locked="1" layoutInCell="1" allowOverlap="1" wp14:anchorId="12B729A5" wp14:editId="17C54BFA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74" name="ตัวเชื่อมต่อตรง 3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36824" id="ตัวเชื่อมต่อตรง 374" o:spid="_x0000_s1026" style="position:absolute;flip:y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Rf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yeP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9648" behindDoc="0" locked="1" layoutInCell="1" allowOverlap="1" wp14:anchorId="07006FAB" wp14:editId="36C8AF4A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75" name="ตัวเชื่อมต่อตรง 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EF6A4" id="ตัวเชื่อมต่อตรง 375" o:spid="_x0000_s1026" style="position:absolute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Ar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+MUAr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0672" behindDoc="0" locked="1" layoutInCell="1" allowOverlap="1" wp14:anchorId="4BF97E40" wp14:editId="3D6D4B52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76" name="ตัวเชื่อมต่อตรง 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A1071" id="ตัวเชื่อมต่อตรง 376" o:spid="_x0000_s1026" style="position:absolute;flip:y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22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rmVtti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1696" behindDoc="0" locked="1" layoutInCell="1" allowOverlap="1" wp14:anchorId="24EF5C1C" wp14:editId="0DAD776A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77" name="ตัวเชื่อมต่อตรง 3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F1A26" id="ตัวเชื่อมต่อตรง 377" o:spid="_x0000_s1026" style="position:absolute;flip: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nCLwIAAH4EAAAOAAAAZHJzL2Uyb0RvYy54bWysVMGO0zAQvSPxD5bvNOmutrtETVeo1XJZ&#10;QcUCd69jNxaObdmmSW/cQNz5AMSBEwdOZP8m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6fY6RIBUPq2i9d+7Nrv3d3H7r2c9f+6u4+de2Prv0aQsM3YL517UcUiNDG2rgM&#10;1JZqbUMjaKNuzLWm7xxSelkStWHPnIF5wC0J8OQIHzbO9MyG2wpxKczbAA1a0CbUxJntxpmxxiMK&#10;h7PTi9n06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nqmJw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2720" behindDoc="0" locked="1" layoutInCell="1" allowOverlap="1" wp14:anchorId="52CADDCC" wp14:editId="4BABAF1B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78" name="ตัวเชื่อมต่อตรง 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5C135" id="ตัวเชื่อมต่อตรง 378" o:spid="_x0000_s1026" style="position:absolute;flip:y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JG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Q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NpoJG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126CB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4CFE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BCD7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B2AD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A4BA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99CC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441B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EAAB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C665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2AF3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DBC6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5454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2ACC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F226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B43F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F8B2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E255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E659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1675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A2E9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DF01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5BD4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ED3B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0A1B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C0508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DE2F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C0B2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809D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251F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3CA3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500766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1936" behindDoc="0" locked="1" layoutInCell="1" allowOverlap="1" wp14:anchorId="14696A0A" wp14:editId="2B15C332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7" name="Text Box 9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7" o:spid="_x0000_s1072" type="#_x0000_t202" style="position:absolute;left:0;text-align:left;margin-left:-9pt;margin-top:-4.05pt;width:518.5pt;height:758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zB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BdkozB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1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7CEE2C87" wp14:editId="582F2F4D">
                <wp:simplePos x="0" y="0"/>
                <wp:positionH relativeFrom="column">
                  <wp:posOffset>-152400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9" name="Text Box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2B6A1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9" o:spid="_x0000_s1073" type="#_x0000_t202" style="position:absolute;left:0;text-align:left;margin-left:-12pt;margin-top:-42.55pt;width:56pt;height:28pt;z-index:2526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qBgAIAAG0FAAAOAAAAZHJzL2Uyb0RvYy54bWysVN9P2zAQfp+0/8Hy+0hbKJ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25368B58" wp14:editId="388C77CD">
                <wp:simplePos x="0" y="0"/>
                <wp:positionH relativeFrom="column">
                  <wp:posOffset>2832100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9" name="Text Box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05B46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(๑๙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9" o:spid="_x0000_s1074" type="#_x0000_t202" style="position:absolute;left:0;text-align:left;margin-left:223pt;margin-top:-42.55pt;width:56pt;height:28pt;z-index:2525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(๑๙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4768" behindDoc="0" locked="1" layoutInCell="1" allowOverlap="1" wp14:anchorId="7FDCBC39" wp14:editId="522DE538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79" name="ตัวเชื่อมต่อตรง 3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7B5A5" id="ตัวเชื่อมต่อตรง 379" o:spid="_x0000_s1026" style="position:absolute;flip:y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Yy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z6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H1qZjI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5792" behindDoc="0" locked="1" layoutInCell="1" allowOverlap="1" wp14:anchorId="45BF81C4" wp14:editId="5EE20FAC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80" name="ตัวเชื่อมต่อตรง 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60048" id="ตัวเชื่อมต่อตรง 380" o:spid="_x0000_s1026" style="position:absolute;flip:y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LkMYS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6816" behindDoc="0" locked="1" layoutInCell="1" allowOverlap="1" wp14:anchorId="218020AA" wp14:editId="4B71D1CE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81" name="ตัวเชื่อมต่อตรง 3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1157D" id="ตัวเชื่อมต่อตรง 381" o:spid="_x0000_s1026" style="position:absolute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w8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8/kU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Ho/8P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7840" behindDoc="0" locked="1" layoutInCell="1" allowOverlap="1" wp14:anchorId="688AA094" wp14:editId="293F3851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82" name="ตัวเชื่อมต่อตรง 3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DA52B" id="ตัวเชื่อมต่อตรง 382" o:spid="_x0000_s1026" style="position:absolute;flip:y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Gh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fDafYq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E7b0aE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8864" behindDoc="0" locked="1" layoutInCell="1" allowOverlap="1" wp14:anchorId="79603A23" wp14:editId="7BA35230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83" name="ตัวเชื่อมต่อตรง 3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2C269" id="ตัวเชื่อมต่อตรง 383" o:spid="_x0000_s1026" style="position:absolute;flip:y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XVLgIAAH4EAAAOAAAAZHJzL2Uyb0RvYy54bWysVMGO0zAQvSPxD5bvNO1WW5W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Q+xUiREobUNl/b5lfb/GjvP7bNl7a5a+8/t83PtvkWQv03YL63zScUiNDGyrgU&#10;1FZqY0MjaK2uzZWm7x1SelUQtWUvnIF5wC0J8OQEHzbOdMya2xJxKcxNgAYtaBOq48z2w8xY7RGF&#10;w9l0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H4XNdU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9888" behindDoc="0" locked="1" layoutInCell="1" allowOverlap="1" wp14:anchorId="4394F6D8" wp14:editId="44CE9C9A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84" name="ตัวเชื่อมต่อตรง 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7B4C9" id="ตัวเชื่อมต่อตรง 384" o:spid="_x0000_s1026" style="position:absolute;flip:y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pALwIAAH4EAAAOAAAAZHJzL2Uyb0RvYy54bWysVMGO0zAQvSPxD5bvNO0u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6ez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0912" behindDoc="0" locked="1" layoutInCell="1" allowOverlap="1" wp14:anchorId="455A9B82" wp14:editId="400CA2B8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85" name="ตัวเชื่อมต่อตรง 3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22B97" id="ตัวเชื่อมต่อตรง 385" o:spid="_x0000_s1026" style="position:absolute;flip:y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40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CfuR40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1936" behindDoc="0" locked="1" layoutInCell="1" allowOverlap="1" wp14:anchorId="3FCB342D" wp14:editId="719D7930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86" name="ตัวเชื่อมต่อตรง 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F4D7D" id="ตัวเชื่อมต่อตรง 386" o:spid="_x0000_s1026" style="position:absolute;flip: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Op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2960" behindDoc="0" locked="1" layoutInCell="1" allowOverlap="1" wp14:anchorId="413F1448" wp14:editId="2BF9F316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87" name="ตัวเชื่อมต่อตรง 3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88ECD" id="ตัวเชื่อมต่อตรง 387" o:spid="_x0000_s1026" style="position:absolute;flip:y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fdLwIAAH4EAAAOAAAAZHJzL2Uyb0RvYy54bWysVMGO0zAQvSPxD5bvNO2utnS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6ez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/yHX3S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3984" behindDoc="0" locked="1" layoutInCell="1" allowOverlap="1" wp14:anchorId="2EEF602B" wp14:editId="30492EE8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88" name="ตัวเชื่อมต่อตรง 3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AD52A" id="ตัวเชื่อมต่อตรง 388" o:spid="_x0000_s1026" style="position:absolute;flip:y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xZ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sLtxZ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5008" behindDoc="0" locked="1" layoutInCell="1" allowOverlap="1" wp14:anchorId="02995998" wp14:editId="500ED17E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89" name="ตัวเชื่อมต่อตรง 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D64BF" id="ตัวเชื่อมต่อตรง 389" o:spid="_x0000_s1026" style="position:absolute;flip:y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HOI4L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6032" behindDoc="0" locked="1" layoutInCell="1" allowOverlap="1" wp14:anchorId="6387AE3C" wp14:editId="67340E02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90" name="ตัวเชื่อมต่อตรง 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C18CA" id="ตัวเชื่อมต่อตรง 390" o:spid="_x0000_s1026" style="position:absolute;flip:y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E6XtW4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7056" behindDoc="0" locked="1" layoutInCell="1" allowOverlap="1" wp14:anchorId="530A573D" wp14:editId="4EC1AA4F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91" name="ตัวเชื่อมต่อตรง 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55982" id="ตัวเชื่อมต่อตรง 391" o:spid="_x0000_s1026" style="position:absolute;flip:y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1Ea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PRiip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+W1Ea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8080" behindDoc="0" locked="1" layoutInCell="1" allowOverlap="1" wp14:anchorId="76AF68CB" wp14:editId="42543A9E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92" name="ตัวเชื่อมต่อตรง 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E0EBF" id="ตัวเชื่อมต่อตรง 392" o:spid="_x0000_s1026" style="position:absolute;flip:y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yH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yfnU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9104" behindDoc="0" locked="1" layoutInCell="1" allowOverlap="1" wp14:anchorId="34599771" wp14:editId="6C138DEF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93" name="ตัวเชื่อมต่อตรง 3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09768" id="ตัวเชื่อมต่อตรง 393" o:spid="_x0000_s1026" style="position:absolute;flip:y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5jzLwIAAH4EAAAOAAAAZHJzL2Uyb0RvYy54bWysVLFu2zAQ3Qv0HwjutewYMR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/PpxgpUsKQ2uZb2/xqmx/t/ae2+do2v9v7L23zs22+h1D/DZi7tvmMAhHaWBmX&#10;gtpSrW1oBK3VtbnS9INDSi8LojbspTMwD7glAZ4c4cPGmY5Zc1siLoW5CdCgBW1CdZzZbpgZqz2i&#10;cDibns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HsOY8y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0128" behindDoc="0" locked="1" layoutInCell="1" allowOverlap="1" wp14:anchorId="4538F964" wp14:editId="35C45D00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94" name="ตัวเชื่อมต่อตรง 3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7E208" id="ตัวเชื่อมต่อตรง 394" o:spid="_x0000_s1026" style="position:absolute;flip:y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dm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48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1152" behindDoc="0" locked="1" layoutInCell="1" allowOverlap="1" wp14:anchorId="4930A383" wp14:editId="69FDC29C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95" name="ตัวเชื่อมต่อตรง 3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3761B" id="ตัวเชื่อมต่อตรง 395" o:spid="_x0000_s1026" style="position:absolute;flip:y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P9tsxI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2176" behindDoc="0" locked="1" layoutInCell="1" allowOverlap="1" wp14:anchorId="471FDBB3" wp14:editId="2C3C33A0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96" name="ตัวเชื่อมต่อตรง 3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0FF7D" id="ตัวเชื่อมต่อตรง 396" o:spid="_x0000_s1026" style="position:absolute;flip:y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6P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PRihp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rzmejy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3200" behindDoc="0" locked="1" layoutInCell="1" allowOverlap="1" wp14:anchorId="1C95538C" wp14:editId="27B2F435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97" name="ตัวเชื่อมต่อตรง 3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7DCCD" id="ตัวเชื่อมต่อตรง 397" o:spid="_x0000_s1026" style="position:absolute;flip:y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r7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48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n/V6+y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4224" behindDoc="0" locked="1" layoutInCell="1" allowOverlap="1" wp14:anchorId="174F60A2" wp14:editId="5B3AF659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98" name="ตัวเชื่อมต่อตรง 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7596D" id="ตัวเชื่อมต่อตรง 398" o:spid="_x0000_s1026" style="position:absolute;flip:y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F/Lg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Ez6cX8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5248" behindDoc="0" locked="1" layoutInCell="1" allowOverlap="1" wp14:anchorId="0009A9D3" wp14:editId="0DC4AFF0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99" name="ตัวเชื่อมต่อตรง 3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87F50" id="ตัวเชื่อมต่อตรง 399" o:spid="_x0000_s1026" style="position:absolute;flip:y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fDaVC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638A78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7FA6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30FD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8BE7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49E7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3AE6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BB46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8BB1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2E0C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A751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DE6F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5E64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419D0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32B1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CE45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462B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04E5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EC19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9772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0FF8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C5F7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A839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BAD6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B3AA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A9D6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9A7F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175C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3AF3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9931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1F9E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0EEFC1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3984" behindDoc="0" locked="1" layoutInCell="1" allowOverlap="1" wp14:anchorId="4D9E4B14" wp14:editId="4CB30AF0">
                <wp:simplePos x="0" y="0"/>
                <wp:positionH relativeFrom="column">
                  <wp:posOffset>-742950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8" name="Text Box 9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8" o:spid="_x0000_s1075" type="#_x0000_t202" style="position:absolute;margin-left:-58.5pt;margin-top:-4.05pt;width:518.5pt;height:758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LL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9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0BB76432" wp14:editId="158B7ED3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0" name="Text Box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83CF2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5C73F" id="Text Box 860" o:spid="_x0000_s1076" type="#_x0000_t202" style="position:absolute;margin-left:172pt;margin-top:-43.05pt;width:56pt;height:28pt;z-index:25259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๐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7296" behindDoc="0" locked="1" layoutInCell="1" allowOverlap="1" wp14:anchorId="238D2205" wp14:editId="785EEA96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00" name="ตัวเชื่อมต่อตรง 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CFE00" id="ตัวเชื่อมต่อตรง 400" o:spid="_x0000_s1026" style="position:absolute;flip:y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IqHmJ0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8320" behindDoc="0" locked="1" layoutInCell="1" allowOverlap="1" wp14:anchorId="6C5A7559" wp14:editId="6554D715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01" name="ตัวเชื่อมต่อตรง 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761D6" id="ตัวเชื่อมต่อตรง 401" o:spid="_x0000_s1026" style="position:absolute;flip:y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zp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VT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LpLfOk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9344" behindDoc="0" locked="1" layoutInCell="1" allowOverlap="1" wp14:anchorId="02CC354C" wp14:editId="6F2550F7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02" name="ตัวเชื่อมต่อตรง 4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4921E" id="ตัวเชื่อมต่อตรง 402" o:spid="_x0000_s1026" style="position:absolute;flip:y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F0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ks4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OofUXQ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0368" behindDoc="0" locked="1" layoutInCell="1" allowOverlap="1" wp14:anchorId="05A001F5" wp14:editId="6677BF89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03" name="ตัวเชื่อมต่อตรง 4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B2461" id="ตัวเชื่อมต่อตรง 403" o:spid="_x0000_s1026" style="position:absolute;flip:y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UALgIAAH4EAAAOAAAAZHJzL2Uyb0RvYy54bWysVMGO0zAQvSPxD5bvNOku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P01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a07UA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1392" behindDoc="0" locked="1" layoutInCell="1" allowOverlap="1" wp14:anchorId="1AFBD911" wp14:editId="4AC3230A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04" name="ตัวเชื่อมต่อตรง 4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157BB" id="ตัวเชื่อมต่อตรง 404" o:spid="_x0000_s1026" style="position:absolute;flip:y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qV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anGClSwZC69mvX/uza793dx6790rW/urvPXfuja29DaPgGzLeu/YQCEdpYG5eB&#10;2lKtbWgEbdS1udL0vUNKL0uiNuy5MzAPuCUBnhzhw8aZntlwWyEuhXkXoEEL2oSaOLPdODPWeETh&#10;cPb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ALsXqV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2416" behindDoc="0" locked="1" layoutInCell="1" allowOverlap="1" wp14:anchorId="3B240383" wp14:editId="6FA77A00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05" name="ตัวเชื่อมต่อตรง 4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9E0B9" id="ตัวเชื่อมต่อตรง 405" o:spid="_x0000_s1026" style="position:absolute;flip:y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7h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A7fZ7h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3440" behindDoc="0" locked="1" layoutInCell="1" allowOverlap="1" wp14:anchorId="070041CC" wp14:editId="2FE8E2E3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06" name="ตัวเชื่อมต่อตรง 4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FFA06" id="ตัวเชื่อมต่อตรง 406" o:spid="_x0000_s1026" style="position:absolute;flip:y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N8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rKbN8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4464" behindDoc="0" locked="1" layoutInCell="1" allowOverlap="1" wp14:anchorId="1454E5A6" wp14:editId="17FADA36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07" name="ตัวเชื่อมต่อตรง 4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AE16B" id="ตัวเชื่อมต่อตรง 407" o:spid="_x0000_s1026" style="position:absolute;flip:y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cI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Bb5VcI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5488" behindDoc="0" locked="1" layoutInCell="1" allowOverlap="1" wp14:anchorId="0D921958" wp14:editId="38E302A3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08" name="ตัวเชื่อมต่อตรง 4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3AC9B" id="ตัวเชื่อมต่อตรง 408" o:spid="_x0000_s1026" style="position:absolute;flip:y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yM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CI6lyM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6512" behindDoc="0" locked="1" layoutInCell="1" allowOverlap="1" wp14:anchorId="77E8ED7F" wp14:editId="3DEC0983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09" name="ตัวเชื่อมต่อตรง 4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B6158" id="ตัวเชื่อมต่อตรง 409" o:spid="_x0000_s1026" style="position:absolute;flip:y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j4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C4Jrj4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7536" behindDoc="0" locked="1" layoutInCell="1" allowOverlap="1" wp14:anchorId="2335C17B" wp14:editId="604C4BD2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10" name="ตัวเชื่อมต่อตรง 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7E398" id="ตัวเชื่อมต่อตรง 410" o:spid="_x0000_s1026" style="position:absolute;flip:y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W7LgIAAH4EAAAOAAAAZHJzL2Uyb0RvYy54bWysVE2P0zAQvSPxHyzfadqFrZ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N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DqUzW7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8560" behindDoc="0" locked="1" layoutInCell="1" allowOverlap="1" wp14:anchorId="6A05A3B5" wp14:editId="75665096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11" name="ตัวเชื่อมต่อตรง 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492C1" id="ตัวเชื่อมต่อตรง 411" o:spid="_x0000_s1026" style="position:absolute;flip:y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HP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Dan9HP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9584" behindDoc="0" locked="1" layoutInCell="1" allowOverlap="1" wp14:anchorId="712E71AA" wp14:editId="1DCB8B9C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12" name="ตัวเชื่อมต่อตรง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EC983" id="ตัวเชื่อมต่อตรง 412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xS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1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IrL/FI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0608" behindDoc="0" locked="1" layoutInCell="1" allowOverlap="1" wp14:anchorId="24B79519" wp14:editId="31DFA71E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13" name="ตัวเชื่อมต่อตรง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BE07F" id="ตัวเชื่อมต่อตรง 413" o:spid="_x0000_s1026" style="position:absolute;flip:y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gm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s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ugcYJi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1632" behindDoc="0" locked="1" layoutInCell="1" allowOverlap="1" wp14:anchorId="6C1AE4DD" wp14:editId="5ECAF09D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14" name="ตัวเชื่อมต่อตรง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9FD43" id="ตัวเชื่อมต่อตรง 414" o:spid="_x0000_s1026" style="position:absolute;flip:y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ezLw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a2XXsy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2656" behindDoc="0" locked="1" layoutInCell="1" allowOverlap="1" wp14:anchorId="2A7D9A77" wp14:editId="2F9BA27F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15" name="ตัวเชื่อมต่อตรง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5116D" id="ตัวเชื่อมต่อตรง 415" o:spid="_x0000_s1026" style="position:absolute;flip:y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PH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e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BbqTPH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3680" behindDoc="0" locked="1" layoutInCell="1" allowOverlap="1" wp14:anchorId="00B59EC2" wp14:editId="529829EE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16" name="ตัวเชื่อมต่อตรง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11D04" id="ตัวเชื่อมต่อตรง 416" o:spid="_x0000_s1026" style="position:absolute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R5a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AL/R5a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4704" behindDoc="0" locked="1" layoutInCell="1" allowOverlap="1" wp14:anchorId="328D64CE" wp14:editId="756113DD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17" name="ตัวเชื่อมต่อตรง 4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30629" id="ตัวเชื่อมต่อตรง 417" o:spid="_x0000_s1026" style="position:absolute;flip:y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ou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9O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A7Mfou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5728" behindDoc="0" locked="1" layoutInCell="1" allowOverlap="1" wp14:anchorId="28440E1B" wp14:editId="55DDEF5C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18" name="ตัวเชื่อมต่อตรง 4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DE13E" id="ตัวเชื่อมต่อตรง 418" o:spid="_x0000_s1026" style="position:absolute;flip:y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Gq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Q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DoPvGq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6752" behindDoc="0" locked="1" layoutInCell="1" allowOverlap="1" wp14:anchorId="3E347630" wp14:editId="7DA6DA23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19" name="ตัวเชื่อมต่อตรง 4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0984A" id="ตัวเชื่อมต่อตรง 419" o:spid="_x0000_s1026" style="position:absolute;flip:y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Xe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e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2PIV3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7776" behindDoc="0" locked="1" layoutInCell="1" allowOverlap="1" wp14:anchorId="050B7498" wp14:editId="238492B5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20" name="ตัวเชื่อมต่อตรง 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0D32B" id="ตัวเชื่อมต่อตรง 420" o:spid="_x0000_s1026" style="position:absolute;flip:y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PQLgIAAH4EAAAOAAAAZHJzL2Uyb0RvYy54bWysVMGO0zAQvSPxD5bvNGlhqy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6fzM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KL8PQ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E10A5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AE64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50AF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7BCA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1F47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F3BD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C7C9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8D54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EE0C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534E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F5D8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8D61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E2C6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E68D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C854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65AB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7F4B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8E9D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3388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F63D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B453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F7DB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B6B7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A13C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A015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528E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3079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C3F9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5718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5FD4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58E2E7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6032" behindDoc="0" locked="1" layoutInCell="1" allowOverlap="1" wp14:anchorId="2FFCF908" wp14:editId="16EA6221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9" name="Text Box 9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9" o:spid="_x0000_s1077" type="#_x0000_t202" style="position:absolute;left:0;text-align:left;margin-left:-9pt;margin-top:-4.05pt;width:518.5pt;height:758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EsxhuO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20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38C344A3" wp14:editId="362CE0FB">
                <wp:simplePos x="0" y="0"/>
                <wp:positionH relativeFrom="column">
                  <wp:posOffset>-158750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0" name="Text Box 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71937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0" o:spid="_x0000_s1078" type="#_x0000_t202" style="position:absolute;left:0;text-align:left;margin-left:-12.5pt;margin-top:-43.05pt;width:56pt;height:28pt;z-index:25265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72BFC6C3" wp14:editId="42390EEA">
                <wp:simplePos x="0" y="0"/>
                <wp:positionH relativeFrom="column">
                  <wp:posOffset>2851150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61" name="Text Box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0C360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1" o:spid="_x0000_s1079" type="#_x0000_t202" style="position:absolute;left:0;text-align:left;margin-left:224.5pt;margin-top:-42.05pt;width:56pt;height:28pt;z-index:25259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9824" behindDoc="0" locked="1" layoutInCell="1" allowOverlap="1" wp14:anchorId="21FE0C63" wp14:editId="2A2E0297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21" name="ตัวเชื่อมต่อตรง 4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FC437" id="ตัวเชื่อมต่อตรง 421" o:spid="_x0000_s1026" style="position:absolute;flip:y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yek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euMnpC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0848" behindDoc="0" locked="1" layoutInCell="1" allowOverlap="1" wp14:anchorId="42261F6A" wp14:editId="4B900710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22" name="ตัวเชื่อมต่อตรง 4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45CAC" id="ตัวเชื่อมต่อตรง 422" o:spid="_x0000_s1026" style="position:absolute;flip:y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o5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KrcKOS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1872" behindDoc="0" locked="1" layoutInCell="1" allowOverlap="1" wp14:anchorId="6F6BDDAE" wp14:editId="1824597E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23" name="ตัวเชื่อมต่อตรง 4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38391" id="ตัวเชื่อมต่อตรง 423" o:spid="_x0000_s1026" style="position:absolute;flip:y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5N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fT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Bp77k0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2896" behindDoc="0" locked="1" layoutInCell="1" allowOverlap="1" wp14:anchorId="458A0539" wp14:editId="5AF73C5D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24" name="ตัวเชื่อมต่อตรง 4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706D9" id="ตัวเชื่อมต่อตรง 424" o:spid="_x0000_s1026" style="position:absolute;flip:y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HYLwIAAH4EAAAOAAAAZHJzL2Uyb0RvYy54bWysVMGO0zAQvSPxD5bvNG3Z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pC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3920" behindDoc="0" locked="1" layoutInCell="1" allowOverlap="1" wp14:anchorId="59D3A1C3" wp14:editId="26F197D9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25" name="ตัวเชื่อมต่อตรง 4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11797" id="ตัวเชื่อมต่อตรง 425" o:spid="_x0000_s1026" style="position:absolute;flip:y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Ws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jv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+9XFrC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4944" behindDoc="0" locked="1" layoutInCell="1" allowOverlap="1" wp14:anchorId="1D5B29CA" wp14:editId="4D5EE893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26" name="ตัวเชื่อมต่อตรง 4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71479" id="ตัวเชื่อมต่อตรง 426" o:spid="_x0000_s1026" style="position:absolute;flip:y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gx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Crgegx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5968" behindDoc="0" locked="1" layoutInCell="1" allowOverlap="1" wp14:anchorId="4D0D201A" wp14:editId="0B9550FA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27" name="ตัวเชื่อมต่อตรง 4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E8953" id="ตัวเชื่อมต่อตรง 427" o:spid="_x0000_s1026" style="position:absolute;flip:y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xF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Gz6H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m00MRS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6992" behindDoc="0" locked="1" layoutInCell="1" allowOverlap="1" wp14:anchorId="7A503DE4" wp14:editId="73634112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28" name="ตัวเชื่อมต่อตรง 4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6761B" id="ตัวเชื่อมต่อตรง 428" o:spid="_x0000_s1026" style="position:absolute;flip:y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fB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oN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BIQgfB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8016" behindDoc="0" locked="1" layoutInCell="1" allowOverlap="1" wp14:anchorId="41C44973" wp14:editId="224288A3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29" name="ตัวเชื่อมต่อตรง 4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C7970" id="ตัวเชื่อมต่อตรง 429" o:spid="_x0000_s1026" style="position:absolute;flip:y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O1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fT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eI7jtS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9040" behindDoc="0" locked="1" layoutInCell="1" allowOverlap="1" wp14:anchorId="6D80901B" wp14:editId="7825532B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30" name="ตัวเชื่อมต่อตรง 4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583EE" id="ตัวเชื่อมต่อตรง 430" o:spid="_x0000_s1026" style="position:absolute;flip:y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272LgIAAH4EAAAOAAAAZHJzL2Uyb0RvYy54bWysVMGO0zAQvSPxD5bvNO0uWy1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fno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q+272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0064" behindDoc="0" locked="1" layoutInCell="1" allowOverlap="1" wp14:anchorId="4AF48019" wp14:editId="20E31314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31" name="ตัวเชื่อมต่อตรง 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59E05" id="ตัวเชื่อมต่อตรง 431" o:spid="_x0000_s1026" style="position:absolute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qC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GjeKgi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1088" behindDoc="0" locked="1" layoutInCell="1" allowOverlap="1" wp14:anchorId="425FB17E" wp14:editId="6C2916B2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32" name="ตัวเชื่อมต่อตรง 4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2C0D2" id="ตัวเชื่อมต่อตรง 432" o:spid="_x0000_s1026" style="position:absolute;flip:y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cf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c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2112" behindDoc="0" locked="1" layoutInCell="1" allowOverlap="1" wp14:anchorId="7F58A864" wp14:editId="0740FCBE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33" name="ตัวเชื่อมต่อตรง 4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D2387" id="ตัวเชื่อมต่อตรง 433" o:spid="_x0000_s1026" style="position:absolute;flip:y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NrLwIAAH4EAAAOAAAAZHJzL2Uyb0RvYy54bWysVMGO0zAQvSPxD5bvNO2W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6r0Nr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3136" behindDoc="0" locked="1" layoutInCell="1" allowOverlap="1" wp14:anchorId="632CB49A" wp14:editId="45195EE6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34" name="ตัวเชื่อมต่อตรง 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A445C" id="ตัวเชื่อมต่อตรง 434" o:spid="_x0000_s1026" style="position:absolute;flip:y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z+LwIAAH4EAAAOAAAAZHJzL2Uyb0RvYy54bWysVE2P0zAQvSPxHyzfadL9qJao6Qq1Wi4r&#10;qFjg7nXsxsKxLds06Y0biDs/AHHgxIET2X+T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4160" behindDoc="0" locked="1" layoutInCell="1" allowOverlap="1" wp14:anchorId="795A670E" wp14:editId="1C308B8F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35" name="ตัวเชื่อมต่อตรง 4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F4396" id="ตัวเชื่อมต่อตรง 435" o:spid="_x0000_s1026" style="position:absolute;flip:y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iK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CbAWiK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5184" behindDoc="0" locked="1" layoutInCell="1" allowOverlap="1" wp14:anchorId="0D66B003" wp14:editId="377B2C5F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36" name="ตัวเชื่อมต่อตรง 4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A6C87" id="ตัวเชื่อมต่อตรง 436" o:spid="_x0000_s1026" style="position:absolute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UX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6208" behindDoc="0" locked="1" layoutInCell="1" allowOverlap="1" wp14:anchorId="0B6204B8" wp14:editId="4A5BAFE7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37" name="ตัวเชื่อมต่อตรง 4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7B1F1" id="ตัวเชื่อมต่อตรง 437" o:spid="_x0000_s1026" style="position:absolute;flip:y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Fj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x6dPMF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+5mhYy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7232" behindDoc="0" locked="1" layoutInCell="1" allowOverlap="1" wp14:anchorId="3A781F70" wp14:editId="2D5AE275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38" name="ตัวเชื่อมต่อตรง 4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19C3F" id="ตัวเชื่อมต่อตรง 438" o:spid="_x0000_s1026" style="position:absolute;flip:y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rn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Aolqrn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8256" behindDoc="0" locked="1" layoutInCell="1" allowOverlap="1" wp14:anchorId="12AE6305" wp14:editId="4719795A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39" name="ตัวเชื่อมต่อตรง 4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25D9A" id="ตัวเชื่อมต่อตรง 439" o:spid="_x0000_s1026" style="position:absolute;flip:y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6T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z2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GFpOky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9280" behindDoc="0" locked="1" layoutInCell="1" allowOverlap="1" wp14:anchorId="375156ED" wp14:editId="468084C9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40" name="ตัวเชื่อมต่อตรง 4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F9056" id="ตัวเชื่อมต่อตรง 440" o:spid="_x0000_s1026" style="position:absolute;flip:y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ArWLwc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0304" behindDoc="0" locked="1" layoutInCell="1" allowOverlap="1" wp14:anchorId="4B72DFD2" wp14:editId="11015C19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41" name="ตัวเชื่อมต่อตรง 4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E881C" id="ตัวเชื่อมต่อตรง 441" o:spid="_x0000_s1026" style="position:absolute;flip:y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tzLw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OhrLc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905A2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3C54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7149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2401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6910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9D3B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0072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25DF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F866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8904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6B2A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3AE0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C217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1948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EF11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771E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DE92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A06E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C81A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B31A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FF78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B14C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D70B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EE41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5391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0C8E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B1A3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E2A9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88B8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17B41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65B52C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8080" behindDoc="0" locked="1" layoutInCell="1" allowOverlap="1" wp14:anchorId="7C36F8A1" wp14:editId="63ED389D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0" name="Text Box 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0" o:spid="_x0000_s1080" type="#_x0000_t202" style="position:absolute;margin-left:-59pt;margin-top:-4.05pt;width:518.5pt;height:758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" filled="f" stroked="f" strokeweight=".5pt">
                <v:path arrowok="t"/>
                <o:lock v:ext="edit" aspectratio="t"/>
                <v:textbox style="mso-next-textbox:#Text Box 921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1EA1D041" wp14:editId="40BF12B3">
                <wp:simplePos x="0" y="0"/>
                <wp:positionH relativeFrom="column">
                  <wp:posOffset>2197100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2" name="Text Box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6FC2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2" o:spid="_x0000_s1081" type="#_x0000_t202" style="position:absolute;margin-left:173pt;margin-top:-43.05pt;width:56pt;height:28pt;z-index:25260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2352" behindDoc="0" locked="1" layoutInCell="1" allowOverlap="1" wp14:anchorId="7D3D22A2" wp14:editId="2D66973D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42" name="ตัวเชื่อมต่อตรง 4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0291E" id="ตัวเชื่อมต่อตรง 442" o:spid="_x0000_s1026" style="position:absolute;flip:y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buLwIAAH4EAAAOAAAAZHJzL2Uyb0RvYy54bWysVMGO0zAQvSPxD5bvNG3Z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OTK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qTubu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3376" behindDoc="0" locked="1" layoutInCell="1" allowOverlap="1" wp14:anchorId="53C4D8B3" wp14:editId="41BA2730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43" name="ตัวเชื่อมต่อตรง 4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7C981" id="ตัวเชื่อมต่อตรง 443" o:spid="_x0000_s1026" style="position:absolute;flip:y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KaLwIAAH4EAAAOAAAAZHJzL2Uyb0RvYy54bWysVE2P0zAQvSPxHyzfadL9qJao6Qq1Wi4r&#10;qFjg7nXsxsKxLds06Y0biDs/AHHgxIET2X+T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BaggKa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4400" behindDoc="0" locked="1" layoutInCell="1" allowOverlap="1" wp14:anchorId="1D7E4650" wp14:editId="105C37CB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44" name="ตัวเชื่อมต่อตรง 4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8CBF3" id="ตัวเชื่อมต่อตรง 444" o:spid="_x0000_s1026" style="position:absolute;flip: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0PLwIAAH4EAAAOAAAAZHJzL2Uyb0RvYy54bWysVMGO0zAQvSPxD5bvNO3S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TK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5424" behindDoc="0" locked="1" layoutInCell="1" allowOverlap="1" wp14:anchorId="3CD51A39" wp14:editId="565BCE61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45" name="ตัวเชื่อมต่อตรง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D265D" id="ตัวเชื่อมต่อตรง 445" o:spid="_x0000_s1026" style="position:absolute;flip:y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l7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C7LCl7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6448" behindDoc="0" locked="1" layoutInCell="1" allowOverlap="1" wp14:anchorId="1B0938A1" wp14:editId="4BCE46B7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46" name="ตัวเชื่อมต่อตรง 4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E7BEF" id="ตัวเชื่อมต่อตรง 446" o:spid="_x0000_s1026" style="position:absolute;flip:y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TmLwIAAH4EAAAOAAAAZHJzL2Uyb0RvYy54bWysVMGO0zAQvSPxD5bvNO2y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R0jpEiJQypa7927c+u/d7dfezaL137q7v73LU/uvY2hIZvwHzr2k8oEKGNlXEp&#10;qK3UxoZG0FpdmytN3zuk9KogasueOwPzgFsS4MkRPmyc6Zk1tyXiUph3ARq0oE2ojjNrxpmx2iMK&#10;h/O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7472" behindDoc="0" locked="1" layoutInCell="1" allowOverlap="1" wp14:anchorId="437BA63C" wp14:editId="79A517C5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47" name="ตัวเชื่อมต่อตรง 4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C7BDE" id="ตัวเชื่อมต่อตรง 447" o:spid="_x0000_s1026" style="position:absolute;flip:y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CSLwIAAH4EAAAOAAAAZHJzL2Uyb0RvYy54bWysVMGO0zAQvSPxD5bvNOmy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9MnGClSwZC69kvX/uza793th6793LW/uttPXfuja7+G0PANmG9d+xEFIrSxNi4D&#10;taVa29AI2qhrc6XpO4eUXpZEbdgzZ2AecEsCPDnCh40zPbPhtkJcCvM2QIMWtAk1cWa7cWas8YjC&#10;4ezx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27Tgki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8496" behindDoc="0" locked="1" layoutInCell="1" allowOverlap="1" wp14:anchorId="4D8DE7D0" wp14:editId="5802EB28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48" name="ตัวเชื่อมต่อตรง 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10887" id="ตัวเชื่อมต่อตรง 448" o:spid="_x0000_s1026" style="position:absolute;flip:y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sW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AIu+sW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9520" behindDoc="0" locked="1" layoutInCell="1" allowOverlap="1" wp14:anchorId="03043A26" wp14:editId="54376466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49" name="ตัวเชื่อมต่อตรง 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8A170" id="ตัวเชื่อมต่อตรง 449" o:spid="_x0000_s1026" style="position:absolute;flip:y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9iLwIAAH4EAAAOAAAAZHJzL2Uyb0RvYy54bWysVMGO0zAQvSPxD5bvNOmy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55eYKRIBUPq2i9d+7Nrv3d3H7r2c9f+6u4+de2Prv0aQsM3YL517UcUiNDG2rgM&#10;1JZqbUMjaKNuzLWm7xxSelkStWHPnIF5wC0J8OQIHzbO9MyG2wpxKczbAA1a0CbUxJntxpmxxiMK&#10;h7O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OHcPYi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0544" behindDoc="0" locked="1" layoutInCell="1" allowOverlap="1" wp14:anchorId="6C13776B" wp14:editId="41D936F6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50" name="ตัวเชื่อมต่อตรง 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06487" id="ตัวเชื่อมต่อตรง 450" o:spid="_x0000_s1026" style="position:absolute;flip:y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1568" behindDoc="0" locked="1" layoutInCell="1" allowOverlap="1" wp14:anchorId="451E5535" wp14:editId="37B7A3ED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51" name="ตัวเชื่อมต่อตรง 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7F9CB" id="ตัวเชื่อมต่อตรง 451" o:spid="_x0000_s1026" style="position:absolute;flip:y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ZV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BazmZV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2592" behindDoc="0" locked="1" layoutInCell="1" allowOverlap="1" wp14:anchorId="1B18947D" wp14:editId="19054DA3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52" name="ตัวเชื่อมต่อตรง 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E1FD8" id="ตัวเชื่อมต่อตรง 452" o:spid="_x0000_s1026" style="position:absolute;flip:y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vI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n82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KmkvI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3616" behindDoc="0" locked="1" layoutInCell="1" allowOverlap="1" wp14:anchorId="7B8031F7" wp14:editId="0009C313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53" name="ตัวเชื่อมต่อตรง 4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93F83" id="ตัวเชื่อมต่อตรง 453" o:spid="_x0000_s1026" style="position:absolute;flip:y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+8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Olavv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4640" behindDoc="0" locked="1" layoutInCell="1" allowOverlap="1" wp14:anchorId="118D6A93" wp14:editId="793E457E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54" name="ตัวเชื่อมต่อตรง 4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7831A" id="ตัวเชื่อมต่อตรง 454" o:spid="_x0000_s1026" style="position:absolute;flip:y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ApLwIAAH4EAAAOAAAAZHJzL2Uyb0RvYy54bWysVMGO0zAQvSPxD5bvNO2y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5664" behindDoc="0" locked="1" layoutInCell="1" allowOverlap="1" wp14:anchorId="64FCF431" wp14:editId="5730E885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55" name="ตัวเชื่อมต่อตรง 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939EE" id="ตัวเชื่อมต่อตรง 455" o:spid="_x0000_s1026" style="position:absolute;flip:y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RdLQ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Nv4hF0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6688" behindDoc="0" locked="1" layoutInCell="1" allowOverlap="1" wp14:anchorId="0A5525AA" wp14:editId="7F929B15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56" name="ตัวเชื่อมต่อตรง 4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8A58B" id="ตัวเชื่อมต่อตรง 456" o:spid="_x0000_s1026" style="position:absolute;flip:y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nA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LrKnA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7712" behindDoc="0" locked="1" layoutInCell="1" allowOverlap="1" wp14:anchorId="36547AE7" wp14:editId="61FBB693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57" name="ตัวเชื่อมต่อตรง 4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95CD2" id="ตัวเชื่อมต่อตรง 457" o:spid="_x0000_s1026" style="position:absolute;flip:y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20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LPpc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u2BNtC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8736" behindDoc="0" locked="1" layoutInCell="1" allowOverlap="1" wp14:anchorId="10980A42" wp14:editId="33CE4C2F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58" name="ตัวเชื่อมต่อตรง 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66B98" id="ตัวเชื่อมต่อตรง 458" o:spid="_x0000_s1026" style="position:absolute;flip: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Yw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Qx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Bob0Yw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9760" behindDoc="0" locked="1" layoutInCell="1" allowOverlap="1" wp14:anchorId="0C4D887C" wp14:editId="1579B59F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59" name="ตัวเชื่อมต่อตรง 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BC09B" id="ตัวเชื่อมต่อตรง 459" o:spid="_x0000_s1026" style="position:absolute;flip:y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JELwIAAH4EAAAOAAAAZHJzL2Uyb0RvYy54bWysVMGO0zAQvSPxD5bvNO1Cq9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l9Mz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WKOiRC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0784" behindDoc="0" locked="1" layoutInCell="1" allowOverlap="1" wp14:anchorId="79394D8E" wp14:editId="266134A7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60" name="ตัวเชื่อมต่อตรง 4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69FC9" id="ตัวเชื่อมต่อตรง 460" o:spid="_x0000_s1026" style="position:absolute;flip:y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RKLgIAAH4EAAAOAAAAZHJzL2Uyb0RvYy54bWysVE2P0zAQvSPxHyzfadqFrZ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d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DKfnRK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1808" behindDoc="0" locked="1" layoutInCell="1" allowOverlap="1" wp14:anchorId="7A2DAC14" wp14:editId="452F6B0F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61" name="ตัวเชื่อมต่อตรง 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31487" id="ตัวเชื่อมต่อตรง 461" o:spid="_x0000_s1026" style="position:absolute;flip:y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A+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D6spA+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2832" behindDoc="0" locked="1" layoutInCell="1" allowOverlap="1" wp14:anchorId="472AF896" wp14:editId="568F8009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62" name="ตัวเชื่อมต่อตรง 4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401B4" id="ตัวเชื่อมต่อตรง 462" o:spid="_x0000_s1026" style="position:absolute;flip:y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2j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9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Cq5r2j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2E41D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487F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48EE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FE8E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B632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C732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DE69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7223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BD03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3ABF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BF3E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C879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E1B6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350C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3064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86C1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C153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AC67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1446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ED06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1D84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62C6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6E6D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76BC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216D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717C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C5B1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3962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7F52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82E0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F6EEDE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0128" behindDoc="0" locked="1" layoutInCell="1" allowOverlap="1" wp14:anchorId="5A2FC889" wp14:editId="762D25DB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1" name="Text Box 9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1" o:spid="_x0000_s1082" type="#_x0000_t202" style="position:absolute;left:0;text-align:left;margin-left:-9pt;margin-top:-4.05pt;width:518.5pt;height:758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B53hM+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22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3D122697" wp14:editId="7C5F3536">
                <wp:simplePos x="0" y="0"/>
                <wp:positionH relativeFrom="column">
                  <wp:posOffset>-152400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1" name="Text Box 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E58C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1" o:spid="_x0000_s1083" type="#_x0000_t202" style="position:absolute;left:0;text-align:left;margin-left:-12pt;margin-top:-43.05pt;width:56pt;height:28pt;z-index:25265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6B8947F5" wp14:editId="0C9A7F36">
                <wp:simplePos x="0" y="0"/>
                <wp:positionH relativeFrom="column">
                  <wp:posOffset>2819400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3" name="Text Box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D2B18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3" o:spid="_x0000_s1084" type="#_x0000_t202" style="position:absolute;left:0;text-align:left;margin-left:222pt;margin-top:-43.05pt;width:56pt;height:28pt;z-index:25260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4880" behindDoc="0" locked="1" layoutInCell="1" allowOverlap="1" wp14:anchorId="1E0F022D" wp14:editId="40D33DBB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63" name="ตัวเชื่อมต่อตรง 4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286B6" id="ตัวเชื่อมต่อตรง 463" o:spid="_x0000_s1026" style="position:absolute;flip:y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nX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8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JoqWdc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5904" behindDoc="0" locked="1" layoutInCell="1" allowOverlap="1" wp14:anchorId="02F4106B" wp14:editId="68269868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64" name="ตัวเชื่อมต่อตรง 4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CD977" id="ตัวเชื่อมต่อตรง 464" o:spid="_x0000_s1026" style="position:absolute;flip:y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ZCLwIAAH4EAAAOAAAAZHJzL2Uyb0RvYy54bWysVMGO0zAQvSPxD5bvNO2y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R+ipEiJQypa7927c+u/d7dfezaL137q7v73LU/uvY2hIZvwHzr2k8oEKGNlXEp&#10;qK3UxoZG0FpdmytN3zuk9KogasueOwPzgFsS4MkRPmyc6Zk1tyXiUph3ARq0oE2ojjNrxpmx2iMK&#10;h/O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6928" behindDoc="0" locked="1" layoutInCell="1" allowOverlap="1" wp14:anchorId="2BB1CF30" wp14:editId="5F662327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65" name="ตัวเชื่อมต่อตรง 4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EBFD3" id="ตัวเชื่อมต่อตรง 465" o:spid="_x0000_s1026" style="position:absolute;flip:y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I2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f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e4RyNi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7952" behindDoc="0" locked="1" layoutInCell="1" allowOverlap="1" wp14:anchorId="6C5F6A47" wp14:editId="237D2134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66" name="ตัวเชื่อมต่อตรง 4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57BFC" id="ตัวเชื่อมต่อตรง 466" o:spid="_x0000_s1026" style="position:absolute;flip:y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+r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CvQX6s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8976" behindDoc="0" locked="1" layoutInCell="1" allowOverlap="1" wp14:anchorId="126F81AA" wp14:editId="5ACE0BF5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67" name="ตัวเชื่อมต่อตรง 4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EFED4" id="ตัวเชื่อมต่อตรง 467" o:spid="_x0000_s1026" style="position:absolute;flip:y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vf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7O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Bscu98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0000" behindDoc="0" locked="1" layoutInCell="1" allowOverlap="1" wp14:anchorId="2DAD8E7F" wp14:editId="76406577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68" name="ตัวเชื่อมต่อตรง 4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7B51C" id="ตัวเชื่อมต่อตรง 468" o:spid="_x0000_s1026" style="position:absolute;flip:y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Bb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IE7Bb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1024" behindDoc="0" locked="1" layoutInCell="1" allowOverlap="1" wp14:anchorId="1F818370" wp14:editId="469C273E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69" name="ตัวเชื่อมต่อตรง 4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47D04" id="ตัวเชื่อมต่อตรง 469" o:spid="_x0000_s1026" style="position:absolute;flip:y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1Qv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+N9ULy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2048" behindDoc="0" locked="1" layoutInCell="1" allowOverlap="1" wp14:anchorId="6F9A6145" wp14:editId="1092758D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70" name="ตัวเชื่อมต่อตรง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C08FB" id="ตัวเชื่อมต่อตรง 470" o:spid="_x0000_s1026" style="position:absolute;flip:y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qqtls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3072" behindDoc="0" locked="1" layoutInCell="1" allowOverlap="1" wp14:anchorId="5DB461D6" wp14:editId="6C1A30BF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71" name="ตัวเชื่อมต่อตรง 4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56099" id="ตัวเชื่อมต่อตรง 471" o:spid="_x0000_s1026" style="position:absolute;flip:y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0Y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+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aZj0Y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4096" behindDoc="0" locked="1" layoutInCell="1" allowOverlap="1" wp14:anchorId="43CCFFB4" wp14:editId="2A7A8105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72" name="ตัวเชื่อมต่อตรง 4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81A02" id="ตัวเชื่อมต่อตรง 472" o:spid="_x0000_s1026" style="position:absolute;flip:y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CF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Oz5F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5120" behindDoc="0" locked="1" layoutInCell="1" allowOverlap="1" wp14:anchorId="38B4747C" wp14:editId="7DE58073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73" name="ตัวเชื่อมต่อตรง 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D7DE5" id="ตัวเชื่อมต่อตรง 473" o:spid="_x0000_s1026" style="position:absolute;flip:y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Tx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x09O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+v708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6144" behindDoc="0" locked="1" layoutInCell="1" allowOverlap="1" wp14:anchorId="687DBFF3" wp14:editId="3B39B700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74" name="ตัวเชื่อมต่อตรง 4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3588E" id="ตัวเชื่อมต่อตรง 474" o:spid="_x0000_s1026" style="position:absolute;flip:y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tkLwIAAH4EAAAOAAAAZHJzL2Uyb0RvYy54bWysVMGO0zAQvSPxD5bvNOmy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yenGClSwZC69kvX/uza793th6793LW/uttPXfuja7+G0PANmG9d+xEFIrSxNi4D&#10;taVa29AI2qhrc6XpO4eUXpZEbdgzZ2AecEsCPDnCh40zPbPhtkJcCvM2QIMWtAk1cWa7cWas8YjC&#10;4ezx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7168" behindDoc="0" locked="1" layoutInCell="1" allowOverlap="1" wp14:anchorId="302E6028" wp14:editId="7E2B9A3F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75" name="ตัวเชื่อมต่อตรง 4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CD407" id="ตัวเชื่อมต่อตรง 475" o:spid="_x0000_s1026" style="position:absolute;flip:y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8Q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BtQ3xA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8192" behindDoc="0" locked="1" layoutInCell="1" allowOverlap="1" wp14:anchorId="69C95A2C" wp14:editId="6C952A6A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76" name="ตัวเชื่อมต่อตรง 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A3225" id="ตัวเชื่อมต่อตรง 476" o:spid="_x0000_s1026" style="position:absolute;flip:y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KN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9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LBPKN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9216" behindDoc="0" locked="1" layoutInCell="1" allowOverlap="1" wp14:anchorId="31891BF2" wp14:editId="7401DB11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77" name="ตัวเชื่อมต่อตรง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CF96A" id="ตัวเชื่อมต่อตรง 477" o:spid="_x0000_s1026" style="position:absolute;flip:y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b5LwIAAH4EAAAOAAAAZHJzL2Uyb0RvYy54bWysVMGO0zAQvSPxD5bvNOnCdpe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2dnGClSwZC69kvX/uza793th6793LW/uttPXfuja7+G0PANmG9d+xEFIrSxNi4D&#10;taVa29AI2qhrc6XpO4eUXpZEbdgzZ2AecEsCPDnCh40zPbPhtkJcCvM2QIMWtAk1cWa7cWas8YjC&#10;4ezx+Wz69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e8gW+S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0240" behindDoc="0" locked="1" layoutInCell="1" allowOverlap="1" wp14:anchorId="063E184F" wp14:editId="17374F5D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78" name="ตัวเชื่อมต่อตรง 4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32D59" id="ตัวเชื่อมต่อตรง 478" o:spid="_x0000_s1026" style="position:absolute;flip:y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19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oxx19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1264" behindDoc="0" locked="1" layoutInCell="1" allowOverlap="1" wp14:anchorId="3FEC7342" wp14:editId="6D0E87F6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79" name="ตัวเชื่อมต่อตรง 4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79420" id="ตัวเชื่อมต่อตรง 479" o:spid="_x0000_s1026" style="position:absolute;flip:y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kJ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J0/PMV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mAv5CS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2288" behindDoc="0" locked="1" layoutInCell="1" allowOverlap="1" wp14:anchorId="6182D22A" wp14:editId="72C58160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80" name="ตัวเชื่อมต่อตรง 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85B48" id="ตัวเชื่อมต่อตรง 480" o:spid="_x0000_s1026" style="position:absolute;flip:y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LIodz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3312" behindDoc="0" locked="1" layoutInCell="1" allowOverlap="1" wp14:anchorId="1E014433" wp14:editId="31A229FA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81" name="ตัวเชื่อมต่อตรง 4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84898" id="ตัวเชื่อมต่อตรง 481" o:spid="_x0000_s1026" style="position:absolute;flip:y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mMH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F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D77mMH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4336" behindDoc="0" locked="1" layoutInCell="1" allowOverlap="1" wp14:anchorId="3531204E" wp14:editId="38B12AED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82" name="ตัวเชื่อมต่อตรง 4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811E8" id="ตัวเชื่อมต่อตรง 482" o:spid="_x0000_s1026" style="position:absolute;flip:y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6aLgIAAH4EAAAOAAAAZHJzL2Uyb0RvYy54bWysVMGO0zAQvSPxD5bvNG1hq2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z+ZT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Ku6Tpo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5360" behindDoc="0" locked="1" layoutInCell="1" allowOverlap="1" wp14:anchorId="7FC890B9" wp14:editId="4C65061D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83" name="ตัวเชื่อมต่อตรง 4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C4B85" id="ตัวเชื่อมต่อตรง 483" o:spid="_x0000_s1026" style="position:absolute;flip:y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ruLwIAAH4EAAAOAAAAZHJzL2Uyb0RvYy54bWysVMGO0zAQvSPxD5bvNO0u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89np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m3aq7i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B367E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A6D6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880D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8A7E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336D4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F37B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C882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51A0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9828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444C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2F92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055D9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E367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FD11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A133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39E9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C121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2C72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1FFE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6865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00A6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F8F3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A8F8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544F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6A96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2BA6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AD0D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E52D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0B92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098A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100D53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2176" behindDoc="0" locked="1" layoutInCell="1" allowOverlap="1" wp14:anchorId="5AA85895" wp14:editId="075B2200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2" name="Text Box 9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2" o:spid="_x0000_s1085" type="#_x0000_t202" style="position:absolute;margin-left:-59pt;margin-top:-4.05pt;width:518.5pt;height:758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23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4E34139F" wp14:editId="3EE18863">
                <wp:simplePos x="0" y="0"/>
                <wp:positionH relativeFrom="column">
                  <wp:posOffset>2190750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4" name="Text Box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5E0B9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A82B9" id="Text Box 864" o:spid="_x0000_s1086" type="#_x0000_t202" style="position:absolute;margin-left:172.5pt;margin-top:-43.05pt;width:56pt;height:28pt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๔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7408" behindDoc="0" locked="1" layoutInCell="1" allowOverlap="1" wp14:anchorId="6D3A1EB2" wp14:editId="69B87F9C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84" name="ตัวเชื่อมต่อตรง 4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AA784" id="ตัวเชื่อมต่อตรง 484" o:spid="_x0000_s1026" style="position:absolute;flip:y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V7LwIAAH4EAAAOAAAAZHJzL2Uyb0RvYy54bWysVMGO0zAQvSPxD5bvNO2y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6ezU4wUKWFIbfOtbe7a5kd7/6ltvrbNr/b+S9v8bJvbEOq/AfO9bT6jQIQ2Vsal&#10;oLZUaxsaQWt1ba40/eCQ0suCqA174QzMA25JgCdH+LBxpmPW3JaIS2HeB2jQgjahOs5sN8yM1R5R&#10;OJw+n0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KFGV7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8432" behindDoc="0" locked="1" layoutInCell="1" allowOverlap="1" wp14:anchorId="660461B4" wp14:editId="51253505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85" name="ตัวเชื่อมต่อตรง 4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2BB45" id="ตัวเชื่อมต่อตรง 485" o:spid="_x0000_s1026" style="position:absolute;flip:y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EPLQ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etiBDy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9456" behindDoc="0" locked="1" layoutInCell="1" allowOverlap="1" wp14:anchorId="1B6FD99C" wp14:editId="2CFBF284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86" name="ตัวเชื่อมต่อตรง 4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D7989" id="ตัวเชื่อมต่อตรง 486" o:spid="_x0000_s1026" style="position:absolute;flip:y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yS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D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qMrJI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0480" behindDoc="0" locked="1" layoutInCell="1" allowOverlap="1" wp14:anchorId="5893784F" wp14:editId="2C7B5E0B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87" name="ตัวเชื่อมต่อตรง 4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8EF08" id="ตัวเชื่อมต่อตรง 487" o:spid="_x0000_s1026" style="position:absolute;flip:y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GkBI5i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1504" behindDoc="0" locked="1" layoutInCell="1" allowOverlap="1" wp14:anchorId="13D3A2B1" wp14:editId="391519D9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88" name="ตัวเชื่อมต่อตรง 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A076E" id="ตัวเชื่อมต่อตรง 488" o:spid="_x0000_s1026" style="position:absolute;flip:y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Ni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DJT0Ni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2528" behindDoc="0" locked="1" layoutInCell="1" allowOverlap="1" wp14:anchorId="798D607C" wp14:editId="3FBB8044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89" name="ตัวเชื่อมต่อตรง 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29E19" id="ตัวเชื่อมต่อตรง 489" o:spid="_x0000_s1026" style="position:absolute;flip:y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+YOnFi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3552" behindDoc="0" locked="1" layoutInCell="1" allowOverlap="1" wp14:anchorId="17347710" wp14:editId="52C869CB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90" name="ตัวเชื่อมต่อตรง 4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A0B3F" id="ตัวเชื่อมต่อตรง 490" o:spid="_x0000_s1026" style="position:absolute;flip:y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Cr9ipV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4576" behindDoc="0" locked="1" layoutInCell="1" allowOverlap="1" wp14:anchorId="6D8F6770" wp14:editId="31801399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91" name="ตัวเชื่อมต่อตรง 4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C1CDA" id="ตัวเชื่อมต่อตรง 491" o:spid="_x0000_s1026" style="position:absolute;flip:y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4h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q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mzrOIS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5600" behindDoc="0" locked="1" layoutInCell="1" allowOverlap="1" wp14:anchorId="197C9B3E" wp14:editId="5C5C5803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92" name="ตัวเชื่อมต่อตรง 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2CCB2" id="ตัวเชื่อมต่อตรง 492" o:spid="_x0000_s1026" style="position:absolute;flip:y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O8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dnU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y27jvC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6624" behindDoc="0" locked="1" layoutInCell="1" allowOverlap="1" wp14:anchorId="5DA957A9" wp14:editId="4494CFCD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93" name="ตัวเชื่อมต่อตรง 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5CE74" id="ตัวเชื่อมต่อตรง 493" o:spid="_x0000_s1026" style="position:absolute;flip:y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fI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704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+6IHy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7648" behindDoc="0" locked="1" layoutInCell="1" allowOverlap="1" wp14:anchorId="1BF4CA69" wp14:editId="1905D6F1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94" name="ตัวเชื่อมต่อตรง 4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FADAB" id="ตัวเชื่อมต่อตรง 494" o:spid="_x0000_s1026" style="position:absolute;flip:y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hdLwIAAH4EAAAOAAAAZHJzL2Uyb0RvYy54bWysVMGO0zAQvSPxD5bvNOmy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6cYqRIBUPq2i9d+7Nrv3d3H7r2c9f+6u4+de2Prv0aQsM3YL517UcUiNDG2rgM&#10;1JZqbUMjaKNuzLWm7xxSelkStWHPnIF5wC0J8OQIHzbO9MyG2wpxKczbAA1a0CbUxJntxpmxxiMK&#10;h7O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8672" behindDoc="0" locked="1" layoutInCell="1" allowOverlap="1" wp14:anchorId="1013A941" wp14:editId="5D50E3F3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95" name="ตัวเชื่อมต่อตรง 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9DB1A" id="ตัวเชื่อมต่อตรง 495" o:spid="_x0000_s1026" style="position:absolute;flip:y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wpLQIAAH4EAAAOAAAAZHJzL2Uyb0RvYy54bWysVMGO0zAQvSPxD1buNO3CVk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BoMLCk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9696" behindDoc="0" locked="1" layoutInCell="1" allowOverlap="1" wp14:anchorId="0345CA1B" wp14:editId="276725B5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96" name="ตัวเชื่อมต่อตรง 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1D9D7" id="ตัวเชื่อมต่อตรง 496" o:spid="_x0000_s1026" style="position:absolute;flip:y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G0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0720" behindDoc="0" locked="1" layoutInCell="1" allowOverlap="1" wp14:anchorId="3B1E5790" wp14:editId="161212BF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97" name="ตัวเชื่อมต่อตรง 4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33870" id="ตัวเชื่อมต่อตรง 497" o:spid="_x0000_s1026" style="position:absolute;flip:y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XA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J+dPMV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epTlwC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1744" behindDoc="0" locked="1" layoutInCell="1" allowOverlap="1" wp14:anchorId="4E65DE49" wp14:editId="350D7980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98" name="ตัวเชื่อมต่อตรง 4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181AC" id="ตัวเชื่อมต่อตรง 498" o:spid="_x0000_s1026" style="position:absolute;flip:y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5E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pm+5E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2768" behindDoc="0" locked="1" layoutInCell="1" allowOverlap="1" wp14:anchorId="60FAFB50" wp14:editId="178827C6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99" name="ตัวเชื่อมต่อตรง 4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5E5E5" id="ตัวเชื่อมต่อตรง 499" o:spid="_x0000_s1026" style="position:absolute;flip:y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mVcKMC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3792" behindDoc="0" locked="1" layoutInCell="1" allowOverlap="1" wp14:anchorId="5D6A8622" wp14:editId="5AA8B0D3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00" name="ตัวเชื่อมต่อตรง 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5ACFF" id="ตัวเชื่อมต่อตรง 500" o:spid="_x0000_s1026" style="position:absolute;flip:y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AZLDNAtAgAAfg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4816" behindDoc="0" locked="1" layoutInCell="1" allowOverlap="1" wp14:anchorId="14946CC4" wp14:editId="1D1D5413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01" name="ตัวเชื่อมต่อตรง 5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B96E8" id="ตัวเชื่อมต่อตรง 501" o:spid="_x0000_s1026" style="position:absolute;flip:y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+ik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A2h+ik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5840" behindDoc="0" locked="1" layoutInCell="1" allowOverlap="1" wp14:anchorId="092F3193" wp14:editId="728D919E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02" name="ตัวเชื่อมต่อตรง 5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4504C" id="ตัวเชื่อมต่อตรง 502" o:spid="_x0000_s1026" style="position:absolute;flip:y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U5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/QM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Bm08U5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6864" behindDoc="0" locked="1" layoutInCell="1" allowOverlap="1" wp14:anchorId="3C184399" wp14:editId="09E61F53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03" name="ตัวเชื่อมต่อตรง 5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26950" id="ตัวเชื่อมต่อตรง 503" o:spid="_x0000_s1026" style="position:absolute;flip:y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FN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BWHyFN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7888" behindDoc="0" locked="1" layoutInCell="1" allowOverlap="1" wp14:anchorId="5C4C655A" wp14:editId="79D9225B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04" name="ตัวเชื่อมต่อตรง 5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1B9B5" id="ตัวเชื่อมต่อตรง 504" o:spid="_x0000_s1026" style="position:absolute;flip:y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7Y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CHfe7Y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6DC1C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4E2F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758A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4E20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4A07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17AF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BF68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1885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CB8C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CEF7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F0CB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ABED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C6E1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D5DE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BEC3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6401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9AB9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B8FF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3BEF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6B64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E832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D45B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C86F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6CA4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E258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78EB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FB3A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0F1CB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CE45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4619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44A55D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4224" behindDoc="0" locked="1" layoutInCell="1" allowOverlap="1" wp14:anchorId="1A07F625" wp14:editId="3E7AB14C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3" name="Text Box 9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3" o:spid="_x0000_s1087" type="#_x0000_t202" style="position:absolute;left:0;text-align:left;margin-left:-9pt;margin-top:-4.05pt;width:518.5pt;height:758pt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dZ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iS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gd5&#10;48RrRkfjniwbyA/IFQvtvDnD70vEaMmcf2IWBwxxxaXhH/EjFSAW0J0oKcD+/Nt70Efeo5SSGgc2&#10;o+51x6ygRH3TOBHT4XgcJjxexlefR3ix55LNuUTvqgUgSEPM3fB4DPpe9UdpoXrG3TIPUVHENMfY&#10;GfX9ceHbNYK7iYv5PCrhTBvml3pleD8igYHr5plZ09HUI8MfoB9tlr5ha6sb4NIw33mQZaRyaHvb&#10;1Q4O3AeR4d3uCgvn/B61Tht29gs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GDVp1m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2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03F091DF" wp14:editId="3F18C2A5">
                <wp:simplePos x="0" y="0"/>
                <wp:positionH relativeFrom="column">
                  <wp:posOffset>-146050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2" name="Text Box 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61E0C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2" o:spid="_x0000_s1088" type="#_x0000_t202" style="position:absolute;left:0;text-align:left;margin-left:-11.5pt;margin-top:-42.05pt;width:56pt;height:28pt;z-index:25266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4IgQIAAG0FAAAOAAAAZHJzL2Uyb0RvYy54bWysVN9P2zAQfp+0/8Hy+0hbKJ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33F01B58" wp14:editId="1D55CBEC">
                <wp:simplePos x="0" y="0"/>
                <wp:positionH relativeFrom="column">
                  <wp:posOffset>2825750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5" name="Text Box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245C9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5" o:spid="_x0000_s1089" type="#_x0000_t202" style="position:absolute;left:0;text-align:left;margin-left:222.5pt;margin-top:-43.05pt;width:56pt;height:28pt;z-index:2526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๕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9936" behindDoc="0" locked="1" layoutInCell="1" allowOverlap="1" wp14:anchorId="7F7CE51D" wp14:editId="756E7534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05" name="ตัวเชื่อมต่อตรง 5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B2A2C" id="ตัวเชื่อมต่อตรง 505" o:spid="_x0000_s1026" style="position:absolute;flip:y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qs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0960" behindDoc="0" locked="1" layoutInCell="1" allowOverlap="1" wp14:anchorId="29934CD8" wp14:editId="12F7C52D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06" name="ตัวเชื่อมต่อตรง 5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9BECC" id="ตัวเชื่อมต่อตรง 506" o:spid="_x0000_s1026" style="position:absolute;flip:y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cx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5+UnMS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1984" behindDoc="0" locked="1" layoutInCell="1" allowOverlap="1" wp14:anchorId="4654067F" wp14:editId="208A03FD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07" name="ตัวเชื่อมต่อตรง 5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887DD" id="ตัวเชื่อมต่อตรง 507" o:spid="_x0000_s1026" style="position:absolute;flip:y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NF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1ynDRS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3008" behindDoc="0" locked="1" layoutInCell="1" allowOverlap="1" wp14:anchorId="69C7D02F" wp14:editId="318A7BA8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08" name="ตัวเชื่อมต่อตรง 5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69667" id="ตัวเชื่อมต่อตรง 508" o:spid="_x0000_s1026" style="position:absolute;flip:y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jB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BCbIwS0CAAB+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4032" behindDoc="0" locked="1" layoutInCell="1" allowOverlap="1" wp14:anchorId="28B6BB0B" wp14:editId="053254C4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09" name="ตัวเชื่อมต่อตรง 5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5F445" id="ตัวเชื่อมต่อตรง 509" o:spid="_x0000_s1026" style="position:absolute;flip:y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y1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DTqLLU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5056" behindDoc="0" locked="1" layoutInCell="1" allowOverlap="1" wp14:anchorId="76EA866B" wp14:editId="1E339EF3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10" name="ตัวเชื่อมต่อตรง 5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A2A12" id="ตัวเชื่อมต่อตรง 510" o:spid="_x0000_s1026" style="position:absolute;flip:y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Bmn6H2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6080" behindDoc="0" locked="1" layoutInCell="1" allowOverlap="1" wp14:anchorId="3D658F4B" wp14:editId="7C3700DE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11" name="ตัวเชื่อมต่อตรง 5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BBC33" id="ตัวเชื่อมต่อตรง 511" o:spid="_x0000_s1026" style="position:absolute;flip:y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BWU0WC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7104" behindDoc="0" locked="1" layoutInCell="1" allowOverlap="1" wp14:anchorId="65292F92" wp14:editId="7812D5AB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12" name="ตัวเชื่อมต่อตรง 5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9AF30" id="ตัวเชื่อมต่อตรง 512" o:spid="_x0000_s1026" style="position:absolute;flip:y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gf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Z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AGB2gf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8128" behindDoc="0" locked="1" layoutInCell="1" allowOverlap="1" wp14:anchorId="059BF4F7" wp14:editId="4B115450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13" name="ตัวเชื่อมต่อตรง 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13F0C" id="ตัวเชื่อมต่อตรง 513" o:spid="_x0000_s1026" style="position:absolute;flip:y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xr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+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A2y4xr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9152" behindDoc="0" locked="1" layoutInCell="1" allowOverlap="1" wp14:anchorId="72DC5DD2" wp14:editId="0B083C8D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14" name="ตัวเชื่อมต่อตรง 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A0EA9" id="ตัวเชื่อมต่อตรง 514" o:spid="_x0000_s1026" style="position:absolute;flip:y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P+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2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DnqUP+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0176" behindDoc="0" locked="1" layoutInCell="1" allowOverlap="1" wp14:anchorId="5607990E" wp14:editId="7C8791E3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15" name="ตัวเชื่อมต่อตรง 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2F198" id="ตัวเชื่อมต่อตรง 515" o:spid="_x0000_s1026" style="position:absolute;flip:y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eK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+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1200" behindDoc="0" locked="1" layoutInCell="1" allowOverlap="1" wp14:anchorId="77F4AF91" wp14:editId="0100427E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16" name="ตัวเชื่อมต่อตรง 5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3B277" id="ตัวเชื่อมต่อตรง 516" o:spid="_x0000_s1026" style="position:absolute;flip:y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oX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+kc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Icxihc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2224" behindDoc="0" locked="1" layoutInCell="1" allowOverlap="1" wp14:anchorId="02039626" wp14:editId="5EA3D006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17" name="ตัวเชื่อมต่อตรง 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072D7" id="ตัวเชื่อมต่อตรง 517" o:spid="_x0000_s1026" style="position:absolute;flip:y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W5j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2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Lf9bmM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3248" behindDoc="0" locked="1" layoutInCell="1" allowOverlap="1" wp14:anchorId="4D705F90" wp14:editId="6B0EFFAF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18" name="ตัวเชื่อมต่อตรง 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775FF" id="ตัวเชื่อมต่อตรง 518" o:spid="_x0000_s1026" style="position:absolute;flip:y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Xn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y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k8mXn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4272" behindDoc="0" locked="1" layoutInCell="1" allowOverlap="1" wp14:anchorId="3973DDC0" wp14:editId="2D0EEE49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19" name="ตัวเชื่อมต่อตรง 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A60A8" id="ตัวเชื่อมต่อตรง 519" o:spid="_x0000_s1026" style="position:absolute;flip:y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GT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+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UPoGT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5296" behindDoc="0" locked="1" layoutInCell="1" allowOverlap="1" wp14:anchorId="30D830B3" wp14:editId="70D1161F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20" name="ตัวเชื่อมต่อตรง 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1F594" id="ตัวเชื่อมต่อตรง 520" o:spid="_x0000_s1026" style="position:absolute;flip:y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G41ed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6320" behindDoc="0" locked="1" layoutInCell="1" allowOverlap="1" wp14:anchorId="204A8DF6" wp14:editId="6734E304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21" name="ตัวเชื่อมต่อตรง 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C8BBC" id="ตัวเชื่อมต่อตรง 521" o:spid="_x0000_s1026" style="position:absolute;flip:y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Pp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K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2L7Pp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7344" behindDoc="0" locked="1" layoutInCell="1" allowOverlap="1" wp14:anchorId="72F609AF" wp14:editId="63DE7ABB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22" name="ตัวเชื่อมต่อตรง 5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CE0C5" id="ตัวเชื่อมต่อตรง 522" o:spid="_x0000_s1026" style="position:absolute;flip:y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50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Cme550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8368" behindDoc="0" locked="1" layoutInCell="1" allowOverlap="1" wp14:anchorId="69173105" wp14:editId="39C08BE5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23" name="ตัวเชื่อมต่อตรง 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7526E" id="ตัวเชื่อมต่อตรง 523" o:spid="_x0000_s1026" style="position:absolute;flip:y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oA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eDY9w0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CWt3oA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9392" behindDoc="0" locked="1" layoutInCell="1" allowOverlap="1" wp14:anchorId="2AC3AC6E" wp14:editId="2FBAC271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24" name="ตัวเชื่อมต่อตรง 5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413EA" id="ตัวเชื่อมต่อตรง 524" o:spid="_x0000_s1026" style="position:absolute;flip:y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WV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9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EfVtZU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0416" behindDoc="0" locked="1" layoutInCell="1" allowOverlap="1" wp14:anchorId="2AC231A8" wp14:editId="76F7D43E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25" name="ตัวเชื่อมต่อตรง 5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02069" id="ตัวเชื่อมต่อตรง 525" o:spid="_x0000_s1026" style="position:absolute;flip:y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Hh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B3GVHh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988C2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8EB0B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1EFB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A185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8003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16A0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1F11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EE15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C5CC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4820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1FD4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1801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FF27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A01C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82E7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FE8C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507F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395A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62EE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5ADC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BC81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D094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ECF9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2D45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CF0A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E003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E573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9BB6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ADF5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BB92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DE5815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6272" behindDoc="0" locked="1" layoutInCell="1" allowOverlap="1" wp14:anchorId="1C96430A" wp14:editId="4B969B7E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4" name="Text Box 9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4" o:spid="_x0000_s1090" type="#_x0000_t202" style="position:absolute;margin-left:-59pt;margin-top:-4.05pt;width:518.5pt;height:758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Ezpw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9GY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25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6BD807D6" wp14:editId="59B19F7E">
                <wp:simplePos x="0" y="0"/>
                <wp:positionH relativeFrom="column">
                  <wp:posOffset>2197100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6" name="Text Box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5E40F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๖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6" o:spid="_x0000_s1091" type="#_x0000_t202" style="position:absolute;margin-left:173pt;margin-top:-43.05pt;width:56pt;height:28pt;z-index:25260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๖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2464" behindDoc="0" locked="1" layoutInCell="1" allowOverlap="1" wp14:anchorId="0E407D44" wp14:editId="5B126109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26" name="ตัวเชื่อมต่อตรง 5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A410D" id="ตัวเชื่อมต่อตรง 526" o:spid="_x0000_s1026" style="position:absolute;flip:y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x8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6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CdNfHw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3488" behindDoc="0" locked="1" layoutInCell="1" allowOverlap="1" wp14:anchorId="6B216D1C" wp14:editId="7C63B903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27" name="ตัวเชื่อมต่อตรง 5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13510" id="ตัวเชื่อมต่อตรง 527" o:spid="_x0000_s1026" style="position:absolute;flip:y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gI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9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BeBmAg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4512" behindDoc="0" locked="1" layoutInCell="1" allowOverlap="1" wp14:anchorId="18BDB362" wp14:editId="409783DA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28" name="ตัวเชื่อมต่อตรง 5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AC133" id="ตัวเชื่อมต่อตรง 528" o:spid="_x0000_s1026" style="position:absolute;flip:y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OM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MSOk4w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5536" behindDoc="0" locked="1" layoutInCell="1" allowOverlap="1" wp14:anchorId="0FAA2674" wp14:editId="0D91E4F8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29" name="ตัวเชื่อมต่อตรง 5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0CEC7" id="ตัวเชื่อมต่อตรง 529" o:spid="_x0000_s1026" style="position:absolute;flip:y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0Qnf4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6560" behindDoc="0" locked="1" layoutInCell="1" allowOverlap="1" wp14:anchorId="3109B3BE" wp14:editId="5C415BF6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30" name="ตัวเชื่อมต่อตรง 5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30942" id="ตัวเชื่อมต่อตรง 530" o:spid="_x0000_s1026" style="position:absolute;flip:y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mN/q7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7584" behindDoc="0" locked="1" layoutInCell="1" allowOverlap="1" wp14:anchorId="5271C156" wp14:editId="7112D954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31" name="ตัวเชื่อมต่อตรง 5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3F3BA" id="ตัวเชื่อมต่อตรง 531" o:spid="_x0000_s1026" style="position:absolute;flip:y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7P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Mp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W+x7P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8608" behindDoc="0" locked="1" layoutInCell="1" allowOverlap="1" wp14:anchorId="7B286A97" wp14:editId="588E2574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32" name="ตัวเชื่อมต่อตรง 5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3F97F" id="ตัวเชื่อมต่อตรง 532" o:spid="_x0000_s1026" style="position:absolute;flip:y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NS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eHY2xU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DGrzNS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9632" behindDoc="0" locked="1" layoutInCell="1" allowOverlap="1" wp14:anchorId="603FC40E" wp14:editId="09514307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33" name="ตัวเชื่อมต่อตรง 5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B1A93" id="ตัวเชื่อมต่อตรง 533" o:spid="_x0000_s1026" style="position:absolute;flip:y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D2Y9cm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0656" behindDoc="0" locked="1" layoutInCell="1" allowOverlap="1" wp14:anchorId="0D851347" wp14:editId="454132F4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34" name="ตัวเชื่อมต่อตรง 5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98540" id="ตัวเชื่อมต่อตรง 534" o:spid="_x0000_s1026" style="position:absolute;flip:y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iz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JwEYsy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1680" behindDoc="0" locked="1" layoutInCell="1" allowOverlap="1" wp14:anchorId="714CA244" wp14:editId="23F9EC90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35" name="ตัวเชื่อมต่อตรง 5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0535B" id="ตัวเชื่อมต่อตรง 535" o:spid="_x0000_s1026" style="position:absolute;flip:y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zH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XzfzH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2704" behindDoc="0" locked="1" layoutInCell="1" allowOverlap="1" wp14:anchorId="45F50C7B" wp14:editId="64EC9F0D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36" name="ตัวเชื่อมต่อตรง 5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A62B6" id="ตัวเชื่อมต่อตรง 536" o:spid="_x0000_s1026" style="position:absolute;flip:y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Fa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M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HmdFa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3728" behindDoc="0" locked="1" layoutInCell="1" allowOverlap="1" wp14:anchorId="649EA3CA" wp14:editId="34FE7611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37" name="ตัวเชื่อมต่อตรง 5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10663" id="ตัวเชื่อมต่อตรง 537" o:spid="_x0000_s1026" style="position:absolute;flip:y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Uu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d1U1Li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4752" behindDoc="0" locked="1" layoutInCell="1" allowOverlap="1" wp14:anchorId="2104436B" wp14:editId="3B9B2029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38" name="ตัวเชื่อมต่อตรง 5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3B8A1" id="ตัวเชื่อมต่อตรง 538" o:spid="_x0000_s1026" style="position:absolute;flip:y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6q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KRaPqo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5776" behindDoc="0" locked="1" layoutInCell="1" allowOverlap="1" wp14:anchorId="492D98E4" wp14:editId="754F2E0E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39" name="ตัวเชื่อมต่อตรง 5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2052B" id="ตัวเชื่อมต่อตรง 539" o:spid="_x0000_s1026" style="position:absolute;flip:y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reLwIAAH4EAAAOAAAAZHJzL2Uyb0RvYy54bWysVLFu2zAQ3Qv0HwjutewENh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lJba3i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6800" behindDoc="0" locked="1" layoutInCell="1" allowOverlap="1" wp14:anchorId="79A6B702" wp14:editId="0BC7C589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40" name="ตัวเชื่อมต่อตรง 5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DCEFC" id="ตัวเชื่อมต่อตรง 540" o:spid="_x0000_s1026" style="position:absolute;flip:y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GGrtK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7824" behindDoc="0" locked="1" layoutInCell="1" allowOverlap="1" wp14:anchorId="09F1CB5A" wp14:editId="1C12E01D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41" name="ตัวเชื่อมต่อตรง 5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080AA" id="ตัวเชื่อมต่อตรง 541" o:spid="_x0000_s1026" style="position:absolute;flip:y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8+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C21l8+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8848" behindDoc="0" locked="1" layoutInCell="1" allowOverlap="1" wp14:anchorId="1B2C76A7" wp14:editId="13D0AE67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42" name="ตัวเชื่อมต่อตรง 5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A19B7" id="ตัวเชื่อมต่อตรง 542" o:spid="_x0000_s1026" style="position:absolute;flip:y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Kj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8+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mgnKj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9872" behindDoc="0" locked="1" layoutInCell="1" allowOverlap="1" wp14:anchorId="47BF4EB4" wp14:editId="113B2C74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43" name="ตัวเชื่อมต่อตรง 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945A2" id="ตัวเชื่อมต่อตรง 543" o:spid="_x0000_s1026" style="position:absolute;flip:y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bX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1k6W1y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0896" behindDoc="0" locked="1" layoutInCell="1" allowOverlap="1" wp14:anchorId="2625288C" wp14:editId="7A91447E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44" name="ตัวเชื่อมต่อตรง 5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30202" id="ตัวเชื่อมต่อตรง 544" o:spid="_x0000_s1026" style="position:absolute;flip:y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lCLwIAAH4EAAAOAAAAZHJzL2Uyb0RvYy54bWysVMGO0zAQvSPxD5bvNO2y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ByxZQi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1920" behindDoc="0" locked="1" layoutInCell="1" allowOverlap="1" wp14:anchorId="31FD9A79" wp14:editId="691BE1CE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45" name="ตัวเชื่อมต่อตรง 5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80F77" id="ตัวเชื่อมต่อตรง 545" o:spid="_x0000_s1026" style="position:absolute;flip:y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02LQ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DfgvTY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2944" behindDoc="0" locked="1" layoutInCell="1" allowOverlap="1" wp14:anchorId="6DB29179" wp14:editId="7683AF89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46" name="ตัวเชื่อมต่อตรง 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168F9" id="ตัวเชื่อมต่อตรง 546" o:spid="_x0000_s1026" style="position:absolute;flip:y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Cr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ntJCr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7E5FE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591C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A716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0953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D12E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E7F7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1201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BDFA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3656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A3F9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A3C0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1CF7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5A11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5AE8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A86D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8367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1EC1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EB6A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6209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2161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9968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3B20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5735C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B636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59BE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E018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23A9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1F86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8584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40E4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9D20C4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8320" behindDoc="0" locked="1" layoutInCell="1" allowOverlap="1" wp14:anchorId="34F22038" wp14:editId="47CACB27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5" name="Text Box 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5" o:spid="_x0000_s1092" type="#_x0000_t202" style="position:absolute;left:0;text-align:left;margin-left:-9pt;margin-top:-4.05pt;width:518.5pt;height:758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Ptpw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9GE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Mzqa9mTZQH5Arlho580ZflciRivm/COzOGCIKy4N/4AfqQCxgO5ESQH259/egz7yHqWU1Diw&#10;GXWvO2YFJeqbxomYDcfjMOHxMp58HuHFnks25xK9q5aAIA0xd8PjMeh71R+lheoZd8siREUR0xxj&#10;Z9T3x6Vv1wjuJi4Wi6iEM22YX+knw/sRCQxcN8/Mmo6mHhl+D/1os/QNW1vdAJeGxc6DLCOVQ9vb&#10;rnZw4D6IDO92V1g45/eoddqw818A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D2RLPt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2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49E06398" wp14:editId="4059A28C">
                <wp:simplePos x="0" y="0"/>
                <wp:positionH relativeFrom="column">
                  <wp:posOffset>-133350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3" name="Text Box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54B50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3" o:spid="_x0000_s1093" type="#_x0000_t202" style="position:absolute;left:0;text-align:left;margin-left:-10.5pt;margin-top:-43.05pt;width:56pt;height:28pt;z-index:2526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ro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49BDB704" wp14:editId="0E22EC59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7" name="Text Box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DAD1A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๗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7" o:spid="_x0000_s1094" type="#_x0000_t202" style="position:absolute;left:0;text-align:left;margin-left:223pt;margin-top:-43.05pt;width:56pt;height:28pt;z-index:25261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๗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4992" behindDoc="0" locked="1" layoutInCell="1" allowOverlap="1" wp14:anchorId="6CD1C847" wp14:editId="46FD439A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47" name="ตัวเชื่อมต่อตรง 5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E4B5C" id="ตัวเชื่อมต่อตรง 547" o:spid="_x0000_s1026" style="position:absolute;flip:y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Tf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PTZc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Fd4dN8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6016" behindDoc="0" locked="1" layoutInCell="1" allowOverlap="1" wp14:anchorId="7D1755DD" wp14:editId="03460736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48" name="ตัวเชื่อมต่อตรง 5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BEF48" id="ตัวเชื่อมต่อตรง 548" o:spid="_x0000_s1026" style="position:absolute;flip:y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9b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R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hHd/Wy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7040" behindDoc="0" locked="1" layoutInCell="1" allowOverlap="1" wp14:anchorId="308F42EA" wp14:editId="0306C981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49" name="ตัวเชื่อมต่อตรง 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23ED3" id="ตัวเชื่อมต่อตรง 549" o:spid="_x0000_s1026" style="position:absolute;flip:y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5svLwIAAH4EAAAOAAAAZHJzL2Uyb0RvYy54bWysVMGO0zAQvSPxD5bvNO1Cq9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cvzj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LS7my8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8064" behindDoc="0" locked="1" layoutInCell="1" allowOverlap="1" wp14:anchorId="366D10B6" wp14:editId="1126EE77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50" name="ตัวเชื่อมต่อตรง 5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E1C17" id="ตัวเชื่อมต่อตรง 550" o:spid="_x0000_s1026" style="position:absolute;flip:y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9088" behindDoc="0" locked="1" layoutInCell="1" allowOverlap="1" wp14:anchorId="1D96F545" wp14:editId="434C07B9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51" name="ตัวเชื่อมต่อตรง 5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D5D12" id="ตัวเชื่อมต่อตรง 551" o:spid="_x0000_s1026" style="position:absolute;flip:y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IY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9kU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NYC8hg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0112" behindDoc="0" locked="1" layoutInCell="1" allowOverlap="1" wp14:anchorId="56D10BC3" wp14:editId="2CBD2397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52" name="ตัวเชื่อมต่อตรง 5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02FE9" id="ตัวเชื่อมต่อตรง 552" o:spid="_x0000_s1026" style="position:absolute;flip:y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+F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b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CGVt+F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1136" behindDoc="0" locked="1" layoutInCell="1" allowOverlap="1" wp14:anchorId="6F0B12F9" wp14:editId="16E3C05D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53" name="ตัวเชื่อมต่อตรง 5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29A3B" id="ตัวเชื่อมต่อตรง 553" o:spid="_x0000_s1026" style="position:absolute;flip:y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vx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C2mjvx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2160" behindDoc="0" locked="1" layoutInCell="1" allowOverlap="1" wp14:anchorId="3A576476" wp14:editId="45B5D0F1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54" name="ตัวเชื่อมต่อตรง 5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54B60" id="ตัวเชื่อมต่อตรง 554" o:spid="_x0000_s1026" style="position:absolute;flip:y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Rk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Bn+PRk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3184" behindDoc="0" locked="1" layoutInCell="1" allowOverlap="1" wp14:anchorId="6B1D91BA" wp14:editId="686C8727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55" name="ตัวเชื่อมต่อตรง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18B67" id="ตัวเชื่อมต่อตรง 555" o:spid="_x0000_s1026" style="position:absolute;flip:y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AQ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9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4208" behindDoc="0" locked="1" layoutInCell="1" allowOverlap="1" wp14:anchorId="2689C34E" wp14:editId="0E163C8A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56" name="ตัวเชื่อมต่อตรง 5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B65E1" id="ตัวเชื่อมต่อตรง 556" o:spid="_x0000_s1026" style="position:absolute;flip:y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2N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9kc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HYD2N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5232" behindDoc="0" locked="1" layoutInCell="1" allowOverlap="1" wp14:anchorId="061D2C44" wp14:editId="2837CDAC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57" name="ตัวเชื่อมต่อตรง 5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C4B9F" id="ตัวเชื่อมต่อตรง 557" o:spid="_x0000_s1026" style="position:absolute;flip:y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n5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3rNn5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6256" behindDoc="0" locked="1" layoutInCell="1" allowOverlap="1" wp14:anchorId="7FDA1653" wp14:editId="6C975BFF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58" name="ตัวเชื่อมต่อตรง 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D3299" id="ตัวเชื่อมต่อตรง 558" o:spid="_x0000_s1026" style="position:absolute;flip:y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J9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x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OSj0n0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7280" behindDoc="0" locked="1" layoutInCell="1" allowOverlap="1" wp14:anchorId="05B12A92" wp14:editId="78BAC9EC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59" name="ตัวเชื่อมต่อตรง 5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FBEF5" id="ตัวเชื่อมต่อตรง 559" o:spid="_x0000_s1026" style="position:absolute;flip:y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YJ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9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NRvNgk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8304" behindDoc="0" locked="1" layoutInCell="1" allowOverlap="1" wp14:anchorId="30E16D5A" wp14:editId="532CF108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60" name="ตัวเชื่อมต่อตรง 5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DE365" id="ตัวเชื่อมต่อตรง 560" o:spid="_x0000_s1026" style="position:absolute;flip:y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GsuAH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9328" behindDoc="0" locked="1" layoutInCell="1" allowOverlap="1" wp14:anchorId="7E27A9DA" wp14:editId="52AC0A41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61" name="ตัวเชื่อมต่อตรง 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8CFC5" id="ตัวเชื่อมต่อตรง 561" o:spid="_x0000_s1026" style="position:absolute;flip:y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Rz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/kU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2fgRz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0352" behindDoc="0" locked="1" layoutInCell="1" allowOverlap="1" wp14:anchorId="2D123568" wp14:editId="2E97AFCC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62" name="ตัวเชื่อมต่อตรง 5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A47DD" id="ตัวเชื่อมต่อตรง 562" o:spid="_x0000_s1026" style="position:absolute;flip:y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nu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f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AmKinu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1376" behindDoc="0" locked="1" layoutInCell="1" allowOverlap="1" wp14:anchorId="0C3FF6DC" wp14:editId="0CEE0FEB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63" name="ตัวเชื่อมต่อตรง 5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C5D20" id="ตัวเชื่อมต่อตรง 563" o:spid="_x0000_s1026" style="position:absolute;flip:y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2a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AW5s2a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2400" behindDoc="0" locked="1" layoutInCell="1" allowOverlap="1" wp14:anchorId="23E5747A" wp14:editId="34B23873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64" name="ตัวเชื่อมต่อตรง 5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98651" id="ตัวเชื่อมต่อตรง 564" o:spid="_x0000_s1026" style="position:absolute;flip:y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IP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+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HhAIP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3424" behindDoc="0" locked="1" layoutInCell="1" allowOverlap="1" wp14:anchorId="342C5C3C" wp14:editId="24DB3613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65" name="ตัวเชื่อมต่อตรง 5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BBE23" id="ตัวเชื่อมต่อตรง 565" o:spid="_x0000_s1026" style="position:absolute;flip:y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Z7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/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PdI5nstAgAAfg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4448" behindDoc="0" locked="1" layoutInCell="1" allowOverlap="1" wp14:anchorId="08B64D4C" wp14:editId="54C020A5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66" name="ตัวเชื่อมต่อตรง 5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F8381" id="ตัวเชื่อมต่อตรง 566" o:spid="_x0000_s1026" style="position:absolute;flip:y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Kccy+Y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5472" behindDoc="0" locked="1" layoutInCell="1" allowOverlap="1" wp14:anchorId="69B13115" wp14:editId="4DB4D5FC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67" name="ตัวเชื่อมต่อตรง 5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DB4DC" id="ตัวเชื่อมต่อตรง 567" o:spid="_x0000_s1026" style="position:absolute;flip:y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C+S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+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CX0C+S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1FEBF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1098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ADB0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537C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DB6A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8AE4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7536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AFBD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FB0A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CDAA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1F96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D507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7B33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8198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C814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C09F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C03C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D101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2B18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641F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0D21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C419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023F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4601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A3D6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5761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3BAF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BEBE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92D0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5CD1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EEFADE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0368" behindDoc="0" locked="1" layoutInCell="1" allowOverlap="1" wp14:anchorId="2D81F8D8" wp14:editId="6E343734">
                <wp:simplePos x="0" y="0"/>
                <wp:positionH relativeFrom="column">
                  <wp:posOffset>-749300</wp:posOffset>
                </wp:positionH>
                <wp:positionV relativeFrom="paragraph">
                  <wp:posOffset>-57785</wp:posOffset>
                </wp:positionV>
                <wp:extent cx="6584950" cy="9626600"/>
                <wp:effectExtent l="0" t="0" r="0" b="0"/>
                <wp:wrapNone/>
                <wp:docPr id="926" name="Text Box 9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6" o:spid="_x0000_s1095" type="#_x0000_t202" style="position:absolute;margin-left:-59pt;margin-top:-4.55pt;width:518.5pt;height:758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m3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27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6436C3B1" wp14:editId="23FE5C9B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8" name="Text Box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E9697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๘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8" o:spid="_x0000_s1096" type="#_x0000_t202" style="position:absolute;margin-left:172pt;margin-top:-43.05pt;width:56pt;height:28pt;z-index:25261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๘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7520" behindDoc="0" locked="1" layoutInCell="1" allowOverlap="1" wp14:anchorId="70337116" wp14:editId="00863D7A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68" name="ตัวเชื่อมต่อตรง 5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F6266" id="ตัวเชื่อมต่อตรง 568" o:spid="_x0000_s1026" style="position:absolute;flip:y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QW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z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ETfJBY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8544" behindDoc="0" locked="1" layoutInCell="1" allowOverlap="1" wp14:anchorId="38F114C3" wp14:editId="13B65376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69" name="ตัวเชื่อมต่อตรง 5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76E99" id="ตัวเชื่อมต่อตรง 569" o:spid="_x0000_s1026" style="position:absolute;flip:y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Bi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/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HQTwGI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9568" behindDoc="0" locked="1" layoutInCell="1" allowOverlap="1" wp14:anchorId="54AC93E8" wp14:editId="7BB31467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70" name="ตัวเชื่อมต่อตรง 5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72C3C" id="ตัวเชื่อมต่อตรง 570" o:spid="_x0000_s1026" style="position:absolute;flip:y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ZmTS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0592" behindDoc="0" locked="1" layoutInCell="1" allowOverlap="1" wp14:anchorId="2022AD8E" wp14:editId="6D68D70E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71" name="ตัวเชื่อมต่อตรง 5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65F82" id="ตัวเชื่อมต่อตรง 571" o:spid="_x0000_s1026" style="position:absolute;flip:y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lV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AWqqlV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1616" behindDoc="0" locked="1" layoutInCell="1" allowOverlap="1" wp14:anchorId="6A0F364F" wp14:editId="64A36936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72" name="ตัวเชื่อมต่อตรง 5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2C577" id="ตัวเชื่อมต่อตรง 572" o:spid="_x0000_s1026" style="position:absolute;flip:y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TI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8+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BG/oTI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2640" behindDoc="0" locked="1" layoutInCell="1" allowOverlap="1" wp14:anchorId="6C0827C3" wp14:editId="0FEA5A4E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73" name="ตัวเชื่อมต่อตรง 5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76BAB" id="ตัวเชื่อมต่อตรง 573" o:spid="_x0000_s1026" style="position:absolute;flip:y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C8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djJgvC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3664" behindDoc="0" locked="1" layoutInCell="1" allowOverlap="1" wp14:anchorId="2C971C8F" wp14:editId="3C2F5298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74" name="ตัวเชื่อมต่อตรง 5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0FB7E" id="ตัวเชื่อมต่อตรง 574" o:spid="_x0000_s1026" style="position:absolute;flip:y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8p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PT5M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p1CvKS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4688" behindDoc="0" locked="1" layoutInCell="1" allowOverlap="1" wp14:anchorId="7E807758" wp14:editId="216F5AEA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75" name="ตัวเชื่อมต่อตรง 5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E8C04" id="ตัวเชื่อมต่อตรง 575" o:spid="_x0000_s1026" style="position:absolute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tdLQ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JecS10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5712" behindDoc="0" locked="1" layoutInCell="1" allowOverlap="1" wp14:anchorId="47FF84DF" wp14:editId="30992BE4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76" name="ตัวเชื่อมต่อตรง 5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16841" id="ตัวเชื่อมต่อตรง 576" o:spid="_x0000_s1026" style="position:absolute;flip:y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bA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HyGbA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6736" behindDoc="0" locked="1" layoutInCell="1" allowOverlap="1" wp14:anchorId="7F358B3D" wp14:editId="442B92F4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77" name="ตัวเชื่อมต่อตรง 5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7ED3F" id="ตัวเชื่อมต่อตรง 577" o:spid="_x0000_s1026" style="position:absolute;flip:y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K0LwIAAH4EAAAOAAAAZHJzL2Uyb0RvYy54bWysVMGO0zAQvSPxD5bvNO2idne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9wSCt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7760" behindDoc="0" locked="1" layoutInCell="1" allowOverlap="1" wp14:anchorId="56B174C7" wp14:editId="70D9E3D6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78" name="ตัวเชื่อมต่อตรง 5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2DDFC" id="ตัวเชื่อมต่อตรง 578" o:spid="_x0000_s1026" style="position:absolute;flip:y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kw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R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kC4kw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8784" behindDoc="0" locked="1" layoutInCell="1" allowOverlap="1" wp14:anchorId="72067802" wp14:editId="7D36DAE3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79" name="ตัวเชื่อมต่อตรง 5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65C6A" id="ตัวเชื่อมต่อตรง 579" o:spid="_x0000_s1026" style="position:absolute;flip:y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21ELwIAAH4EAAAOAAAAZHJzL2Uyb0RvYy54bWysVMGO0zAQvSPxD5bvNO2ilt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cvzj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FMdtR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9808" behindDoc="0" locked="1" layoutInCell="1" allowOverlap="1" wp14:anchorId="3C78218A" wp14:editId="67AB7456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80" name="ตัวเชื่อมต่อตรง 5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50D06" id="ตัวเชื่อมต่อตรง 580" o:spid="_x0000_s1026" style="position:absolute;flip:y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EfuEz4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0832" behindDoc="0" locked="1" layoutInCell="1" allowOverlap="1" wp14:anchorId="379AF2D7" wp14:editId="4E62F5A6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81" name="ตัวเชื่อมต่อตรง 5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9C9A9" id="ตัวเชื่อมต่อตรง 581" o:spid="_x0000_s1026" style="position:absolute;flip:y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dK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B3IvdK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1856" behindDoc="0" locked="1" layoutInCell="1" allowOverlap="1" wp14:anchorId="4576CF73" wp14:editId="7A014910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82" name="ตัวเชื่อมต่อตรง 5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20CC3" id="ตัวเชื่อมต่อตรง 582" o:spid="_x0000_s1026" style="position:absolute;flip:y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AndtrX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2880" behindDoc="0" locked="1" layoutInCell="1" allowOverlap="1" wp14:anchorId="1E5CE64C" wp14:editId="6CFBB245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83" name="ตัวเชื่อมต่อตรง 5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CCC05" id="ตัวเชื่อมต่อตรง 583" o:spid="_x0000_s1026" style="position:absolute;flip:y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6jLgIAAH4EAAAOAAAAZHJzL2Uyb0RvYy54bWysVMGO0zAQvSPxD5bvNO2uWpW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AXuj6j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3904" behindDoc="0" locked="1" layoutInCell="1" allowOverlap="1" wp14:anchorId="0EF2F7E8" wp14:editId="1A1D360E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84" name="ตัวเชื่อมต่อตรง 5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7186F" id="ตัวเชื่อมต่อตรง 584" o:spid="_x0000_s1026" style="position:absolute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G2PE2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4928" behindDoc="0" locked="1" layoutInCell="1" allowOverlap="1" wp14:anchorId="6DAF8875" wp14:editId="0212D463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85" name="ตัวเชื่อมต่อตรง 5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CA16A" id="ตัวเชื่อมต่อตรง 585" o:spid="_x0000_s1026" style="position:absolute;flip:y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BVC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2FBVC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5952" behindDoc="0" locked="1" layoutInCell="1" allowOverlap="1" wp14:anchorId="276A9263" wp14:editId="3E7EB131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86" name="ตัวเชื่อมต่อตรง 5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32781" id="ตัวเชื่อมต่อตรง 586" o:spid="_x0000_s1026" style="position:absolute;flip:y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jf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CmQDjf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6976" behindDoc="0" locked="1" layoutInCell="1" allowOverlap="1" wp14:anchorId="1D606B63" wp14:editId="17046C7D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87" name="ตัวเชื่อมต่อตรง 5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819B6" id="ตัวเชื่อมต่อตรง 587" o:spid="_x0000_s1026" style="position:absolute;flip:y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CWjNyr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8000" behindDoc="0" locked="1" layoutInCell="1" allowOverlap="1" wp14:anchorId="1FC2C1BE" wp14:editId="0D8F50B2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88" name="ตัวเชื่อมต่อตรง 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6835D" id="ตัวเชื่อมต่อตรง 588" o:spid="_x0000_s1026" style="position:absolute;flip:y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cv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Fg9cv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01AFB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23CA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1FCE6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3D63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0D3D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FDC4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682A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2AE6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D78F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AA58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1ACF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8CE7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96DD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C5B51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C1F3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A27B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6A83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39FC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97A0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E4C4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61CC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F3C4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C0B3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B994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808D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BDF7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D065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C44D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DCFF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52E4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1659E1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2416" behindDoc="0" locked="1" layoutInCell="1" allowOverlap="1" wp14:anchorId="4E1778C2" wp14:editId="758077E0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7" name="Text Box 9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7" o:spid="_x0000_s1097" type="#_x0000_t202" style="position:absolute;left:0;text-align:left;margin-left:-9pt;margin-top:-4.05pt;width:518.5pt;height:758pt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8+W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BSw8+W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2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5C83BE90" wp14:editId="4532939F">
                <wp:simplePos x="0" y="0"/>
                <wp:positionH relativeFrom="column">
                  <wp:posOffset>-146050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4" name="Text Box 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BEE56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4" o:spid="_x0000_s1098" type="#_x0000_t202" style="position:absolute;left:0;text-align:left;margin-left:-11.5pt;margin-top:-42.05pt;width:56pt;height:28pt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vE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40561786" wp14:editId="41D14493">
                <wp:simplePos x="0" y="0"/>
                <wp:positionH relativeFrom="column">
                  <wp:posOffset>2838450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69" name="Text Box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E7F47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๙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9" o:spid="_x0000_s1099" type="#_x0000_t202" style="position:absolute;left:0;text-align:left;margin-left:223.5pt;margin-top:-43.55pt;width:56pt;height:28pt;z-index:25261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๙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0048" behindDoc="0" locked="1" layoutInCell="1" allowOverlap="1" wp14:anchorId="14408D87" wp14:editId="0B822A85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89" name="ตัวเชื่อมต่อตรง 5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9C397" id="ตัวเชื่อมต่อตรง 589" o:spid="_x0000_s1026" style="position:absolute;flip:y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zNbLgIAAH4EAAAOAAAAZHJzL2Uyb0RvYy54bWysVMGO0zAQvSPxD5bvNO2iVt2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dU8zWy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1072" behindDoc="0" locked="1" layoutInCell="1" allowOverlap="1" wp14:anchorId="1BA5E5D1" wp14:editId="466E50ED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90" name="ตัวเชื่อมต่อตรง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7ECDB" id="ตัวเชื่อมต่อตรง 590" o:spid="_x0000_s1026" style="position:absolute;flip:y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Jzq+G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2096" behindDoc="0" locked="1" layoutInCell="1" allowOverlap="1" wp14:anchorId="11237150" wp14:editId="17BEBC0B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91" name="ตัวเชื่อมต่อตรง 5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F918C" id="ตัวเชื่อมต่อตรง 591" o:spid="_x0000_s1026" style="position:absolute;flip:y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ps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4sp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F/Zab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3120" behindDoc="0" locked="1" layoutInCell="1" allowOverlap="1" wp14:anchorId="0B40AB65" wp14:editId="4AFBFA69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92" name="ตัวเชื่อมต่อตรง 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062DF" id="ตัวเชื่อมต่อตรง 592" o:spid="_x0000_s1026" style="position:absolute;flip:y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Eeid/E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4144" behindDoc="0" locked="1" layoutInCell="1" allowOverlap="1" wp14:anchorId="3FC27B3E" wp14:editId="22FEBEFC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93" name="ตัวเชื่อมต่อตรง 5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D5217" id="ตัวเชื่อมต่อตรง 593" o:spid="_x0000_s1026" style="position:absolute;flip:y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pOFLwIAAH4EAAAOAAAAZHJzL2Uyb0RvYy54bWysVLFu2zAQ3Qv0HwjutewENh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B3bpOF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5168" behindDoc="0" locked="1" layoutInCell="1" allowOverlap="1" wp14:anchorId="21F18BA3" wp14:editId="4A86A7A2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94" name="ตัวเชื่อมต่อตรง 5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3686A" id="ตัวเชื่อมต่อตรง 594" o:spid="_x0000_s1026" style="position:absolute;flip:y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wQLwIAAH4EAAAOAAAAZHJzL2Uyb0RvYy54bWysVMGO0zAQvSPxD5bvNO1Cq9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dnL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6192" behindDoc="0" locked="1" layoutInCell="1" allowOverlap="1" wp14:anchorId="2AD9CD44" wp14:editId="00A47443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95" name="ตัวเชื่อมต่อตรง 5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605EF" id="ตัวเชื่อมต่อตรง 595" o:spid="_x0000_s1026" style="position:absolute;flip:y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JbAuGQ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7216" behindDoc="0" locked="1" layoutInCell="1" allowOverlap="1" wp14:anchorId="400CD78D" wp14:editId="47B61251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96" name="ตัวเชื่อมต่อตรง 5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02A98" id="ตัวเชื่อมต่อตรง 596" o:spid="_x0000_s1026" style="position:absolute;flip:y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X5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4s5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DGlJX5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8240" behindDoc="0" locked="1" layoutInCell="1" allowOverlap="1" wp14:anchorId="2EE9876B" wp14:editId="4FFCCD1E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97" name="ตัวเชื่อมต่อตรง 5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751DC" id="ตัวเชื่อมต่อตรง 597" o:spid="_x0000_s1026" style="position:absolute;flip:y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GNLwIAAH4EAAAOAAAAZHJzL2Uyb0RvYy54bWysVMGO0zAQvSPxD5bvNO2ilt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dnL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9lhxjS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9264" behindDoc="0" locked="1" layoutInCell="1" allowOverlap="1" wp14:anchorId="3055C90C" wp14:editId="660EA055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98" name="ตัวเชื่อมต่อตรง 5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BE484" id="ตัวเชื่อมต่อตรง 598" o:spid="_x0000_s1026" style="position:absolute;flip:y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oJ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lV3oJ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0288" behindDoc="0" locked="1" layoutInCell="1" allowOverlap="1" wp14:anchorId="5A29C7F3" wp14:editId="0FE8A4C6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99" name="ตัวเชื่อมต่อตรง 5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1CF17" id="ตัวเชื่อมต่อตรง 599" o:spid="_x0000_s1026" style="position:absolute;flip:y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Vm559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1312" behindDoc="0" locked="1" layoutInCell="1" allowOverlap="1" wp14:anchorId="6B05FE31" wp14:editId="5FF59BD4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00" name="ตัวเชื่อมต่อตรง 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1160B" id="ตัวเชื่อมต่อตรง 600" o:spid="_x0000_s1026" style="position:absolute;flip:y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JIesQY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2336" behindDoc="0" locked="1" layoutInCell="1" allowOverlap="1" wp14:anchorId="6C6801EF" wp14:editId="6D1F1992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01" name="ตัวเชื่อมต่อตรง 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566D9" id="ตัวเชื่อมต่อตรง 601" o:spid="_x0000_s1026" style="position:absolute;flip:y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Vy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KLSVXI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3360" behindDoc="0" locked="1" layoutInCell="1" allowOverlap="1" wp14:anchorId="5D24D7AB" wp14:editId="6972AF08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02" name="ตัวเชื่อมต่อตรง 6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5AD85" id="ตัวเชื่อมต่อตรง 602" o:spid="_x0000_s1026" style="position:absolute;flip:y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jv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Dyhnjv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4384" behindDoc="0" locked="1" layoutInCell="1" allowOverlap="1" wp14:anchorId="6FB1C608" wp14:editId="120711FA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03" name="ตัวเชื่อมต่อตรง 6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8DA18" id="ตัวเชื่อมต่อตรง 603" o:spid="_x0000_s1026" style="position:absolute;flip:y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yb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DCSpyb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5408" behindDoc="0" locked="1" layoutInCell="1" allowOverlap="1" wp14:anchorId="34495B0B" wp14:editId="7D3689D0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04" name="ตัวเชื่อมต่อตรง 6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0A7AC" id="ตัวเชื่อมต่อตรง 604" o:spid="_x0000_s1026" style="position:absolute;flip:y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MO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Z+k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ATKFMO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6432" behindDoc="0" locked="1" layoutInCell="1" allowOverlap="1" wp14:anchorId="3051E215" wp14:editId="505AFA4C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05" name="ตัวเชื่อมต่อตรง 6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279E7" id="ตัวเชื่อมต่อตรง 605" o:spid="_x0000_s1026" style="position:absolute;flip:y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d6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Aj5Ld6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7456" behindDoc="0" locked="1" layoutInCell="1" allowOverlap="1" wp14:anchorId="4D411811" wp14:editId="55451193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06" name="ตัวเชื่อมต่อตรง 6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25DDC" id="ตัวเชื่อมต่อตรง 606" o:spid="_x0000_s1026" style="position:absolute;flip:y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rn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BzsJrn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8480" behindDoc="0" locked="1" layoutInCell="1" allowOverlap="1" wp14:anchorId="55C02698" wp14:editId="4795682A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07" name="ตัวเชื่อมต่อตรง 6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669BE" id="ตัวเชื่อมต่อตรง 607" o:spid="_x0000_s1026" style="position:absolute;flip:y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6T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Z+k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BDfH6T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9504" behindDoc="0" locked="1" layoutInCell="1" allowOverlap="1" wp14:anchorId="49C9F005" wp14:editId="6309C4B5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08" name="ตัวเชื่อมต่อตรง 6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2D846" id="ตัวเชื่อมต่อตรง 608" o:spid="_x0000_s1026" style="position:absolute;flip:y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UX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JBzdRc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0528" behindDoc="0" locked="1" layoutInCell="1" allowOverlap="1" wp14:anchorId="08CC4C3E" wp14:editId="20959D00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09" name="ตัวเชื่อมต่อตรง 6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4B633" id="ตัวเชื่อมต่อตรง 609" o:spid="_x0000_s1026" style="position:absolute;flip:y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Cgv5Fj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882B4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5D03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59C9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9F05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A8A5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D45D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17D5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5B1A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0B45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6971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3D47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F8BC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6333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BB31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736F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901B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8103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6669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DF61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A4F6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A3C8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500E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4728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F6C2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9E23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D6EE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7C5C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E3B2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52A4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8558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B3ECAD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4464" behindDoc="0" locked="1" layoutInCell="1" allowOverlap="1" wp14:anchorId="26B4BE80" wp14:editId="7EFD027F">
                <wp:simplePos x="0" y="0"/>
                <wp:positionH relativeFrom="column">
                  <wp:posOffset>-742950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8" name="Text Box 9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8" o:spid="_x0000_s1100" type="#_x0000_t202" style="position:absolute;margin-left:-58.5pt;margin-top:-4.05pt;width:518.5pt;height:758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Gc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29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4B55C5B6" wp14:editId="348EAF75">
                <wp:simplePos x="0" y="0"/>
                <wp:positionH relativeFrom="column">
                  <wp:posOffset>2222500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0" name="Text Box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0BF4D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(๓๐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0" o:spid="_x0000_s1101" type="#_x0000_t202" style="position:absolute;margin-left:175pt;margin-top:-43.05pt;width:56pt;height:28pt;z-index:2526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(๓๐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2576" behindDoc="0" locked="1" layoutInCell="1" allowOverlap="1" wp14:anchorId="60EDFB43" wp14:editId="24CD186D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10" name="ตัวเชื่อมต่อตรง 6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54270" id="ตัวเชื่อมต่อตรง 610" o:spid="_x0000_s1026" style="position:absolute;flip:y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wgLgIAAH4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PLKHCA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3600" behindDoc="0" locked="1" layoutInCell="1" allowOverlap="1" wp14:anchorId="6B2ED454" wp14:editId="7E948655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11" name="ตัวเชื่อมต่อตรง 6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4A036" id="ตัวเชื่อมต่อตรง 611" o:spid="_x0000_s1026" style="position:absolute;flip:y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hU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MIG+FQ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4624" behindDoc="0" locked="1" layoutInCell="1" allowOverlap="1" wp14:anchorId="22F279C5" wp14:editId="4B363D07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12" name="ตัวเชื่อมต่อตรง 6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85E0E" id="ตัวเชื่อมต่อตรง 612" o:spid="_x0000_s1026" style="position:absolute;flip:y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XJ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Dr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JJS1ck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5648" behindDoc="0" locked="1" layoutInCell="1" allowOverlap="1" wp14:anchorId="7AD013CD" wp14:editId="1B948CA5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13" name="ตัวเชื่อมต่อตรง 6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05C26" id="ตัวเชื่อมต่อตรง 613" o:spid="_x0000_s1026" style="position:absolute;flip:y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G9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9kp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CinjG9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6672" behindDoc="0" locked="1" layoutInCell="1" allowOverlap="1" wp14:anchorId="2CE46272" wp14:editId="50A17459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14" name="ตัวเชื่อมต่อตรง 6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7F38A" id="ตัวเชื่อมต่อตรง 614" o:spid="_x0000_s1026" style="position:absolute;flip:y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4o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u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Bz/P4o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7696" behindDoc="0" locked="1" layoutInCell="1" allowOverlap="1" wp14:anchorId="5CF9585E" wp14:editId="64BFE669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15" name="ตัวเชื่อมต่อตรง 6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4EF9D" id="ตัวเชื่อมต่อตรง 615" o:spid="_x0000_s1026" style="position:absolute;flip:y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pc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BDMBpc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8720" behindDoc="0" locked="1" layoutInCell="1" allowOverlap="1" wp14:anchorId="30F7494D" wp14:editId="19C3CBD1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16" name="ตัวเชื่อมต่อตรง 6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51EA5" id="ตัวเชื่อมต่อตรง 616" o:spid="_x0000_s1026" style="position:absolute;flip:y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fB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ATZDfB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9744" behindDoc="0" locked="1" layoutInCell="1" allowOverlap="1" wp14:anchorId="076ED74A" wp14:editId="4245D480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17" name="ตัวเชื่อมต่อตรง 6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993B2" id="ตัวเชื่อมต่อตรง 617" o:spid="_x0000_s1026" style="position:absolute;flip:y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O1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u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AjqNO1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0768" behindDoc="0" locked="1" layoutInCell="1" allowOverlap="1" wp14:anchorId="0BF60932" wp14:editId="78CB7CB5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18" name="ตัวเชื่อมต่อตรง 6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6726E" id="ตัวเชื่อมต่อตรง 618" o:spid="_x0000_s1026" style="position:absolute;flip:y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gx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wp9gx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1792" behindDoc="0" locked="1" layoutInCell="1" allowOverlap="1" wp14:anchorId="317C18C7" wp14:editId="00CF48DD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19" name="ตัวเชื่อมต่อตรง 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F9993" id="ตัวเชื่อมต่อตรง 619" o:spid="_x0000_s1026" style="position:absolute;flip:y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xF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zjDRRMKSu/dq1P7v2e3f3sWu/dO2v7u5z1/7o2m8xNHwD5rZrP6FIhDbW1ueg&#10;ttJXLjaCNvraXhr63iNtVhXRG/bcW5gH3JIIz47wceNtz2y4U4hLYd9FaNSCNqEmzWw3zow1AVE4&#10;nD89gwJ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MBrPEU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2816" behindDoc="0" locked="1" layoutInCell="1" allowOverlap="1" wp14:anchorId="2B2AED1A" wp14:editId="28D6B55F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20" name="ตัวเชื่อมต่อตรง 6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E4E95" id="ตัวเชื่อมต่อตรง 620" o:spid="_x0000_s1026" style="position:absolute;flip:y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pL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n4E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StupL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3840" behindDoc="0" locked="1" layoutInCell="1" allowOverlap="1" wp14:anchorId="4FF8C1F5" wp14:editId="1535BE4B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21" name="ตัวเชื่อมต่อตรง 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65622" id="ตัวเชื่อมต่อตรง 621" o:spid="_x0000_s1026" style="position:absolute;flip:y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4/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DbF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Bieg4/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4864" behindDoc="0" locked="1" layoutInCell="1" allowOverlap="1" wp14:anchorId="49D1FCCA" wp14:editId="17DBBE68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22" name="ตัวเชื่อมต่อตรง 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4E14B" id="ตัวเชื่อมต่อตรง 622" o:spid="_x0000_s1026" style="position:absolute;flip:y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Oi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Db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DIuI6I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5888" behindDoc="0" locked="1" layoutInCell="1" allowOverlap="1" wp14:anchorId="64245A45" wp14:editId="61A7F5A3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23" name="ตัวเชื่อมต่อตรง 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FE66D" id="ตัวเชื่อมต่อตรง 623" o:spid="_x0000_s1026" style="position:absolute;flip:y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fW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fHa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AC4sfW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6912" behindDoc="0" locked="1" layoutInCell="1" allowOverlap="1" wp14:anchorId="03874FA0" wp14:editId="790665B1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24" name="ตัวเชื่อมต่อตรง 6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C6B34" id="ตัวเชื่อมต่อตรง 624" o:spid="_x0000_s1026" style="position:absolute;flip:y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hD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5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DTgAhD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7936" behindDoc="0" locked="1" layoutInCell="1" allowOverlap="1" wp14:anchorId="05783CD4" wp14:editId="70C23880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25" name="ตัวเชื่อมต่อตรง 6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DE2BF" id="ตัวเชื่อมต่อตรง 625" o:spid="_x0000_s1026" style="position:absolute;flip:y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w3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Ha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ONM7Dc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8960" behindDoc="0" locked="1" layoutInCell="1" allowOverlap="1" wp14:anchorId="65FE7C23" wp14:editId="6EED2B72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26" name="ตัวเชื่อมต่อตรง 6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9C40A" id="ตัวเชื่อมต่อตรง 626" o:spid="_x0000_s1026" style="position:absolute;flip:y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CzGMGq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9984" behindDoc="0" locked="1" layoutInCell="1" allowOverlap="1" wp14:anchorId="1BA8A15D" wp14:editId="2F432475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27" name="ตัวเชื่อมต่อตรง 6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2751F" id="ตัวเชื่อมต่อตรง 627" o:spid="_x0000_s1026" style="position:absolute;flip:y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Xe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5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CD1CXe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1008" behindDoc="0" locked="1" layoutInCell="1" allowOverlap="1" wp14:anchorId="3DDA74C5" wp14:editId="00BE825C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28" name="ตัวเชื่อมต่อตรง 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808A4" id="ตัวเชื่อมต่อตรง 628" o:spid="_x0000_s1026" style="position:absolute;flip:y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5a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Aa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BQ2y5a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2032" behindDoc="0" locked="1" layoutInCell="1" allowOverlap="1" wp14:anchorId="279BC044" wp14:editId="1D2BB710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29" name="ตัวเชื่อมต่อตรง 6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1987A" id="ตัวเชื่อมต่อตรง 629" o:spid="_x0000_s1026" style="position:absolute;flip:y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ou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fHa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BgF8ou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3056" behindDoc="0" locked="1" layoutInCell="1" allowOverlap="1" wp14:anchorId="311AB54C" wp14:editId="68A9E396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30" name="ตัวเชื่อมต่อตรง 6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334E8" id="ตัวเชื่อมต่อตรง 630" o:spid="_x0000_s1026" style="position:absolute;flip:y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yYkdt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D8B91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6BD1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495A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269C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46BF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3B5A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012D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48C2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5340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EC5B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7618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9C3C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D523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B3FA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A84D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C363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C0B7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5ACF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E61B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AE1D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BF52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D3DC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CDDE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CDC1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932D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3BEB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CC6C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5B83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C140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DC25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9510AD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6512" behindDoc="0" locked="1" layoutInCell="1" allowOverlap="1" wp14:anchorId="588CD1D0" wp14:editId="2D59F254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9" name="Text Box 9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3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9" o:spid="_x0000_s1102" type="#_x0000_t202" style="position:absolute;left:0;text-align:left;margin-left:-9pt;margin-top:-4.05pt;width:518.5pt;height:758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30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6EB24B37" wp14:editId="48FC80DB">
                <wp:simplePos x="0" y="0"/>
                <wp:positionH relativeFrom="column">
                  <wp:posOffset>-152400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95" name="Text Box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F064D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5" o:spid="_x0000_s1103" type="#_x0000_t202" style="position:absolute;left:0;text-align:left;margin-left:-12pt;margin-top:-42.55pt;width:56pt;height:28pt;z-index:2526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dl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19E81F69" wp14:editId="7909CE6A">
                <wp:simplePos x="0" y="0"/>
                <wp:positionH relativeFrom="column">
                  <wp:posOffset>2870200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1" name="Text Box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999BE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(๓๑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1" o:spid="_x0000_s1104" type="#_x0000_t202" style="position:absolute;left:0;text-align:left;margin-left:226pt;margin-top:-43.55pt;width:56pt;height:28pt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(๓๑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5104" behindDoc="0" locked="1" layoutInCell="1" allowOverlap="1" wp14:anchorId="0840BF75" wp14:editId="36FDA43A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31" name="ตัวเชื่อมต่อตรง 6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92B33" id="ตัวเชื่อมต่อตรง 631" o:spid="_x0000_s1026" style="position:absolute;flip:y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MZ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9MZ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Aq6jGS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6128" behindDoc="0" locked="1" layoutInCell="1" allowOverlap="1" wp14:anchorId="3B920BCE" wp14:editId="6CDBA34B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32" name="ตัวเชื่อมต่อตรง 6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2D35C" id="ตัวเชื่อมต่อตรง 632" o:spid="_x0000_s1026" style="position:absolute;flip:y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6E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/G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UvqOh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7152" behindDoc="0" locked="1" layoutInCell="1" allowOverlap="1" wp14:anchorId="41145CB2" wp14:editId="4534FA98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33" name="ตัวเชื่อมต่อตรง 6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6CCC2" id="ตัวเชื่อมต่อตรง 633" o:spid="_x0000_s1026" style="position:absolute;flip:y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rw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89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YjZq8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8176" behindDoc="0" locked="1" layoutInCell="1" allowOverlap="1" wp14:anchorId="1C7E8292" wp14:editId="3C63DD5A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34" name="ตัวเชื่อมต่อตรง 6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47DEE" id="ตัวเชื่อมต่อตรง 634" o:spid="_x0000_s1026" style="position:absolute;flip:y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Vl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H76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9200" behindDoc="0" locked="1" layoutInCell="1" allowOverlap="1" wp14:anchorId="5E2F9604" wp14:editId="629B0CDD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35" name="ตัวเชื่อมต่อตรง 6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DAC92" id="ตัวเชื่อมต่อตรง 635" o:spid="_x0000_s1026" style="position:absolute;flip:y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g5hBES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0224" behindDoc="0" locked="1" layoutInCell="1" allowOverlap="1" wp14:anchorId="71496C53" wp14:editId="28CD9787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36" name="ตัวเชื่อมต่อตรง 6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2DC7F" id="ตัวเชื่อมต่อตรง 636" o:spid="_x0000_s1026" style="position:absolute;flip:y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yM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9M5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TzGyM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1248" behindDoc="0" locked="1" layoutInCell="1" allowOverlap="1" wp14:anchorId="723AD4C1" wp14:editId="5600F197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37" name="ตัวเชื่อมต่อตรง 6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3CD07" id="ตัวเชื่อมต่อตรง 637" o:spid="_x0000_s1026" style="position:absolute;flip:y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j4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H76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4wCI+C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2272" behindDoc="0" locked="1" layoutInCell="1" allowOverlap="1" wp14:anchorId="7D4102E5" wp14:editId="4219119D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38" name="ตัวเชื่อมต่อตรง 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8B8ED" id="ตัวเชื่อมต่อตรง 638" o:spid="_x0000_s1026" style="position:absolute;flip:y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3296" behindDoc="0" locked="1" layoutInCell="1" allowOverlap="1" wp14:anchorId="56C588C7" wp14:editId="731D24D7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39" name="ตัวเชื่อมต่อตรง 6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371BD" id="ตัวเชื่อมต่อตรง 639" o:spid="_x0000_s1026" style="position:absolute;flip:y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cI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eHZ6gZ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AMNnCC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4320" behindDoc="0" locked="1" layoutInCell="1" allowOverlap="1" wp14:anchorId="401B312F" wp14:editId="6E3AB342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40" name="ตัวเชื่อมต่อตรง 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047E4" id="ตัวเชื่อมต่อตรง 640" o:spid="_x0000_s1026" style="position:absolute;flip:y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acLgIAAH4EAAAOAAAAZHJzL2Uyb0RvYy54bWysVE2P0zAQvSPxHyzfadqFrZ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WePwF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STwac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5344" behindDoc="0" locked="1" layoutInCell="1" allowOverlap="1" wp14:anchorId="5CFBED5A" wp14:editId="47CD71A2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41" name="ตัวเชื่อมต่อตรง 6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82B54" id="ตัวเชื่อมต่อตรง 641" o:spid="_x0000_s1026" style="position:absolute;flip:y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Lo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ig+Lo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6368" behindDoc="0" locked="1" layoutInCell="1" allowOverlap="1" wp14:anchorId="2F8D28D2" wp14:editId="5563D961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42" name="ตัวเชื่อมต่อตรง 6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EBD47" id="ตัวเชื่อมต่อตรง 642" o:spid="_x0000_s1026" style="position:absolute;flip:y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91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5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HLXz3U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7392" behindDoc="0" locked="1" layoutInCell="1" allowOverlap="1" wp14:anchorId="729736F3" wp14:editId="2E240AE1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43" name="ตัวเชื่อมต่อตรง 6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BDE7A" id="ตัวเชื่อมต่อตรง 643" o:spid="_x0000_s1026" style="position:absolute;flip:y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sB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P70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CGysB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8416" behindDoc="0" locked="1" layoutInCell="1" allowOverlap="1" wp14:anchorId="37C2244B" wp14:editId="2DF720D2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44" name="ตัวเชื่อมต่อตรง 6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07422" id="ตัวเชื่อมต่อตรง 644" o:spid="_x0000_s1026" style="position:absolute;flip:y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SULwIAAH4EAAAOAAAAZHJzL2Uyb0RvYy54bWysVMGO0zAQvSPxD5bvNO2y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H56ipEiJQypa7927c+u/d7dfezaL137q7v73LU/uvY2hIZvwHzr2k8oEKGNlXEp&#10;qK3UxoZG0FpdmytN3zuk9KogasueOwPzgFsS4MkRPmyc6Zk1tyXiUph3ARq0oE2ojjNrxpmx2iMK&#10;h/O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9440" behindDoc="0" locked="1" layoutInCell="1" allowOverlap="1" wp14:anchorId="7CB2EE61" wp14:editId="776FF420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45" name="ตัวเชื่อมต่อตรง 6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2A99E" id="ตัวเชื่อมต่อตรง 645" o:spid="_x0000_s1026" style="position:absolute;flip:y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Dg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uQ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CjtQDg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0464" behindDoc="0" locked="1" layoutInCell="1" allowOverlap="1" wp14:anchorId="1CF55741" wp14:editId="0B21142F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46" name="ตัวเชื่อมต่อตรง 6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00458" id="ตัวเชื่อมต่อตรง 646" o:spid="_x0000_s1026" style="position:absolute;flip:y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19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z4S19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1488" behindDoc="0" locked="1" layoutInCell="1" allowOverlap="1" wp14:anchorId="0F101210" wp14:editId="7691B21F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47" name="ตัวเชื่อมต่อตรง 6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4D400" id="ตัวเชื่อมต่อตรง 647" o:spid="_x0000_s1026" style="position:absolute;flip:y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kJ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2ZO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DLckJ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2512" behindDoc="0" locked="1" layoutInCell="1" allowOverlap="1" wp14:anchorId="4E6B45F3" wp14:editId="04674A55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48" name="ตัวเชื่อมต่อตรง 6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8EBD2" id="ตัวเชื่อมต่อตรง 648" o:spid="_x0000_s1026" style="position:absolute;flip:y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KN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R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AQIsKN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3536" behindDoc="0" locked="1" layoutInCell="1" allowOverlap="1" wp14:anchorId="099B4432" wp14:editId="2493F72D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49" name="ตัวเชื่อมต่อตรง 6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1CF74" id="ตัวเชื่อมต่อตรง 649" o:spid="_x0000_s1026" style="position:absolute;flip:y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b5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56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IO4m+S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4560" behindDoc="0" locked="1" layoutInCell="1" allowOverlap="1" wp14:anchorId="5B7E37FD" wp14:editId="1436B90F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50" name="ตัวเชื่อมต่อตรง 6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AC8DD" id="ตัวเชื่อมต่อตรง 650" o:spid="_x0000_s1026" style="position:absolute;flip:y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5584" behindDoc="0" locked="1" layoutInCell="1" allowOverlap="1" wp14:anchorId="12662741" wp14:editId="73FCA1EE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51" name="ตัวเชื่อมต่อตรง 6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10883" id="ตัวเชื่อมต่อตรง 651" o:spid="_x0000_s1026" style="position:absolute;flip:y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/O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89kU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BCV0/O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EADB8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90D5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492D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6498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4A3E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4E1A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5DC5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6DB7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3415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268C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DC80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2E12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8565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88E0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21E8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E936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EE08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BF88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EDC6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EF8D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1032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5B5A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9E8B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65CD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92306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571B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BF7B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EBAA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E768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9AFE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0FB792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8560" behindDoc="0" locked="1" layoutInCell="1" allowOverlap="1" wp14:anchorId="3DDD25F1" wp14:editId="68055967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0" name="Text Box 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3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0" o:spid="_x0000_s1105" type="#_x0000_t202" style="position:absolute;margin-left:-59pt;margin-top:-4.05pt;width:518.5pt;height:758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" filled="f" stroked="f" strokeweight=".5pt">
                <v:path arrowok="t"/>
                <o:lock v:ext="edit" aspectratio="t"/>
                <v:textbox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3043AFDE" wp14:editId="2FBE9D42">
                <wp:simplePos x="0" y="0"/>
                <wp:positionH relativeFrom="column">
                  <wp:posOffset>2184400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2" name="Text Box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BF091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2" o:spid="_x0000_s1106" type="#_x0000_t202" style="position:absolute;margin-left:172pt;margin-top:-43.55pt;width:56pt;height:28pt;z-index:25262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4RgQIAAG0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7632" behindDoc="0" locked="1" layoutInCell="1" allowOverlap="1" wp14:anchorId="3EA3BD00" wp14:editId="2A96828A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52" name="ตัวเชื่อมต่อตรง 6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6FD30" id="ตัวเชื่อมต่อตรง 652" o:spid="_x0000_s1026" style="position:absolute;flip:y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JT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6b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BIDYlM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8656" behindDoc="0" locked="1" layoutInCell="1" allowOverlap="1" wp14:anchorId="6B1AC44B" wp14:editId="7CE95B1E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53" name="ตัวเชื่อมต่อตรง 6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D1FC1" id="ตัวเชื่อมต่อตรง 653" o:spid="_x0000_s1026" style="position:absolute;flip:y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Yn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89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CLPhic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9680" behindDoc="0" locked="1" layoutInCell="1" allowOverlap="1" wp14:anchorId="1F598111" wp14:editId="47B923B2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54" name="ตัวเชื่อมต่อตรง 6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C5E5E" id="ตัวเชื่อมต่อตรง 654" o:spid="_x0000_s1026" style="position:absolute;flip:y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my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P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POtSbI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0704" behindDoc="0" locked="1" layoutInCell="1" allowOverlap="1" wp14:anchorId="249B382F" wp14:editId="71C738B7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55" name="ตัวเชื่อมต่อตรง 6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A5D89" id="ตัวเชื่อมต่อตรง 655" o:spid="_x0000_s1026" style="position:absolute;flip:y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3G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89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1728" behindDoc="0" locked="1" layoutInCell="1" allowOverlap="1" wp14:anchorId="02D7B5ED" wp14:editId="286AF8E0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56" name="ตัวเชื่อมต่อตรง 6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59F4B" id="ตัวเชื่อมต่อตรง 656" o:spid="_x0000_s1026" style="position:absolute;flip:y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TNYBb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2752" behindDoc="0" locked="1" layoutInCell="1" allowOverlap="1" wp14:anchorId="2ADA7090" wp14:editId="191CFDDC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57" name="ตัวเชื่อมต่อตรง 6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6E276" id="ตัวเชื่อมต่อตรง 657" o:spid="_x0000_s1026" style="position:absolute;flip:y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Qv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P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j+WQv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3776" behindDoc="0" locked="1" layoutInCell="1" allowOverlap="1" wp14:anchorId="0843A795" wp14:editId="2680BD9F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58" name="ตัวเชื่อมต่อตรง 6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0109C" id="ตัวเชื่อมต่อตรง 658" o:spid="_x0000_s1026" style="position:absolute;flip:y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+r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8x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w9m+r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4800" behindDoc="0" locked="1" layoutInCell="1" allowOverlap="1" wp14:anchorId="33F742F8" wp14:editId="2FD10580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59" name="ตัวเชื่อมต่อตรง 6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869F0" id="ตัวเชื่อมต่อตรง 659" o:spid="_x0000_s1026" style="position:absolute;flip:y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vf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89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BAOovf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5824" behindDoc="0" locked="1" layoutInCell="1" allowOverlap="1" wp14:anchorId="00CCDE70" wp14:editId="4E7E277C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60" name="ตัวเชื่อมต่อตรง 6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BF9DD" id="ตัวเชื่อมต่อตรง 660" o:spid="_x0000_s1026" style="position:absolute;flip:y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13RLgIAAH4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S513R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6848" behindDoc="0" locked="1" layoutInCell="1" allowOverlap="1" wp14:anchorId="58BD8DBF" wp14:editId="7AF3CB8C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61" name="ตัวเชื่อมต่อตรง 6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CAB3B" id="ตัวเชื่อมต่อตรง 661" o:spid="_x0000_s1026" style="position:absolute;flip:y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ml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DiK7ml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7872" behindDoc="0" locked="1" layoutInCell="1" allowOverlap="1" wp14:anchorId="75D4C107" wp14:editId="7DFE1D74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62" name="ตัวเชื่อมต่อตรง 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0BB82" id="ตัวเชื่อมต่อตรง 662" o:spid="_x0000_s1026" style="position:absolute;flip:y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Cyf5Q4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8896" behindDoc="0" locked="1" layoutInCell="1" allowOverlap="1" wp14:anchorId="18BCEB58" wp14:editId="229D60B8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63" name="ตัวเชื่อมต่อตรง 6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C588B" id="ตัวเชื่อมต่อตรง 663" o:spid="_x0000_s1026" style="position:absolute;flip:y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BM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/kp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CCs3BM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9920" behindDoc="0" locked="1" layoutInCell="1" allowOverlap="1" wp14:anchorId="0A942CD8" wp14:editId="7188FE35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64" name="ตัวเชื่อมต่อตรง 6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EC3EE" id="ตัวเชื่อมต่อตรง 664" o:spid="_x0000_s1026" style="position:absolute;flip:y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b/Z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+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FPRv9k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0944" behindDoc="0" locked="1" layoutInCell="1" allowOverlap="1" wp14:anchorId="2F8D29BF" wp14:editId="55874CD7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65" name="ตัวเชื่อมต่อตรง 6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F056D" id="ตัวเชื่อมต่อตรง 665" o:spid="_x0000_s1026" style="position:absolute;flip:y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ut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BjHVut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1968" behindDoc="0" locked="1" layoutInCell="1" allowOverlap="1" wp14:anchorId="429BC6BF" wp14:editId="6D2463C7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66" name="ตัวเชื่อมต่อตรง 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880DD" id="ตัวเชื่อมต่อตรง 666" o:spid="_x0000_s1026" style="position:absolute;flip:y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AzSXYw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2992" behindDoc="0" locked="1" layoutInCell="1" allowOverlap="1" wp14:anchorId="2814B3B1" wp14:editId="3D3E6471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67" name="ตัวเชื่อมต่อตรง 6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BAE80" id="ตัวเชื่อมต่อตรง 667" o:spid="_x0000_s1026" style="position:absolute;flip:y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JE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+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ADhZJE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4016" behindDoc="0" locked="1" layoutInCell="1" allowOverlap="1" wp14:anchorId="1DA02668" wp14:editId="23EE3814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68" name="ตัวเชื่อมต่อตรง 6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B3ED4" id="ตัวเชื่อมต่อตรง 668" o:spid="_x0000_s1026" style="position:absolute;flip:y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nA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QipnA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5040" behindDoc="0" locked="1" layoutInCell="1" allowOverlap="1" wp14:anchorId="04EA1802" wp14:editId="23A7B5CF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69" name="ตัวเชื่อมต่อตรง 6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68D27" id="ตัวเชื่อมต่อตรง 669" o:spid="_x0000_s1026" style="position:absolute;flip:y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20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gRn20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6064" behindDoc="0" locked="1" layoutInCell="1" allowOverlap="1" wp14:anchorId="73F678B3" wp14:editId="51815533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70" name="ตัวเชื่อมต่อตรง 6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A6023" id="ตัวเชื่อมต่อตรง 670" o:spid="_x0000_s1026" style="position:absolute;flip:y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D3LgIAAH4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WePwF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CyM/D3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7088" behindDoc="0" locked="1" layoutInCell="1" allowOverlap="1" wp14:anchorId="69AE6E33" wp14:editId="63C69136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71" name="ตัวเชื่อมต่อตรง 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FD095" id="ตัวเชื่อมต่อตรง 671" o:spid="_x0000_s1026" style="position:absolute;flip:y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SD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CC/xSD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8112" behindDoc="0" locked="1" layoutInCell="1" allowOverlap="1" wp14:anchorId="53BDBA07" wp14:editId="30969096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72" name="ตัวเชื่อมต่อตรง 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5B110" id="ตัวเชื่อมต่อตรง 672" o:spid="_x0000_s1026" style="position:absolute;flip:y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ke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5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DSqzke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40226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9AE4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343D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2468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C790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02CD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7FFC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FFEF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89F7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E37C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2D4D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0D39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5C47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21DD4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321B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474E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9D4C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896C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145D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48E4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6CC3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A38C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5669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0FE2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7098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84E4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2C2C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A189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1435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5298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A3C5D1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0608" behindDoc="0" locked="1" layoutInCell="1" allowOverlap="1" wp14:anchorId="1B358F81" wp14:editId="70CF0680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1" name="Text Box 9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1">
                        <w:txbxContent>
                          <w:p w14:paraId="127D04C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2C76B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D34E6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74A6C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2F11C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CB2A2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1D396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2F8AA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E6A33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0FAB6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2F5A0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9D563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018B7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504E5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DB227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C649E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0D395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5DC16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D28F5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D1C70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CC7FB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4CE0E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5CF22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C1D19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93C7B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6149D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5A83D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80949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D040C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515AC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1420E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3F99A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F79EE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97AC9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C581F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188BE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BC9B7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A465E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E5B0D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BF3B2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4CD61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BD9CC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352EB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4E6FA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1D809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DA88B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BC350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4BA90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9F8C8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DF69A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E58F4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B7501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8786E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4E0C0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303B6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6432C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FC5A3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1D3DE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DDA06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5FCAE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F7524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1CA2F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A4E5E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139DD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9BF8C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A4E8A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7E252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637AB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67B7D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057D0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99D33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492A9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F2D5F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08388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6D894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38664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B9550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003BF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09830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F510B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8E2C0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3B8DD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BE2D2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D7112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B9D2C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D8967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11B34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17159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A40C3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74481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FF164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05FC1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A563A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EC372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0CFCA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458DE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628F3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1D342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67A49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21698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DB315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01D99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06162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8DBAC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4241F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EAC33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4F8D9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F6A7D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9133A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784E8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68C95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00C89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1C860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4F6CD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0FAFA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D265F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9DCB7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93197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452C3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BE447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54BD0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E499E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EFE22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C4638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2A74E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D3935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C941A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E7BE7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81BFA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A34CC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C45A1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C0CCE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812AE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58E01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991D2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0062B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D808D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D8958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EBFE1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802AE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FA925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CD1D2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E50DB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4BA1B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887FF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A2ECD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63FAF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9EFAC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071DC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0E165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7BC02C" w14:textId="77777777" w:rsidR="002A2A33" w:rsidRPr="004D3482" w:rsidRDefault="002A2A3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58F81" id="Text Box 931" o:spid="_x0000_s1107" type="#_x0000_t202" style="position:absolute;left:0;text-align:left;margin-left:-9pt;margin-top:-4.05pt;width:518.5pt;height:758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" filled="f" stroked="f" strokeweight=".5pt">
                <o:lock v:ext="edit" aspectratio="t"/>
                <v:textbox style="mso-next-textbox:#Text Box 932">
                  <w:txbxContent>
                    <w:p w14:paraId="127D04C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2C76B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D34E6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74A6C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2F11C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CB2A2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1D396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2F8AA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E6A33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0FAB6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2F5A0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9D563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018B7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504E5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DB227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C649E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0D395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5DC16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D28F5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D1C70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CC7FB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4CE0E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5CF22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C1D19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93C7B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6149D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5A83D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80949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D040C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515AC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1420E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3F99A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F79EE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97AC9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C581F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188BE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BC9B7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A465E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E5B0D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BF3B2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4CD61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BD9CC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352EB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4E6FA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1D809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DA88B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BC350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4BA90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9F8C8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DF69A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E58F4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B7501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8786E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4E0C0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303B6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6432C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FC5A3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1D3DE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DDA06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5FCAE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F7524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1CA2F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A4E5E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139DD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9BF8C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A4E8A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7E252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637AB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67B7D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057D0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99D33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492A9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F2D5F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08388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6D894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38664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B9550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003BF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09830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F510B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8E2C0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3B8DD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BE2D2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D7112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B9D2C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D8967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11B34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17159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A40C3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74481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FF164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05FC1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A563A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EC372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0CFCA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458DE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628F3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1D342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67A49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21698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DB315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01D99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06162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8DBAC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4241F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EAC33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4F8D9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F6A7D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9133A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784E8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68C95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00C89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1C860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4F6CD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0FAFA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D265F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9DCB7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93197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452C3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BE447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54BD0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E499E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EFE22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C4638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2A74E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D3935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C941A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E7BE7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81BFA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A34CC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C45A1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C0CCE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812AE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58E01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991D2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0062B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D808D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D8958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EBFE1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802AE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FA925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CD1D2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E50DB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4BA1B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887FF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A2ECD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63FAF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9EFAC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071DC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0E165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7BC02C" w14:textId="77777777" w:rsidR="002A2A33" w:rsidRPr="004D3482" w:rsidRDefault="002A2A3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 wp14:anchorId="51395702" wp14:editId="1FCBC0F8">
                <wp:simplePos x="0" y="0"/>
                <wp:positionH relativeFrom="column">
                  <wp:posOffset>-152400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6" name="Text Box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81214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6" o:spid="_x0000_s1108" type="#_x0000_t202" style="position:absolute;left:0;text-align:left;margin-left:-12pt;margin-top:-42.05pt;width:56pt;height:28pt;z-index:25266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66B6AA61" wp14:editId="08B3459A">
                <wp:simplePos x="0" y="0"/>
                <wp:positionH relativeFrom="column">
                  <wp:posOffset>2819400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3" name="Text Box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386B7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3" o:spid="_x0000_s1109" type="#_x0000_t202" style="position:absolute;left:0;text-align:left;margin-left:222pt;margin-top:-43.05pt;width:56pt;height:28pt;z-index:25262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0160" behindDoc="0" locked="1" layoutInCell="1" allowOverlap="1" wp14:anchorId="6081C9CF" wp14:editId="6E27F21F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73" name="ตัวเชื่อมต่อตรง 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E8755" id="ตัวเชื่อมต่อตรง 673" o:spid="_x0000_s1026" style="position:absolute;flip:y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1q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P70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OJn3Wo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1184" behindDoc="0" locked="1" layoutInCell="1" allowOverlap="1" wp14:anchorId="0D808CFF" wp14:editId="17ADBE53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74" name="ตัวเชื่อมต่อตรง 6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78071" id="ตัวเชื่อมต่อตรง 674" o:spid="_x0000_s1026" style="position:absolute;flip:y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L/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2dM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MwUS/y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2208" behindDoc="0" locked="1" layoutInCell="1" allowOverlap="1" wp14:anchorId="7F6B25A7" wp14:editId="4C907E04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75" name="ตัวเชื่อมต่อตรง 6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B08C7" id="ตัวเชื่อมต่อตรง 675" o:spid="_x0000_s1026" style="position:absolute;flip:y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aL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uQ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A8n2iy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3232" behindDoc="0" locked="1" layoutInCell="1" allowOverlap="1" wp14:anchorId="5E3F2D27" wp14:editId="38B418DF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76" name="ตัวเชื่อมต่อตรง 6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E6F32" id="ตัวเชื่อมต่อตรง 676" o:spid="_x0000_s1026" style="position:absolute;flip:y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sW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FOd2xY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4256" behindDoc="0" locked="1" layoutInCell="1" allowOverlap="1" wp14:anchorId="702AE578" wp14:editId="38B23138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77" name="ตัวเชื่อมต่อตรง 6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5D13A" id="ตัวเชื่อมต่อตรง 677" o:spid="_x0000_s1026" style="position:absolute;flip:y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9i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z87O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BjUT9i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5280" behindDoc="0" locked="1" layoutInCell="1" allowOverlap="1" wp14:anchorId="2716F84D" wp14:editId="37407C56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78" name="ตัวเชื่อมต่อตรง 6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3F7CB" id="ตัวเชื่อมต่อตรง 678" o:spid="_x0000_s1026" style="position:absolute;flip:y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Tm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R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CwXjTm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6304" behindDoc="0" locked="1" layoutInCell="1" allowOverlap="1" wp14:anchorId="3FEECB54" wp14:editId="46FB386C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79" name="ตัวเชื่อมต่อตรง 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65C80" id="ตัวเชื่อมต่อตรง 679" o:spid="_x0000_s1026" style="position:absolute;flip:y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CS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56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gJLQki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7328" behindDoc="0" locked="1" layoutInCell="1" allowOverlap="1" wp14:anchorId="2EB05815" wp14:editId="3E2FF718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80" name="ตัวเชื่อมต่อตรง 6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85641" id="ตัวเชื่อมต่อตรง 680" o:spid="_x0000_s1026" style="position:absolute;flip:y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7oLgIAAH4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DTu67o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8352" behindDoc="0" locked="1" layoutInCell="1" allowOverlap="1" wp14:anchorId="512728E9" wp14:editId="665960A3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81" name="ตัวเชื่อมต่อตรง 6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AF9F9" id="ตัวเชื่อมต่อตรง 681" o:spid="_x0000_s1026" style="position:absolute;flip:y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qc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Djd0qc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9376" behindDoc="0" locked="1" layoutInCell="1" allowOverlap="1" wp14:anchorId="0DDD3FEF" wp14:editId="7BEA6AD1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82" name="ตัวเชื่อมต่อตรง 6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C0A91" id="ตัวเชื่อมต่อตรง 682" o:spid="_x0000_s1026" style="position:absolute;flip:y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cB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tP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CzI2cB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0400" behindDoc="0" locked="1" layoutInCell="1" allowOverlap="1" wp14:anchorId="6B10E090" wp14:editId="0183F245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83" name="ตัวเชื่อมต่อตรง 6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16FA3" id="ตัวเชื่อมต่อตรง 683" o:spid="_x0000_s1026" style="position:absolute;flip:y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4N1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2fwc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CD74N1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1424" behindDoc="0" locked="1" layoutInCell="1" allowOverlap="1" wp14:anchorId="3DF20195" wp14:editId="083373AC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84" name="ตัวเชื่อมต่อตรง 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A6516" id="ตัวเชื่อมต่อตรง 684" o:spid="_x0000_s1026" style="position:absolute;flip:y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zg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mz/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FKNTOA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2448" behindDoc="0" locked="1" layoutInCell="1" allowOverlap="1" wp14:anchorId="38E93173" wp14:editId="651AE9CF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85" name="ตัวเชื่อมต่อตรง 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666B2" id="ตัวเชื่อมต่อตรง 685" o:spid="_x0000_s1026" style="position:absolute;flip:y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iU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3472" behindDoc="0" locked="1" layoutInCell="1" allowOverlap="1" wp14:anchorId="54888CA7" wp14:editId="1588D66F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86" name="ตัวเชื่อมต่อตรง 6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AEB54" id="ตัวเชื่อมต่อตรง 686" o:spid="_x0000_s1026" style="position:absolute;flip:y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AyFYUJ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4496" behindDoc="0" locked="1" layoutInCell="1" allowOverlap="1" wp14:anchorId="3D972C27" wp14:editId="6B85A71C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87" name="ตัวเชื่อมต่อตรง 6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90D3D" id="ตัวเชื่อมต่อตรง 687" o:spid="_x0000_s1026" style="position:absolute;flip:y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F9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mz/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AC2WF9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5520" behindDoc="0" locked="1" layoutInCell="1" allowOverlap="1" wp14:anchorId="0168E04D" wp14:editId="2F7198A8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88" name="ตัวเชื่อมต่อตรง 6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D5D7B" id="ตัวเชื่อมต่อตรง 688" o:spid="_x0000_s1026" style="position:absolute;flip:y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r5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R1mr5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6544" behindDoc="0" locked="1" layoutInCell="1" allowOverlap="1" wp14:anchorId="33FA1EBA" wp14:editId="1D79A5AB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89" name="ตัวเชื่อมต่อตรง 6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BBF43" id="ตัวเชื่อมต่อตรง 689" o:spid="_x0000_s1026" style="position:absolute;flip:y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6NLg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2fwCI0UqGFLXfunan137vbv70LWfu/ZXd/epa3907dcQGr4B861rP6JAhDbWxmWg&#10;tlIbGxpBG3VjrjV955DSq5KoLXvmDMwDbkmAJyf4sHGmZzbcVohLYd4GaNCCNqEmzmw/zow1HlE4&#10;nD2dz6YX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hGo6N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7568" behindDoc="0" locked="1" layoutInCell="1" allowOverlap="1" wp14:anchorId="5ED55604" wp14:editId="3951C530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90" name="ตัวเชื่อมต่อตรง 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850C3" id="ตัวเชื่อมต่อตรง 690" o:spid="_x0000_s1026" style="position:absolute;flip:y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CzbwPO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8592" behindDoc="0" locked="1" layoutInCell="1" allowOverlap="1" wp14:anchorId="1106899F" wp14:editId="42DA61AB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91" name="ตัวเชื่อมต่อตรง 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3F9DC" id="ตัวเชื่อมต่อตรง 691" o:spid="_x0000_s1026" style="position:absolute;flip:y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e6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CDo+e6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9616" behindDoc="0" locked="1" layoutInCell="1" allowOverlap="1" wp14:anchorId="4EE1ACD8" wp14:editId="42B0BE80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92" name="ตัวเชื่อมต่อตรง 6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DE8C6" id="ตัวเชื่อมต่อตรง 692" o:spid="_x0000_s1026" style="position:absolute;flip:y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8on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/GKG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NP3yic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0640" behindDoc="0" locked="1" layoutInCell="1" allowOverlap="1" wp14:anchorId="1188FAC9" wp14:editId="4F09B308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93" name="ตัวเชื่อมต่อตรง 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6A990" id="ตัวเชื่อมต่อตรง 693" o:spid="_x0000_s1026" style="position:absolute;flip:y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5T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eHZxip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4zsuU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5E8BE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EEF9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DD0B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16D1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60D50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D9F7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05BB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FF0F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FBFE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4D3D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447F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DE0C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8ADC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2BEF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8CF1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2251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91E9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ABEA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5880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4A02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488E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93C9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AD6F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8956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CF23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99B0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0469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5B86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563D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74BF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D83D61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2656" behindDoc="0" locked="1" layoutInCell="1" allowOverlap="1" wp14:anchorId="422614B8" wp14:editId="49F5B661">
                <wp:simplePos x="0" y="0"/>
                <wp:positionH relativeFrom="column">
                  <wp:posOffset>-742950</wp:posOffset>
                </wp:positionH>
                <wp:positionV relativeFrom="paragraph">
                  <wp:posOffset>-57785</wp:posOffset>
                </wp:positionV>
                <wp:extent cx="6584950" cy="9626600"/>
                <wp:effectExtent l="0" t="0" r="0" b="0"/>
                <wp:wrapNone/>
                <wp:docPr id="932" name="Text Box 9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2" o:spid="_x0000_s1110" type="#_x0000_t202" style="position:absolute;margin-left:-58.5pt;margin-top:-4.55pt;width:518.5pt;height:758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YBowIAAKk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" filled="f" stroked="f" strokeweight=".5pt">
                <v:path arrowok="t"/>
                <o:lock v:ext="edit" aspectratio="t"/>
                <v:textbox style="mso-next-textbox:#Text Box 933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7262716A" wp14:editId="45A5E8F7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4" name="Text Box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71689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(๓๔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4" o:spid="_x0000_s1111" type="#_x0000_t202" style="position:absolute;margin-left:173.5pt;margin-top:-43.05pt;width:56pt;height:28pt;z-index:25262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(๓๔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2688" behindDoc="0" locked="1" layoutInCell="1" allowOverlap="1" wp14:anchorId="08E73682" wp14:editId="2922C67C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94" name="ตัวเชื่อมต่อตรง 6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75475" id="ตัวเชื่อมต่อตรง 694" o:spid="_x0000_s1026" style="position:absolute;flip:y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HG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86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AyWeHG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3712" behindDoc="0" locked="1" layoutInCell="1" allowOverlap="1" wp14:anchorId="362551CC" wp14:editId="50BFD547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95" name="ตัวเชื่อมต่อตรง 6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01B81" id="ตัวเชื่อมต่อตรง 695" o:spid="_x0000_s1026" style="position:absolute;flip:y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Wy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ApUFsi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4736" behindDoc="0" locked="1" layoutInCell="1" allowOverlap="1" wp14:anchorId="6A65DA49" wp14:editId="60740606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96" name="ตัวเชื่อมต่อตรง 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24229" id="ตัวเชื่อมต่อตรง 696" o:spid="_x0000_s1026" style="position:absolute;flip:y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gv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FLBKC8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5760" behindDoc="0" locked="1" layoutInCell="1" allowOverlap="1" wp14:anchorId="5E17F669" wp14:editId="5854F901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97" name="ตัวเชื่อมต่อตรง 6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641C4" id="ตัวเชื่อมต่อตรง 697" o:spid="_x0000_s1026" style="position:absolute;flip:y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b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86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Yg3MWy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6784" behindDoc="0" locked="1" layoutInCell="1" allowOverlap="1" wp14:anchorId="4EE1738E" wp14:editId="3A1AE069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98" name="ตัวเชื่อมต่อตรง 6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56BF5" id="ตัวเชื่อมต่อตรง 698" o:spid="_x0000_s1026" style="position:absolute;flip:y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ff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xAsff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7808" behindDoc="0" locked="1" layoutInCell="1" allowOverlap="1" wp14:anchorId="341FDD1C" wp14:editId="45724128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99" name="ตัวเชื่อมต่อตรง 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87019" id="ตัวเชื่อมต่อตรง 699" o:spid="_x0000_s1026" style="position:absolute;flip:y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BziOr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8832" behindDoc="0" locked="1" layoutInCell="1" allowOverlap="1" wp14:anchorId="4B3A6808" wp14:editId="1AB5E635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00" name="ตัวเชื่อมต่อตรง 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DE78B" id="ตัวเชื่อมต่อตรง 700" o:spid="_x0000_s1026" style="position:absolute;flip:y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Ae0iVL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9856" behindDoc="0" locked="1" layoutInCell="1" allowOverlap="1" wp14:anchorId="4F4D36ED" wp14:editId="6040FA5D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01" name="ตัวเชื่อมต่อตรง 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69546" id="ตัวเชื่อมต่อตรง 701" o:spid="_x0000_s1026" style="position:absolute;flip:y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E/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VT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AuHsE/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0880" behindDoc="0" locked="1" layoutInCell="1" allowOverlap="1" wp14:anchorId="37D19A93" wp14:editId="7F23DC9B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02" name="ตัวเชื่อมต่อตรง 7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E02CB" id="ตัวเชื่อมต่อตรง 702" o:spid="_x0000_s1026" style="position:absolute;flip:y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yi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ks4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B+Suyi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1904" behindDoc="0" locked="1" layoutInCell="1" allowOverlap="1" wp14:anchorId="1DD31308" wp14:editId="458DE2F6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03" name="ตัวเชื่อมต่อตรง 7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4BEB8" id="ตัวเชื่อมต่อตรง 703" o:spid="_x0000_s1026" style="position:absolute;flip:y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jWLgIAAH4EAAAOAAAAZHJzL2Uyb0RvYy54bWysVMGO0zAQvSPxD5bvNOmutix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P01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BOhgjW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2928" behindDoc="0" locked="1" layoutInCell="1" allowOverlap="1" wp14:anchorId="6F48D506" wp14:editId="58214954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04" name="ตัวเชื่อมต่อตรง 7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ED35E" id="ตัวเชื่อมต่อตรง 704" o:spid="_x0000_s1026" style="position:absolute;flip:y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dD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Cf5MdD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3952" behindDoc="0" locked="1" layoutInCell="1" allowOverlap="1" wp14:anchorId="100708FD" wp14:editId="78F093D8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05" name="ตัวเชื่อมต่อตรง 7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ED349" id="ตัวเชื่อมต่อตรง 705" o:spid="_x0000_s1026" style="position:absolute;flip:y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M3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CvKCM3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4976" behindDoc="0" locked="1" layoutInCell="1" allowOverlap="1" wp14:anchorId="4064BFAD" wp14:editId="741A3393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06" name="ตัวเชื่อมต่อตรง 7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7EEFE" id="ตัวเชื่อมต่อตรง 706" o:spid="_x0000_s1026" style="position:absolute;flip:y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6q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P98Dqo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6000" behindDoc="0" locked="1" layoutInCell="1" allowOverlap="1" wp14:anchorId="2C39858A" wp14:editId="35C4D1C8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07" name="ตัวเชื่อมต่อตรง 7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10D7C" id="ตัวเชื่อมต่อตรง 707" o:spid="_x0000_s1026" style="position:absolute;flip:y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re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DPsOre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7024" behindDoc="0" locked="1" layoutInCell="1" allowOverlap="1" wp14:anchorId="5AB0A68B" wp14:editId="45F207E0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08" name="ตัวเชื่อมต่อตรง 7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930CE" id="ตัวเชื่อมต่อตรง 708" o:spid="_x0000_s1026" style="position:absolute;flip:y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Fa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Acv+Fa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8048" behindDoc="0" locked="1" layoutInCell="1" allowOverlap="1" wp14:anchorId="7124ECFF" wp14:editId="30A4DD90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09" name="ตัวเชื่อมต่อตรง 7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D133D" id="ตัวเชื่อมต่อตรง 709" o:spid="_x0000_s1026" style="position:absolute;flip:y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Uu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AscwUu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9072" behindDoc="0" locked="1" layoutInCell="1" allowOverlap="1" wp14:anchorId="3FD49895" wp14:editId="59EE599A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10" name="ตัวเชื่อมต่อตรง 7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187C6" id="ตัวเชื่อมต่อตรง 710" o:spid="_x0000_s1026" style="position:absolute;flip:y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htLgIAAH4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N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B+Boht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0096" behindDoc="0" locked="1" layoutInCell="1" allowOverlap="1" wp14:anchorId="27F0621B" wp14:editId="4BF074A2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11" name="ตัวเชื่อมต่อตรง 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296A6" id="ตัวเชื่อมต่อตรง 711" o:spid="_x0000_s1026" style="position:absolute;flip:y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wZ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BOymwZ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1120" behindDoc="0" locked="1" layoutInCell="1" allowOverlap="1" wp14:anchorId="62B747FC" wp14:editId="2C518649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12" name="ตัวเชื่อมต่อตรง 7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D0D05" id="ตัวเชื่อมต่อตรง 712" o:spid="_x0000_s1026" style="position:absolute;flip:y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GE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1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AenkGE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2144" behindDoc="0" locked="1" layoutInCell="1" allowOverlap="1" wp14:anchorId="4E995C09" wp14:editId="6C6CA3FA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13" name="ตัวเชื่อมต่อตรง 7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BBDED" id="ตัวเชื่อมต่อตรง 713" o:spid="_x0000_s1026" style="position:absolute;flip:y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Xw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s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LlKl8C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3168" behindDoc="0" locked="1" layoutInCell="1" allowOverlap="1" wp14:anchorId="1EDB9E71" wp14:editId="6A5A08D3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14" name="ตัวเชื่อมต่อตรง 7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953DB" id="ตัวเชื่อมต่อตรง 714" o:spid="_x0000_s1026" style="position:absolute;flip:y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pl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9M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D/MGpl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3B786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9FB7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4735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DB47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533D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630B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B998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1F53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C34D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7B78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BD06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A955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35AA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E5E2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2EF7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CD7F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AB7D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ED6A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1BC4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4219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D6B9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A1C3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E2B9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F6AF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B0B1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A8D8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7A29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8628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C0064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BD0F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162464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4704" behindDoc="0" locked="1" layoutInCell="1" allowOverlap="1" wp14:anchorId="1B117433" wp14:editId="07A39170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3" name="Text Box 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3" o:spid="_x0000_s1112" type="#_x0000_t202" style="position:absolute;left:0;text-align:left;margin-left:-9pt;margin-top:-4.05pt;width:518.5pt;height:758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Tf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I0t5N+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3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290F1F0D" wp14:editId="4426F364">
                <wp:simplePos x="0" y="0"/>
                <wp:positionH relativeFrom="column">
                  <wp:posOffset>-152400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97" name="Text Box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8AF31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7" o:spid="_x0000_s1113" type="#_x0000_t202" style="position:absolute;left:0;text-align:left;margin-left:-12pt;margin-top:-42.55pt;width:56pt;height:28pt;z-index:2526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ML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2554099D" wp14:editId="24018E0D">
                <wp:simplePos x="0" y="0"/>
                <wp:positionH relativeFrom="column">
                  <wp:posOffset>2800350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5" name="Text Box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D6577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(๓๕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5" o:spid="_x0000_s1114" type="#_x0000_t202" style="position:absolute;left:0;text-align:left;margin-left:220.5pt;margin-top:-43.55pt;width:56pt;height:28pt;z-index:2526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(๓๕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5216" behindDoc="0" locked="1" layoutInCell="1" allowOverlap="1" wp14:anchorId="6AB33D2C" wp14:editId="793EA084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15" name="ตัวเชื่อมต่อตรง 7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10120" id="ตัวเชื่อมต่อตรง 715" o:spid="_x0000_s1026" style="position:absolute;flip:y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4R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e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z/yOES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6240" behindDoc="0" locked="1" layoutInCell="1" allowOverlap="1" wp14:anchorId="72A0D87E" wp14:editId="1F9E5362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16" name="ตัวเชื่อมต่อตรง 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5CAD9" id="ตัวเชื่อมต่อตรง 716" o:spid="_x0000_s1026" style="position:absolute;flip:y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OM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n6ijj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7264" behindDoc="0" locked="1" layoutInCell="1" allowOverlap="1" wp14:anchorId="17F1A8F3" wp14:editId="2CEB3DA8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17" name="ตัวเชื่อมต่อตรง 7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8AB9E" id="ตัวเชื่อมต่อตรง 717" o:spid="_x0000_s1026" style="position:absolute;flip:y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f4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03P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K9kR/g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8288" behindDoc="0" locked="1" layoutInCell="1" allowOverlap="1" wp14:anchorId="57A92587" wp14:editId="0F11A189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18" name="ตัวเชื่อมต่อตรง 7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72B4A" id="ตัวเชื่อมต่อตรง 718" o:spid="_x0000_s1026" style="position:absolute;flip:y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x8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Q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HxrTHw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9312" behindDoc="0" locked="1" layoutInCell="1" allowOverlap="1" wp14:anchorId="326EB10E" wp14:editId="5B8B26F9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19" name="ตัวเชื่อมต่อตรง 7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BD57E" id="ตัวเชื่อมต่อตรง 719" o:spid="_x0000_s1026" style="position:absolute;flip:y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gI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e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BMp6gI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0336" behindDoc="0" locked="1" layoutInCell="1" allowOverlap="1" wp14:anchorId="046303D7" wp14:editId="6596F95D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20" name="ตัวเชื่อมต่อตรง 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83114" id="ตัวเชื่อมต่อตรง 720" o:spid="_x0000_s1026" style="position:absolute;flip:y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4GLgIAAH4EAAAOAAAAZHJzL2Uyb0RvYy54bWysVMGO0zAQvSPxD5bvNGnRli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6fzM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een4G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1360" behindDoc="0" locked="1" layoutInCell="1" allowOverlap="1" wp14:anchorId="6BE94FB5" wp14:editId="70A3B44F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21" name="ตัวเชื่อมต่อตรง 7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F6DAF" id="ตัวเชื่อมต่อตรง 721" o:spid="_x0000_s1026" style="position:absolute;flip:y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py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Dutppy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2384" behindDoc="0" locked="1" layoutInCell="1" allowOverlap="1" wp14:anchorId="534927B8" wp14:editId="3885A2C6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22" name="ตัวเชื่อมต่อตรง 7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1B511" id="ตัวเชื่อมต่อตรง 722" o:spid="_x0000_s1026" style="position:absolute;flip:y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fv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+4rfv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3408" behindDoc="0" locked="1" layoutInCell="1" allowOverlap="1" wp14:anchorId="79C2531A" wp14:editId="2EFB1018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23" name="ตัวเชื่อมต่อตรง 7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FE66B" id="ตัวเชื่อมต่อตรง 723" o:spid="_x0000_s1026" style="position:absolute;flip:y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Ob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fT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ji5Tmy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4432" behindDoc="0" locked="1" layoutInCell="1" allowOverlap="1" wp14:anchorId="70A5481A" wp14:editId="0FCBF00E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24" name="ตัวเชื่อมต่อตรง 7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F9E97" id="ตัวเชื่อมต่อตรง 724" o:spid="_x0000_s1026" style="position:absolute;flip:y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wO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Hz6D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5456" behindDoc="0" locked="1" layoutInCell="1" allowOverlap="1" wp14:anchorId="1DC4FE10" wp14:editId="29536F66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25" name="ตัวเชื่อมต่อตรง 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831E5" id="ตัวเชื่อมต่อตรง 725" o:spid="_x0000_s1026" style="position:absolute;flip:y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h6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jv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6480" behindDoc="0" locked="1" layoutInCell="1" allowOverlap="1" wp14:anchorId="00E56FC1" wp14:editId="7CFCEE77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26" name="ตัวเชื่อมต่อตรง 7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48A28" id="ตัวเชื่อมต่อตรง 726" o:spid="_x0000_s1026" style="position:absolute;flip:y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Xn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D/UVec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7504" behindDoc="0" locked="1" layoutInCell="1" allowOverlap="1" wp14:anchorId="0E5543A5" wp14:editId="7810CC0F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27" name="ตัวเชื่อมต่อตรง 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CEC87" id="ตัวเชื่อมต่อตรง 727" o:spid="_x0000_s1026" style="position:absolute;flip:y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GTLwIAAH4EAAAOAAAAZHJzL2Uyb0RvYy54bWysVMGO0zAQvSPxD5bvNG3Rdne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APGLGT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8528" behindDoc="0" locked="1" layoutInCell="1" allowOverlap="1" wp14:anchorId="3771415A" wp14:editId="0EE4F4BD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28" name="ตัวเชื่อมต่อตรง 7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E53F3" id="ตัวเชื่อมต่อตรง 728" o:spid="_x0000_s1026" style="position:absolute;flip:y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X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oN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DcF7oX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9552" behindDoc="0" locked="1" layoutInCell="1" allowOverlap="1" wp14:anchorId="008D9E60" wp14:editId="540186B1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29" name="ตัวเชื่อมต่อตรง 7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3D79C" id="ตัวเชื่อมต่อตรง 729" o:spid="_x0000_s1026" style="position:absolute;flip:y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15j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fT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7NteYy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0576" behindDoc="0" locked="1" layoutInCell="1" allowOverlap="1" wp14:anchorId="59990885" wp14:editId="5EE8C1E9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30" name="ตัวเชื่อมต่อตรง 7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79A43" id="ตัวเชื่อมต่อตรง 730" o:spid="_x0000_s1026" style="position:absolute;flip:y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MgLgIAAH4EAAAOAAAAZHJzL2Uyb0RvYy54bWysVMGO0zAQvSPxD5bvNO2utix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fno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+rtMg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1600" behindDoc="0" locked="1" layoutInCell="1" allowOverlap="1" wp14:anchorId="2264018E" wp14:editId="719C6C5D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31" name="ตัวเชื่อมต่อตรง 7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C2889" id="ตัวเชื่อมต่อตรง 731" o:spid="_x0000_s1026" style="position:absolute;flip:y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dU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jmI3VC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2624" behindDoc="0" locked="1" layoutInCell="1" allowOverlap="1" wp14:anchorId="18F62C71" wp14:editId="371399E2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32" name="ตัวเชื่อมต่อตรง 7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53E54" id="ตัวเชื่อมต่อตรง 732" o:spid="_x0000_s1026" style="position:absolute;flip:y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rJ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c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3jYayS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3648" behindDoc="0" locked="1" layoutInCell="1" allowOverlap="1" wp14:anchorId="06033ABD" wp14:editId="44F10AA6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33" name="ตัวเชื่อมต่อตรง 7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F3CA8" id="ตัวเชื่อมต่อตรง 733" o:spid="_x0000_s1026" style="position:absolute;flip:y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69LwIAAH4EAAAOAAAAZHJzL2Uyb0RvYy54bWysVMGO0zAQvSPxD5bvNO1WW3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7vr+vS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4672" behindDoc="0" locked="1" layoutInCell="1" allowOverlap="1" wp14:anchorId="6E325FAA" wp14:editId="1D8CE30A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34" name="ตัวเชื่อมต่อตรง 7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74903" id="ตัวเชื่อมต่อตรง 734" o:spid="_x0000_s1026" style="position:absolute;flip:y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Eo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6eP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5696" behindDoc="0" locked="1" layoutInCell="1" allowOverlap="1" wp14:anchorId="40EEA7DC" wp14:editId="1EAA89BA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35" name="ตัวเชื่อมต่อตรง 7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DF848" id="ตัวเชื่อมต่อตรง 735" o:spid="_x0000_s1026" style="position:absolute;flip:y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Vc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APVNVc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27EF6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BED0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4693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A457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B853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753C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A906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7E05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9E62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3C12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9199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ACE9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8C4A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1463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40D1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C4D7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9444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082A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5D98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BB53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787E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8A9B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752D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52B4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D1F9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62D4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89CC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6709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EF3A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AF17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349517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6752" behindDoc="0" locked="1" layoutInCell="1" allowOverlap="1" wp14:anchorId="0F726024" wp14:editId="31DF0811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4" name="Text Box 9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4" o:spid="_x0000_s1115" type="#_x0000_t202" style="position:absolute;margin-left:-59pt;margin-top:-4.05pt;width:518.5pt;height:758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K1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WY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ieg&#10;5MRrRi97smwgPyBXLLTz5gy/LxGjJXP+iVkcMLTApeEf8SMVIBbQnSgpwP7823vQR96jlJIaBzaj&#10;7nXHrKBEfdM4EdPheIxufbyMrz6P8GLPJZtzid5VC0CQhpi64fEY9L3qj9JC9Yy7ZR6ioohpjrEz&#10;6vvjwrdrBHcTF/N5VMKZNswv9crwfkQCA9fNM7Omo6lHhj9AP9osfcPWVjfApWG+8yDLSOXQ9rar&#10;HRy4DyLDu90VFs75PWqdNuzsFwA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C3OpK1pgIAAKk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35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5445367D" wp14:editId="7E4829BB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6" name="Text Box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221D3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๓๖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6" o:spid="_x0000_s1116" type="#_x0000_t202" style="position:absolute;margin-left:173.5pt;margin-top:-43.05pt;width:56pt;height:28pt;z-index:2526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๓๖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7744" behindDoc="0" locked="1" layoutInCell="1" allowOverlap="1" wp14:anchorId="3175E059" wp14:editId="122C8216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36" name="ตัวเชื่อมต่อตรง 7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6A213" id="ตัวเชื่อมต่อตรง 736" o:spid="_x0000_s1026" style="position:absolute;flip:y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jB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fAPjB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8768" behindDoc="0" locked="1" layoutInCell="1" allowOverlap="1" wp14:anchorId="508751F8" wp14:editId="726077F9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37" name="ตัวเชื่อมต่อตรง 7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7C5FE" id="ตัวเชื่อมต่อตรง 737" o:spid="_x0000_s1026" style="position:absolute;flip:y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y1LwIAAH4EAAAOAAAAZHJzL2Uyb0RvYy54bWysVMGO0zAQvSPxD5bvNOmutrtETVeo1XJZ&#10;QcUCd69jNxaObdmmSW/cQNz5AMSBEwdOZP8m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+eY6RIBUPq2i9d+7Nrv3d3H7r2c9f+6u4+de2Prv0aQsM3YL517UcUiNDG2rgM&#10;1JZqbUMjaKNuzLWm7xxSelkStWHPnIF5wC0J8OQIHzbO9MyG2wpxKczbAA1a0CbUxJntxpmxxiMK&#10;h7PTi9n06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BvzBy1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9792" behindDoc="0" locked="1" layoutInCell="1" allowOverlap="1" wp14:anchorId="79E78656" wp14:editId="42198D40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38" name="ตัวเชื่อมต่อตรง 7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B7337" id="ตัวเชื่อมต่อตรง 738" o:spid="_x0000_s1026" style="position:absolute;flip:y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cx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LzDFz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0816" behindDoc="0" locked="1" layoutInCell="1" allowOverlap="1" wp14:anchorId="694C9B67" wp14:editId="3AF29F60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39" name="ตัวเชื่อมต่อตรง 7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6D8A4" id="ตัวเชื่อมต่อตรง 739" o:spid="_x0000_s1026" style="position:absolute;flip:y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NF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z2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jA/zRS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1840" behindDoc="0" locked="1" layoutInCell="1" allowOverlap="1" wp14:anchorId="08D9015E" wp14:editId="08161E50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40" name="ตัวเชื่อมต่อตรง 7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1B07C" id="ตัวเชื่อมต่อตรง 740" o:spid="_x0000_s1026" style="position:absolute;flip:y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eg5LR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2864" behindDoc="0" locked="1" layoutInCell="1" allowOverlap="1" wp14:anchorId="53958827" wp14:editId="2A9516A3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41" name="ตัวเชื่อมต่อตรง 7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8F621" id="ตัวเชื่อมต่อตรง 741" o:spid="_x0000_s1026" style="position:absolute;flip:y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al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+m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uT3al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3888" behindDoc="0" locked="1" layoutInCell="1" allowOverlap="1" wp14:anchorId="34923638" wp14:editId="6836D55D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42" name="ตัวเชื่อมต่อตรง 7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58ECD" id="ตัวเชื่อมต่อตรง 742" o:spid="_x0000_s1026" style="position:absolute;flip:y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1s4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PzZF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/htbOC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4912" behindDoc="0" locked="1" layoutInCell="1" allowOverlap="1" wp14:anchorId="1AA43484" wp14:editId="287F7CBA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43" name="ตัวเชื่อมต่อตรง 7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A24B9" id="ตัวเชื่อมต่อตรง 743" o:spid="_x0000_s1026" style="position:absolute;flip:y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79M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49P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zte/TC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5936" behindDoc="0" locked="1" layoutInCell="1" allowOverlap="1" wp14:anchorId="3DE0BE11" wp14:editId="71E86B7D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44" name="ตัวเชื่อมต่อตรง 7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03EC1" id="ตัวเชื่อมต่อตรง 744" o:spid="_x0000_s1026" style="position:absolute;flip:y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DZLwIAAH4EAAAOAAAAZHJzL2Uyb0RvYy54bWysVMGO0zAQvSPxD5bvNOmy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6enGClSwZC69kvX/uza793th6793LW/uttPXfuja7+G0PANmG9d+xEFIrSxNi4D&#10;taVa29AI2qhrc6XpO4eUXpZEbdgzZ2AecEsCPDnCh40zPbPhtkJcCvM2QIMWtAk1cWa7cWas8YjC&#10;4ezx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H7Vw2S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6960" behindDoc="0" locked="1" layoutInCell="1" allowOverlap="1" wp14:anchorId="7C708807" wp14:editId="041F6ADC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45" name="ตัวเชื่อมต่อตรง 7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C3953" id="ตัวเชื่อมต่อตรง 745" o:spid="_x0000_s1026" style="position:absolute;flip:y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St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veZSt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7984" behindDoc="0" locked="1" layoutInCell="1" allowOverlap="1" wp14:anchorId="44532634" wp14:editId="44ED8024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46" name="ตัวเชื่อมต่อตรง 7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0725D" id="ตัวเชื่อมต่อตรง 746" o:spid="_x0000_s1026" style="position:absolute;flip:y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kw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9m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/Lbkw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9008" behindDoc="0" locked="1" layoutInCell="1" allowOverlap="1" wp14:anchorId="6659CA74" wp14:editId="1DB8BB21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47" name="ตัวเชื่อมต่อตรง 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DB706" id="ตัวเชื่อมต่อตรง 747" o:spid="_x0000_s1026" style="position:absolute;flip:y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V1ELwIAAH4EAAAOAAAAZHJzL2Uyb0RvYy54bWysVMGO0zAQvSPxD5bvNOnCdpe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sydnGClSwZC69kvX/uza793th6793LW/uttPXfuja7+G0PANmG9d+xEFIrSxNi4D&#10;taVa29AI2qhrc6XpO4eUXpZEbdgzZ2AecEsCPDnCh40zPbPhtkJcCvM2QIMWtAk1cWa7cWas8YjC&#10;4ezx+Wz69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T+FdR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0032" behindDoc="0" locked="1" layoutInCell="1" allowOverlap="1" wp14:anchorId="52EFA58C" wp14:editId="4EAECD6A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48" name="ตัวเชื่อมต่อตรง 7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4C273" id="ตัวเชื่อมต่อตรง 748" o:spid="_x0000_s1026" style="position:absolute;flip:y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bA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JzuVsA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1056" behindDoc="0" locked="1" layoutInCell="1" allowOverlap="1" wp14:anchorId="230B4861" wp14:editId="02E48829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49" name="ตัวเชื่อมต่อตรง 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0878D" id="ตัวเชื่อมต่อตรง 749" o:spid="_x0000_s1026" style="position:absolute;flip:y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K0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p0/OMV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rCKytC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2080" behindDoc="0" locked="1" layoutInCell="1" allowOverlap="1" wp14:anchorId="144834FC" wp14:editId="312561D8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50" name="ตัวเชื่อมต่อตรง 7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5242D" id="ตัวเชื่อมต่อตรง 750" o:spid="_x0000_s1026" style="position:absolute;flip:y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3104" behindDoc="0" locked="1" layoutInCell="1" allowOverlap="1" wp14:anchorId="02277217" wp14:editId="3E508EEF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51" name="ตัวเชื่อมต่อตรง 7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112ED" id="ตัวเชื่อมต่อตรง 751" o:spid="_x0000_s1026" style="position:absolute;flip:y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uD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DOm9uD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4128" behindDoc="0" locked="1" layoutInCell="1" allowOverlap="1" wp14:anchorId="3388319B" wp14:editId="0AE3DC6E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52" name="ตัวเชื่อมต่อตรง 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D1D17" id="ตัวเชื่อมต่อตรง 752" o:spid="_x0000_s1026" style="position:absolute;flip:y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Ye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n82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Cez/Ye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5152" behindDoc="0" locked="1" layoutInCell="1" allowOverlap="1" wp14:anchorId="628C289F" wp14:editId="35FF5299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53" name="ตัวเชื่อมต่อตรง 7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81B3E" id="ตัวเชื่อมต่อตรง 753" o:spid="_x0000_s1026" style="position:absolute;flip:y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Jq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rgMSai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6176" behindDoc="0" locked="1" layoutInCell="1" allowOverlap="1" wp14:anchorId="1F109492" wp14:editId="5A206879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54" name="ตัวเชื่อมต่อตรง 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C133B" id="ตัวเชื่อมต่อตรง 754" o:spid="_x0000_s1026" style="position:absolute;flip:y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3/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PPpM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f2Hd/y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7200" behindDoc="0" locked="1" layoutInCell="1" allowOverlap="1" wp14:anchorId="2854D615" wp14:editId="59A59B39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55" name="ตัวเชื่อมต่อตรง 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37692" id="ตัวเชื่อมต่อตรง 755" o:spid="_x0000_s1026" style="position:absolute;flip:y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mLLQ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E+tOYs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8224" behindDoc="0" locked="1" layoutInCell="1" allowOverlap="1" wp14:anchorId="4140D15E" wp14:editId="6EACE00F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56" name="ตัวเชื่อมต่อตรง 7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5AD10" id="ตัวเชื่อมต่อตรง 756" o:spid="_x0000_s1026" style="position:absolute;flip:y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QW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f+RQW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F4878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46D5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6D12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71CC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B1466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E61E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2C18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AEC2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6D92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9818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E52E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4412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9325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11D1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8DC9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8123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2B76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5D4A6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FB74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A310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C550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BDF4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5313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29B9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CB48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98A1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7E1F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8161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8136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2046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42D832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8800" behindDoc="0" locked="1" layoutInCell="1" allowOverlap="1" wp14:anchorId="791C8247" wp14:editId="55BECE1C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5" name="Text Box 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5" o:spid="_x0000_s1117" type="#_x0000_t202" style="position:absolute;left:0;text-align:left;margin-left:-9pt;margin-top:-4.05pt;width:518.5pt;height:758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yIpQ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3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 wp14:anchorId="13F5ECCE" wp14:editId="5C8A4C23">
                <wp:simplePos x="0" y="0"/>
                <wp:positionH relativeFrom="column">
                  <wp:posOffset>-146050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8" name="Text Box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16D85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8" o:spid="_x0000_s1118" type="#_x0000_t202" style="position:absolute;left:0;text-align:left;margin-left:-11.5pt;margin-top:-43.05pt;width:56pt;height:28pt;z-index:25267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4097C87C" wp14:editId="19F31ADC">
                <wp:simplePos x="0" y="0"/>
                <wp:positionH relativeFrom="column">
                  <wp:posOffset>2806700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7" name="Text Box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64417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๓๗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7" o:spid="_x0000_s1119" type="#_x0000_t202" style="position:absolute;left:0;text-align:left;margin-left:221pt;margin-top:-43.05pt;width:56pt;height:28pt;z-index:2526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๓๗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0272" behindDoc="0" locked="1" layoutInCell="1" allowOverlap="1" wp14:anchorId="1E5A2D49" wp14:editId="04880850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57" name="ตัวเชื่อมต่อตรง 7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6CDA3" id="ตัวเชื่อมต่อตรง 757" o:spid="_x0000_s1026" style="position:absolute;flip:y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BiLwIAAH4EAAAOAAAAZHJzL2Uyb0RvYy54bWysVMGO0zAQvSPxD5bvNO2idne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C818GI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1296" behindDoc="0" locked="1" layoutInCell="1" allowOverlap="1" wp14:anchorId="71B3A0C7" wp14:editId="132BE995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58" name="ตัวเชื่อมต่อตรง 7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8A5DA" id="ตัวเชื่อมต่อตรง 758" o:spid="_x0000_s1026" style="position:absolute;flip:y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vm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Qx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/Dr75i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2320" behindDoc="0" locked="1" layoutInCell="1" allowOverlap="1" wp14:anchorId="16ACB334" wp14:editId="7A637C99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59" name="ตัวเชื่อมต่อตรง 7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160FA" id="ตัวเชื่อมต่อตรง 759" o:spid="_x0000_s1026" style="position:absolute;flip:y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+SLwIAAH4EAAAOAAAAZHJzL2Uyb0RvYy54bWysVMGO0zAQvSPxD5bvNO2ilt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l9Mz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Mz2H5I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3344" behindDoc="0" locked="1" layoutInCell="1" allowOverlap="1" wp14:anchorId="55AFE7F3" wp14:editId="5862448B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60" name="ตัวเชื่อมต่อตรง 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8AAED" id="ตัวเชื่อมต่อตรง 760" o:spid="_x0000_s1026" style="position:absolute;flip:y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mcLgIAAH4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d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F4ryZw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4368" behindDoc="0" locked="1" layoutInCell="1" allowOverlap="1" wp14:anchorId="4CEC7E95" wp14:editId="27C0FE29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61" name="ตัวเชื่อมต่อตรง 7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0C7CC" id="ตัวเชื่อมต่อตรง 761" o:spid="_x0000_s1026" style="position:absolute;flip:y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3o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G7nLeg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5392" behindDoc="0" locked="1" layoutInCell="1" allowOverlap="1" wp14:anchorId="31E3312E" wp14:editId="73E273B8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62" name="ตัวเชื่อมต่อตรง 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72474" id="ตัวเชื่อมต่อตรง 762" o:spid="_x0000_s1026" style="position:absolute;flip:y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B1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9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A+swB1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6416" behindDoc="0" locked="1" layoutInCell="1" allowOverlap="1" wp14:anchorId="517E5B05" wp14:editId="7776AE59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63" name="ตัวเชื่อมต่อตรง 7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AB48C" id="ตัวเชื่อมต่อตรง 763" o:spid="_x0000_s1026" style="position:absolute;flip:y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QB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8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Dn/kAS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7440" behindDoc="0" locked="1" layoutInCell="1" allowOverlap="1" wp14:anchorId="1F0B7CE0" wp14:editId="16C270A0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64" name="ตัวเชื่อมต่อตรง 7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38FBD" id="ตัวเชื่อมต่อตรง 764" o:spid="_x0000_s1026" style="position:absolute;flip:y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uU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7M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DfHSuU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8464" behindDoc="0" locked="1" layoutInCell="1" allowOverlap="1" wp14:anchorId="3C675609" wp14:editId="635C5BAD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65" name="ตัวเชื่อมต่อตรง 7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6F5C4" id="ตัวเชื่อมต่อตรง 765" o:spid="_x0000_s1026" style="position:absolute;flip:y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/g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f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Dv0c/g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9488" behindDoc="0" locked="1" layoutInCell="1" allowOverlap="1" wp14:anchorId="6935F5D4" wp14:editId="5624BB21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66" name="ตัวเชื่อมต่อตรง 7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CACCD" id="ตัวเชื่อมต่อตรง 766" o:spid="_x0000_s1026" style="position:absolute;flip:y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J9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C/heJ9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0512" behindDoc="0" locked="1" layoutInCell="1" allowOverlap="1" wp14:anchorId="5A2BB728" wp14:editId="5A1E4F06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67" name="ตัวเชื่อมต่อตรง 7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7F920" id="ตัวเชื่อมต่อตรง 767" o:spid="_x0000_s1026" style="position:absolute;flip:y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YJ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83O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j0kGC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1536" behindDoc="0" locked="1" layoutInCell="1" allowOverlap="1" wp14:anchorId="57CA7CAF" wp14:editId="0E1E27CF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68" name="ตัวเชื่อมต่อตรง 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F7539" id="ตัวเชื่อมต่อตรง 768" o:spid="_x0000_s1026" style="position:absolute;flip:y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2N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FxGDY0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2560" behindDoc="0" locked="1" layoutInCell="1" allowOverlap="1" wp14:anchorId="35E9E8B2" wp14:editId="6990CCDA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69" name="ตัวเชื่อมต่อตรง 7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10F84" id="ตัวเชื่อมต่อตรง 769" o:spid="_x0000_s1026" style="position:absolute;flip:y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n5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siun5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3584" behindDoc="0" locked="1" layoutInCell="1" allowOverlap="1" wp14:anchorId="730FBF61" wp14:editId="3E2DD391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70" name="ตัวเชื่อมต่อตรง 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5B35C" id="ตัวเชื่อมต่อตรง 770" o:spid="_x0000_s1026" style="position:absolute;flip:y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A+/2S6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4608" behindDoc="0" locked="1" layoutInCell="1" allowOverlap="1" wp14:anchorId="7F1A27BB" wp14:editId="29732AC5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71" name="ตัวเชื่อมต่อตรง 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8C744" id="ตัวเชื่อมต่อตรง 771" o:spid="_x0000_s1026" style="position:absolute;flip:y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DO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1NMV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DjOAzi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5632" behindDoc="0" locked="1" layoutInCell="1" allowOverlap="1" wp14:anchorId="423C8888" wp14:editId="274E8F64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72" name="ตัวเชื่อมต่อตรง 7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10A03" id="ตัวเชื่อมต่อตรง 772" o:spid="_x0000_s1026" style="position:absolute;flip:y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1TLwIAAH4EAAAOAAAAZHJzL2Uyb0RvYy54bWysVMGO0zAQvSPxD5bvNG3Rdne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6656" behindDoc="0" locked="1" layoutInCell="1" allowOverlap="1" wp14:anchorId="0BDFBBD5" wp14:editId="21359F51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73" name="ตัวเชื่อมต่อตรง 7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A6A0C" id="ตัวเชื่อมต่อตรง 773" o:spid="_x0000_s1026" style="position:absolute;flip:y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knLwIAAH4EAAAOAAAAZHJzL2Uyb0RvYy54bWysVMGO0zAQvSPxD5bvNOmutrtETVeo1XJZ&#10;QcUCd69jNxaObdmmSW/cQNz5AMSBEwdOZP8m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+fYqRIBUPq2i9d+7Nrv3d3H7r2c9f+6u4+de2Prv0aQsM3YL517UcUiNDG2rgM&#10;1JZqbUMjaKNuzLWm7xxSelkStWHPnIF5wC0J8OQIHzbO9MyG2wpxKczbAA1a0CbUxJntxpmxxiMK&#10;h7PTi9n06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bqtJJy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7680" behindDoc="0" locked="1" layoutInCell="1" allowOverlap="1" wp14:anchorId="212D9E1A" wp14:editId="6E16FD58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74" name="ตัวเชื่อมต่อตรง 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1CEF4" id="ตัวเชื่อมต่อตรง 774" o:spid="_x0000_s1026" style="position:absolute;flip:y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ayLwIAAH4EAAAOAAAAZHJzL2Uyb0RvYy54bWysVMGO0zAQvSPxD5bvNOnCdpe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s7MnGClSwZC69kvX/uza793th6793LW/uttPXfuja7+G0PANmG9d+xEFIrSxNi4D&#10;taVa29AI2qhrc6XpO4eUXpZEbdgzZ2AecEsCPDnCh40zPbPhtkJcCvM2QIMWtAk1cWa7cWas8YjC&#10;4ezx+Wz69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v8mGsi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8704" behindDoc="0" locked="1" layoutInCell="1" allowOverlap="1" wp14:anchorId="03021820" wp14:editId="0264408C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75" name="ตัวเชื่อมต่อตรง 7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E33DA" id="ตัวเชื่อมต่อตรง 775" o:spid="_x0000_s1026" style="position:absolute;flip:y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LG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CPBWLG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9728" behindDoc="0" locked="1" layoutInCell="1" allowOverlap="1" wp14:anchorId="5B0CE1D3" wp14:editId="18403783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76" name="ตัวเชื่อมต่อตรง 7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74987" id="ตัวเชื่อมต่อตรง 776" o:spid="_x0000_s1026" style="position:absolute;flip:y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9b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3N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0752" behindDoc="0" locked="1" layoutInCell="1" allowOverlap="1" wp14:anchorId="729E62F2" wp14:editId="4146CD42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77" name="ตัวเชื่อมต่อตรง 7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2B2FC" id="ตัวเชื่อมต่อตรง 777" o:spid="_x0000_s1026" style="position:absolute;flip:y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752rL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C6CCF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5209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46A3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0D51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F06E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BC1F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0306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17DB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44F7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DEBE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4BA5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08D6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2CA9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6550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C529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C5BF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4041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291F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B01C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4C4F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942D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AD4A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21C2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2F30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6AE2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7921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FCAC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6608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697B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A24D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74E53F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50848" behindDoc="0" locked="1" layoutInCell="1" allowOverlap="1" wp14:anchorId="543D33D1" wp14:editId="4AF9C6C5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6" name="Text Box 9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6" o:spid="_x0000_s1120" type="#_x0000_t202" style="position:absolute;margin-left:-59pt;margin-top:-4.05pt;width:518.5pt;height:758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bSpQ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K4xJtKlAgAAqQ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 style="mso-next-textbox:#Text Box 937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6B4B5858" wp14:editId="44890D92">
                <wp:simplePos x="0" y="0"/>
                <wp:positionH relativeFrom="column">
                  <wp:posOffset>2216150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8" name="Text Box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CCD6F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(๓๘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5C8C0" id="Text Box 878" o:spid="_x0000_s1121" type="#_x0000_t202" style="position:absolute;margin-left:174.5pt;margin-top:-43.55pt;width:56pt;height:28pt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(๓๘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2800" behindDoc="0" locked="1" layoutInCell="1" allowOverlap="1" wp14:anchorId="58DA7F91" wp14:editId="515CBC3C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78" name="ตัวเชื่อมต่อตรง 7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423F6" id="ตัวเชื่อมต่อตรง 778" o:spid="_x0000_s1026" style="position:absolute;flip:y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Cr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DySoKs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3824" behindDoc="0" locked="1" layoutInCell="1" allowOverlap="1" wp14:anchorId="6DAE2C7A" wp14:editId="4DED26A0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79" name="ตัวเชื่อมต่อตรง 7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F44A8" id="ตัวเชื่อมต่อตรง 779" o:spid="_x0000_s1026" style="position:absolute;flip:y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TfLwIAAH4EAAAOAAAAZHJzL2Uyb0RvYy54bWysVMGO0zAQvSPxD5bvNOmi7e5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AMXkTf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4848" behindDoc="0" locked="1" layoutInCell="1" allowOverlap="1" wp14:anchorId="1DEFADF4" wp14:editId="0EF13DB7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80" name="ตัวเชื่อมต่อตรง 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22ACB" id="ตัวเชื่อมต่อตรง 780" o:spid="_x0000_s1026" style="position:absolute;flip:y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F93OqU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5872" behindDoc="0" locked="1" layoutInCell="1" allowOverlap="1" wp14:anchorId="57D94150" wp14:editId="44AB7DDE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81" name="ตัวเชื่อมต่อตรง 7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2E8E8" id="ตัวเชื่อมต่อตรง 781" o:spid="_x0000_s1026" style="position:absolute;flip:y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7R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F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Bvu97R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6896" behindDoc="0" locked="1" layoutInCell="1" allowOverlap="1" wp14:anchorId="02088565" wp14:editId="1BF21BB5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82" name="ตัวเชื่อมต่อตรง 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32EA2" id="ตัวเชื่อมต่อตรง 782" o:spid="_x0000_s1026" style="position:absolute;flip:y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/NMLgIAAH4EAAAOAAAAZHJzL2Uyb0RvYy54bWysVMGO0zAQvSPxD5bvNG3Rlm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z+ZT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A/7/NM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7920" behindDoc="0" locked="1" layoutInCell="1" allowOverlap="1" wp14:anchorId="321DA215" wp14:editId="35DFDA5E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83" name="ตัวเชื่อมต่อตรง 7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3A7EB" id="ตัวเชื่อมต่อตรง 783" o:spid="_x0000_s1026" style="position:absolute;flip:y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c4LwIAAH4EAAAOAAAAZHJzL2Uyb0RvYy54bWysVMGO0zAQvSPxD5bvNO2utnS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89np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DyMXOC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8944" behindDoc="0" locked="1" layoutInCell="1" allowOverlap="1" wp14:anchorId="67C920B6" wp14:editId="29F8DAC8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84" name="ตัวเชื่อมต่อตรง 7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4CFD6" id="ตัวเชื่อมต่อตรง 784" o:spid="_x0000_s1026" style="position:absolute;flip:y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3kHYrS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9968" behindDoc="0" locked="1" layoutInCell="1" allowOverlap="1" wp14:anchorId="4AEDFD60" wp14:editId="271E3A19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85" name="ตัวเชื่อมต่อตรง 7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04E5B" id="ตัวเชื่อมต่อตรง 785" o:spid="_x0000_s1026" style="position:absolute;flip:y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zZLQ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O6NPNk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0992" behindDoc="0" locked="1" layoutInCell="1" allowOverlap="1" wp14:anchorId="4DA78BFA" wp14:editId="2FB1C6D2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86" name="ตัวเชื่อมต่อตรง 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58BE5" id="ตัวเชื่อมต่อตรง 786" o:spid="_x0000_s1026" style="position:absolute;flip:y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FE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D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C+2RFE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2016" behindDoc="0" locked="1" layoutInCell="1" allowOverlap="1" wp14:anchorId="52252753" wp14:editId="76628E77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87" name="ตัวเชื่อมต่อตรง 7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2D80B" id="ตัวเชื่อมต่อตรง 787" o:spid="_x0000_s1026" style="position:absolute;flip:y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UwLwIAAH4EAAAOAAAAZHJzL2Uyb0RvYy54bWysVMGO0zAQvSPxD5bvNO2i7Xa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2ezM4wUKWFIbfOtbe7a5kd7/6ltvrbNr/b+S9v8bJvbEOq/AfO9bT6jQIQ2Vsal&#10;oLZUaxsaQWt1ba40/eCQ0suCqA174QzMA25JgCdH+LBxpmPW3JaIS2HeB2jQgjahOs5sN8yM1R5R&#10;OJw+n00n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jhX1M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3040" behindDoc="0" locked="1" layoutInCell="1" allowOverlap="1" wp14:anchorId="3E0059FA" wp14:editId="2E889148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88" name="ตัวเชื่อมต่อตรง 7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1A9A5" id="ตัวเชื่อมต่อตรง 788" o:spid="_x0000_s1026" style="position:absolute;flip:y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60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dGv60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4064" behindDoc="0" locked="1" layoutInCell="1" allowOverlap="1" wp14:anchorId="483A393E" wp14:editId="7CB2E14D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89" name="ตัวเชื่อมต่อตรง 7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B37E9" id="ตัวเชื่อมต่อตรง 789" o:spid="_x0000_s1026" style="position:absolute;flip:y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bdYaw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5088" behindDoc="0" locked="1" layoutInCell="1" allowOverlap="1" wp14:anchorId="757A48BF" wp14:editId="6F45B84D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90" name="ตัวเชื่อมต่อตรง 7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97178" id="ตัวเชื่อมต่อตรง 790" o:spid="_x0000_s1026" style="position:absolute;flip:y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D+jl4M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6112" behindDoc="0" locked="1" layoutInCell="1" allowOverlap="1" wp14:anchorId="60BC57FC" wp14:editId="34883BAF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91" name="ตัวเชื่อมต่อตรง 7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638EF" id="ตัวเชื่อมต่อตรง 791" o:spid="_x0000_s1026" style="position:absolute;flip:y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P3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q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D29z9y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7136" behindDoc="0" locked="1" layoutInCell="1" allowOverlap="1" wp14:anchorId="696679F2" wp14:editId="1B611CCC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92" name="ตัวเชื่อมต่อตรง 7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B2AF1" id="ตัวเชื่อมต่อตรง 792" o:spid="_x0000_s1026" style="position:absolute;flip:y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5q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dnU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Xzteai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8160" behindDoc="0" locked="1" layoutInCell="1" allowOverlap="1" wp14:anchorId="779A7674" wp14:editId="7BBF30C1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93" name="ตัวเชื่อมต่อตรง 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EF739" id="ตัวเชื่อมต่อตรง 793" o:spid="_x0000_s1026" style="position:absolute;flip:y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7oe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704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b/e6Hi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9184" behindDoc="0" locked="1" layoutInCell="1" allowOverlap="1" wp14:anchorId="70BE5C9D" wp14:editId="51F3E0A8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94" name="ตัวเชื่อมต่อตรง 7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B4F5B" id="ตัวเชื่อมต่อตรง 794" o:spid="_x0000_s1026" style="position:absolute;flip:y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WL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p+dPMF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0208" behindDoc="0" locked="1" layoutInCell="1" allowOverlap="1" wp14:anchorId="13FE5CFC" wp14:editId="2041DBC2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95" name="ตัวเชื่อมต่อตรง 7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BADE2" id="ตัวเชื่อมต่อตรง 795" o:spid="_x0000_s1026" style="position:absolute;flip:y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H/LQIAAH4EAAAOAAAAZHJzL2Uyb0RvYy54bWysVMGO0zAQvSPxD1buNO2iLU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I5Zkf8tAgAAfg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1232" behindDoc="0" locked="1" layoutInCell="1" allowOverlap="1" wp14:anchorId="19985B66" wp14:editId="04F71B32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96" name="ตัวเชื่อมต่อตรง 7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214B0" id="ตัวเชื่อมต่อตรง 796" o:spid="_x0000_s1026" style="position:absolute;flip:y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xi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3g28Yi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2256" behindDoc="0" locked="1" layoutInCell="1" allowOverlap="1" wp14:anchorId="16DAF70D" wp14:editId="694475CD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97" name="ตัวเชื่อมต่อตรง 7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D99F4" id="ตัวเชื่อมต่อตรง 797" o:spid="_x0000_s1026" style="position:absolute;flip:y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gWLwIAAH4EAAAOAAAAZHJzL2Uyb0RvYy54bWysVMGO0zAQvSPxD5bvNOmi7e5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7sFYF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3280" behindDoc="0" locked="1" layoutInCell="1" allowOverlap="1" wp14:anchorId="02682FA3" wp14:editId="71F844D9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98" name="ตัวเชื่อมต่อตรง 7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5827E" id="ตัวเชื่อมต่อตรง 798" o:spid="_x0000_s1026" style="position:absolute;flip:y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OS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9zlOS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F8B4C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0651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74E2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1622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420AB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A296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6A17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0C8B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52DB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C300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092A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C256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6E97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B940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FBFD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2847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4CAB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4B2D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2E92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B34C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79E9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F1D0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C7C2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7662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A841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E3FD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8B47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3D514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6364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0282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607C71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52896" behindDoc="0" locked="1" layoutInCell="1" allowOverlap="1" wp14:anchorId="5C76215C" wp14:editId="3AEA9FD0">
                <wp:simplePos x="0" y="0"/>
                <wp:positionH relativeFrom="column">
                  <wp:posOffset>-107950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7" name="Text Box 9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7" o:spid="_x0000_s1122" type="#_x0000_t202" style="position:absolute;left:0;text-align:left;margin-left:-8.5pt;margin-top:-4.05pt;width:518.5pt;height:758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0QMpQ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3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 wp14:anchorId="5601BCC9" wp14:editId="1BB45D23">
                <wp:simplePos x="0" y="0"/>
                <wp:positionH relativeFrom="column">
                  <wp:posOffset>-152400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9" name="Text Box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4BEB0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9" o:spid="_x0000_s1123" type="#_x0000_t202" style="position:absolute;left:0;text-align:left;margin-left:-12pt;margin-top:-42.05pt;width:56pt;height:28pt;z-index:25267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7165D3B0" wp14:editId="6A770E2E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9" name="Text Box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5E871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(๓๙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9" o:spid="_x0000_s1124" type="#_x0000_t202" style="position:absolute;left:0;text-align:left;margin-left:223pt;margin-top:-43.05pt;width:56pt;height:28pt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(๓๙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5328" behindDoc="0" locked="1" layoutInCell="1" allowOverlap="1" wp14:anchorId="7467F5AA" wp14:editId="53487DBB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99" name="ตัวเชื่อมต่อตรง 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E11A0" id="ตัวเชื่อมต่อตรง 799" o:spid="_x0000_s1026" style="position:absolute;flip:y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A0Ct+Y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6352" behindDoc="0" locked="1" layoutInCell="1" allowOverlap="1" wp14:anchorId="1F0C5C42" wp14:editId="383C03FA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800" name="ตัวเชื่อมต่อตรง 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FD9C1" id="ตัวเชื่อมต่อตรง 800" o:spid="_x0000_s1026" style="position:absolute;flip:y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9xLQIAAH4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BY3Y9xLQIAAH4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7376" behindDoc="0" locked="1" layoutInCell="1" allowOverlap="1" wp14:anchorId="717169E8" wp14:editId="26F8CC30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801" name="ตัวเชื่อมต่อตรง 8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3E0F1" id="ตัวเชื่อมต่อตรง 801" o:spid="_x0000_s1026" style="position:absolute;flip:y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sF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aBFrBS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8400" behindDoc="0" locked="1" layoutInCell="1" allowOverlap="1" wp14:anchorId="31BE1E49" wp14:editId="659CAFFB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802" name="ตัวเชื่อมต่อตรง 8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5DCDF" id="ตัวเชื่อมต่อตรง 802" o:spid="_x0000_s1026" style="position:absolute;flip:y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aY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DhFRpg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9424" behindDoc="0" locked="1" layoutInCell="1" allowOverlap="1" wp14:anchorId="47182BBE" wp14:editId="0552DFA9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803" name="ตัวเชื่อมต่อตรง 8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26C11" id="ตัวเชื่อมต่อตรง 803" o:spid="_x0000_s1026" style="position:absolute;flip:y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Ls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AiJouw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0448" behindDoc="0" locked="1" layoutInCell="1" allowOverlap="1" wp14:anchorId="575AFC62" wp14:editId="589118F6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804" name="ตัวเชื่อมต่อตรง 8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8FC3E" id="ตัวเชื่อมต่อตรง 804" o:spid="_x0000_s1026" style="position:absolute;flip:y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215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Z6215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1472" behindDoc="0" locked="1" layoutInCell="1" allowOverlap="1" wp14:anchorId="51777BA5" wp14:editId="6FCF4074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805" name="ตัวเชื่อมต่อตรง 8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5C275" id="ตัวเชื่อมต่อตรง 805" o:spid="_x0000_s1026" style="position:absolute;flip:y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kN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OkniQ0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2496" behindDoc="0" locked="1" layoutInCell="1" allowOverlap="1" wp14:anchorId="7CE8A855" wp14:editId="048ED160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806" name="ตัวเชื่อมต่อตรง 8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313B2" id="ตัวเชื่อมต่อตรง 806" o:spid="_x0000_s1026" style="position:absolute;flip:y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SQ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5c6SQ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3520" behindDoc="0" locked="1" layoutInCell="1" allowOverlap="1" wp14:anchorId="7602F32A" wp14:editId="6A37814D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807" name="ตัวเชื่อมต่อตรง 8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6C04D" id="ตัวเชื่อมต่อตรง 807" o:spid="_x0000_s1026" style="position:absolute;flip:y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Dk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Jv0Dk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4544" behindDoc="0" locked="1" layoutInCell="1" allowOverlap="1" wp14:anchorId="6E68484D" wp14:editId="31AAB04E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808" name="ตัวเชื่อมต่อตรง 8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12E94" id="ตัวเชื่อมต่อตรง 808" o:spid="_x0000_s1026" style="position:absolute;flip:y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tg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FqwS2AtAgAAfg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5568" behindDoc="0" locked="1" layoutInCell="1" allowOverlap="1" wp14:anchorId="7C3A5D66" wp14:editId="661E13AE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809" name="ตัวเชื่อมต่อตรง 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80084" id="ตัวเชื่อมต่อตรง 809" o:spid="_x0000_s1026" style="position:absolute;flip:y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8ULg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eXqBkSIVDKlrv3Ttz6793t196NrPXfuru/vUtT+69msIDd+A+da1H1EgQhtr4zJQ&#10;W6mNDY2gjbox15q+c0jpVUnUlj1zBuYBtyTAkxN82DjTMxtuK8SlMG8DNGhBm1ATZ7YfZ8Yajygc&#10;zp7OZ9OL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BqfK8U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6592" behindDoc="0" locked="1" layoutInCell="1" allowOverlap="1" wp14:anchorId="2AE5DD58" wp14:editId="4F69385C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810" name="ตัวเชื่อมต่อตรง 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4358C" id="ตัวเชื่อมต่อตรง 810" o:spid="_x0000_s1026" style="position:absolute;flip:y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JXLgIAAH4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DgJIlc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7616" behindDoc="0" locked="1" layoutInCell="1" allowOverlap="1" wp14:anchorId="12A3EE87" wp14:editId="360260FF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811" name="ตัวเชื่อมต่อตรง 8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038CF" id="ตัวเชื่อมต่อตรง 811" o:spid="_x0000_s1026" style="position:absolute;flip:y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AjFxiM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8640" behindDoc="0" locked="1" layoutInCell="1" allowOverlap="1" wp14:anchorId="144FFA12" wp14:editId="5B393970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812" name="ตัวเชื่อมต่อตรง 8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98BC5" id="ตัวเชื่อมต่อตรง 812" o:spid="_x0000_s1026" style="position:absolute;flip:y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u+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M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Ykeu+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9664" behindDoc="0" locked="1" layoutInCell="1" allowOverlap="1" wp14:anchorId="3D5D60AB" wp14:editId="425257F0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813" name="ตัวเชื่อมต่อตรง 8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6105D" id="ตัวเชื่อมต่อตรง 813" o:spid="_x0000_s1026" style="position:absolute;flip:y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/K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Qc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oXQ/K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0688" behindDoc="0" locked="1" layoutInCell="1" allowOverlap="1" wp14:anchorId="6C046787" wp14:editId="0004A1FB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814" name="ตัวเชื่อมต่อตรง 8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3A3E1" id="ตัวเชื่อมต่อตรง 814" o:spid="_x0000_s1026" style="position:absolute;flip:y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Bf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nz7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5P8Bf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1712" behindDoc="0" locked="1" layoutInCell="1" allowOverlap="1" wp14:anchorId="4CC6B814" wp14:editId="7E90C34F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815" name="ตัวเชื่อมต่อตรง 8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4A9AB" id="ตัวเชื่อมต่อตรง 815" o:spid="_x0000_s1026" style="position:absolute;flip:y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yQr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InzJCs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2736" behindDoc="0" locked="1" layoutInCell="1" allowOverlap="1" wp14:anchorId="12A1B8EB" wp14:editId="613FD5BA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816" name="ตัวเชื่อมต่อตรง 8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3FDCD" id="ตัวเชื่อมต่อตรง 816" o:spid="_x0000_s1026" style="position:absolute;flip:y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m2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Zpwm2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3760" behindDoc="0" locked="1" layoutInCell="1" allowOverlap="1" wp14:anchorId="68F72FE9" wp14:editId="6DF5FAB3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817" name="ตัวเชื่อมต่อตรง 8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28991" id="ตัวเชื่อมต่อตรง 817" o:spid="_x0000_s1026" style="position:absolute;flip:y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3C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nz7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Dpa+3C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4784" behindDoc="0" locked="1" layoutInCell="1" allowOverlap="1" wp14:anchorId="109F84F0" wp14:editId="52BBB1D8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818" name="ตัวเชื่อมต่อตรง 8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3DC8F" id="ตัวเชื่อมต่อตรง 818" o:spid="_x0000_s1026" style="position:absolute;flip:y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ZG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Dpk5kY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5808" behindDoc="0" locked="1" layoutInCell="1" allowOverlap="1" wp14:anchorId="05A29053" wp14:editId="4887865C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819" name="ตัวเชื่อมต่อตรง 8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A8521" id="ตัวเชื่อมต่อตรง 819" o:spid="_x0000_s1026" style="position:absolute;flip:y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yLg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QCI0UqGFLXfunan137vbv70LWfu/ZXd/epa3907dcQGr4B861rP6JAhDbWxmWg&#10;tlIbGxpBG3VjrjV955DSq5KoLXvmDMwDbkmAJyf4sHGmZzbcVohLYd4GaNCCNqEmzmw/zow1HlE4&#10;nD2dz6YX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AKqAIy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F92B4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2718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D9C1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CE7C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9140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6FD7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A78F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49DE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E024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F667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DE2E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B29C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2D0C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4E92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69D6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4622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95D9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C57F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ABE6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C3A0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F5B7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8A84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1C1D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923D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4D6A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F7DF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4B51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8160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50BA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1A75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235010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54944" behindDoc="0" locked="1" layoutInCell="1" allowOverlap="1" wp14:anchorId="123A58D5" wp14:editId="636E9BF3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8" name="Text Box 9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8" o:spid="_x0000_s1125" type="#_x0000_t202" style="position:absolute;margin-left:-59pt;margin-top:-4.05pt;width:518.5pt;height:758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oGpQ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NofygalAgAAqQ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25619870" wp14:editId="2C21CE64">
                <wp:simplePos x="0" y="0"/>
                <wp:positionH relativeFrom="column">
                  <wp:posOffset>2216150</wp:posOffset>
                </wp:positionH>
                <wp:positionV relativeFrom="paragraph">
                  <wp:posOffset>-565785</wp:posOffset>
                </wp:positionV>
                <wp:extent cx="711200" cy="355600"/>
                <wp:effectExtent l="0" t="0" r="0" b="6350"/>
                <wp:wrapNone/>
                <wp:docPr id="880" name="Text Box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4E258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80" o:spid="_x0000_s1126" type="#_x0000_t202" style="position:absolute;margin-left:174.5pt;margin-top:-44.55pt;width:56pt;height:28pt;z-index:25263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7856" behindDoc="0" locked="1" layoutInCell="1" allowOverlap="1" wp14:anchorId="27F793AB" wp14:editId="5FE8C995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820" name="ตัวเชื่อมต่อตรง 8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4E04C" id="ตัวเชื่อมต่อตรง 820" o:spid="_x0000_s1026" style="position:absolute;flip:y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Jh11Dw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8880" behindDoc="0" locked="1" layoutInCell="1" allowOverlap="1" wp14:anchorId="008A3765" wp14:editId="517BBE22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821" name="ตัวเชื่อมต่อตรง 8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F0D55" id="ตัวเชื่อมต่อตรง 821" o:spid="_x0000_s1026" style="position:absolute;flip:y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BI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O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Ki5MEg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9904" behindDoc="0" locked="1" layoutInCell="1" allowOverlap="1" wp14:anchorId="133A1125" wp14:editId="35B081DF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822" name="ตัวเชื่อมต่อตรง 8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879BA" id="ตัวเชื่อมต่อตรง 822" o:spid="_x0000_s1026" style="position:absolute;flip:y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R3V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O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PjtHdU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0928" behindDoc="0" locked="1" layoutInCell="1" allowOverlap="1" wp14:anchorId="4F732226" wp14:editId="0EF1F95A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823" name="ตัวเชื่อมต่อตรง 8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12F30" id="ตัวเชื่อมต่อตรง 823" o:spid="_x0000_s1026" style="position:absolute;flip:y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mh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+eYa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IIfmh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1952" behindDoc="0" locked="1" layoutInCell="1" allowOverlap="1" wp14:anchorId="73F7BA99" wp14:editId="01BE75AC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824" name="ตัวเชื่อมต่อตรง 8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AE150" id="ตัวเชื่อมต่อตรง 824" o:spid="_x0000_s1026" style="position:absolute;flip:y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Y0LgIAAH4EAAAOAAAAZHJzL2Uyb0RvYy54bWysVMGO0zAQvSPxD5bvNG1hq2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8+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AZQzY0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2976" behindDoc="0" locked="1" layoutInCell="1" allowOverlap="1" wp14:anchorId="02B50528" wp14:editId="75936F73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825" name="ตัวเชื่อมต่อตรง 8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DA2BE" id="ตัวเชื่อมต่อตรง 825" o:spid="_x0000_s1026" style="position:absolute;flip:y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JA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Apj9JA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4000" behindDoc="0" locked="1" layoutInCell="1" allowOverlap="1" wp14:anchorId="34278E27" wp14:editId="6C85386B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826" name="ตัวเชื่อมต่อตรง 8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DF259" id="ตัวเชื่อมต่อตรง 826" o:spid="_x0000_s1026" style="position:absolute;flip:y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//d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/O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52//d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5024" behindDoc="0" locked="1" layoutInCell="1" allowOverlap="1" wp14:anchorId="4DD2614C" wp14:editId="1AEB8757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827" name="ตัวเชื่อมต่อตรง 8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65DCB" id="ตัวเชื่อมต่อตรง 827" o:spid="_x0000_s1026" style="position:absolute;flip:y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upLgIAAH4EAAAOAAAAZHJzL2Uyb0RvYy54bWysVMGO0zAQvSPxD5bvNG3Rlm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8+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BJFxup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6048" behindDoc="0" locked="1" layoutInCell="1" allowOverlap="1" wp14:anchorId="58B3C934" wp14:editId="043ABD5D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828" name="ตัวเชื่อมต่อตรง 8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8315A" id="ตัวเชื่อมต่อตรง 828" o:spid="_x0000_s1026" style="position:absolute;flip:y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At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CaGBAt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7072" behindDoc="0" locked="1" layoutInCell="1" allowOverlap="1" wp14:anchorId="5C7F5AB8" wp14:editId="1CC83F0E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829" name="ตัวเชื่อมต่อตรง 8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76BEA" id="ตัวเชื่อมต่อตรง 829" o:spid="_x0000_s1026" style="position:absolute;flip:y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RZLgIAAH4EAAAOAAAAZHJzL2Uyb0RvYy54bWysVMGO0zAQvSPxD5bvNG3RVt2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Cq1PRZ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8096" behindDoc="0" locked="1" layoutInCell="1" allowOverlap="1" wp14:anchorId="4927B961" wp14:editId="13FF880C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830" name="ตัวเชื่อมต่อตรง 8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1837F" id="ตัวเชื่อมต่อตรง 830" o:spid="_x0000_s1026" style="position:absolute;flip:y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D4oXka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9120" behindDoc="0" locked="1" layoutInCell="1" allowOverlap="1" wp14:anchorId="4D12E49D" wp14:editId="68D933F9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831" name="ตัวเชื่อมต่อตรง 8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06037" id="ตัวเชื่อมต่อตรง 831" o:spid="_x0000_s1026" style="position:absolute;flip:y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1u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kU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DIbZ1u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0144" behindDoc="0" locked="1" layoutInCell="1" allowOverlap="1" wp14:anchorId="6FABC899" wp14:editId="2C3B7A10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832" name="ตัวเชื่อมต่อตรง 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4F921" id="ตัวเชื่อมต่อตรง 832" o:spid="_x0000_s1026" style="position:absolute;flip:y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Dz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D+bYq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Jg5sPM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1168" behindDoc="0" locked="1" layoutInCell="1" allowOverlap="1" wp14:anchorId="00C6819F" wp14:editId="5A676104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833" name="ตัวเชื่อมต่อตรง 8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2899F" id="ตัวเชื่อมต่อตรง 833" o:spid="_x0000_s1026" style="position:absolute;flip:y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SHLgIAAH4EAAAOAAAAZHJzL2Uyb0RvYy54bWysVMGO0zAQvSPxD5bvNO1WW5W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w6xUiREobUNl/b5lfb/GjvP7bNl7a5a+8/t83PtvkWQv03YL63zScUiNDGyrgU&#10;1FZqY0MjaK2uzZWm7x1SelUQtWUvnIF5wC0J8OQEHzbOdMya2xJxKcxNgAYtaBOq48z2w8xY7RGF&#10;w9l0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Co9VSH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2192" behindDoc="0" locked="1" layoutInCell="1" allowOverlap="1" wp14:anchorId="4B01AF65" wp14:editId="1AB28BF0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834" name="ตัวเชื่อมต่อตรง 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BE33B" id="ตัวเชื่อมต่อตรง 834" o:spid="_x0000_s1026" style="position:absolute;flip:y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5sSLwIAAH4EAAAOAAAAZHJzL2Uyb0RvYy54bWysVMGO0zAQvSPxD5bvNO0u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7PT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eZebEi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3216" behindDoc="0" locked="1" layoutInCell="1" allowOverlap="1" wp14:anchorId="4EAF2C49" wp14:editId="3142CBE8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835" name="ตัวเชื่อมต่อตรง 8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ADFA2" id="ตัวเชื่อมต่อตรง 835" o:spid="_x0000_s1026" style="position:absolute;flip:y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9m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BJW39m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4240" behindDoc="0" locked="1" layoutInCell="1" allowOverlap="1" wp14:anchorId="6A953F85" wp14:editId="7AB2D304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836" name="ตัวเชื่อมต่อตรง 8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4676D" id="ตัวเชื่อมต่อตรง 836" o:spid="_x0000_s1026" style="position:absolute;flip:y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L7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kM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AZD1L7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5264" behindDoc="0" locked="1" layoutInCell="1" allowOverlap="1" wp14:anchorId="39562A67" wp14:editId="39A58543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837" name="ตัวเชื่อมต่อตรง 8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7E380" id="ตัวเชื่อมต่อตรง 837" o:spid="_x0000_s1026" style="position:absolute;flip:y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aPLwIAAH4EAAAOAAAAZHJzL2Uyb0RvYy54bWysVMGO0zAQvSPxD5bvNO2utnS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7PT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KcO2jy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6288" behindDoc="0" locked="1" layoutInCell="1" allowOverlap="1" wp14:anchorId="1DF63EFF" wp14:editId="0ADB8672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838" name="ตัวเชื่อมต่อตรง 8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61EDE" id="ตัวเชื่อมต่อตรง 838" o:spid="_x0000_s1026" style="position:absolute;flip:y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0L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D6zL0L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7312" behindDoc="0" locked="1" layoutInCell="1" allowOverlap="1" wp14:anchorId="22C173AC" wp14:editId="727F400F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839" name="ตัวเชื่อมต่อตรง 8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610F6" id="ตัวเชื่อมต่อตรง 839" o:spid="_x0000_s1026" style="position:absolute;flip:y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ygBZfy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8336" behindDoc="0" locked="1" layoutInCell="1" allowOverlap="1" wp14:anchorId="16C97098" wp14:editId="48F1357C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840" name="ตัวเชื่อมต่อตรง 8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2FB3D" id="ตัวเชื่อมต่อตรง 840" o:spid="_x0000_s1026" style="position:absolute;flip:y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DYjDjr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BC35A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7178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30F2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D01E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3A7F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4B99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4E44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A809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8E87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F6BF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1E57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1BA22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277E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1E0C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C80A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3F0D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ED1B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39A5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9CA8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E932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452D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FED9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E0458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D86C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D446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99DB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9139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45DC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315F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2997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A50554" w14:textId="77777777" w:rsidR="0072280D" w:rsidRDefault="0076574A" w:rsidP="0076574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lastRenderedPageBreak/>
        <w:t xml:space="preserve">สิ้นสุดแบบฟอร์ม รวม 40 หน้า </w:t>
      </w:r>
    </w:p>
    <w:p w14:paraId="5BCA31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D8AD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775B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FE2F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6FCC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0D2B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57F3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2492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1E73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52B4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D7E598" w14:textId="77777777" w:rsidR="0072280D" w:rsidRP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  <w:cs/>
        </w:rPr>
      </w:pPr>
    </w:p>
    <w:sectPr w:rsidR="0072280D" w:rsidRPr="0072280D" w:rsidSect="0072280D">
      <w:pgSz w:w="11907" w:h="16839" w:code="9"/>
      <w:pgMar w:top="1135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84"/>
    <w:rsid w:val="00022A73"/>
    <w:rsid w:val="000906AE"/>
    <w:rsid w:val="000E3CF5"/>
    <w:rsid w:val="00124C0A"/>
    <w:rsid w:val="00271327"/>
    <w:rsid w:val="002741B1"/>
    <w:rsid w:val="002A2A33"/>
    <w:rsid w:val="003017B7"/>
    <w:rsid w:val="00334218"/>
    <w:rsid w:val="00356DF7"/>
    <w:rsid w:val="00363310"/>
    <w:rsid w:val="003B34F2"/>
    <w:rsid w:val="0047094C"/>
    <w:rsid w:val="004D3482"/>
    <w:rsid w:val="00511DD0"/>
    <w:rsid w:val="006678C7"/>
    <w:rsid w:val="0067311F"/>
    <w:rsid w:val="006945BE"/>
    <w:rsid w:val="006E0D12"/>
    <w:rsid w:val="007046D5"/>
    <w:rsid w:val="0072280D"/>
    <w:rsid w:val="007240B8"/>
    <w:rsid w:val="0076574A"/>
    <w:rsid w:val="007C4F4A"/>
    <w:rsid w:val="00844CD6"/>
    <w:rsid w:val="008C7DFA"/>
    <w:rsid w:val="008F2B4B"/>
    <w:rsid w:val="00956657"/>
    <w:rsid w:val="009F4159"/>
    <w:rsid w:val="00A66EDE"/>
    <w:rsid w:val="00A67384"/>
    <w:rsid w:val="00A969E5"/>
    <w:rsid w:val="00AB79BA"/>
    <w:rsid w:val="00AD22B3"/>
    <w:rsid w:val="00B165A0"/>
    <w:rsid w:val="00B61239"/>
    <w:rsid w:val="00B62CCF"/>
    <w:rsid w:val="00BB725E"/>
    <w:rsid w:val="00BF3991"/>
    <w:rsid w:val="00CD7783"/>
    <w:rsid w:val="00D23973"/>
    <w:rsid w:val="00E064C0"/>
    <w:rsid w:val="00E87387"/>
    <w:rsid w:val="00EE6FAC"/>
    <w:rsid w:val="00EE78B7"/>
    <w:rsid w:val="00FA1191"/>
    <w:rsid w:val="00FD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E719"/>
  <w15:chartTrackingRefBased/>
  <w15:docId w15:val="{0F0B08D1-443E-473E-A295-9ABC002C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588;&#3635;&#3649;&#3585;&#3657;&#3629;&#3640;&#3607;&#3608;&#3619;&#3603;&#3660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11E66-4ABE-4351-A861-5BD2CF42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คำแก้อุทธรณ์</Template>
  <TotalTime>1</TotalTime>
  <Pages>41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วีรนิติ ทนายความ</cp:lastModifiedBy>
  <cp:revision>3</cp:revision>
  <dcterms:created xsi:type="dcterms:W3CDTF">2018-03-03T13:28:00Z</dcterms:created>
  <dcterms:modified xsi:type="dcterms:W3CDTF">2020-09-27T05:52:00Z</dcterms:modified>
</cp:coreProperties>
</file>