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B2" w:rsidRPr="00664319" w:rsidRDefault="00E41AF8" w:rsidP="00021BFE">
      <w:pPr>
        <w:spacing w:after="0" w:line="240" w:lineRule="auto"/>
        <w:ind w:right="-567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-722630</wp:posOffset>
                </wp:positionH>
                <wp:positionV relativeFrom="paragraph">
                  <wp:posOffset>-793750</wp:posOffset>
                </wp:positionV>
                <wp:extent cx="7258050" cy="9975850"/>
                <wp:effectExtent l="0" t="0" r="0" b="63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997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</w:t>
                            </w: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</w:t>
                            </w:r>
                          </w:p>
                          <w:p w:rsidR="00E41AF8" w:rsidRDefault="00E41AF8" w:rsidP="00E41AF8">
                            <w:pPr>
                              <w:spacing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</w:t>
                            </w: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 </w:t>
                            </w: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</w:t>
                            </w:r>
                          </w:p>
                          <w:p w:rsid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</w:t>
                            </w:r>
                          </w:p>
                          <w:p w:rsidR="00E41AF8" w:rsidRPr="00E41AF8" w:rsidRDefault="00E41AF8" w:rsidP="00E41AF8">
                            <w:pPr>
                              <w:spacing w:after="0" w:line="240" w:lineRule="auto"/>
                              <w:ind w:left="993" w:right="407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-56.9pt;margin-top:-62.5pt;width:571.5pt;height:785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" filled="f" stroked="f" strokeweight=".5pt">
                <v:textbox>
                  <w:txbxContent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</w:t>
                      </w: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</w:t>
                      </w:r>
                    </w:p>
                    <w:p w:rsidR="00E41AF8" w:rsidRDefault="00E41AF8" w:rsidP="00E41AF8">
                      <w:pPr>
                        <w:spacing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after="0" w:line="240" w:lineRule="auto"/>
                        <w:ind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</w:t>
                      </w: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 </w:t>
                      </w: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</w:t>
                      </w:r>
                    </w:p>
                    <w:p w:rsid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</w:t>
                      </w:r>
                    </w:p>
                    <w:p w:rsidR="00E41AF8" w:rsidRPr="00E41AF8" w:rsidRDefault="00E41AF8" w:rsidP="00E41AF8">
                      <w:pPr>
                        <w:spacing w:after="0" w:line="240" w:lineRule="auto"/>
                        <w:ind w:left="993" w:right="407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4319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6340E" wp14:editId="04F7C878">
                <wp:simplePos x="0" y="0"/>
                <wp:positionH relativeFrom="column">
                  <wp:posOffset>-83820</wp:posOffset>
                </wp:positionH>
                <wp:positionV relativeFrom="paragraph">
                  <wp:posOffset>44120</wp:posOffset>
                </wp:positionV>
                <wp:extent cx="204470" cy="204470"/>
                <wp:effectExtent l="0" t="0" r="24130" b="2413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044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409D6F" id="วงรี 1" o:spid="_x0000_s1026" style="position:absolute;margin-left:-6.6pt;margin-top:3.45pt;width:16.1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="004D081C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4D081C">
        <w:rPr>
          <w:rFonts w:ascii="TH Sarabun New" w:hAnsi="TH Sarabun New" w:cs="TH Sarabun New" w:hint="cs"/>
          <w:sz w:val="40"/>
          <w:szCs w:val="40"/>
          <w:cs/>
        </w:rPr>
        <w:t xml:space="preserve"> </w:t>
      </w:r>
      <w:r w:rsidR="00D60C0C">
        <w:rPr>
          <w:rFonts w:ascii="TH Sarabun New" w:hAnsi="TH Sarabun New" w:cs="TH Sarabun New" w:hint="cs"/>
          <w:sz w:val="40"/>
          <w:szCs w:val="40"/>
          <w:cs/>
        </w:rPr>
        <w:t>(๖</w:t>
      </w:r>
      <w:r w:rsidR="00664319" w:rsidRPr="00664319">
        <w:rPr>
          <w:rFonts w:ascii="TH Sarabun New" w:hAnsi="TH Sarabun New" w:cs="TH Sarabun New" w:hint="cs"/>
          <w:sz w:val="40"/>
          <w:szCs w:val="40"/>
          <w:cs/>
        </w:rPr>
        <w:t>)</w:t>
      </w:r>
    </w:p>
    <w:p w:rsidR="00664319" w:rsidRPr="00664319" w:rsidRDefault="00664319" w:rsidP="00021BFE">
      <w:pPr>
        <w:spacing w:line="240" w:lineRule="auto"/>
        <w:ind w:right="-567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4D081C">
        <w:rPr>
          <w:rFonts w:ascii="TH Sarabun New" w:hAnsi="TH Sarabun New" w:cs="TH Sarabun New" w:hint="cs"/>
          <w:sz w:val="40"/>
          <w:szCs w:val="40"/>
          <w:cs/>
        </w:rPr>
        <w:t xml:space="preserve">   </w:t>
      </w:r>
      <w:r w:rsidR="00302DAD">
        <w:rPr>
          <w:rFonts w:ascii="TH Sarabun New" w:hAnsi="TH Sarabun New" w:cs="TH Sarabun New" w:hint="cs"/>
          <w:sz w:val="40"/>
          <w:szCs w:val="40"/>
          <w:cs/>
        </w:rPr>
        <w:t>คำขอท้ายคำฟ้องอาญา</w:t>
      </w:r>
    </w:p>
    <w:p w:rsidR="00664319" w:rsidRPr="00302DAD" w:rsidRDefault="00833E89" w:rsidP="00302DAD">
      <w:pPr>
        <w:spacing w:after="0" w:line="240" w:lineRule="auto"/>
        <w:ind w:right="-567" w:firstLine="720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C8B75A" wp14:editId="612EDE58">
                <wp:simplePos x="0" y="0"/>
                <wp:positionH relativeFrom="margin">
                  <wp:posOffset>1874520</wp:posOffset>
                </wp:positionH>
                <wp:positionV relativeFrom="paragraph">
                  <wp:posOffset>523875</wp:posOffset>
                </wp:positionV>
                <wp:extent cx="4260850" cy="0"/>
                <wp:effectExtent l="0" t="0" r="6350" b="19050"/>
                <wp:wrapNone/>
                <wp:docPr id="54" name="ตัวเชื่อมต่อ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9CD58" id="ตัวเชื่อมต่อตรง 54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6pt,41.25pt" to="483.1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64319"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302DAD">
        <w:rPr>
          <w:rFonts w:ascii="TH Sarabun New" w:hAnsi="TH Sarabun New" w:cs="TH Sarabun New" w:hint="cs"/>
          <w:sz w:val="36"/>
          <w:szCs w:val="36"/>
          <w:cs/>
        </w:rPr>
        <w:t>การที่จำเลยได้กระทำตามข้อความที่กล่าวมาในคำฟ้องนั้น ข้าพเจ้าถือว่าเป็นความผิดต่อกฎหมาย และบทมาตราดังนี้ คือ</w:t>
      </w:r>
      <w:r w:rsidR="00302DAD">
        <w:rPr>
          <w:rFonts w:ascii="TH Sarabun New" w:hAnsi="TH Sarabun New" w:cs="TH Sarabun New"/>
          <w:sz w:val="36"/>
          <w:szCs w:val="36"/>
          <w:cs/>
        </w:rPr>
        <w:t xml:space="preserve"> </w:t>
      </w:r>
    </w:p>
    <w:p w:rsidR="00664319" w:rsidRPr="00B701D3" w:rsidRDefault="00833E89" w:rsidP="00302DAD">
      <w:pPr>
        <w:spacing w:after="0" w:line="240" w:lineRule="auto"/>
        <w:ind w:right="-567"/>
        <w:jc w:val="thaiDistribute"/>
        <w:rPr>
          <w:rFonts w:ascii="TH Sarabun New" w:hAnsi="TH Sarabun New" w:cs="TH Sarabun New"/>
          <w:color w:val="FFFFFF" w:themeColor="background1"/>
          <w:sz w:val="36"/>
          <w:szCs w:val="36"/>
          <w:cs/>
        </w:rPr>
      </w:pPr>
      <w:r w:rsidRPr="00B701D3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AB07AEF" wp14:editId="4F68FCAA">
                <wp:simplePos x="0" y="0"/>
                <wp:positionH relativeFrom="margin">
                  <wp:posOffset>13970</wp:posOffset>
                </wp:positionH>
                <wp:positionV relativeFrom="paragraph">
                  <wp:posOffset>220345</wp:posOffset>
                </wp:positionV>
                <wp:extent cx="6121400" cy="0"/>
                <wp:effectExtent l="0" t="0" r="12700" b="19050"/>
                <wp:wrapNone/>
                <wp:docPr id="55" name="ตัวเชื่อมต่อ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42711" id="ตัวเชื่อมต่อตรง 55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pt,17.35pt" to="483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302DAD" w:rsidRPr="00B701D3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:rsidR="00664319" w:rsidRPr="00B701D3" w:rsidRDefault="00833E89" w:rsidP="00302DAD">
      <w:pPr>
        <w:spacing w:after="0" w:line="240" w:lineRule="auto"/>
        <w:ind w:right="-567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B701D3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B1D76F" wp14:editId="06A2705B">
                <wp:simplePos x="0" y="0"/>
                <wp:positionH relativeFrom="margin">
                  <wp:posOffset>6350</wp:posOffset>
                </wp:positionH>
                <wp:positionV relativeFrom="paragraph">
                  <wp:posOffset>222250</wp:posOffset>
                </wp:positionV>
                <wp:extent cx="6121400" cy="0"/>
                <wp:effectExtent l="0" t="0" r="12700" b="19050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54927" id="ตัวเชื่อมต่อตรง 56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7.5pt" to="482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302DAD" w:rsidRPr="00B701D3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 xml:space="preserve">ก   </w:t>
      </w:r>
    </w:p>
    <w:p w:rsidR="00664319" w:rsidRPr="00B701D3" w:rsidRDefault="00833E89" w:rsidP="00021BFE">
      <w:pPr>
        <w:spacing w:after="0" w:line="240" w:lineRule="auto"/>
        <w:ind w:right="-567"/>
        <w:rPr>
          <w:rFonts w:ascii="TH Sarabun New" w:hAnsi="TH Sarabun New" w:cs="TH Sarabun New"/>
          <w:color w:val="FFFFFF" w:themeColor="background1"/>
          <w:sz w:val="36"/>
          <w:szCs w:val="36"/>
          <w:cs/>
        </w:rPr>
      </w:pPr>
      <w:r w:rsidRPr="00B701D3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BCFAEC" wp14:editId="0CF2FB7E">
                <wp:simplePos x="0" y="0"/>
                <wp:positionH relativeFrom="margin">
                  <wp:posOffset>12700</wp:posOffset>
                </wp:positionH>
                <wp:positionV relativeFrom="paragraph">
                  <wp:posOffset>222250</wp:posOffset>
                </wp:positionV>
                <wp:extent cx="6121400" cy="0"/>
                <wp:effectExtent l="0" t="0" r="12700" b="19050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395B5" id="ตัวเชื่อมต่อตรง 57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pt,17.5pt" to="48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64319" w:rsidRPr="00B701D3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:rsidR="00664319" w:rsidRPr="00B701D3" w:rsidRDefault="00833E89" w:rsidP="00021BFE">
      <w:pPr>
        <w:spacing w:after="0" w:line="240" w:lineRule="auto"/>
        <w:ind w:right="-567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B701D3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0A6B663" wp14:editId="76AFD4D8">
                <wp:simplePos x="0" y="0"/>
                <wp:positionH relativeFrom="margin">
                  <wp:posOffset>12700</wp:posOffset>
                </wp:positionH>
                <wp:positionV relativeFrom="paragraph">
                  <wp:posOffset>221615</wp:posOffset>
                </wp:positionV>
                <wp:extent cx="6121400" cy="0"/>
                <wp:effectExtent l="0" t="0" r="12700" b="19050"/>
                <wp:wrapNone/>
                <wp:docPr id="58" name="ตัวเชื่อมต่อ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0EEE0" id="ตัวเชื่อมต่อตรง 58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pt,17.45pt" to="48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64319" w:rsidRPr="00B701D3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:rsidR="00302DAD" w:rsidRPr="00B701D3" w:rsidRDefault="00833E89" w:rsidP="00833E89">
      <w:pPr>
        <w:spacing w:line="240" w:lineRule="auto"/>
        <w:ind w:right="-567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B701D3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855D5A" wp14:editId="615B1B56">
                <wp:simplePos x="0" y="0"/>
                <wp:positionH relativeFrom="margin">
                  <wp:posOffset>12700</wp:posOffset>
                </wp:positionH>
                <wp:positionV relativeFrom="paragraph">
                  <wp:posOffset>221615</wp:posOffset>
                </wp:positionV>
                <wp:extent cx="6121400" cy="0"/>
                <wp:effectExtent l="0" t="0" r="12700" b="19050"/>
                <wp:wrapNone/>
                <wp:docPr id="59" name="ตัวเชื่อมต่อ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A8260" id="ตัวเชื่อมต่อตรง 59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pt,17.45pt" to="48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302DAD" w:rsidRPr="00B701D3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:rsidR="00AA204C" w:rsidRDefault="00833E89" w:rsidP="00833E89">
      <w:pPr>
        <w:spacing w:line="240" w:lineRule="auto"/>
        <w:ind w:right="-567" w:firstLine="720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070F41" wp14:editId="76E10581">
                <wp:simplePos x="0" y="0"/>
                <wp:positionH relativeFrom="margin">
                  <wp:posOffset>1779270</wp:posOffset>
                </wp:positionH>
                <wp:positionV relativeFrom="paragraph">
                  <wp:posOffset>222885</wp:posOffset>
                </wp:positionV>
                <wp:extent cx="2286000" cy="0"/>
                <wp:effectExtent l="0" t="0" r="0" b="19050"/>
                <wp:wrapNone/>
                <wp:docPr id="60" name="ตัวเชื่อมต่อ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E2BF4" id="ตัวเชื่อมต่อตรง 60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0.1pt,17.55pt" to="320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AA204C">
        <w:rPr>
          <w:rFonts w:ascii="TH Sarabun New" w:hAnsi="TH Sarabun New" w:cs="TH Sarabun New" w:hint="cs"/>
          <w:sz w:val="36"/>
          <w:szCs w:val="36"/>
          <w:cs/>
        </w:rPr>
        <w:t xml:space="preserve">   ขอให้ศาลออกหมาย</w:t>
      </w:r>
      <w:r w:rsidR="00AA204C"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                 จำเลยมาพิจารณาพิพากษาลงโทษตามกฎหมาย และขอให้ศาลสั่งและบังคับจำเลยตามคำขอต่อไปนี้</w:t>
      </w:r>
    </w:p>
    <w:p w:rsidR="00AA204C" w:rsidRDefault="00833E89" w:rsidP="00AA204C">
      <w:pPr>
        <w:spacing w:after="0" w:line="240" w:lineRule="auto"/>
        <w:ind w:right="-567" w:firstLine="720"/>
        <w:jc w:val="thaiDistribute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33288A4" wp14:editId="04B0DE30">
                <wp:simplePos x="0" y="0"/>
                <wp:positionH relativeFrom="margin">
                  <wp:posOffset>731520</wp:posOffset>
                </wp:positionH>
                <wp:positionV relativeFrom="paragraph">
                  <wp:posOffset>224155</wp:posOffset>
                </wp:positionV>
                <wp:extent cx="5391150" cy="0"/>
                <wp:effectExtent l="0" t="0" r="19050" b="19050"/>
                <wp:wrapNone/>
                <wp:docPr id="66" name="ตัวเชื่อมต่อตร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E9E29" id="ตัวเชื่อมต่อตรง 66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.6pt,17.65pt" to="482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AA204C">
        <w:rPr>
          <w:rFonts w:ascii="TH Sarabun New" w:hAnsi="TH Sarabun New" w:cs="TH Sarabun New" w:hint="cs"/>
          <w:sz w:val="36"/>
          <w:szCs w:val="36"/>
          <w:cs/>
        </w:rPr>
        <w:t xml:space="preserve">   ๑.</w:t>
      </w:r>
    </w:p>
    <w:p w:rsidR="00AA204C" w:rsidRPr="00B701D3" w:rsidRDefault="00833E89" w:rsidP="00AA204C">
      <w:pPr>
        <w:spacing w:after="0" w:line="240" w:lineRule="auto"/>
        <w:ind w:right="-567"/>
        <w:jc w:val="thaiDistribute"/>
        <w:rPr>
          <w:rFonts w:ascii="TH Sarabun New" w:hAnsi="TH Sarabun New" w:cs="TH Sarabun New"/>
          <w:color w:val="FFFFFF" w:themeColor="background1"/>
          <w:sz w:val="36"/>
          <w:szCs w:val="36"/>
          <w:cs/>
        </w:rPr>
      </w:pPr>
      <w:r w:rsidRPr="00B701D3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E9DAF2C" wp14:editId="5255D551">
                <wp:simplePos x="0" y="0"/>
                <wp:positionH relativeFrom="margin">
                  <wp:posOffset>12700</wp:posOffset>
                </wp:positionH>
                <wp:positionV relativeFrom="paragraph">
                  <wp:posOffset>222250</wp:posOffset>
                </wp:positionV>
                <wp:extent cx="6121400" cy="0"/>
                <wp:effectExtent l="0" t="0" r="12700" b="19050"/>
                <wp:wrapNone/>
                <wp:docPr id="61" name="ตัวเชื่อมต่อ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A060F" id="ตัวเชื่อมต่อตรง 61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pt,17.5pt" to="48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AA204C" w:rsidRPr="00B701D3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:rsidR="00AA204C" w:rsidRDefault="00833E89" w:rsidP="00AA204C">
      <w:pPr>
        <w:spacing w:after="0" w:line="240" w:lineRule="auto"/>
        <w:ind w:right="-567" w:firstLine="720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BAACE1" wp14:editId="6D86F779">
                <wp:simplePos x="0" y="0"/>
                <wp:positionH relativeFrom="margin">
                  <wp:posOffset>723900</wp:posOffset>
                </wp:positionH>
                <wp:positionV relativeFrom="paragraph">
                  <wp:posOffset>221615</wp:posOffset>
                </wp:positionV>
                <wp:extent cx="5391150" cy="0"/>
                <wp:effectExtent l="0" t="0" r="19050" b="19050"/>
                <wp:wrapNone/>
                <wp:docPr id="67" name="ตัวเชื่อมต่อตรง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D1252" id="ตัวเชื่อมต่อตรง 67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pt,17.45pt" to="481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AA204C">
        <w:rPr>
          <w:rFonts w:ascii="TH Sarabun New" w:hAnsi="TH Sarabun New" w:cs="TH Sarabun New" w:hint="cs"/>
          <w:sz w:val="36"/>
          <w:szCs w:val="36"/>
          <w:cs/>
        </w:rPr>
        <w:t xml:space="preserve">   ๒.</w:t>
      </w:r>
    </w:p>
    <w:p w:rsidR="00AA204C" w:rsidRPr="00B701D3" w:rsidRDefault="00833E89" w:rsidP="00AA204C">
      <w:pPr>
        <w:spacing w:after="0" w:line="240" w:lineRule="auto"/>
        <w:ind w:right="-567"/>
        <w:jc w:val="thaiDistribute"/>
        <w:rPr>
          <w:rFonts w:ascii="TH Sarabun New" w:hAnsi="TH Sarabun New" w:cs="TH Sarabun New"/>
          <w:color w:val="FFFFFF" w:themeColor="background1"/>
          <w:sz w:val="36"/>
          <w:szCs w:val="36"/>
          <w:cs/>
        </w:rPr>
      </w:pPr>
      <w:r w:rsidRPr="00B701D3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EE85905" wp14:editId="42AC06A2">
                <wp:simplePos x="0" y="0"/>
                <wp:positionH relativeFrom="margin">
                  <wp:posOffset>12700</wp:posOffset>
                </wp:positionH>
                <wp:positionV relativeFrom="paragraph">
                  <wp:posOffset>221615</wp:posOffset>
                </wp:positionV>
                <wp:extent cx="6121400" cy="0"/>
                <wp:effectExtent l="0" t="0" r="12700" b="19050"/>
                <wp:wrapNone/>
                <wp:docPr id="62" name="ตัวเชื่อมต่อ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BEA77" id="ตัวเชื่อมต่อตรง 62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pt,17.45pt" to="48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AA204C" w:rsidRPr="00B701D3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:rsidR="00AA204C" w:rsidRDefault="00833E89" w:rsidP="00AA204C">
      <w:pPr>
        <w:spacing w:after="0" w:line="240" w:lineRule="auto"/>
        <w:ind w:right="-567" w:firstLine="720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75B7B78" wp14:editId="7B9C63E9">
                <wp:simplePos x="0" y="0"/>
                <wp:positionH relativeFrom="margin">
                  <wp:posOffset>723900</wp:posOffset>
                </wp:positionH>
                <wp:positionV relativeFrom="paragraph">
                  <wp:posOffset>221615</wp:posOffset>
                </wp:positionV>
                <wp:extent cx="5391150" cy="0"/>
                <wp:effectExtent l="0" t="0" r="19050" b="19050"/>
                <wp:wrapNone/>
                <wp:docPr id="68" name="ตัวเชื่อมต่อ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3646C" id="ตัวเชื่อมต่อตรง 68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pt,17.45pt" to="481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AA204C">
        <w:rPr>
          <w:rFonts w:ascii="TH Sarabun New" w:hAnsi="TH Sarabun New" w:cs="TH Sarabun New" w:hint="cs"/>
          <w:sz w:val="36"/>
          <w:szCs w:val="36"/>
          <w:cs/>
        </w:rPr>
        <w:t xml:space="preserve">   ๓.</w:t>
      </w:r>
    </w:p>
    <w:p w:rsidR="00AA204C" w:rsidRPr="00B701D3" w:rsidRDefault="00833E89" w:rsidP="00AA204C">
      <w:pPr>
        <w:spacing w:after="0" w:line="240" w:lineRule="auto"/>
        <w:ind w:right="-567"/>
        <w:jc w:val="thaiDistribute"/>
        <w:rPr>
          <w:rFonts w:ascii="TH Sarabun New" w:hAnsi="TH Sarabun New" w:cs="TH Sarabun New"/>
          <w:color w:val="FFFFFF" w:themeColor="background1"/>
          <w:sz w:val="36"/>
          <w:szCs w:val="36"/>
          <w:cs/>
        </w:rPr>
      </w:pPr>
      <w:r w:rsidRPr="00B701D3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C3F8E8" wp14:editId="4530A57C">
                <wp:simplePos x="0" y="0"/>
                <wp:positionH relativeFrom="margin">
                  <wp:posOffset>12700</wp:posOffset>
                </wp:positionH>
                <wp:positionV relativeFrom="paragraph">
                  <wp:posOffset>222250</wp:posOffset>
                </wp:positionV>
                <wp:extent cx="6121400" cy="0"/>
                <wp:effectExtent l="0" t="0" r="12700" b="19050"/>
                <wp:wrapNone/>
                <wp:docPr id="63" name="ตัวเชื่อมต่อ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1D54A" id="ตัวเชื่อมต่อตรง 63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pt,17.5pt" to="48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AA204C" w:rsidRPr="00B701D3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:rsidR="00AA204C" w:rsidRDefault="00833E89" w:rsidP="00AA204C">
      <w:pPr>
        <w:spacing w:after="0" w:line="240" w:lineRule="auto"/>
        <w:ind w:right="-567" w:firstLine="720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051D773" wp14:editId="5EC30D40">
                <wp:simplePos x="0" y="0"/>
                <wp:positionH relativeFrom="margin">
                  <wp:posOffset>717550</wp:posOffset>
                </wp:positionH>
                <wp:positionV relativeFrom="paragraph">
                  <wp:posOffset>222250</wp:posOffset>
                </wp:positionV>
                <wp:extent cx="5391150" cy="0"/>
                <wp:effectExtent l="0" t="0" r="19050" b="19050"/>
                <wp:wrapNone/>
                <wp:docPr id="69" name="ตัวเชื่อมต่อตร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EF340" id="ตัวเชื่อมต่อตรง 69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5pt,17.5pt" to="48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AA204C">
        <w:rPr>
          <w:rFonts w:ascii="TH Sarabun New" w:hAnsi="TH Sarabun New" w:cs="TH Sarabun New" w:hint="cs"/>
          <w:sz w:val="36"/>
          <w:szCs w:val="36"/>
          <w:cs/>
        </w:rPr>
        <w:t xml:space="preserve">   ๔.</w:t>
      </w:r>
    </w:p>
    <w:p w:rsidR="00AA204C" w:rsidRPr="00B701D3" w:rsidRDefault="00833E89" w:rsidP="00AA204C">
      <w:pPr>
        <w:spacing w:after="0" w:line="240" w:lineRule="auto"/>
        <w:ind w:right="-567"/>
        <w:jc w:val="thaiDistribute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F8CF767" wp14:editId="5DFC2393">
                <wp:simplePos x="0" y="0"/>
                <wp:positionH relativeFrom="margin">
                  <wp:posOffset>12700</wp:posOffset>
                </wp:positionH>
                <wp:positionV relativeFrom="paragraph">
                  <wp:posOffset>222250</wp:posOffset>
                </wp:positionV>
                <wp:extent cx="6121400" cy="0"/>
                <wp:effectExtent l="0" t="0" r="12700" b="19050"/>
                <wp:wrapNone/>
                <wp:docPr id="64" name="ตัวเชื่อมต่อ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60741" id="ตัวเชื่อมต่อตรง 64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pt,17.5pt" to="48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AA204C" w:rsidRPr="00B701D3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:rsidR="00AA204C" w:rsidRPr="00B701D3" w:rsidRDefault="00833E89" w:rsidP="00AA204C">
      <w:pPr>
        <w:spacing w:after="0" w:line="240" w:lineRule="auto"/>
        <w:ind w:right="-567"/>
        <w:jc w:val="thaiDistribute"/>
        <w:rPr>
          <w:rFonts w:ascii="TH Sarabun New" w:hAnsi="TH Sarabun New" w:cs="TH Sarabun New"/>
          <w:color w:val="FFFFFF" w:themeColor="background1"/>
          <w:sz w:val="36"/>
          <w:szCs w:val="36"/>
          <w:cs/>
        </w:rPr>
      </w:pPr>
      <w:r w:rsidRPr="00B701D3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A1E799C" wp14:editId="6E2C1954">
                <wp:simplePos x="0" y="0"/>
                <wp:positionH relativeFrom="margin">
                  <wp:posOffset>12700</wp:posOffset>
                </wp:positionH>
                <wp:positionV relativeFrom="paragraph">
                  <wp:posOffset>221615</wp:posOffset>
                </wp:positionV>
                <wp:extent cx="6121400" cy="0"/>
                <wp:effectExtent l="0" t="0" r="12700" b="19050"/>
                <wp:wrapNone/>
                <wp:docPr id="65" name="ตัวเชื่อมต่อตร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ECC49" id="ตัวเชื่อมต่อตรง 65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pt,17.45pt" to="48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AA204C" w:rsidRPr="00B701D3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:rsidR="00737516" w:rsidRDefault="00737516" w:rsidP="00021BFE">
      <w:pPr>
        <w:spacing w:after="0" w:line="240" w:lineRule="auto"/>
        <w:ind w:right="-567" w:firstLine="720"/>
        <w:jc w:val="thaiDistribute"/>
        <w:rPr>
          <w:rFonts w:ascii="TH Sarabun New" w:hAnsi="TH Sarabun New" w:cs="TH Sarabun New"/>
          <w:sz w:val="36"/>
          <w:szCs w:val="36"/>
        </w:rPr>
      </w:pPr>
    </w:p>
    <w:p w:rsidR="00664319" w:rsidRDefault="00737516" w:rsidP="00021BFE">
      <w:pPr>
        <w:spacing w:after="0" w:line="240" w:lineRule="auto"/>
        <w:ind w:right="-567" w:firstLine="720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E0EF51" wp14:editId="3749A9AD">
                <wp:simplePos x="0" y="0"/>
                <wp:positionH relativeFrom="margin">
                  <wp:posOffset>4769180</wp:posOffset>
                </wp:positionH>
                <wp:positionV relativeFrom="paragraph">
                  <wp:posOffset>226060</wp:posOffset>
                </wp:positionV>
                <wp:extent cx="1009498" cy="0"/>
                <wp:effectExtent l="0" t="0" r="1968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49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D24CD" id="ตัวเชื่อมต่อตรง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5.55pt,17.8pt" to="455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64319">
        <w:rPr>
          <w:rFonts w:ascii="TH Sarabun New" w:hAnsi="TH Sarabun New" w:cs="TH Sarabun New" w:hint="cs"/>
          <w:sz w:val="36"/>
          <w:szCs w:val="36"/>
          <w:cs/>
        </w:rPr>
        <w:t xml:space="preserve">   ข้าพเจ้าได้ยื่นสำเนาคำฟ้องโดยข้อความถูกต้องเป็นอย่างเดียวกันมาด้วย</w:t>
      </w:r>
      <w:r w:rsidR="00664319"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ฉบับ และรอฟังคำสั่งอยู่ ถ้าไม่รอให้ถือว่าทราบแล้ว</w:t>
      </w:r>
    </w:p>
    <w:p w:rsidR="00664319" w:rsidRDefault="00664319" w:rsidP="00021BFE">
      <w:pPr>
        <w:spacing w:after="0" w:line="240" w:lineRule="auto"/>
        <w:ind w:right="-567" w:firstLine="720"/>
        <w:jc w:val="thaiDistribute"/>
        <w:rPr>
          <w:rFonts w:ascii="TH Sarabun New" w:hAnsi="TH Sarabun New" w:cs="TH Sarabun New"/>
          <w:sz w:val="36"/>
          <w:szCs w:val="36"/>
        </w:rPr>
      </w:pPr>
    </w:p>
    <w:p w:rsidR="00664319" w:rsidRDefault="00737516" w:rsidP="00021BFE">
      <w:pPr>
        <w:spacing w:after="0" w:line="240" w:lineRule="auto"/>
        <w:ind w:right="-567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231B23" wp14:editId="53D50F57">
                <wp:simplePos x="0" y="0"/>
                <wp:positionH relativeFrom="margin">
                  <wp:posOffset>2296973</wp:posOffset>
                </wp:positionH>
                <wp:positionV relativeFrom="paragraph">
                  <wp:posOffset>227329</wp:posOffset>
                </wp:positionV>
                <wp:extent cx="3517570" cy="0"/>
                <wp:effectExtent l="0" t="0" r="2603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757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F6546" id="ตัวเชื่อมต่อตรง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0.85pt,17.9pt" to="457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64319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:rsidR="006D3D29" w:rsidRDefault="006D3D29" w:rsidP="00021BFE">
      <w:pPr>
        <w:spacing w:after="0" w:line="240" w:lineRule="auto"/>
        <w:ind w:right="-567"/>
        <w:jc w:val="right"/>
        <w:rPr>
          <w:rFonts w:ascii="TH Sarabun New" w:hAnsi="TH Sarabun New" w:cs="TH Sarabun New"/>
          <w:sz w:val="36"/>
          <w:szCs w:val="36"/>
        </w:rPr>
      </w:pPr>
    </w:p>
    <w:p w:rsidR="006D3D29" w:rsidRDefault="006D3D29" w:rsidP="00021BFE">
      <w:pPr>
        <w:spacing w:after="0" w:line="240" w:lineRule="auto"/>
        <w:ind w:right="-567"/>
        <w:jc w:val="right"/>
        <w:rPr>
          <w:rFonts w:ascii="TH Sarabun New" w:hAnsi="TH Sarabun New" w:cs="TH Sarabun New"/>
          <w:sz w:val="36"/>
          <w:szCs w:val="36"/>
        </w:rPr>
      </w:pPr>
    </w:p>
    <w:p w:rsidR="006D3D29" w:rsidRDefault="006D3D29" w:rsidP="00021BFE">
      <w:pPr>
        <w:spacing w:after="0" w:line="240" w:lineRule="auto"/>
        <w:ind w:right="-567"/>
        <w:jc w:val="right"/>
        <w:rPr>
          <w:rFonts w:ascii="TH Sarabun New" w:hAnsi="TH Sarabun New" w:cs="TH Sarabun New"/>
          <w:sz w:val="36"/>
          <w:szCs w:val="36"/>
        </w:rPr>
      </w:pPr>
    </w:p>
    <w:p w:rsidR="00EA06DE" w:rsidRDefault="00664319" w:rsidP="00EA06DE">
      <w:pPr>
        <w:spacing w:after="0" w:line="240" w:lineRule="auto"/>
        <w:ind w:right="-567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(พลิก)</w:t>
      </w:r>
    </w:p>
    <w:p w:rsidR="00021BFE" w:rsidRDefault="00D30D06" w:rsidP="00EA06DE">
      <w:pPr>
        <w:spacing w:after="0" w:line="240" w:lineRule="auto"/>
        <w:ind w:left="-131" w:firstLine="131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CBFE20B" wp14:editId="384F7B91">
                <wp:simplePos x="0" y="0"/>
                <wp:positionH relativeFrom="column">
                  <wp:posOffset>-798017</wp:posOffset>
                </wp:positionH>
                <wp:positionV relativeFrom="paragraph">
                  <wp:posOffset>-658368</wp:posOffset>
                </wp:positionV>
                <wp:extent cx="7359091" cy="10375900"/>
                <wp:effectExtent l="0" t="0" r="0" b="63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091" cy="1037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ind w:left="4320" w:firstLine="720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ind w:left="4320" w:firstLine="720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</w:t>
                            </w:r>
                          </w:p>
                          <w:p w:rsidR="00D30D06" w:rsidRP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E20B" id="Text Box 53" o:spid="_x0000_s1027" type="#_x0000_t202" style="position:absolute;left:0;text-align:left;margin-left:-62.85pt;margin-top:-51.85pt;width:579.45pt;height:81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" filled="f" stroked="f" strokeweight=".5pt">
                <v:textbox>
                  <w:txbxContent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 xml:space="preserve">       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 xml:space="preserve">                              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30D06" w:rsidRDefault="00D30D06" w:rsidP="00D30D06">
                      <w:pPr>
                        <w:spacing w:after="0" w:line="240" w:lineRule="auto"/>
                        <w:ind w:left="4320" w:firstLine="720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ind w:left="4320" w:firstLine="720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 xml:space="preserve">    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</w:t>
                      </w:r>
                    </w:p>
                    <w:p w:rsidR="00D30D06" w:rsidRP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F0202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442CA9" wp14:editId="3E723812">
                <wp:simplePos x="0" y="0"/>
                <wp:positionH relativeFrom="margin">
                  <wp:posOffset>1549343</wp:posOffset>
                </wp:positionH>
                <wp:positionV relativeFrom="paragraph">
                  <wp:posOffset>225188</wp:posOffset>
                </wp:positionV>
                <wp:extent cx="4196687" cy="0"/>
                <wp:effectExtent l="0" t="0" r="1397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668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6BCAB" id="ตัวเชื่อมต่อตรง 1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2pt,17.75pt" to="452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EA06DE">
        <w:rPr>
          <w:rFonts w:ascii="TH Sarabun New" w:hAnsi="TH Sarabun New" w:cs="TH Sarabun New" w:hint="cs"/>
          <w:sz w:val="36"/>
          <w:szCs w:val="36"/>
          <w:cs/>
        </w:rPr>
        <w:t xml:space="preserve">     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>คำฟ้องฉบับนี้ ข้าพเจ้า</w:t>
      </w:r>
    </w:p>
    <w:p w:rsidR="00021BFE" w:rsidRDefault="00D57CCA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818F1EC" wp14:editId="1005AFBF">
                <wp:simplePos x="0" y="0"/>
                <wp:positionH relativeFrom="column">
                  <wp:posOffset>3706289</wp:posOffset>
                </wp:positionH>
                <wp:positionV relativeFrom="paragraph">
                  <wp:posOffset>171450</wp:posOffset>
                </wp:positionV>
                <wp:extent cx="71755" cy="0"/>
                <wp:effectExtent l="0" t="0" r="2349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58840" id="ตัวเชื่อมต่อตรง 5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85pt,13.5pt" to="297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5F0EF27" wp14:editId="47139651">
                <wp:simplePos x="0" y="0"/>
                <wp:positionH relativeFrom="column">
                  <wp:posOffset>3206544</wp:posOffset>
                </wp:positionH>
                <wp:positionV relativeFrom="paragraph">
                  <wp:posOffset>173355</wp:posOffset>
                </wp:positionV>
                <wp:extent cx="71755" cy="0"/>
                <wp:effectExtent l="0" t="0" r="2349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EE62F" id="ตัวเชื่อมต่อตรง 4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5pt,13.65pt" to="258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57A7186" wp14:editId="55620230">
                <wp:simplePos x="0" y="0"/>
                <wp:positionH relativeFrom="column">
                  <wp:posOffset>2103549</wp:posOffset>
                </wp:positionH>
                <wp:positionV relativeFrom="paragraph">
                  <wp:posOffset>168910</wp:posOffset>
                </wp:positionV>
                <wp:extent cx="72000" cy="0"/>
                <wp:effectExtent l="0" t="0" r="2349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C9CF4" id="ตัวเชื่อมต่อตรง 3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65pt,13.3pt" to="171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BFAC37B" wp14:editId="4E2A0991">
                <wp:simplePos x="0" y="0"/>
                <wp:positionH relativeFrom="column">
                  <wp:posOffset>1194006</wp:posOffset>
                </wp:positionH>
                <wp:positionV relativeFrom="paragraph">
                  <wp:posOffset>173355</wp:posOffset>
                </wp:positionV>
                <wp:extent cx="72000" cy="0"/>
                <wp:effectExtent l="0" t="0" r="2349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70CB8" id="ตัวเชื่อมต่อตรง 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pt,13.65pt" to="99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" strokecolor="black [3213]" strokeweight="1pt">
                <v:stroke joinstyle="miter"/>
              </v:line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BDEF3F" wp14:editId="3A90091F">
                <wp:simplePos x="0" y="0"/>
                <wp:positionH relativeFrom="column">
                  <wp:posOffset>3818890</wp:posOffset>
                </wp:positionH>
                <wp:positionV relativeFrom="paragraph">
                  <wp:posOffset>65405</wp:posOffset>
                </wp:positionV>
                <wp:extent cx="151130" cy="194310"/>
                <wp:effectExtent l="0" t="0" r="20320" b="15240"/>
                <wp:wrapNone/>
                <wp:docPr id="34" name="สี่เหลี่ยมผืนผ้า 34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90385" id="สี่เหลี่ยมผืนผ้า 34" o:spid="_x0000_s1026" alt="ชื่อเรื่อง: 3" style="position:absolute;margin-left:300.7pt;margin-top:5.15pt;width:11.9pt;height:1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My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BABDCF" wp14:editId="111075FC">
                <wp:simplePos x="0" y="0"/>
                <wp:positionH relativeFrom="column">
                  <wp:posOffset>3518106</wp:posOffset>
                </wp:positionH>
                <wp:positionV relativeFrom="paragraph">
                  <wp:posOffset>63500</wp:posOffset>
                </wp:positionV>
                <wp:extent cx="151130" cy="194310"/>
                <wp:effectExtent l="0" t="0" r="20320" b="15240"/>
                <wp:wrapNone/>
                <wp:docPr id="33" name="สี่เหลี่ยมผืนผ้า 33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71E1B" id="สี่เหลี่ยมผืนผ้า 33" o:spid="_x0000_s1026" alt="ชื่อเรื่อง: 3" style="position:absolute;margin-left:277pt;margin-top:5pt;width:11.9pt;height:15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8AF879" wp14:editId="516B0F13">
                <wp:simplePos x="0" y="0"/>
                <wp:positionH relativeFrom="column">
                  <wp:posOffset>3320209</wp:posOffset>
                </wp:positionH>
                <wp:positionV relativeFrom="paragraph">
                  <wp:posOffset>64770</wp:posOffset>
                </wp:positionV>
                <wp:extent cx="151130" cy="194310"/>
                <wp:effectExtent l="0" t="0" r="20320" b="15240"/>
                <wp:wrapNone/>
                <wp:docPr id="32" name="สี่เหลี่ยมผืนผ้า 32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02E5D" id="สี่เหลี่ยมผืนผ้า 32" o:spid="_x0000_s1026" alt="ชื่อเรื่อง: 3" style="position:absolute;margin-left:261.45pt;margin-top:5.1pt;width:11.9pt;height:1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Hx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2E32EF" wp14:editId="6E64A4EE">
                <wp:simplePos x="0" y="0"/>
                <wp:positionH relativeFrom="column">
                  <wp:posOffset>2818130</wp:posOffset>
                </wp:positionH>
                <wp:positionV relativeFrom="paragraph">
                  <wp:posOffset>57150</wp:posOffset>
                </wp:positionV>
                <wp:extent cx="151130" cy="194310"/>
                <wp:effectExtent l="0" t="0" r="20320" b="15240"/>
                <wp:wrapNone/>
                <wp:docPr id="30" name="สี่เหลี่ยมผืนผ้า 30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35436" id="สี่เหลี่ยมผืนผ้า 30" o:spid="_x0000_s1026" alt="ชื่อเรื่อง: 3" style="position:absolute;margin-left:221.9pt;margin-top:4.5pt;width:11.9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58G0Q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1841D0" wp14:editId="0BA18C14">
                <wp:simplePos x="0" y="0"/>
                <wp:positionH relativeFrom="column">
                  <wp:posOffset>2221024</wp:posOffset>
                </wp:positionH>
                <wp:positionV relativeFrom="paragraph">
                  <wp:posOffset>57785</wp:posOffset>
                </wp:positionV>
                <wp:extent cx="151130" cy="194310"/>
                <wp:effectExtent l="0" t="0" r="20320" b="15240"/>
                <wp:wrapNone/>
                <wp:docPr id="27" name="สี่เหลี่ยมผืนผ้า 27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3181A" id="สี่เหลี่ยมผืนผ้า 27" o:spid="_x0000_s1026" alt="ชื่อเรื่อง: 3" style="position:absolute;margin-left:174.9pt;margin-top:4.55pt;width:11.9pt;height:1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8781A1" wp14:editId="1C84D754">
                <wp:simplePos x="0" y="0"/>
                <wp:positionH relativeFrom="column">
                  <wp:posOffset>1913890</wp:posOffset>
                </wp:positionH>
                <wp:positionV relativeFrom="paragraph">
                  <wp:posOffset>64770</wp:posOffset>
                </wp:positionV>
                <wp:extent cx="151130" cy="194310"/>
                <wp:effectExtent l="0" t="0" r="20320" b="15240"/>
                <wp:wrapNone/>
                <wp:docPr id="26" name="สี่เหลี่ยมผืนผ้า 26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0F352" id="สี่เหลี่ยมผืนผ้า 26" o:spid="_x0000_s1026" alt="ชื่อเรื่อง: 3" style="position:absolute;margin-left:150.7pt;margin-top:5.1pt;width:11.9pt;height:1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458330" wp14:editId="18C6A1D4">
                <wp:simplePos x="0" y="0"/>
                <wp:positionH relativeFrom="column">
                  <wp:posOffset>1717675</wp:posOffset>
                </wp:positionH>
                <wp:positionV relativeFrom="paragraph">
                  <wp:posOffset>65405</wp:posOffset>
                </wp:positionV>
                <wp:extent cx="151130" cy="194310"/>
                <wp:effectExtent l="0" t="0" r="20320" b="15240"/>
                <wp:wrapNone/>
                <wp:docPr id="25" name="สี่เหลี่ยมผืนผ้า 25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D3F32" id="สี่เหลี่ยมผืนผ้า 25" o:spid="_x0000_s1026" alt="ชื่อเรื่อง: 3" style="position:absolute;margin-left:135.25pt;margin-top:5.15pt;width:11.9pt;height:1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AB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B103E" wp14:editId="4FEAE646">
                <wp:simplePos x="0" y="0"/>
                <wp:positionH relativeFrom="column">
                  <wp:posOffset>1512570</wp:posOffset>
                </wp:positionH>
                <wp:positionV relativeFrom="paragraph">
                  <wp:posOffset>65405</wp:posOffset>
                </wp:positionV>
                <wp:extent cx="151130" cy="194310"/>
                <wp:effectExtent l="0" t="0" r="20320" b="15240"/>
                <wp:wrapNone/>
                <wp:docPr id="24" name="สี่เหลี่ยมผืนผ้า 24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D9F76" id="สี่เหลี่ยมผืนผ้า 24" o:spid="_x0000_s1026" alt="ชื่อเรื่อง: 3" style="position:absolute;margin-left:119.1pt;margin-top:5.15pt;width:11.9pt;height:1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+X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90FDC6" wp14:editId="32644F73">
                <wp:simplePos x="0" y="0"/>
                <wp:positionH relativeFrom="column">
                  <wp:posOffset>1010714</wp:posOffset>
                </wp:positionH>
                <wp:positionV relativeFrom="paragraph">
                  <wp:posOffset>66040</wp:posOffset>
                </wp:positionV>
                <wp:extent cx="151130" cy="194310"/>
                <wp:effectExtent l="0" t="0" r="20320" b="15240"/>
                <wp:wrapNone/>
                <wp:docPr id="18" name="สี่เหลี่ยมผืนผ้า 18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93C4" id="สี่เหลี่ยมผืนผ้า 18" o:spid="_x0000_s1026" alt="ชื่อเรื่อง: 3" style="position:absolute;margin-left:79.6pt;margin-top:5.2pt;width:11.9pt;height:1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/+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48C34C" wp14:editId="7B791BC0">
                <wp:simplePos x="0" y="0"/>
                <wp:positionH relativeFrom="column">
                  <wp:posOffset>3021330</wp:posOffset>
                </wp:positionH>
                <wp:positionV relativeFrom="paragraph">
                  <wp:posOffset>56515</wp:posOffset>
                </wp:positionV>
                <wp:extent cx="151130" cy="194310"/>
                <wp:effectExtent l="0" t="0" r="20320" b="15240"/>
                <wp:wrapNone/>
                <wp:docPr id="31" name="สี่เหลี่ยมผืนผ้า 31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F8E60" id="สี่เหลี่ยมผืนผ้า 31" o:spid="_x0000_s1026" alt="ชื่อเรื่อง: 3" style="position:absolute;margin-left:237.9pt;margin-top:4.45pt;width:11.9pt;height:1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CQ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2A94E0" wp14:editId="2C9E4698">
                <wp:simplePos x="0" y="0"/>
                <wp:positionH relativeFrom="column">
                  <wp:posOffset>2620645</wp:posOffset>
                </wp:positionH>
                <wp:positionV relativeFrom="paragraph">
                  <wp:posOffset>57785</wp:posOffset>
                </wp:positionV>
                <wp:extent cx="151130" cy="194310"/>
                <wp:effectExtent l="0" t="0" r="20320" b="15240"/>
                <wp:wrapNone/>
                <wp:docPr id="29" name="สี่เหลี่ยมผืนผ้า 29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101C8" id="สี่เหลี่ยมผืนผ้า 29" o:spid="_x0000_s1026" alt="ชื่อเรื่อง: 3" style="position:absolute;margin-left:206.35pt;margin-top:4.55pt;width:11.9pt;height:1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Rd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06FA61" wp14:editId="59C027D0">
                <wp:simplePos x="0" y="0"/>
                <wp:positionH relativeFrom="column">
                  <wp:posOffset>2417445</wp:posOffset>
                </wp:positionH>
                <wp:positionV relativeFrom="paragraph">
                  <wp:posOffset>56515</wp:posOffset>
                </wp:positionV>
                <wp:extent cx="151130" cy="194310"/>
                <wp:effectExtent l="0" t="0" r="20320" b="15240"/>
                <wp:wrapNone/>
                <wp:docPr id="28" name="สี่เหลี่ยมผืนผ้า 28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7B469" id="สี่เหลี่ยมผืนผ้า 28" o:spid="_x0000_s1026" alt="ชื่อเรื่อง: 3" style="position:absolute;margin-left:190.35pt;margin-top:4.45pt;width:11.9pt;height:1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vL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C448D4" wp14:editId="742AC6ED">
                <wp:simplePos x="0" y="0"/>
                <wp:positionH relativeFrom="column">
                  <wp:posOffset>1315720</wp:posOffset>
                </wp:positionH>
                <wp:positionV relativeFrom="paragraph">
                  <wp:posOffset>60960</wp:posOffset>
                </wp:positionV>
                <wp:extent cx="151130" cy="194310"/>
                <wp:effectExtent l="0" t="0" r="20320" b="15240"/>
                <wp:wrapNone/>
                <wp:docPr id="23" name="สี่เหลี่ยมผืนผ้า 23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DF868" id="สี่เหลี่ยมผืนผ้า 23" o:spid="_x0000_s1026" alt="ชื่อเรื่อง: 3" style="position:absolute;margin-left:103.6pt;margin-top:4.8pt;width:11.9pt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LC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" filled="f" strokecolor="black [3213]" strokeweight=".5pt"/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>เลขประจำตัวประชาชน</w:t>
      </w:r>
      <w:r w:rsidR="00373200">
        <w:rPr>
          <w:rFonts w:ascii="TH Sarabun New" w:hAnsi="TH Sarabun New" w:cs="TH Sarabun New"/>
          <w:sz w:val="36"/>
          <w:szCs w:val="36"/>
          <w:cs/>
        </w:rPr>
        <w:t xml:space="preserve">   </w:t>
      </w:r>
      <w:r>
        <w:rPr>
          <w:rFonts w:ascii="TH Sarabun New" w:hAnsi="TH Sarabun New" w:cs="TH Sarabun New"/>
          <w:color w:val="FFFFFF" w:themeColor="background1"/>
          <w:sz w:val="36"/>
          <w:szCs w:val="36"/>
          <w:cs/>
        </w:rPr>
        <w:t xml:space="preserve"> </w:t>
      </w:r>
      <w:r w:rsidRPr="00D57CCA">
        <w:rPr>
          <w:rFonts w:ascii="TH Sarabun New" w:hAnsi="TH Sarabun New" w:cs="TH Sarabun New"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xt1"/>
      <w:r w:rsidRPr="00D57CCA">
        <w:rPr>
          <w:rFonts w:ascii="TH Sarabun New" w:hAnsi="TH Sarabun New" w:cs="TH Sarabun New"/>
          <w:sz w:val="36"/>
          <w:szCs w:val="36"/>
        </w:rPr>
        <w:instrText xml:space="preserve"> FORMTEXT </w:instrText>
      </w:r>
      <w:r w:rsidRPr="00D57CCA">
        <w:rPr>
          <w:rFonts w:ascii="TH Sarabun New" w:hAnsi="TH Sarabun New" w:cs="TH Sarabun New"/>
          <w:sz w:val="36"/>
          <w:szCs w:val="36"/>
        </w:rPr>
      </w:r>
      <w:r w:rsidRPr="00D57CCA">
        <w:rPr>
          <w:rFonts w:ascii="TH Sarabun New" w:hAnsi="TH Sarabun New" w:cs="TH Sarabun New"/>
          <w:sz w:val="36"/>
          <w:szCs w:val="36"/>
        </w:rPr>
        <w:fldChar w:fldCharType="separate"/>
      </w:r>
      <w:r>
        <w:rPr>
          <w:rFonts w:ascii="TH Sarabun New" w:hAnsi="TH Sarabun New" w:cs="TH Sarabun New"/>
          <w:sz w:val="36"/>
          <w:szCs w:val="36"/>
        </w:rPr>
        <w:t> </w:t>
      </w:r>
      <w:r w:rsidRPr="00D57CCA">
        <w:rPr>
          <w:rFonts w:ascii="TH Sarabun New" w:hAnsi="TH Sarabun New" w:cs="TH Sarabun New"/>
          <w:sz w:val="36"/>
          <w:szCs w:val="36"/>
        </w:rPr>
        <w:fldChar w:fldCharType="end"/>
      </w:r>
      <w:bookmarkEnd w:id="0"/>
      <w:r w:rsidRPr="00D57CCA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xt2"/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</w:rPr>
        <w:instrText>FORMTEXT</w:instrText>
      </w:r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  <w:cs/>
        </w:rPr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1"/>
      <w:r w:rsidRPr="00D57CCA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xt3"/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</w:rPr>
        <w:instrText>FORMTEXT</w:instrText>
      </w:r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  <w:cs/>
        </w:rPr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2"/>
      <w:r w:rsidRPr="00D57CCA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xt4"/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</w:rPr>
        <w:instrText>FORMTEXT</w:instrText>
      </w:r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  <w:cs/>
        </w:rPr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3"/>
      <w:r w:rsidRPr="00D57CCA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xt5"/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</w:rPr>
        <w:instrText>FORMTEXT</w:instrText>
      </w:r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  <w:cs/>
        </w:rPr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4"/>
      <w:r w:rsidRPr="00D57CCA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xt6"/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</w:rPr>
        <w:instrText>FORMTEXT</w:instrText>
      </w:r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  <w:cs/>
        </w:rPr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5"/>
      <w:r w:rsidRPr="00D57CCA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xt7"/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</w:rPr>
        <w:instrText>FORMTEXT</w:instrText>
      </w:r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  <w:cs/>
        </w:rPr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6"/>
      <w:r w:rsidRPr="00D57CCA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xt8"/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</w:rPr>
        <w:instrText>FORMTEXT</w:instrText>
      </w:r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  <w:cs/>
        </w:rPr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7"/>
      <w:r w:rsidRPr="00D57CCA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xt9"/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</w:rPr>
        <w:instrText>FORMTEXT</w:instrText>
      </w:r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  <w:cs/>
        </w:rPr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8"/>
      <w:r w:rsidRPr="00D57CCA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xt10"/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</w:rPr>
        <w:instrText>FORMTEXT</w:instrText>
      </w:r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  <w:cs/>
        </w:rPr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9"/>
      <w:r w:rsidRPr="00D57CCA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xt11"/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</w:rPr>
        <w:instrText>FORMTEXT</w:instrText>
      </w:r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  <w:cs/>
        </w:rPr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10"/>
      <w:r w:rsidRPr="00D57CCA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xt12"/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</w:rPr>
        <w:instrText>FORMTEXT</w:instrText>
      </w:r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  <w:cs/>
        </w:rPr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11"/>
      <w:r w:rsidRPr="00D57CCA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xt13"/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</w:rPr>
        <w:instrText>FORMTEXT</w:instrText>
      </w:r>
      <w:r w:rsidRPr="00D57CCA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Pr="00D57CCA">
        <w:rPr>
          <w:rFonts w:ascii="TH Sarabun New" w:hAnsi="TH Sarabun New" w:cs="TH Sarabun New"/>
          <w:sz w:val="36"/>
          <w:szCs w:val="36"/>
          <w:cs/>
        </w:rPr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Pr="00D57CCA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12"/>
      <w:r w:rsidR="00373200" w:rsidRPr="00D57CCA">
        <w:rPr>
          <w:rFonts w:ascii="TH Sarabun New" w:hAnsi="TH Sarabun New" w:cs="TH Sarabun New"/>
          <w:sz w:val="36"/>
          <w:szCs w:val="36"/>
          <w:cs/>
        </w:rPr>
        <w:t xml:space="preserve">                  </w:t>
      </w:r>
      <w:r w:rsidR="00166FF8" w:rsidRPr="00D57CCA">
        <w:rPr>
          <w:rFonts w:ascii="TH Sarabun New" w:hAnsi="TH Sarabun New" w:cs="TH Sarabun New"/>
          <w:sz w:val="36"/>
          <w:szCs w:val="36"/>
          <w:cs/>
        </w:rPr>
        <w:t xml:space="preserve">          </w:t>
      </w:r>
      <w:bookmarkStart w:id="13" w:name="_GoBack"/>
      <w:bookmarkEnd w:id="13"/>
    </w:p>
    <w:p w:rsidR="00021BFE" w:rsidRDefault="00DF0202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4DA390" wp14:editId="1F88A920">
                <wp:simplePos x="0" y="0"/>
                <wp:positionH relativeFrom="margin">
                  <wp:align>right</wp:align>
                </wp:positionH>
                <wp:positionV relativeFrom="paragraph">
                  <wp:posOffset>224183</wp:posOffset>
                </wp:positionV>
                <wp:extent cx="1528550" cy="0"/>
                <wp:effectExtent l="0" t="0" r="1460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85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C1E603" id="ตัวเชื่อมต่อตรง 20" o:spid="_x0000_s1026" style="position:absolute;z-index:2517073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69.15pt,17.65pt" to="189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F06049" wp14:editId="6BAAA8EF">
                <wp:simplePos x="0" y="0"/>
                <wp:positionH relativeFrom="column">
                  <wp:posOffset>3262137</wp:posOffset>
                </wp:positionH>
                <wp:positionV relativeFrom="paragraph">
                  <wp:posOffset>223558</wp:posOffset>
                </wp:positionV>
                <wp:extent cx="655093" cy="0"/>
                <wp:effectExtent l="0" t="0" r="1206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09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FBF55" id="ตัวเชื่อมต่อตรง 19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5pt,17.6pt" to="308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1FBF8E" wp14:editId="16045F43">
                <wp:simplePos x="0" y="0"/>
                <wp:positionH relativeFrom="column">
                  <wp:posOffset>2572924</wp:posOffset>
                </wp:positionH>
                <wp:positionV relativeFrom="paragraph">
                  <wp:posOffset>224184</wp:posOffset>
                </wp:positionV>
                <wp:extent cx="395785" cy="0"/>
                <wp:effectExtent l="0" t="0" r="23495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920D3" id="ตัวเชื่อมต่อตรง 1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pt,17.65pt" to="233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C75B6A" wp14:editId="3B0AD5B0">
                <wp:simplePos x="0" y="0"/>
                <wp:positionH relativeFrom="column">
                  <wp:posOffset>832836</wp:posOffset>
                </wp:positionH>
                <wp:positionV relativeFrom="paragraph">
                  <wp:posOffset>224183</wp:posOffset>
                </wp:positionV>
                <wp:extent cx="975815" cy="0"/>
                <wp:effectExtent l="0" t="0" r="1524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8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F8C7A1" id="ตัวเชื่อมต่อตรง 16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6pt,17.65pt" to="142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" strokecolor="black [3213]" strokeweight=".25pt">
                <v:stroke dashstyle="1 1" joinstyle="miter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ทนายความใบอนุญาตที่ </w:t>
      </w:r>
      <w:r w:rsidR="00021BFE">
        <w:rPr>
          <w:rFonts w:ascii="TH Sarabun New" w:hAnsi="TH Sarabun New" w:cs="TH Sarabun New"/>
          <w:sz w:val="36"/>
          <w:szCs w:val="36"/>
          <w:cs/>
        </w:rPr>
        <w:tab/>
      </w:r>
      <w:r w:rsidR="00021BFE">
        <w:rPr>
          <w:rFonts w:ascii="TH Sarabun New" w:hAnsi="TH Sarabun New" w:cs="TH Sarabun New"/>
          <w:sz w:val="36"/>
          <w:szCs w:val="36"/>
          <w:cs/>
        </w:rPr>
        <w:tab/>
      </w:r>
      <w:r w:rsidR="00021BFE">
        <w:rPr>
          <w:rFonts w:ascii="TH Sarabun New" w:hAnsi="TH Sarabun New" w:cs="TH Sarabun New"/>
          <w:sz w:val="36"/>
          <w:szCs w:val="36"/>
          <w:cs/>
        </w:rPr>
        <w:tab/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อยู่บ้านเลขที่ </w:t>
      </w:r>
      <w:r w:rsidR="00021BFE">
        <w:rPr>
          <w:rFonts w:ascii="TH Sarabun New" w:hAnsi="TH Sarabun New" w:cs="TH Sarabun New"/>
          <w:sz w:val="36"/>
          <w:szCs w:val="36"/>
          <w:cs/>
        </w:rPr>
        <w:tab/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     หมู่ที่ </w:t>
      </w:r>
      <w:r w:rsidR="00021BFE">
        <w:rPr>
          <w:rFonts w:ascii="TH Sarabun New" w:hAnsi="TH Sarabun New" w:cs="TH Sarabun New"/>
          <w:sz w:val="36"/>
          <w:szCs w:val="36"/>
          <w:cs/>
        </w:rPr>
        <w:tab/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      ถนน</w:t>
      </w:r>
    </w:p>
    <w:p w:rsidR="00021BFE" w:rsidRDefault="00DF0202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0DF5F3" wp14:editId="35A154A1">
                <wp:simplePos x="0" y="0"/>
                <wp:positionH relativeFrom="column">
                  <wp:posOffset>3650454</wp:posOffset>
                </wp:positionH>
                <wp:positionV relativeFrom="paragraph">
                  <wp:posOffset>226060</wp:posOffset>
                </wp:positionV>
                <wp:extent cx="2088107" cy="0"/>
                <wp:effectExtent l="0" t="0" r="762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3BEA8" id="ตัวเชื่อมต่อตรง 22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5pt,17.8pt" to="451.8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3866CE" wp14:editId="53CC96CB">
                <wp:simplePos x="0" y="0"/>
                <wp:positionH relativeFrom="column">
                  <wp:posOffset>102681</wp:posOffset>
                </wp:positionH>
                <wp:positionV relativeFrom="paragraph">
                  <wp:posOffset>220118</wp:posOffset>
                </wp:positionV>
                <wp:extent cx="2777320" cy="0"/>
                <wp:effectExtent l="0" t="0" r="444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3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21B53" id="ตัวเชื่อมต่อตรง 21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7.35pt" to="226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>ตรอก/ซอย                                                         ตำบล/แขวง</w:t>
      </w:r>
    </w:p>
    <w:p w:rsidR="00021BFE" w:rsidRDefault="00C075F2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684817" wp14:editId="43A26210">
                <wp:simplePos x="0" y="0"/>
                <wp:positionH relativeFrom="margin">
                  <wp:posOffset>4565015</wp:posOffset>
                </wp:positionH>
                <wp:positionV relativeFrom="paragraph">
                  <wp:posOffset>222089</wp:posOffset>
                </wp:positionV>
                <wp:extent cx="1187147" cy="0"/>
                <wp:effectExtent l="0" t="0" r="13335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14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BED333" id="ตัวเชื่อมต่อตรง 37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59.45pt,17.5pt" to="452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DF0202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98D322" wp14:editId="4CE89897">
                <wp:simplePos x="0" y="0"/>
                <wp:positionH relativeFrom="column">
                  <wp:posOffset>2190788</wp:posOffset>
                </wp:positionH>
                <wp:positionV relativeFrom="paragraph">
                  <wp:posOffset>222544</wp:posOffset>
                </wp:positionV>
                <wp:extent cx="1535373" cy="0"/>
                <wp:effectExtent l="0" t="0" r="27305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37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093D9" id="ตัวเชื่อมต่อตรง 3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7.5pt" to="293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DF0202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32BF83" wp14:editId="3FE9B239">
                <wp:simplePos x="0" y="0"/>
                <wp:positionH relativeFrom="column">
                  <wp:posOffset>116328</wp:posOffset>
                </wp:positionH>
                <wp:positionV relativeFrom="paragraph">
                  <wp:posOffset>222544</wp:posOffset>
                </wp:positionV>
                <wp:extent cx="1603612" cy="0"/>
                <wp:effectExtent l="0" t="0" r="15875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6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AA3A0" id="ตัวเชื่อมต่อตรง 3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5pt,17.5pt" to="135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>อำเภอ/เขต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จังหวัด                                รหัสไปรษณีย์</w:t>
      </w:r>
    </w:p>
    <w:p w:rsidR="00021BFE" w:rsidRDefault="00C075F2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1A8147" wp14:editId="1ADE61C1">
                <wp:simplePos x="0" y="0"/>
                <wp:positionH relativeFrom="margin">
                  <wp:posOffset>2996006</wp:posOffset>
                </wp:positionH>
                <wp:positionV relativeFrom="paragraph">
                  <wp:posOffset>218156</wp:posOffset>
                </wp:positionV>
                <wp:extent cx="2736376" cy="0"/>
                <wp:effectExtent l="0" t="0" r="6985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37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871B2" id="ตัวเชื่อมต่อตรง 39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5.9pt,17.2pt" to="451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305BBA" wp14:editId="573BA51E">
                <wp:simplePos x="0" y="0"/>
                <wp:positionH relativeFrom="column">
                  <wp:posOffset>-47445</wp:posOffset>
                </wp:positionH>
                <wp:positionV relativeFrom="paragraph">
                  <wp:posOffset>224828</wp:posOffset>
                </wp:positionV>
                <wp:extent cx="2565779" cy="0"/>
                <wp:effectExtent l="0" t="0" r="2540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577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F92DE" id="ตัวเชื่อมต่อตรง 38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7.7pt" to="198.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" strokecolor="black [3213]" strokeweight=".25pt">
                <v:stroke dashstyle="1 1" joinstyle="miter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>โทรศัพท์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                       โทรสาร</w:t>
      </w:r>
    </w:p>
    <w:p w:rsidR="00021BFE" w:rsidRDefault="00C075F2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1C44DE" wp14:editId="038ABFE9">
                <wp:simplePos x="0" y="0"/>
                <wp:positionH relativeFrom="column">
                  <wp:posOffset>819188</wp:posOffset>
                </wp:positionH>
                <wp:positionV relativeFrom="paragraph">
                  <wp:posOffset>228060</wp:posOffset>
                </wp:positionV>
                <wp:extent cx="2463421" cy="0"/>
                <wp:effectExtent l="0" t="0" r="13335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42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55343" id="ตัวเชื่อมต่อตรง 4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7.95pt" to="258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>ไปรษณีย์อิเล็กทรอนิกส์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                     เป็นผู้เรียง</w:t>
      </w:r>
      <w:r>
        <w:rPr>
          <w:rFonts w:ascii="TH Sarabun New" w:hAnsi="TH Sarabun New" w:cs="TH Sarabun New" w:hint="cs"/>
          <w:sz w:val="36"/>
          <w:szCs w:val="36"/>
          <w:cs/>
        </w:rPr>
        <w:t>และพิมพ์</w:t>
      </w:r>
    </w:p>
    <w:p w:rsidR="00021BFE" w:rsidRDefault="00021BFE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</w:p>
    <w:p w:rsidR="00021BFE" w:rsidRDefault="00021BFE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</w:p>
    <w:p w:rsidR="00021BFE" w:rsidRDefault="00C075F2" w:rsidP="00D54E81">
      <w:pPr>
        <w:spacing w:after="0" w:line="240" w:lineRule="auto"/>
        <w:ind w:left="-851" w:hanging="11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E937F9" wp14:editId="40152333">
                <wp:simplePos x="0" y="0"/>
                <wp:positionH relativeFrom="column">
                  <wp:posOffset>2484215</wp:posOffset>
                </wp:positionH>
                <wp:positionV relativeFrom="paragraph">
                  <wp:posOffset>229794</wp:posOffset>
                </wp:positionV>
                <wp:extent cx="2593074" cy="0"/>
                <wp:effectExtent l="0" t="0" r="0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307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4E5E0" id="ตัวเชื่อมต่อตรง 4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6pt,18.1pt" to="399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" strokecolor="black [3213]" strokeweight=".25pt">
                <v:stroke dashstyle="1 1" joinstyle="miter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>ผู้เรียง</w:t>
      </w:r>
      <w:r>
        <w:rPr>
          <w:rFonts w:ascii="TH Sarabun New" w:hAnsi="TH Sarabun New" w:cs="TH Sarabun New" w:hint="cs"/>
          <w:sz w:val="36"/>
          <w:szCs w:val="36"/>
          <w:cs/>
        </w:rPr>
        <w:t>/พิมพ์</w:t>
      </w:r>
    </w:p>
    <w:p w:rsidR="00EA06DE" w:rsidRDefault="00EA06DE" w:rsidP="00D54E81">
      <w:pPr>
        <w:spacing w:after="0" w:line="240" w:lineRule="auto"/>
        <w:ind w:left="-851" w:hanging="11"/>
        <w:jc w:val="right"/>
        <w:rPr>
          <w:rFonts w:ascii="TH Sarabun New" w:hAnsi="TH Sarabun New" w:cs="TH Sarabun New"/>
          <w:sz w:val="36"/>
          <w:szCs w:val="36"/>
        </w:rPr>
      </w:pPr>
    </w:p>
    <w:p w:rsidR="00C075F2" w:rsidRDefault="00C075F2" w:rsidP="00D54E81">
      <w:pPr>
        <w:spacing w:after="0" w:line="240" w:lineRule="auto"/>
        <w:ind w:left="-851" w:hanging="11"/>
        <w:jc w:val="right"/>
        <w:rPr>
          <w:rFonts w:ascii="TH Sarabun New" w:hAnsi="TH Sarabun New" w:cs="TH Sarabun New"/>
          <w:sz w:val="36"/>
          <w:szCs w:val="36"/>
        </w:rPr>
      </w:pPr>
    </w:p>
    <w:p w:rsidR="00EA06DE" w:rsidRDefault="00EA06DE" w:rsidP="00D54E81">
      <w:pPr>
        <w:spacing w:after="0" w:line="240" w:lineRule="auto"/>
        <w:ind w:left="-851" w:hanging="11"/>
        <w:jc w:val="right"/>
        <w:rPr>
          <w:rFonts w:ascii="TH Sarabun New" w:hAnsi="TH Sarabun New" w:cs="TH Sarabun New"/>
          <w:sz w:val="36"/>
          <w:szCs w:val="36"/>
        </w:rPr>
      </w:pPr>
    </w:p>
    <w:p w:rsidR="00021BFE" w:rsidRDefault="00C075F2" w:rsidP="00EA06DE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D03CD8" wp14:editId="69BB28CC">
                <wp:simplePos x="0" y="0"/>
                <wp:positionH relativeFrom="margin">
                  <wp:align>right</wp:align>
                </wp:positionH>
                <wp:positionV relativeFrom="paragraph">
                  <wp:posOffset>222885</wp:posOffset>
                </wp:positionV>
                <wp:extent cx="4196080" cy="0"/>
                <wp:effectExtent l="0" t="0" r="13970" b="190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60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D1D4B" id="ตัวเชื่อมต่อตรง 43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9.2pt,17.55pt" to="609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EA06DE">
        <w:rPr>
          <w:rFonts w:ascii="TH Sarabun New" w:hAnsi="TH Sarabun New" w:cs="TH Sarabun New" w:hint="cs"/>
          <w:sz w:val="36"/>
          <w:szCs w:val="36"/>
          <w:cs/>
        </w:rPr>
        <w:t xml:space="preserve">     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>คำฟ้องฉบับนี้ ข้าพเจ้า</w:t>
      </w:r>
    </w:p>
    <w:p w:rsidR="00021BFE" w:rsidRDefault="00C075F2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A64386" wp14:editId="027937E3">
                <wp:simplePos x="0" y="0"/>
                <wp:positionH relativeFrom="margin">
                  <wp:align>right</wp:align>
                </wp:positionH>
                <wp:positionV relativeFrom="paragraph">
                  <wp:posOffset>210820</wp:posOffset>
                </wp:positionV>
                <wp:extent cx="2451100" cy="12700"/>
                <wp:effectExtent l="0" t="0" r="25400" b="2540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1100" cy="127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C5719" id="ตัวเชื่อมต่อตรง 46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1.8pt,16.6pt" to="334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0D05FD" wp14:editId="17AB6A7E">
                <wp:simplePos x="0" y="0"/>
                <wp:positionH relativeFrom="margin">
                  <wp:posOffset>2217420</wp:posOffset>
                </wp:positionH>
                <wp:positionV relativeFrom="paragraph">
                  <wp:posOffset>223520</wp:posOffset>
                </wp:positionV>
                <wp:extent cx="763270" cy="0"/>
                <wp:effectExtent l="0" t="0" r="0" b="19050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DB928" id="ตัวเชื่อมต่อตรง 45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4.6pt,17.6pt" to="234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878975" wp14:editId="03B1422C">
                <wp:simplePos x="0" y="0"/>
                <wp:positionH relativeFrom="margin">
                  <wp:posOffset>203200</wp:posOffset>
                </wp:positionH>
                <wp:positionV relativeFrom="paragraph">
                  <wp:posOffset>223520</wp:posOffset>
                </wp:positionV>
                <wp:extent cx="1695450" cy="0"/>
                <wp:effectExtent l="0" t="0" r="19050" b="1905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75239" id="ตัวเชื่อมต่อตรง 4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pt,17.6pt" to="149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อยู่บ้านเลขที่ </w:t>
      </w:r>
      <w:r w:rsidR="00EA06D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หมู่ที่ </w:t>
      </w:r>
      <w:r w:rsidR="00EA06DE">
        <w:rPr>
          <w:rFonts w:ascii="TH Sarabun New" w:hAnsi="TH Sarabun New" w:cs="TH Sarabun New" w:hint="cs"/>
          <w:sz w:val="36"/>
          <w:szCs w:val="36"/>
          <w:cs/>
        </w:rPr>
        <w:t xml:space="preserve">               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>ถนน</w:t>
      </w:r>
    </w:p>
    <w:p w:rsidR="00021BFE" w:rsidRDefault="00C075F2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607E90" wp14:editId="3DE41F8C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2291080" cy="0"/>
                <wp:effectExtent l="0" t="0" r="13970" b="19050"/>
                <wp:wrapNone/>
                <wp:docPr id="51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10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980C8" id="ตัวเชื่อมต่อตรง 51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9.2pt,17.15pt" to="309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225D51" wp14:editId="0162BC74">
                <wp:simplePos x="0" y="0"/>
                <wp:positionH relativeFrom="margin">
                  <wp:posOffset>96520</wp:posOffset>
                </wp:positionH>
                <wp:positionV relativeFrom="paragraph">
                  <wp:posOffset>224155</wp:posOffset>
                </wp:positionV>
                <wp:extent cx="2571750" cy="0"/>
                <wp:effectExtent l="0" t="0" r="19050" b="1905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5B38E" id="ตัวเชื่อมต่อตรง 47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6pt,17.65pt" to="210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ตรอก/ซอย </w:t>
      </w:r>
      <w:r w:rsidR="00EA06D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>ตำบล/แขวง</w:t>
      </w:r>
    </w:p>
    <w:p w:rsidR="00021BFE" w:rsidRDefault="00C075F2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228F38F" wp14:editId="5814AF75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1250315" cy="6350"/>
                <wp:effectExtent l="0" t="0" r="26035" b="3175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315" cy="63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3F2C3" id="ตัวเชื่อมต่อตรง 50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.25pt,18.15pt" to="145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5C7BAF3" wp14:editId="1A5BDE36">
                <wp:simplePos x="0" y="0"/>
                <wp:positionH relativeFrom="margin">
                  <wp:posOffset>2166620</wp:posOffset>
                </wp:positionH>
                <wp:positionV relativeFrom="paragraph">
                  <wp:posOffset>224155</wp:posOffset>
                </wp:positionV>
                <wp:extent cx="1511300" cy="0"/>
                <wp:effectExtent l="0" t="0" r="12700" b="19050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645B6" id="ตัวเชื่อมต่อตรง 49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6pt,17.65pt" to="289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168809A" wp14:editId="311A7C9F">
                <wp:simplePos x="0" y="0"/>
                <wp:positionH relativeFrom="margin">
                  <wp:posOffset>115571</wp:posOffset>
                </wp:positionH>
                <wp:positionV relativeFrom="paragraph">
                  <wp:posOffset>224155</wp:posOffset>
                </wp:positionV>
                <wp:extent cx="1581150" cy="0"/>
                <wp:effectExtent l="0" t="0" r="19050" b="19050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F8AE8" id="ตัวเชื่อมต่อตรง 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1pt,17.65pt" to="133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อำเภอ/เขต </w:t>
      </w:r>
      <w:r w:rsidR="00EA06D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จังหวัด </w:t>
      </w:r>
      <w:r w:rsidR="00EA06D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>รหัสไปรษณีย์</w:t>
      </w:r>
    </w:p>
    <w:p w:rsidR="00021BFE" w:rsidRDefault="00C075F2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CE8148" wp14:editId="3742717C">
                <wp:simplePos x="0" y="0"/>
                <wp:positionH relativeFrom="margin">
                  <wp:posOffset>-43180</wp:posOffset>
                </wp:positionH>
                <wp:positionV relativeFrom="paragraph">
                  <wp:posOffset>224790</wp:posOffset>
                </wp:positionV>
                <wp:extent cx="3326765" cy="0"/>
                <wp:effectExtent l="0" t="0" r="26035" b="19050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67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8518E" id="ตัวเชื่อมต่อตรง 52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4pt,17.7pt" to="258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โทรศัพท์ </w:t>
      </w:r>
      <w:r w:rsidR="00EA06D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>เป็นผู้เรียงหรือพิมพ์</w:t>
      </w:r>
    </w:p>
    <w:p w:rsidR="00EA06DE" w:rsidRDefault="00EA06DE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</w:p>
    <w:p w:rsidR="00EA06DE" w:rsidRDefault="00EA06DE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</w:p>
    <w:p w:rsidR="00021BFE" w:rsidRDefault="00C075F2" w:rsidP="00EA06DE">
      <w:pPr>
        <w:spacing w:after="0" w:line="240" w:lineRule="auto"/>
        <w:ind w:left="-851" w:hanging="11"/>
        <w:jc w:val="right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B109C5" wp14:editId="7AD0A826">
                <wp:simplePos x="0" y="0"/>
                <wp:positionH relativeFrom="column">
                  <wp:posOffset>2436448</wp:posOffset>
                </wp:positionH>
                <wp:positionV relativeFrom="paragraph">
                  <wp:posOffset>220061</wp:posOffset>
                </wp:positionV>
                <wp:extent cx="2372037" cy="6824"/>
                <wp:effectExtent l="0" t="0" r="28575" b="317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2037" cy="682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4D80E" id="ตัวเชื่อมต่อตรง 4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85pt,17.35pt" to="378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" strokecolor="black [3213]" strokeweight=".25pt">
                <v:stroke dashstyle="1 1" joinstyle="miter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>ผู้เขียนหรือพิมพ์</w:t>
      </w:r>
    </w:p>
    <w:p w:rsidR="00021BFE" w:rsidRPr="00664319" w:rsidRDefault="00021BFE" w:rsidP="00021BFE">
      <w:pPr>
        <w:spacing w:after="0" w:line="240" w:lineRule="auto"/>
        <w:ind w:right="-567"/>
        <w:rPr>
          <w:rFonts w:ascii="TH Sarabun New" w:hAnsi="TH Sarabun New" w:cs="TH Sarabun New"/>
          <w:sz w:val="36"/>
          <w:szCs w:val="36"/>
          <w:cs/>
        </w:rPr>
      </w:pPr>
    </w:p>
    <w:sectPr w:rsidR="00021BFE" w:rsidRPr="00664319" w:rsidSect="00021BFE">
      <w:pgSz w:w="11906" w:h="16838"/>
      <w:pgMar w:top="1440" w:right="1416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0A"/>
    <w:rsid w:val="00021BFE"/>
    <w:rsid w:val="00092DC6"/>
    <w:rsid w:val="00166FF8"/>
    <w:rsid w:val="00302DAD"/>
    <w:rsid w:val="00373200"/>
    <w:rsid w:val="004D081C"/>
    <w:rsid w:val="0060540A"/>
    <w:rsid w:val="00664319"/>
    <w:rsid w:val="006D3D29"/>
    <w:rsid w:val="00737516"/>
    <w:rsid w:val="00833E89"/>
    <w:rsid w:val="00AA204C"/>
    <w:rsid w:val="00B21E7C"/>
    <w:rsid w:val="00B701D3"/>
    <w:rsid w:val="00C075F2"/>
    <w:rsid w:val="00D14AB2"/>
    <w:rsid w:val="00D30D06"/>
    <w:rsid w:val="00D54E81"/>
    <w:rsid w:val="00D57CCA"/>
    <w:rsid w:val="00D60C0C"/>
    <w:rsid w:val="00D73E4A"/>
    <w:rsid w:val="00DE791F"/>
    <w:rsid w:val="00DF0202"/>
    <w:rsid w:val="00E41AF8"/>
    <w:rsid w:val="00E61118"/>
    <w:rsid w:val="00EA06DE"/>
    <w:rsid w:val="00EE5296"/>
    <w:rsid w:val="00F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9D606-4CCA-4CD4-BD94-BCABE276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607;&#3657;&#3634;&#3618;&#3615;&#3657;&#3629;&#3591;&#3629;&#3634;&#3597;&#3634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ท้ายฟ้องอาญา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kosampee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Ane</cp:lastModifiedBy>
  <cp:revision>1</cp:revision>
  <dcterms:created xsi:type="dcterms:W3CDTF">2018-03-03T06:38:00Z</dcterms:created>
  <dcterms:modified xsi:type="dcterms:W3CDTF">2018-03-03T06:39:00Z</dcterms:modified>
</cp:coreProperties>
</file>