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1F91" w14:textId="77777777" w:rsidR="00A95334" w:rsidRDefault="00707F5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A943FD" wp14:editId="08A21489">
                <wp:simplePos x="0" y="0"/>
                <wp:positionH relativeFrom="leftMargin">
                  <wp:posOffset>98241</wp:posOffset>
                </wp:positionH>
                <wp:positionV relativeFrom="paragraph">
                  <wp:posOffset>-682305</wp:posOffset>
                </wp:positionV>
                <wp:extent cx="6831551" cy="10065224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551" cy="10065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6E3B4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7A2A9D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C181AE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0498E1D8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781CCD71" w14:textId="77777777" w:rsidR="00BE2927" w:rsidRP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04026E2D" w14:textId="77777777" w:rsidR="00BE2927" w:rsidRDefault="00BE2927" w:rsidP="00BE2927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6C496D37" w14:textId="77777777" w:rsidR="00BE2927" w:rsidRPr="00BE2927" w:rsidRDefault="00BE2927" w:rsidP="00BE292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7EFD203" w14:textId="77777777" w:rsidR="00BE2927" w:rsidRDefault="00BE2927" w:rsidP="00BE2927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658A0D2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="00A77372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311E6910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14:paraId="76B15D4E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557904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31055B6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44B4F6FE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6D7439E0" w14:textId="77777777" w:rsidR="00BE2927" w:rsidRDefault="00BE2927" w:rsidP="00BE2927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EDD2AC8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25BEFD6B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2B0CC5A4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070144" w14:textId="77777777" w:rsidR="00BE2927" w:rsidRDefault="00BE2927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C85BA1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107005BC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3498B365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61270913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31940082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15E45691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  <w:p w14:paraId="73D9BC42" w14:textId="77777777" w:rsidR="006A6EBB" w:rsidRDefault="006A6EBB" w:rsidP="006A6EBB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182A0A" w14:textId="77777777" w:rsidR="006A6EBB" w:rsidRDefault="006A6EBB" w:rsidP="006A6EBB">
                            <w:pPr>
                              <w:spacing w:before="240"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117110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2B4BD5" w14:textId="77777777" w:rsidR="006A6EBB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0908ECC5" w14:textId="77777777" w:rsidR="006A6EBB" w:rsidRPr="00707F58" w:rsidRDefault="006A6EBB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7.75pt;margin-top:-53.7pt;width:537.9pt;height:792.5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" filled="f" stroked="f" strokeweight=".5pt">
                <v:textbox>
                  <w:txbxContent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E2927" w:rsidRP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BE2927" w:rsidRDefault="00BE2927" w:rsidP="00BE2927">
                      <w:pPr>
                        <w:spacing w:after="0" w:line="240" w:lineRule="auto"/>
                        <w:ind w:left="57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BE2927" w:rsidRPr="00BE2927" w:rsidRDefault="00BE2927" w:rsidP="00BE2927">
                      <w:pPr>
                        <w:spacing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BE2927" w:rsidRDefault="00BE2927" w:rsidP="00BE2927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</w:t>
                      </w:r>
                      <w:r w:rsidR="00A77372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BE2927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E2927" w:rsidRDefault="00BE2927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</w:t>
                      </w: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</w:t>
                      </w: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</w:p>
                    <w:p w:rsidR="006A6EBB" w:rsidRDefault="006A6EBB" w:rsidP="006A6EBB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6A6EBB" w:rsidRDefault="006A6EBB" w:rsidP="006A6EBB">
                      <w:pPr>
                        <w:spacing w:before="240"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6A6EBB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6A6EBB" w:rsidRPr="00707F58" w:rsidRDefault="006A6EBB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A7428" wp14:editId="3F46F8B3">
                <wp:simplePos x="0" y="0"/>
                <wp:positionH relativeFrom="margin">
                  <wp:posOffset>5436870</wp:posOffset>
                </wp:positionH>
                <wp:positionV relativeFrom="paragraph">
                  <wp:posOffset>-519269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6BD10" w14:textId="77777777" w:rsidR="004C78F2" w:rsidRPr="004C78F2" w:rsidRDefault="004C78F2" w:rsidP="004C78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 w:rsidRPr="004C78F2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5DFC" id="Text Box 4" o:spid="_x0000_s1027" type="#_x0000_t202" style="position:absolute;margin-left:428.1pt;margin-top:-40.9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sBr/2+IAAAAMAQAADwAAAAAAAAAAAAAAAADZBAAAZHJzL2Rvd25yZXYueG1sUEsFBgAAAAAEAAQA&#10;8wAAAOgFAAAAAA==&#10;" filled="f" stroked="f" strokeweight=".5pt">
                <v:textbox>
                  <w:txbxContent>
                    <w:p w:rsidR="004C78F2" w:rsidRPr="004C78F2" w:rsidRDefault="004C78F2" w:rsidP="004C78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 w:rsidRPr="004C78F2"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FC086" wp14:editId="774991D1">
                <wp:simplePos x="0" y="0"/>
                <wp:positionH relativeFrom="column">
                  <wp:posOffset>5554</wp:posOffset>
                </wp:positionH>
                <wp:positionV relativeFrom="paragraph">
                  <wp:posOffset>50800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575F7" id="วงรี 1" o:spid="_x0000_s1026" style="position:absolute;margin-left:.45pt;margin-top:4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BapnHdoAAAAEAQAADwAAAGRycy9k&#10;b3ducmV2LnhtbEyPwU7DMBBE70j8g7VI3KhTKkoasqkAUXGlJQeOTrwkUeN1FLtp+HuWEz2NVjOa&#10;eZtvZ9ericbQeUZYLhJQxLW3HTcI5efuLgUVomFres+E8EMBtsX1VW4y68+8p+kQGyUlHDKD0MY4&#10;ZFqHuiVnwsIPxOJ9+9GZKOfYaDuas5S7Xt8nyVo707EstGag15bq4+HkEOy8f/ua3OPHLjlW5aZs&#10;Vi+TfUe8vZmfn0BFmuN/GP7wBR0KYar8iW1QPcJGcgip/CPmavkAqhJN16CLXF/CF7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BapnHdoAAAAE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1F7038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0785" wp14:editId="37695840">
                <wp:simplePos x="0" y="0"/>
                <wp:positionH relativeFrom="column">
                  <wp:posOffset>2487930</wp:posOffset>
                </wp:positionH>
                <wp:positionV relativeFrom="paragraph">
                  <wp:posOffset>-290669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F5FE" w14:textId="77777777" w:rsidR="001F7038" w:rsidRDefault="001F7038" w:rsidP="001F7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3FE2C" wp14:editId="7B6A950E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582FD" id="Text Box 2" o:spid="_x0000_s1028" type="#_x0000_t202" style="position:absolute;margin-left:195.9pt;margin-top:-22.9pt;width:108.85pt;height:1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" filled="f" stroked="f" strokeweight=".5pt">
                <v:textbox>
                  <w:txbxContent>
                    <w:p w:rsidR="001F7038" w:rsidRDefault="001F7038" w:rsidP="001F7038">
                      <w:r>
                        <w:rPr>
                          <w:noProof/>
                        </w:rPr>
                        <w:drawing>
                          <wp:inline distT="0" distB="0" distL="0" distR="0" wp14:anchorId="34E4F213" wp14:editId="4E279014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8C3DD4">
        <w:rPr>
          <w:rFonts w:ascii="TH Sarabun New" w:hAnsi="TH Sarabun New" w:cs="TH Sarabun New" w:hint="cs"/>
          <w:sz w:val="36"/>
          <w:szCs w:val="36"/>
          <w:cs/>
        </w:rPr>
        <w:t>(๑๔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)</w:t>
      </w:r>
    </w:p>
    <w:p w14:paraId="13DDAE75" w14:textId="77777777" w:rsidR="00094E11" w:rsidRPr="00054BC3" w:rsidRDefault="004C78F2" w:rsidP="00094E1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>หมายเรียก</w:t>
      </w:r>
    </w:p>
    <w:p w14:paraId="3A7A7B7F" w14:textId="67A814FA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B6E68" wp14:editId="37777FD9">
                <wp:simplePos x="0" y="0"/>
                <wp:positionH relativeFrom="column">
                  <wp:posOffset>4870289</wp:posOffset>
                </wp:positionH>
                <wp:positionV relativeFrom="paragraph">
                  <wp:posOffset>247015</wp:posOffset>
                </wp:positionV>
                <wp:extent cx="988856" cy="0"/>
                <wp:effectExtent l="0" t="0" r="190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5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1A2F1" id="ตัวเชื่อมต่อตรง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19.45pt" to="461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>คดี</w:t>
      </w:r>
      <w:r w:rsidR="008C3DD4">
        <w:rPr>
          <w:rFonts w:ascii="TH Sarabun New" w:hAnsi="TH Sarabun New" w:cs="TH Sarabun New" w:hint="cs"/>
          <w:sz w:val="40"/>
          <w:szCs w:val="40"/>
          <w:cs/>
        </w:rPr>
        <w:t xml:space="preserve">อาญา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         </w: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           </w:t>
      </w:r>
      <w:r w:rsidR="00054BC3">
        <w:rPr>
          <w:rFonts w:ascii="TH Sarabun New" w:hAnsi="TH Sarabun New" w:cs="TH Sarabun New" w:hint="cs"/>
          <w:sz w:val="40"/>
          <w:szCs w:val="40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คดีหมายเ</w:t>
      </w:r>
      <w:r w:rsidR="00BF0C59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8C5C4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7E08B6F" w14:textId="5BFFF26F" w:rsidR="00094E11" w:rsidRDefault="008C3DD4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0692B" wp14:editId="397F7F72">
                <wp:simplePos x="0" y="0"/>
                <wp:positionH relativeFrom="column">
                  <wp:posOffset>4877435</wp:posOffset>
                </wp:positionH>
                <wp:positionV relativeFrom="paragraph">
                  <wp:posOffset>222250</wp:posOffset>
                </wp:positionV>
                <wp:extent cx="988695" cy="0"/>
                <wp:effectExtent l="0" t="0" r="190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CE172"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17.5pt" to="46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คดีหมายเล</w:t>
      </w:r>
      <w:r w:rsidR="00BF0C59">
        <w:rPr>
          <w:rFonts w:ascii="TH Sarabun New" w:hAnsi="TH Sarabun New" w:cs="TH Sarabun New" w:hint="cs"/>
          <w:sz w:val="36"/>
          <w:szCs w:val="36"/>
          <w:cs/>
        </w:rPr>
        <w:t>ขแดงที่                    /๒๕๖</w:t>
      </w:r>
      <w:r w:rsidR="008C5C4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C51E210" w14:textId="77777777" w:rsidR="00094E11" w:rsidRPr="00054BC3" w:rsidRDefault="00094E11" w:rsidP="000C305E">
      <w:pPr>
        <w:spacing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54BC3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7C5A5740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916BF" wp14:editId="6DFA9186">
                <wp:simplePos x="0" y="0"/>
                <wp:positionH relativeFrom="column">
                  <wp:posOffset>3389791</wp:posOffset>
                </wp:positionH>
                <wp:positionV relativeFrom="paragraph">
                  <wp:posOffset>222885</wp:posOffset>
                </wp:positionV>
                <wp:extent cx="2977200" cy="0"/>
                <wp:effectExtent l="0" t="0" r="1397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4297D" id="ตัวเชื่อมต่อตรง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7.55pt" to="501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ศาล</w:t>
      </w:r>
    </w:p>
    <w:p w14:paraId="30D2317B" w14:textId="15E6FE63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DB080" wp14:editId="6258EADA">
                <wp:simplePos x="0" y="0"/>
                <wp:positionH relativeFrom="column">
                  <wp:posOffset>3841845</wp:posOffset>
                </wp:positionH>
                <wp:positionV relativeFrom="paragraph">
                  <wp:posOffset>226004</wp:posOffset>
                </wp:positionV>
                <wp:extent cx="1310185" cy="0"/>
                <wp:effectExtent l="0" t="0" r="2349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AA718"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8pt" to="40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68A8F" wp14:editId="2F6E4FDD">
                <wp:simplePos x="0" y="0"/>
                <wp:positionH relativeFrom="column">
                  <wp:posOffset>2920621</wp:posOffset>
                </wp:positionH>
                <wp:positionV relativeFrom="paragraph">
                  <wp:posOffset>225851</wp:posOffset>
                </wp:positionV>
                <wp:extent cx="586854" cy="0"/>
                <wp:effectExtent l="0" t="0" r="2286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768A" id="ตัวเชื่อมต่อตรง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7.8pt" to="27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เดือน          </w:t>
      </w:r>
      <w:r w:rsidR="00BF0C59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8C5C4C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AC0FFA6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AA8CD" wp14:editId="6C2AA04E">
                <wp:simplePos x="0" y="0"/>
                <wp:positionH relativeFrom="margin">
                  <wp:posOffset>3474246</wp:posOffset>
                </wp:positionH>
                <wp:positionV relativeFrom="paragraph">
                  <wp:posOffset>220980</wp:posOffset>
                </wp:positionV>
                <wp:extent cx="2893373" cy="0"/>
                <wp:effectExtent l="0" t="0" r="254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3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4A38F" id="ตัวเชื่อมต่อตรง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55pt,17.4pt" to="50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ความ</w:t>
      </w:r>
    </w:p>
    <w:p w14:paraId="291C2D1E" w14:textId="77777777" w:rsidR="001F7038" w:rsidRDefault="001F703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38FB9903" w14:textId="77777777" w:rsidR="00094E11" w:rsidRDefault="002C36CA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4B664" wp14:editId="5EE5DD16">
                <wp:simplePos x="0" y="0"/>
                <wp:positionH relativeFrom="column">
                  <wp:posOffset>-104140</wp:posOffset>
                </wp:positionH>
                <wp:positionV relativeFrom="paragraph">
                  <wp:posOffset>157641</wp:posOffset>
                </wp:positionV>
                <wp:extent cx="1009650" cy="1073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6B43" w14:textId="77777777" w:rsidR="001F7038" w:rsidRDefault="001F7038" w:rsidP="001F7038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2E52755" wp14:editId="6C22BB6C">
                                  <wp:extent cx="734004" cy="962108"/>
                                  <wp:effectExtent l="0" t="0" r="9525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69" cy="9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B06C" id="Text Box 13" o:spid="_x0000_s1029" type="#_x0000_t202" style="position:absolute;left:0;text-align:left;margin-left:-8.2pt;margin-top:12.4pt;width:79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mtwIAAMM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" filled="f" stroked="f">
                <v:textbox>
                  <w:txbxContent>
                    <w:p w:rsidR="001F7038" w:rsidRDefault="001F7038" w:rsidP="001F7038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72D43EC" wp14:editId="5E9377DE">
                            <wp:extent cx="734004" cy="962108"/>
                            <wp:effectExtent l="0" t="0" r="9525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69" cy="9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F8F20" wp14:editId="74029B4F">
                <wp:simplePos x="0" y="0"/>
                <wp:positionH relativeFrom="margin">
                  <wp:posOffset>762796</wp:posOffset>
                </wp:positionH>
                <wp:positionV relativeFrom="paragraph">
                  <wp:posOffset>231140</wp:posOffset>
                </wp:positionV>
                <wp:extent cx="5328000" cy="0"/>
                <wp:effectExtent l="0" t="0" r="63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8C37B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05pt,18.2pt" to="47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2729DC03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0BEA235A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305AF961" w14:textId="77777777" w:rsidR="000C305E" w:rsidRDefault="002C36CA" w:rsidP="000C305E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D19FD" wp14:editId="48AAD527">
                <wp:simplePos x="0" y="0"/>
                <wp:positionH relativeFrom="margin">
                  <wp:posOffset>774539</wp:posOffset>
                </wp:positionH>
                <wp:positionV relativeFrom="paragraph">
                  <wp:posOffset>224155</wp:posOffset>
                </wp:positionV>
                <wp:extent cx="5256000" cy="0"/>
                <wp:effectExtent l="0" t="0" r="190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2A32B"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pt,17.65pt" to="47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2D1DD53B" w14:textId="77777777" w:rsidR="00094E11" w:rsidRDefault="002C36CA" w:rsidP="000C305E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015A1" wp14:editId="500AA0DF">
                <wp:simplePos x="0" y="0"/>
                <wp:positionH relativeFrom="margin">
                  <wp:posOffset>497679</wp:posOffset>
                </wp:positionH>
                <wp:positionV relativeFrom="paragraph">
                  <wp:posOffset>224155</wp:posOffset>
                </wp:positionV>
                <wp:extent cx="5868000" cy="0"/>
                <wp:effectExtent l="0" t="0" r="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A515" id="ตัวเชื่อมต่อตรง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pt,17.65pt" to="501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หมายถึง</w:t>
      </w:r>
    </w:p>
    <w:p w14:paraId="6C8A0DD9" w14:textId="77777777" w:rsidR="00094E11" w:rsidRDefault="002C36CA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A6D9E" wp14:editId="6ADC21BC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48000" cy="0"/>
                <wp:effectExtent l="0" t="0" r="1016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650E5" id="ตัวเชื่อมต่อตรง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4pt" to="47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074240BC" w14:textId="77777777" w:rsidR="00094E11" w:rsidRDefault="000C305E" w:rsidP="000C30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="008C3DD4">
        <w:rPr>
          <w:rFonts w:ascii="TH Sarabun New" w:hAnsi="TH Sarabun New" w:cs="TH Sarabun New" w:hint="cs"/>
          <w:sz w:val="36"/>
          <w:szCs w:val="36"/>
          <w:cs/>
        </w:rPr>
        <w:t>ตามที่โจทก์ได้ยื่นฟ้องกล่าวโทษจำเลยต่อศาลนี้ หาว่ากระทำผิดเป็นความอาญา มีข้อความตามสำเนาคำฟ้องซึ่งได้ส่งมาให้ทราบพร้อมกับหมายนัดไต่สวนมูลฟ้องแล้วนั้น</w:t>
      </w:r>
    </w:p>
    <w:p w14:paraId="13BA2C5D" w14:textId="77777777" w:rsidR="00094E11" w:rsidRDefault="008F6B53" w:rsidP="000C305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071340" wp14:editId="1C7A2BBC">
                <wp:simplePos x="0" y="0"/>
                <wp:positionH relativeFrom="margin">
                  <wp:posOffset>3703320</wp:posOffset>
                </wp:positionH>
                <wp:positionV relativeFrom="paragraph">
                  <wp:posOffset>223681</wp:posOffset>
                </wp:positionV>
                <wp:extent cx="2664000" cy="0"/>
                <wp:effectExtent l="0" t="0" r="317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85A20" id="ตัวเชื่อมต่อตรง 4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6pt,17.6pt" to="501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C305E">
        <w:rPr>
          <w:rFonts w:ascii="TH Sarabun New" w:hAnsi="TH Sarabun New" w:cs="TH Sarabun New"/>
          <w:sz w:val="36"/>
          <w:szCs w:val="36"/>
          <w:cs/>
        </w:rPr>
        <w:t xml:space="preserve">       </w:t>
      </w:r>
      <w:r w:rsidR="008C3DD4">
        <w:rPr>
          <w:rFonts w:ascii="TH Sarabun New" w:hAnsi="TH Sarabun New" w:cs="TH Sarabun New" w:hint="cs"/>
          <w:sz w:val="36"/>
          <w:szCs w:val="36"/>
          <w:cs/>
        </w:rPr>
        <w:t>บัดนี้ ศาลได้มีคำสั่งประทับฟ้องในกระทงความผิด</w:t>
      </w:r>
    </w:p>
    <w:p w14:paraId="6844AADF" w14:textId="77777777" w:rsidR="008C3DD4" w:rsidRPr="006A6EBB" w:rsidRDefault="008F6B53" w:rsidP="008C3DD4">
      <w:pPr>
        <w:spacing w:after="0" w:line="240" w:lineRule="auto"/>
        <w:jc w:val="thaiDistribute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6A6EBB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EC8897" wp14:editId="2E40D2A9">
                <wp:simplePos x="0" y="0"/>
                <wp:positionH relativeFrom="margin">
                  <wp:posOffset>-5080</wp:posOffset>
                </wp:positionH>
                <wp:positionV relativeFrom="paragraph">
                  <wp:posOffset>229709</wp:posOffset>
                </wp:positionV>
                <wp:extent cx="6372000" cy="0"/>
                <wp:effectExtent l="0" t="0" r="1016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47FCE" id="ตัวเชื่อมต่อตรง 3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18.1pt" to="501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C3DD4" w:rsidRPr="006A6EB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5C2AF8" w14:textId="77777777" w:rsidR="008C3DD4" w:rsidRPr="006A6EBB" w:rsidRDefault="008F6B53" w:rsidP="00773877">
      <w:pPr>
        <w:spacing w:after="0" w:line="24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6A6EBB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DE7404" wp14:editId="7C157007">
                <wp:simplePos x="0" y="0"/>
                <wp:positionH relativeFrom="margin">
                  <wp:posOffset>0</wp:posOffset>
                </wp:positionH>
                <wp:positionV relativeFrom="paragraph">
                  <wp:posOffset>226534</wp:posOffset>
                </wp:positionV>
                <wp:extent cx="6371590" cy="0"/>
                <wp:effectExtent l="0" t="0" r="1016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67BD8" id="ตัวเชื่อมต่อตรง 3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85pt" to="501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C3DD4" w:rsidRPr="006A6EB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E92C88" w14:textId="77777777" w:rsidR="008C3DD4" w:rsidRPr="006A6EBB" w:rsidRDefault="008F6B53" w:rsidP="00773877">
      <w:pPr>
        <w:spacing w:after="0" w:line="240" w:lineRule="auto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6A6EBB">
        <w:rPr>
          <w:rFonts w:ascii="TH Sarabun New" w:hAnsi="TH Sarabun New" w:cs="TH Sarabun New" w:hint="cs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77ADAF" wp14:editId="534EF734">
                <wp:simplePos x="0" y="0"/>
                <wp:positionH relativeFrom="margin">
                  <wp:posOffset>0</wp:posOffset>
                </wp:positionH>
                <wp:positionV relativeFrom="paragraph">
                  <wp:posOffset>223359</wp:posOffset>
                </wp:positionV>
                <wp:extent cx="6371590" cy="0"/>
                <wp:effectExtent l="0" t="0" r="1016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030B9" id="ตัวเชื่อมต่อตรง 3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6pt" to="501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C3DD4" w:rsidRPr="006A6EB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35E3F56" w14:textId="77777777" w:rsidR="00094E11" w:rsidRDefault="008C3DD4" w:rsidP="008C3DD4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E5D8F" wp14:editId="0007FE5C">
                <wp:simplePos x="0" y="0"/>
                <wp:positionH relativeFrom="margin">
                  <wp:posOffset>5084284</wp:posOffset>
                </wp:positionH>
                <wp:positionV relativeFrom="paragraph">
                  <wp:posOffset>222250</wp:posOffset>
                </wp:positionV>
                <wp:extent cx="1285200" cy="0"/>
                <wp:effectExtent l="0" t="0" r="1079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424FD" id="ตัวเชื่อมต่อตรง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35pt,17.5pt" to="501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B5C6DE" wp14:editId="519B1C5F">
                <wp:simplePos x="0" y="0"/>
                <wp:positionH relativeFrom="column">
                  <wp:posOffset>4097020</wp:posOffset>
                </wp:positionH>
                <wp:positionV relativeFrom="paragraph">
                  <wp:posOffset>223520</wp:posOffset>
                </wp:positionV>
                <wp:extent cx="622800" cy="0"/>
                <wp:effectExtent l="0" t="0" r="2540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45B3C" id="ตัวเชื่อมต่อตรง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17.6pt" to="371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>และนัดจำเลยให้การแก้ข้อหาแห่งคดี</w:t>
      </w:r>
      <w:r w:rsidR="000C305E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9C5B4D" wp14:editId="77677D4C">
                <wp:simplePos x="0" y="0"/>
                <wp:positionH relativeFrom="column">
                  <wp:posOffset>1096806</wp:posOffset>
                </wp:positionH>
                <wp:positionV relativeFrom="paragraph">
                  <wp:posOffset>528320</wp:posOffset>
                </wp:positionV>
                <wp:extent cx="1306800" cy="0"/>
                <wp:effectExtent l="0" t="0" r="2730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21979" id="ตัวเชื่อมต่อตรง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41.6pt" to="189.2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พร้อมกับนัดสืบพยานโจทก์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C305E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BF0C59">
        <w:rPr>
          <w:rFonts w:ascii="TH Sarabun New" w:hAnsi="TH Sarabun New" w:cs="TH Sarabun New" w:hint="cs"/>
          <w:sz w:val="36"/>
          <w:szCs w:val="36"/>
          <w:cs/>
        </w:rPr>
        <w:t>พ.ศ. ๒๕๖๑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 w:rsidR="00054BC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นาฬิกา</w:t>
      </w:r>
    </w:p>
    <w:p w14:paraId="31B0AF98" w14:textId="77777777" w:rsidR="008C3DD4" w:rsidRDefault="008C3DD4" w:rsidP="008C3DD4">
      <w:pPr>
        <w:spacing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เพราะฉะนั้น ให้จำเลยไปศาลตามกำหนดนี้</w:t>
      </w:r>
    </w:p>
    <w:p w14:paraId="624D1C87" w14:textId="77777777" w:rsidR="00094E11" w:rsidRDefault="008C3DD4" w:rsidP="004A73A2">
      <w:pPr>
        <w:spacing w:before="240"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ED521" wp14:editId="7D832B07">
                <wp:simplePos x="0" y="0"/>
                <wp:positionH relativeFrom="column">
                  <wp:posOffset>3254375</wp:posOffset>
                </wp:positionH>
                <wp:positionV relativeFrom="paragraph">
                  <wp:posOffset>276708</wp:posOffset>
                </wp:positionV>
                <wp:extent cx="2519680" cy="0"/>
                <wp:effectExtent l="0" t="0" r="1397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045E6" id="ตัวเชื่อมต่อตรง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21.8pt" to="454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434C5DBB" w14:textId="77777777" w:rsidR="00054BC3" w:rsidRDefault="00054BC3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63B49DFB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1695CB" wp14:editId="797D5619">
                <wp:simplePos x="0" y="0"/>
                <wp:positionH relativeFrom="column">
                  <wp:posOffset>237490</wp:posOffset>
                </wp:positionH>
                <wp:positionV relativeFrom="paragraph">
                  <wp:posOffset>224155</wp:posOffset>
                </wp:positionV>
                <wp:extent cx="2052000" cy="0"/>
                <wp:effectExtent l="0" t="0" r="571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02B1B" id="ตัวเชื่อมต่อตรง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7.65pt" to="180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8C3DD4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231D983A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5CF69D" wp14:editId="016DD6DB">
                <wp:simplePos x="0" y="0"/>
                <wp:positionH relativeFrom="column">
                  <wp:posOffset>500219</wp:posOffset>
                </wp:positionH>
                <wp:positionV relativeFrom="paragraph">
                  <wp:posOffset>225425</wp:posOffset>
                </wp:positionV>
                <wp:extent cx="1799590" cy="0"/>
                <wp:effectExtent l="0" t="0" r="1016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EB878" id="ตัวเชื่อมต่อตรง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7.75pt" to="18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C3DD4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4165AE14" w14:textId="77777777" w:rsidR="00094E11" w:rsidRDefault="008C3DD4" w:rsidP="008C3DD4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74D41A44" w14:textId="77777777" w:rsidR="00094E11" w:rsidRDefault="00707F58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D83FA9" wp14:editId="1C0F27C4">
                <wp:simplePos x="0" y="0"/>
                <wp:positionH relativeFrom="margin">
                  <wp:posOffset>-832514</wp:posOffset>
                </wp:positionH>
                <wp:positionV relativeFrom="paragraph">
                  <wp:posOffset>-351600</wp:posOffset>
                </wp:positionV>
                <wp:extent cx="7349319" cy="386914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9319" cy="386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6C2A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15E5004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A306B3E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6E8EEF6E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</w:t>
                            </w:r>
                          </w:p>
                          <w:p w14:paraId="7C843ADB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D2D2F9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F49E8E" w14:textId="77777777" w:rsidR="00707F58" w:rsidRPr="00B83DCD" w:rsidRDefault="00B83DCD" w:rsidP="00B83DC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5C73906A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822D3" w14:textId="77777777" w:rsidR="00707F58" w:rsidRP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-65.55pt;margin-top:-27.7pt;width:578.7pt;height:304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" filled="f" stroked="f" strokeweight=".5pt">
                <v:textbox>
                  <w:txbxContent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B83DCD" w:rsidRDefault="00B83DCD" w:rsidP="00B83DC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75427A" wp14:editId="0984059C">
                <wp:simplePos x="0" y="0"/>
                <wp:positionH relativeFrom="column">
                  <wp:posOffset>3377821</wp:posOffset>
                </wp:positionH>
                <wp:positionV relativeFrom="paragraph">
                  <wp:posOffset>231377</wp:posOffset>
                </wp:positionV>
                <wp:extent cx="2376000" cy="0"/>
                <wp:effectExtent l="0" t="0" r="2476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15E59" id="ตัวเชื่อมต่อตรง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8.2pt" to="453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D7E97F" wp14:editId="7E256CF9">
                <wp:simplePos x="0" y="0"/>
                <wp:positionH relativeFrom="column">
                  <wp:posOffset>2010884</wp:posOffset>
                </wp:positionH>
                <wp:positionV relativeFrom="paragraph">
                  <wp:posOffset>229235</wp:posOffset>
                </wp:positionV>
                <wp:extent cx="1044000" cy="0"/>
                <wp:effectExtent l="0" t="0" r="2286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DD647" id="ตัวเชื่อมต่อตรง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18.05pt" to="2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8733FF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D2835D" wp14:editId="3306912E">
                <wp:simplePos x="0" y="0"/>
                <wp:positionH relativeFrom="column">
                  <wp:posOffset>484344</wp:posOffset>
                </wp:positionH>
                <wp:positionV relativeFrom="paragraph">
                  <wp:posOffset>230505</wp:posOffset>
                </wp:positionV>
                <wp:extent cx="1260000" cy="0"/>
                <wp:effectExtent l="0" t="0" r="1651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DE991" id="ตัวเชื่อมต่อตรง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18.15pt" to="137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จำเลยอยู่บ้านเลขที่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08009D37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FC5812" wp14:editId="74CB7384">
                <wp:simplePos x="0" y="0"/>
                <wp:positionH relativeFrom="column">
                  <wp:posOffset>1923415</wp:posOffset>
                </wp:positionH>
                <wp:positionV relativeFrom="paragraph">
                  <wp:posOffset>224790</wp:posOffset>
                </wp:positionV>
                <wp:extent cx="1620000" cy="0"/>
                <wp:effectExtent l="0" t="0" r="1841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A46A8" id="ตัวเชื่อมต่อตรง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7.7pt" to="27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1B8C02" wp14:editId="07D708B7">
                <wp:simplePos x="0" y="0"/>
                <wp:positionH relativeFrom="column">
                  <wp:posOffset>4234976</wp:posOffset>
                </wp:positionH>
                <wp:positionV relativeFrom="paragraph">
                  <wp:posOffset>222885</wp:posOffset>
                </wp:positionV>
                <wp:extent cx="1512000" cy="0"/>
                <wp:effectExtent l="0" t="0" r="1206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D25AA" id="ตัวเชื่อมต่อตรง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7.55pt" to="45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75FBBE" wp14:editId="4C4788C1">
                <wp:simplePos x="0" y="0"/>
                <wp:positionH relativeFrom="margin">
                  <wp:posOffset>19524</wp:posOffset>
                </wp:positionH>
                <wp:positionV relativeFrom="paragraph">
                  <wp:posOffset>224790</wp:posOffset>
                </wp:positionV>
                <wp:extent cx="1152000" cy="0"/>
                <wp:effectExtent l="0" t="0" r="1016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7EAC" id="ตัวเชื่อมต่อตรง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17.7pt" to="9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</w:p>
    <w:p w14:paraId="1A9BF9DC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6410E" wp14:editId="5B0ABA55">
                <wp:simplePos x="0" y="0"/>
                <wp:positionH relativeFrom="column">
                  <wp:posOffset>4202904</wp:posOffset>
                </wp:positionH>
                <wp:positionV relativeFrom="paragraph">
                  <wp:posOffset>224155</wp:posOffset>
                </wp:positionV>
                <wp:extent cx="1548000" cy="0"/>
                <wp:effectExtent l="0" t="0" r="1460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383A0" id="ตัวเชื่อมต่อตรง 3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5pt,17.65pt" to="4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9B3FA5" wp14:editId="6FE584F0">
                <wp:simplePos x="0" y="0"/>
                <wp:positionH relativeFrom="column">
                  <wp:posOffset>2235361</wp:posOffset>
                </wp:positionH>
                <wp:positionV relativeFrom="paragraph">
                  <wp:posOffset>224790</wp:posOffset>
                </wp:positionV>
                <wp:extent cx="1440000" cy="0"/>
                <wp:effectExtent l="0" t="0" r="825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B4D21" id="ตัวเชื่อมต่อตรง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7.7pt" to="28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29EFE2" wp14:editId="0AE4A552">
                <wp:simplePos x="0" y="0"/>
                <wp:positionH relativeFrom="column">
                  <wp:posOffset>-215900</wp:posOffset>
                </wp:positionH>
                <wp:positionV relativeFrom="paragraph">
                  <wp:posOffset>224951</wp:posOffset>
                </wp:positionV>
                <wp:extent cx="1620000" cy="0"/>
                <wp:effectExtent l="0" t="0" r="1841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0789" id="ตัวเชื่อมต่อตรง 3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7.7pt" to="110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6CCD2D35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164C449D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06F10658" w14:textId="77777777" w:rsidR="00094E11" w:rsidRPr="008733FF" w:rsidRDefault="008F6B53" w:rsidP="00845DBB">
      <w:pPr>
        <w:spacing w:line="240" w:lineRule="auto"/>
        <w:ind w:left="-993" w:right="970"/>
        <w:jc w:val="center"/>
        <w:rPr>
          <w:rFonts w:ascii="TH Sarabun New" w:hAnsi="TH Sarabun New" w:cs="TH Sarabun New"/>
          <w:sz w:val="40"/>
          <w:szCs w:val="40"/>
          <w:u w:val="single"/>
        </w:rPr>
      </w:pPr>
      <w:r>
        <w:rPr>
          <w:rFonts w:ascii="TH Sarabun New" w:hAnsi="TH Sarabun New" w:cs="TH Sarabun New" w:hint="cs"/>
          <w:sz w:val="40"/>
          <w:szCs w:val="40"/>
          <w:u w:val="single"/>
          <w:cs/>
        </w:rPr>
        <w:t>คำเตือน</w:t>
      </w:r>
    </w:p>
    <w:p w14:paraId="678D0022" w14:textId="77777777" w:rsidR="00094E11" w:rsidRDefault="008F6B53" w:rsidP="008733FF">
      <w:pPr>
        <w:spacing w:after="0" w:line="240" w:lineRule="auto"/>
        <w:ind w:left="-993" w:right="970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หากจำเลยไม่มาตามหมายเรียกโดยไม่มีข้อแก้ตัวอันควร เป็นเหตุที่ศาลอาจออกหมายจับได้</w:t>
      </w:r>
    </w:p>
    <w:p w14:paraId="274B11F6" w14:textId="77777777" w:rsidR="00094E11" w:rsidRDefault="00094E11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05FCDCA4" w14:textId="77777777" w:rsidR="00094E11" w:rsidRPr="00094E11" w:rsidRDefault="00094E11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sectPr w:rsidR="00094E11" w:rsidRPr="00094E11" w:rsidSect="00094E11">
      <w:pgSz w:w="11907" w:h="16839" w:code="9"/>
      <w:pgMar w:top="1134" w:right="425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59"/>
    <w:rsid w:val="00054BC3"/>
    <w:rsid w:val="00094E11"/>
    <w:rsid w:val="000C305E"/>
    <w:rsid w:val="001F7038"/>
    <w:rsid w:val="002C36CA"/>
    <w:rsid w:val="004A73A2"/>
    <w:rsid w:val="004C78F2"/>
    <w:rsid w:val="006A6EBB"/>
    <w:rsid w:val="00707F58"/>
    <w:rsid w:val="00773877"/>
    <w:rsid w:val="00845DBB"/>
    <w:rsid w:val="00864DD5"/>
    <w:rsid w:val="008733FF"/>
    <w:rsid w:val="008C3DD4"/>
    <w:rsid w:val="008C5C4C"/>
    <w:rsid w:val="008F6B53"/>
    <w:rsid w:val="00A77372"/>
    <w:rsid w:val="00A95334"/>
    <w:rsid w:val="00B71221"/>
    <w:rsid w:val="00B83DCD"/>
    <w:rsid w:val="00BE2927"/>
    <w:rsid w:val="00B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BFAD"/>
  <w15:chartTrackingRefBased/>
  <w15:docId w15:val="{51DA539C-A24E-4692-8358-1EDC846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48;&#3619;&#3637;&#3618;&#3585;&#3588;&#3604;&#3637;&#3629;&#3634;&#3597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หมายเรียกคดีอาญา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2018-03-03T13:57:00Z</dcterms:created>
  <dcterms:modified xsi:type="dcterms:W3CDTF">2020-09-27T05:56:00Z</dcterms:modified>
</cp:coreProperties>
</file>